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C698" w14:textId="77777777" w:rsidR="00D05673" w:rsidRDefault="00D05673" w:rsidP="008703CD">
      <w:pPr>
        <w:pStyle w:val="Heading10"/>
      </w:pPr>
    </w:p>
    <w:p w14:paraId="21B5C8F0" w14:textId="77777777" w:rsidR="007D49C4" w:rsidRDefault="007D49C4" w:rsidP="007D49C4">
      <w:pPr>
        <w:pStyle w:val="BodyText"/>
      </w:pPr>
    </w:p>
    <w:p w14:paraId="1A60B633" w14:textId="77777777" w:rsidR="007D49C4" w:rsidRDefault="007D49C4" w:rsidP="007D49C4">
      <w:pPr>
        <w:pStyle w:val="BodyText"/>
      </w:pPr>
    </w:p>
    <w:p w14:paraId="39825168" w14:textId="77777777" w:rsidR="00D950BB" w:rsidRPr="007D49C4" w:rsidRDefault="00D950BB" w:rsidP="007D49C4">
      <w:pPr>
        <w:pStyle w:val="BodyText"/>
      </w:pPr>
    </w:p>
    <w:p w14:paraId="6F69EB0A" w14:textId="26B09F52" w:rsidR="00643F39" w:rsidRPr="00717183" w:rsidRDefault="00643F39" w:rsidP="008703CD">
      <w:pPr>
        <w:pStyle w:val="Heading10"/>
      </w:pPr>
      <w:r>
        <w:t>FLEXIBILITY SERVICES STANDARD AGREEMENT</w:t>
      </w:r>
    </w:p>
    <w:p w14:paraId="4D6AC702" w14:textId="77777777" w:rsidR="00643F39" w:rsidRPr="00FC23EE" w:rsidRDefault="00643F39" w:rsidP="00643F39">
      <w:pPr>
        <w:pStyle w:val="CMSANBodyText"/>
        <w:tabs>
          <w:tab w:val="right" w:pos="9356"/>
        </w:tabs>
        <w:rPr>
          <w:rFonts w:cs="Arial"/>
          <w:snapToGrid w:val="0"/>
          <w:position w:val="-6"/>
          <w:szCs w:val="20"/>
        </w:rPr>
      </w:pPr>
      <w:r w:rsidRPr="00FC23EE">
        <w:rPr>
          <w:rFonts w:cs="Arial"/>
          <w:b/>
          <w:snapToGrid w:val="0"/>
          <w:szCs w:val="20"/>
        </w:rPr>
        <w:t xml:space="preserve">THIS AGREEMENT </w:t>
      </w:r>
      <w:r w:rsidRPr="00FC23EE">
        <w:rPr>
          <w:rFonts w:cs="Arial"/>
          <w:snapToGrid w:val="0"/>
          <w:szCs w:val="20"/>
        </w:rPr>
        <w:t xml:space="preserve">is made on </w:t>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r>
      <w:r>
        <w:rPr>
          <w:rFonts w:cs="Arial"/>
          <w:snapToGrid w:val="0"/>
          <w:szCs w:val="20"/>
        </w:rPr>
        <w:softHyphen/>
        <w:t>___________</w:t>
      </w:r>
    </w:p>
    <w:p w14:paraId="1461729E" w14:textId="77777777" w:rsidR="00643F39" w:rsidRPr="00FC23EE" w:rsidRDefault="00643F39" w:rsidP="00643F39">
      <w:pPr>
        <w:pStyle w:val="CMSANRecitalsHeading"/>
        <w:keepNext/>
        <w:rPr>
          <w:rFonts w:cs="Arial"/>
          <w:snapToGrid w:val="0"/>
          <w:szCs w:val="20"/>
        </w:rPr>
      </w:pPr>
      <w:r w:rsidRPr="00FC23EE">
        <w:rPr>
          <w:rFonts w:cs="Arial"/>
          <w:snapToGrid w:val="0"/>
          <w:szCs w:val="20"/>
        </w:rPr>
        <w:t>BETWEEN:</w:t>
      </w:r>
    </w:p>
    <w:p w14:paraId="7976D789" w14:textId="77777777" w:rsidR="00643F39" w:rsidRPr="00D06C98" w:rsidRDefault="00643F39" w:rsidP="00F11745">
      <w:pPr>
        <w:pStyle w:val="CMSANParties"/>
        <w:numPr>
          <w:ilvl w:val="0"/>
          <w:numId w:val="11"/>
        </w:numPr>
        <w:tabs>
          <w:tab w:val="left" w:pos="1843"/>
        </w:tabs>
        <w:rPr>
          <w:rFonts w:cs="Arial"/>
          <w:snapToGrid w:val="0"/>
          <w:szCs w:val="20"/>
        </w:rPr>
      </w:pPr>
      <w:r w:rsidRPr="00D06C98">
        <w:rPr>
          <w:rFonts w:eastAsia="Times New Roman" w:cs="Arial"/>
          <w:b/>
          <w:szCs w:val="20"/>
        </w:rPr>
        <w:t>Southern Electric Power Distribution Plc</w:t>
      </w:r>
      <w:r w:rsidRPr="00D06C98">
        <w:rPr>
          <w:rFonts w:eastAsia="Times New Roman" w:cs="Arial"/>
          <w:bCs/>
          <w:szCs w:val="20"/>
        </w:rPr>
        <w:t xml:space="preserve"> a company incorporated in England and Wales</w:t>
      </w:r>
      <w:r w:rsidRPr="00D06C98">
        <w:rPr>
          <w:rFonts w:eastAsia="Times New Roman" w:cs="Arial"/>
          <w:b/>
          <w:szCs w:val="20"/>
        </w:rPr>
        <w:t xml:space="preserve"> </w:t>
      </w:r>
      <w:r w:rsidRPr="00D06C98">
        <w:rPr>
          <w:rFonts w:eastAsia="Times New Roman" w:cs="Arial"/>
          <w:szCs w:val="20"/>
        </w:rPr>
        <w:t xml:space="preserve">(registered number 04094290) whose registered office is at No.1 Forbury Place, 43 Forbury Road, Reading, United Kingdom, RG1 3JH and </w:t>
      </w:r>
      <w:r w:rsidRPr="00D06C98">
        <w:rPr>
          <w:rFonts w:eastAsia="Times New Roman" w:cs="Arial"/>
          <w:b/>
          <w:bCs/>
          <w:szCs w:val="20"/>
        </w:rPr>
        <w:t>Scottish Hydro Electric Power Distribution Plc</w:t>
      </w:r>
      <w:r w:rsidRPr="00D06C98">
        <w:rPr>
          <w:rFonts w:eastAsia="Times New Roman" w:cs="Arial"/>
          <w:szCs w:val="20"/>
        </w:rPr>
        <w:t xml:space="preserve"> </w:t>
      </w:r>
      <w:r w:rsidRPr="00D06C98">
        <w:rPr>
          <w:rFonts w:eastAsia="Times New Roman" w:cs="Arial"/>
          <w:bCs/>
          <w:szCs w:val="20"/>
        </w:rPr>
        <w:t>a company incorporated in Scotland</w:t>
      </w:r>
      <w:r w:rsidRPr="00D06C98">
        <w:rPr>
          <w:rFonts w:eastAsia="Times New Roman" w:cs="Arial"/>
          <w:b/>
          <w:szCs w:val="20"/>
        </w:rPr>
        <w:t xml:space="preserve"> </w:t>
      </w:r>
      <w:r w:rsidRPr="00D06C98">
        <w:rPr>
          <w:rFonts w:eastAsia="Times New Roman" w:cs="Arial"/>
          <w:szCs w:val="20"/>
        </w:rPr>
        <w:t>(registered number SC213460) whose registered office is at Inveralmond House, 200 Dunkeld Road, Perth, PH1 3AQ</w:t>
      </w:r>
      <w:r w:rsidRPr="00D06C98">
        <w:rPr>
          <w:rFonts w:cs="Arial"/>
          <w:snapToGrid w:val="0"/>
          <w:szCs w:val="20"/>
        </w:rPr>
        <w:t xml:space="preserve"> (together the </w:t>
      </w:r>
      <w:r w:rsidRPr="00D06C98">
        <w:rPr>
          <w:rFonts w:cs="Arial"/>
          <w:szCs w:val="20"/>
        </w:rPr>
        <w:t>“</w:t>
      </w:r>
      <w:bookmarkStart w:id="0" w:name="_9kR3WTr24449DMFwynmB"/>
      <w:bookmarkStart w:id="1" w:name="_9kR3WTr19A4DLQFwynmB"/>
      <w:r w:rsidRPr="00D06C98">
        <w:rPr>
          <w:rFonts w:cs="Arial"/>
          <w:b/>
          <w:snapToGrid w:val="0"/>
          <w:szCs w:val="20"/>
        </w:rPr>
        <w:t>Company</w:t>
      </w:r>
      <w:bookmarkEnd w:id="0"/>
      <w:bookmarkEnd w:id="1"/>
      <w:r w:rsidRPr="00D06C98">
        <w:rPr>
          <w:rFonts w:cs="Arial"/>
          <w:szCs w:val="20"/>
        </w:rPr>
        <w:t>”</w:t>
      </w:r>
      <w:r w:rsidRPr="00D06C98">
        <w:rPr>
          <w:rFonts w:cs="Arial"/>
          <w:snapToGrid w:val="0"/>
          <w:szCs w:val="20"/>
        </w:rPr>
        <w:t>); and</w:t>
      </w:r>
    </w:p>
    <w:p w14:paraId="253DAA64" w14:textId="4C7643A8" w:rsidR="00396127" w:rsidRDefault="00F753D5" w:rsidP="00FD5872">
      <w:pPr>
        <w:pStyle w:val="CMSANParties"/>
        <w:numPr>
          <w:ilvl w:val="0"/>
          <w:numId w:val="11"/>
        </w:numPr>
        <w:rPr>
          <w:rFonts w:cs="Arial"/>
          <w:snapToGrid w:val="0"/>
          <w:szCs w:val="20"/>
        </w:rPr>
      </w:pPr>
      <w:r>
        <w:rPr>
          <w:rFonts w:cs="Arial"/>
          <w:b/>
          <w:snapToGrid w:val="0"/>
          <w:szCs w:val="20"/>
        </w:rPr>
        <w:t xml:space="preserve">Company Name: </w:t>
      </w:r>
      <w:r w:rsidR="00643F39" w:rsidRPr="00FC23EE">
        <w:rPr>
          <w:rFonts w:cs="Arial"/>
          <w:snapToGrid w:val="0"/>
          <w:szCs w:val="20"/>
        </w:rPr>
        <w:t xml:space="preserve"> </w:t>
      </w:r>
    </w:p>
    <w:p w14:paraId="1AD4D7EB" w14:textId="7267E3F8" w:rsidR="00396127" w:rsidRDefault="00F753D5" w:rsidP="00ED2A2B">
      <w:pPr>
        <w:pStyle w:val="CMSANParties"/>
        <w:numPr>
          <w:ilvl w:val="0"/>
          <w:numId w:val="0"/>
        </w:numPr>
        <w:ind w:left="709"/>
        <w:rPr>
          <w:rFonts w:cs="Arial"/>
          <w:snapToGrid w:val="0"/>
          <w:szCs w:val="20"/>
        </w:rPr>
      </w:pPr>
      <w:r>
        <w:rPr>
          <w:rFonts w:cs="Arial"/>
          <w:snapToGrid w:val="0"/>
          <w:szCs w:val="20"/>
        </w:rPr>
        <w:t>A</w:t>
      </w:r>
      <w:r w:rsidR="00643F39" w:rsidRPr="00FC23EE">
        <w:rPr>
          <w:rFonts w:cs="Arial"/>
          <w:snapToGrid w:val="0"/>
          <w:szCs w:val="20"/>
        </w:rPr>
        <w:t xml:space="preserve"> </w:t>
      </w:r>
      <w:bookmarkStart w:id="2" w:name="_9kMIH5YVt4666BFOHy0poD"/>
      <w:r w:rsidR="00643F39" w:rsidRPr="00FC23EE">
        <w:rPr>
          <w:rFonts w:cs="Arial"/>
          <w:snapToGrid w:val="0"/>
          <w:szCs w:val="20"/>
        </w:rPr>
        <w:t>company</w:t>
      </w:r>
      <w:bookmarkEnd w:id="2"/>
      <w:r w:rsidR="00643F39" w:rsidRPr="00FC23EE">
        <w:rPr>
          <w:rFonts w:cs="Arial"/>
          <w:snapToGrid w:val="0"/>
          <w:szCs w:val="20"/>
        </w:rPr>
        <w:t xml:space="preserve"> incorporated in</w:t>
      </w:r>
      <w:r>
        <w:rPr>
          <w:rFonts w:cs="Arial"/>
          <w:snapToGrid w:val="0"/>
          <w:szCs w:val="20"/>
        </w:rPr>
        <w:t>:</w:t>
      </w:r>
      <w:r w:rsidR="00643F39" w:rsidRPr="00FC23EE">
        <w:rPr>
          <w:rFonts w:cs="Arial"/>
          <w:snapToGrid w:val="0"/>
          <w:szCs w:val="20"/>
        </w:rPr>
        <w:t xml:space="preserve"> </w:t>
      </w:r>
    </w:p>
    <w:p w14:paraId="393F786E" w14:textId="321BDFDD" w:rsidR="00396127" w:rsidRDefault="00F753D5" w:rsidP="00396127">
      <w:pPr>
        <w:pStyle w:val="CMSANParties"/>
        <w:numPr>
          <w:ilvl w:val="0"/>
          <w:numId w:val="0"/>
        </w:numPr>
        <w:ind w:left="709"/>
        <w:rPr>
          <w:rFonts w:cs="Arial"/>
          <w:snapToGrid w:val="0"/>
          <w:szCs w:val="20"/>
        </w:rPr>
      </w:pPr>
      <w:r>
        <w:rPr>
          <w:rFonts w:cs="Arial"/>
          <w:snapToGrid w:val="0"/>
          <w:szCs w:val="20"/>
        </w:rPr>
        <w:t>R</w:t>
      </w:r>
      <w:r w:rsidR="00643F39" w:rsidRPr="00FC23EE">
        <w:rPr>
          <w:rFonts w:cs="Arial"/>
          <w:snapToGrid w:val="0"/>
          <w:szCs w:val="20"/>
        </w:rPr>
        <w:t>egistered number</w:t>
      </w:r>
      <w:r>
        <w:rPr>
          <w:rFonts w:cs="Arial"/>
          <w:snapToGrid w:val="0"/>
          <w:szCs w:val="20"/>
        </w:rPr>
        <w:t xml:space="preserve">: </w:t>
      </w:r>
      <w:r w:rsidR="00643F39" w:rsidRPr="00FC23EE">
        <w:rPr>
          <w:rFonts w:cs="Arial"/>
          <w:snapToGrid w:val="0"/>
          <w:szCs w:val="20"/>
        </w:rPr>
        <w:t xml:space="preserve"> </w:t>
      </w:r>
    </w:p>
    <w:p w14:paraId="72148BC5" w14:textId="19430C44" w:rsidR="008A2558" w:rsidRDefault="00643F39" w:rsidP="00396127">
      <w:pPr>
        <w:pStyle w:val="CMSANParties"/>
        <w:numPr>
          <w:ilvl w:val="0"/>
          <w:numId w:val="0"/>
        </w:numPr>
        <w:ind w:left="709"/>
        <w:rPr>
          <w:rFonts w:cs="Arial"/>
          <w:snapToGrid w:val="0"/>
          <w:szCs w:val="20"/>
        </w:rPr>
      </w:pPr>
      <w:r w:rsidRPr="00FC23EE">
        <w:rPr>
          <w:rFonts w:cs="Arial"/>
          <w:snapToGrid w:val="0"/>
          <w:szCs w:val="20"/>
        </w:rPr>
        <w:t>whose registered office is at</w:t>
      </w:r>
      <w:r w:rsidR="008A2558">
        <w:rPr>
          <w:rFonts w:cs="Arial"/>
          <w:snapToGrid w:val="0"/>
          <w:szCs w:val="20"/>
        </w:rPr>
        <w:t xml:space="preserve">: </w:t>
      </w:r>
    </w:p>
    <w:p w14:paraId="5F378F30" w14:textId="04454FD7" w:rsidR="00643F39" w:rsidRPr="00FC23EE" w:rsidRDefault="00643F39" w:rsidP="00396127">
      <w:pPr>
        <w:pStyle w:val="CMSANParties"/>
        <w:numPr>
          <w:ilvl w:val="0"/>
          <w:numId w:val="0"/>
        </w:numPr>
        <w:ind w:left="709"/>
        <w:rPr>
          <w:rFonts w:cs="Arial"/>
          <w:snapToGrid w:val="0"/>
          <w:szCs w:val="20"/>
        </w:rPr>
      </w:pPr>
      <w:r w:rsidRPr="00FC23EE">
        <w:rPr>
          <w:rFonts w:cs="Arial"/>
          <w:snapToGrid w:val="0"/>
          <w:szCs w:val="20"/>
        </w:rPr>
        <w:t xml:space="preserve">(the </w:t>
      </w:r>
      <w:r w:rsidRPr="00FC23EE">
        <w:rPr>
          <w:rFonts w:cs="Arial"/>
          <w:szCs w:val="20"/>
        </w:rPr>
        <w:t>“</w:t>
      </w:r>
      <w:bookmarkStart w:id="3" w:name="_9kR3WTr24449EaV161khw"/>
      <w:bookmarkStart w:id="4" w:name="_9kR3WTr19A4DMeV161khw"/>
      <w:r w:rsidRPr="00FC23EE">
        <w:rPr>
          <w:rFonts w:cs="Arial"/>
          <w:b/>
          <w:snapToGrid w:val="0"/>
          <w:szCs w:val="20"/>
        </w:rPr>
        <w:t>Provider</w:t>
      </w:r>
      <w:bookmarkEnd w:id="3"/>
      <w:bookmarkEnd w:id="4"/>
      <w:r w:rsidRPr="00FC23EE">
        <w:rPr>
          <w:rFonts w:cs="Arial"/>
          <w:szCs w:val="20"/>
        </w:rPr>
        <w:t>”</w:t>
      </w:r>
      <w:r w:rsidRPr="00FC23EE">
        <w:rPr>
          <w:rFonts w:cs="Arial"/>
          <w:snapToGrid w:val="0"/>
          <w:szCs w:val="20"/>
        </w:rPr>
        <w:t>)</w:t>
      </w:r>
      <w:r>
        <w:rPr>
          <w:rFonts w:cs="Arial"/>
          <w:snapToGrid w:val="0"/>
          <w:szCs w:val="20"/>
        </w:rPr>
        <w:t>,</w:t>
      </w:r>
    </w:p>
    <w:p w14:paraId="717D1E58" w14:textId="77777777" w:rsidR="00643F39" w:rsidRPr="00FC23EE" w:rsidRDefault="00643F39" w:rsidP="00643F39">
      <w:pPr>
        <w:pStyle w:val="CMSANCoverPartyType"/>
        <w:jc w:val="left"/>
        <w:rPr>
          <w:rFonts w:ascii="Arial" w:hAnsi="Arial" w:cs="Arial"/>
          <w:snapToGrid w:val="0"/>
          <w:sz w:val="20"/>
          <w:szCs w:val="20"/>
        </w:rPr>
      </w:pPr>
      <w:r w:rsidRPr="00FC23EE">
        <w:rPr>
          <w:rFonts w:ascii="Arial" w:hAnsi="Arial" w:cs="Arial"/>
          <w:snapToGrid w:val="0"/>
          <w:sz w:val="20"/>
          <w:szCs w:val="20"/>
        </w:rPr>
        <w:t xml:space="preserve">(together the </w:t>
      </w:r>
      <w:r w:rsidRPr="00FC23EE">
        <w:rPr>
          <w:rFonts w:ascii="Arial" w:hAnsi="Arial" w:cs="Arial"/>
          <w:sz w:val="20"/>
          <w:szCs w:val="20"/>
        </w:rPr>
        <w:t>“</w:t>
      </w:r>
      <w:r w:rsidRPr="00FC23EE">
        <w:rPr>
          <w:rFonts w:ascii="Arial" w:hAnsi="Arial" w:cs="Arial"/>
          <w:b/>
          <w:bCs/>
          <w:snapToGrid w:val="0"/>
          <w:sz w:val="20"/>
          <w:szCs w:val="20"/>
        </w:rPr>
        <w:t>Parties</w:t>
      </w:r>
      <w:r w:rsidRPr="00FC23EE">
        <w:rPr>
          <w:rFonts w:ascii="Arial" w:hAnsi="Arial" w:cs="Arial"/>
          <w:sz w:val="20"/>
          <w:szCs w:val="20"/>
        </w:rPr>
        <w:t>”</w:t>
      </w:r>
      <w:r w:rsidRPr="00FC23EE">
        <w:rPr>
          <w:rFonts w:ascii="Arial" w:hAnsi="Arial" w:cs="Arial"/>
          <w:snapToGrid w:val="0"/>
          <w:sz w:val="20"/>
          <w:szCs w:val="20"/>
        </w:rPr>
        <w:t xml:space="preserve"> and each a </w:t>
      </w:r>
      <w:r w:rsidRPr="00FC23EE">
        <w:rPr>
          <w:rFonts w:ascii="Arial" w:hAnsi="Arial" w:cs="Arial"/>
          <w:sz w:val="20"/>
          <w:szCs w:val="20"/>
        </w:rPr>
        <w:t>“</w:t>
      </w:r>
      <w:bookmarkStart w:id="5" w:name="_9kR3WTr24449GcEn7F"/>
      <w:bookmarkStart w:id="6" w:name="_9kR3WTr19A4DNfEn7F"/>
      <w:r w:rsidRPr="00FC23EE">
        <w:rPr>
          <w:rFonts w:ascii="Arial" w:hAnsi="Arial" w:cs="Arial"/>
          <w:b/>
          <w:bCs/>
          <w:snapToGrid w:val="0"/>
          <w:sz w:val="20"/>
          <w:szCs w:val="20"/>
        </w:rPr>
        <w:t>Party</w:t>
      </w:r>
      <w:bookmarkEnd w:id="5"/>
      <w:bookmarkEnd w:id="6"/>
      <w:r w:rsidRPr="00FC23EE">
        <w:rPr>
          <w:rFonts w:ascii="Arial" w:hAnsi="Arial" w:cs="Arial"/>
          <w:sz w:val="20"/>
          <w:szCs w:val="20"/>
        </w:rPr>
        <w:t>”</w:t>
      </w:r>
      <w:r w:rsidRPr="00FC23EE">
        <w:rPr>
          <w:rFonts w:ascii="Arial" w:hAnsi="Arial" w:cs="Arial"/>
          <w:snapToGrid w:val="0"/>
          <w:sz w:val="20"/>
          <w:szCs w:val="20"/>
        </w:rPr>
        <w:t>).</w:t>
      </w:r>
    </w:p>
    <w:p w14:paraId="6802041C" w14:textId="77777777" w:rsidR="00643F39" w:rsidRPr="00717183" w:rsidRDefault="00643F39" w:rsidP="00643F39">
      <w:pPr>
        <w:pStyle w:val="CMSANRecitalsHeading"/>
        <w:keepNext/>
      </w:pPr>
      <w:r w:rsidRPr="00717183">
        <w:t>RECITALS:</w:t>
      </w:r>
    </w:p>
    <w:p w14:paraId="3064A6FA" w14:textId="77777777" w:rsidR="00643F39" w:rsidRPr="00FC23EE" w:rsidRDefault="00643F39" w:rsidP="00643F39">
      <w:pPr>
        <w:pStyle w:val="CMSANRecitals"/>
      </w:pPr>
      <w:r w:rsidRPr="00FC23EE">
        <w:t xml:space="preserve">The Company, as owner and operator of the local Network, requires the provision of </w:t>
      </w:r>
      <w:bookmarkStart w:id="7" w:name="_9kR3WTr19A4EFMFly3ijuv4LvW2KCur8"/>
      <w:r w:rsidRPr="00FC23EE">
        <w:t>Flexibility Services</w:t>
      </w:r>
      <w:bookmarkEnd w:id="7"/>
      <w:r w:rsidRPr="00FC23EE">
        <w:t xml:space="preserve"> (as hereinafter defined) to aid the management and operation of its Network. The Company wishes to contract with </w:t>
      </w:r>
      <w:bookmarkStart w:id="8" w:name="_9kMHG5YVt4666BGcX383mjy"/>
      <w:r w:rsidRPr="00FC23EE">
        <w:t>providers</w:t>
      </w:r>
      <w:bookmarkEnd w:id="8"/>
      <w:r w:rsidRPr="00FC23EE">
        <w:t xml:space="preserve"> and/or operators of suitable assets for the provision of such Flexibility Services.</w:t>
      </w:r>
    </w:p>
    <w:p w14:paraId="20668184" w14:textId="77777777" w:rsidR="00643F39" w:rsidRPr="00FC23EE" w:rsidRDefault="00643F39" w:rsidP="00643F39">
      <w:pPr>
        <w:pStyle w:val="CMSANRecitals"/>
        <w:rPr>
          <w:rFonts w:cs="Arial"/>
          <w:szCs w:val="20"/>
        </w:rPr>
      </w:pPr>
      <w:r w:rsidRPr="00FC23EE">
        <w:rPr>
          <w:rFonts w:cs="Arial"/>
          <w:szCs w:val="20"/>
        </w:rPr>
        <w:t xml:space="preserve">The Provider is the owner and/or operator of assets, or has entered into arrangements for rights in respect of third </w:t>
      </w:r>
      <w:bookmarkStart w:id="9" w:name="_9kMHG5YVt4666BHdGp91ny"/>
      <w:bookmarkStart w:id="10" w:name="_9kMHG5YVt4666BIeGp9H"/>
      <w:r w:rsidRPr="00FC23EE">
        <w:rPr>
          <w:rFonts w:cs="Arial"/>
          <w:szCs w:val="20"/>
        </w:rPr>
        <w:t>party</w:t>
      </w:r>
      <w:bookmarkEnd w:id="9"/>
      <w:bookmarkEnd w:id="10"/>
      <w:r w:rsidRPr="00FC23EE">
        <w:rPr>
          <w:rFonts w:cs="Arial"/>
          <w:szCs w:val="20"/>
        </w:rPr>
        <w:t xml:space="preserve"> owned assets that have the capability to provide Flexibility Services and wishes to make </w:t>
      </w:r>
      <w:bookmarkStart w:id="11" w:name="_9kMHG5YVt4666BJQMthtmdpt"/>
      <w:r w:rsidRPr="00FC23EE">
        <w:rPr>
          <w:rFonts w:cs="Arial"/>
          <w:szCs w:val="20"/>
        </w:rPr>
        <w:t>available</w:t>
      </w:r>
      <w:bookmarkEnd w:id="11"/>
      <w:r w:rsidRPr="00FC23EE">
        <w:rPr>
          <w:rFonts w:cs="Arial"/>
          <w:szCs w:val="20"/>
        </w:rPr>
        <w:t xml:space="preserve"> each Accessible Site for the provision of such Flexibility Services, for example through aggregated or individual assets. The Company will pay the Provider for these Flexibility Services in accordance with this Agreement.</w:t>
      </w:r>
    </w:p>
    <w:p w14:paraId="17835D60" w14:textId="77777777" w:rsidR="00643F39" w:rsidRPr="00FC23EE" w:rsidRDefault="00643F39" w:rsidP="00643F39">
      <w:pPr>
        <w:pStyle w:val="CMSANRecitals"/>
        <w:rPr>
          <w:rFonts w:cs="Arial"/>
          <w:szCs w:val="20"/>
        </w:rPr>
      </w:pPr>
      <w:r w:rsidRPr="00FC23EE">
        <w:rPr>
          <w:rFonts w:cs="Arial"/>
          <w:szCs w:val="20"/>
        </w:rPr>
        <w:t xml:space="preserve">The Company wishes to appoint the Provider to provide the Flexibility Services and the Provider has agreed to provide the </w:t>
      </w:r>
      <w:bookmarkStart w:id="12" w:name="_9kMHG5YVt3DE6EIRHn05klwx6NxY4MEwtAQNOI4"/>
      <w:r w:rsidRPr="00FC23EE">
        <w:rPr>
          <w:rFonts w:cs="Arial"/>
          <w:szCs w:val="20"/>
        </w:rPr>
        <w:t>Flexibility Services to the Company</w:t>
      </w:r>
      <w:bookmarkEnd w:id="12"/>
      <w:r w:rsidRPr="00FC23EE">
        <w:rPr>
          <w:rFonts w:cs="Arial"/>
          <w:szCs w:val="20"/>
        </w:rPr>
        <w:t xml:space="preserve">, on and subject to the </w:t>
      </w:r>
      <w:bookmarkStart w:id="13" w:name="_9kMHG5YVt4666BKkOt2"/>
      <w:r w:rsidRPr="00FC23EE">
        <w:rPr>
          <w:rFonts w:cs="Arial"/>
          <w:szCs w:val="20"/>
        </w:rPr>
        <w:t>terms</w:t>
      </w:r>
      <w:bookmarkEnd w:id="13"/>
      <w:r w:rsidRPr="00FC23EE">
        <w:rPr>
          <w:rFonts w:cs="Arial"/>
          <w:szCs w:val="20"/>
        </w:rPr>
        <w:t xml:space="preserve"> and conditions contained herein.</w:t>
      </w:r>
    </w:p>
    <w:p w14:paraId="25A1FD19" w14:textId="77777777" w:rsidR="00643F39" w:rsidRDefault="00643F39" w:rsidP="00643F39">
      <w:pPr>
        <w:pStyle w:val="CMSANRecitalsHeading"/>
      </w:pPr>
      <w:r>
        <w:t>IT IS AGREED:</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V w:val="single" w:sz="4" w:space="0" w:color="auto"/>
        </w:tblBorders>
        <w:tblLook w:val="04A0" w:firstRow="1" w:lastRow="0" w:firstColumn="1" w:lastColumn="0" w:noHBand="0" w:noVBand="1"/>
      </w:tblPr>
      <w:tblGrid>
        <w:gridCol w:w="2547"/>
        <w:gridCol w:w="3402"/>
      </w:tblGrid>
      <w:tr w:rsidR="00912468" w:rsidRPr="00877114" w14:paraId="5A779CDA" w14:textId="77777777" w:rsidTr="0050134B">
        <w:trPr>
          <w:cnfStyle w:val="100000000000" w:firstRow="1" w:lastRow="0" w:firstColumn="0" w:lastColumn="0" w:oddVBand="0" w:evenVBand="0" w:oddHBand="0" w:evenHBand="0" w:firstRowFirstColumn="0" w:firstRowLastColumn="0" w:lastRowFirstColumn="0" w:lastRowLastColumn="0"/>
        </w:trPr>
        <w:tc>
          <w:tcPr>
            <w:tcW w:w="2547" w:type="dxa"/>
            <w:tcBorders>
              <w:top w:val="none" w:sz="0" w:space="0" w:color="auto"/>
              <w:bottom w:val="none" w:sz="0" w:space="0" w:color="auto"/>
            </w:tcBorders>
          </w:tcPr>
          <w:p w14:paraId="19A20FB5" w14:textId="61128CA0" w:rsidR="00912468" w:rsidRPr="00877114" w:rsidRDefault="00912468">
            <w:pPr>
              <w:pStyle w:val="CMSANBodyText"/>
              <w:rPr>
                <w:b/>
              </w:rPr>
            </w:pPr>
            <w:r>
              <w:rPr>
                <w:b/>
                <w:color w:val="auto"/>
              </w:rPr>
              <w:t>Contract Number:</w:t>
            </w:r>
          </w:p>
        </w:tc>
        <w:tc>
          <w:tcPr>
            <w:tcW w:w="3402" w:type="dxa"/>
            <w:tcBorders>
              <w:top w:val="none" w:sz="0" w:space="0" w:color="auto"/>
              <w:bottom w:val="none" w:sz="0" w:space="0" w:color="auto"/>
            </w:tcBorders>
          </w:tcPr>
          <w:p w14:paraId="79415570" w14:textId="1FA9CF49" w:rsidR="00912468" w:rsidRPr="00877114" w:rsidRDefault="00912468">
            <w:pPr>
              <w:pStyle w:val="CMSANBodyText"/>
              <w:rPr>
                <w:b/>
              </w:rPr>
            </w:pPr>
          </w:p>
        </w:tc>
      </w:tr>
    </w:tbl>
    <w:p w14:paraId="443981D8" w14:textId="15651646" w:rsidR="00B87163" w:rsidRPr="00282071" w:rsidRDefault="00B87163" w:rsidP="00B87163">
      <w:pPr>
        <w:pStyle w:val="CMSANBodyText"/>
        <w:rPr>
          <w:b/>
          <w:bCs/>
        </w:rPr>
      </w:pPr>
      <w:r w:rsidRPr="00282071">
        <w:rPr>
          <w:b/>
          <w:bCs/>
        </w:rPr>
        <w:t>Commencement and Expiry Dates</w:t>
      </w:r>
    </w:p>
    <w:p w14:paraId="6F7A7E3E" w14:textId="0C7F814D" w:rsidR="00282071" w:rsidRDefault="00282071" w:rsidP="00282071">
      <w:pPr>
        <w:pStyle w:val="CMSANBodyText"/>
      </w:pPr>
      <w:r>
        <w:t xml:space="preserve">This Overarching Agreement shall commence on the Commencement Date and subject to earlier termination, shall continue until the Expiry Date. </w:t>
      </w:r>
    </w:p>
    <w:p w14:paraId="494A0C4E" w14:textId="12901834" w:rsidR="00282071" w:rsidRDefault="00282071" w:rsidP="00282071">
      <w:pPr>
        <w:pStyle w:val="CMSANBodyText"/>
      </w:pPr>
      <w:r>
        <w:t xml:space="preserve">This Overarching Agreement shall terminate automatically on the Expiry Date without notice. </w:t>
      </w:r>
    </w:p>
    <w:p w14:paraId="5E4B5173" w14:textId="3CFD4354" w:rsidR="00282071" w:rsidRPr="00B87163" w:rsidRDefault="00282071" w:rsidP="00282071">
      <w:pPr>
        <w:pStyle w:val="CMSANBodyText"/>
      </w:pPr>
      <w:r>
        <w:lastRenderedPageBreak/>
        <w:t>Contract dates:</w:t>
      </w:r>
    </w:p>
    <w:tbl>
      <w:tblPr>
        <w:tblStyle w:val="TableGrid"/>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7"/>
        <w:gridCol w:w="3402"/>
        <w:gridCol w:w="3679"/>
      </w:tblGrid>
      <w:tr w:rsidR="00B87163" w14:paraId="29FCE0C3" w14:textId="77777777" w:rsidTr="00E4046B">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bottom w:val="single" w:sz="4" w:space="0" w:color="auto"/>
            </w:tcBorders>
            <w:shd w:val="clear" w:color="auto" w:fill="E5E7EA" w:themeFill="background2" w:themeFillTint="33"/>
          </w:tcPr>
          <w:p w14:paraId="3DEA23FE" w14:textId="3FE2A6AE" w:rsidR="00B87163" w:rsidRPr="00877114" w:rsidRDefault="00C74E35" w:rsidP="006C54FF">
            <w:pPr>
              <w:pStyle w:val="CMSANBodyText"/>
              <w:rPr>
                <w:b/>
              </w:rPr>
            </w:pPr>
            <w:r w:rsidRPr="00877114">
              <w:rPr>
                <w:b/>
                <w:color w:val="auto"/>
              </w:rPr>
              <w:t>Parameter</w:t>
            </w:r>
          </w:p>
        </w:tc>
        <w:tc>
          <w:tcPr>
            <w:tcW w:w="3402" w:type="dxa"/>
            <w:tcBorders>
              <w:top w:val="single" w:sz="4" w:space="0" w:color="auto"/>
              <w:bottom w:val="single" w:sz="4" w:space="0" w:color="auto"/>
            </w:tcBorders>
            <w:shd w:val="clear" w:color="auto" w:fill="E5E7EA" w:themeFill="background2" w:themeFillTint="33"/>
          </w:tcPr>
          <w:p w14:paraId="5A738E87" w14:textId="4B1B1029" w:rsidR="00B87163" w:rsidRPr="00877114" w:rsidRDefault="00CB35AC" w:rsidP="006C54FF">
            <w:pPr>
              <w:pStyle w:val="CMSANBodyText"/>
              <w:rPr>
                <w:b/>
              </w:rPr>
            </w:pPr>
            <w:r w:rsidRPr="00877114">
              <w:rPr>
                <w:b/>
              </w:rPr>
              <w:t>Definition</w:t>
            </w:r>
          </w:p>
        </w:tc>
        <w:tc>
          <w:tcPr>
            <w:tcW w:w="3679" w:type="dxa"/>
            <w:tcBorders>
              <w:top w:val="single" w:sz="4" w:space="0" w:color="auto"/>
              <w:bottom w:val="single" w:sz="4" w:space="0" w:color="auto"/>
            </w:tcBorders>
            <w:shd w:val="clear" w:color="auto" w:fill="E5E7EA" w:themeFill="background2" w:themeFillTint="33"/>
          </w:tcPr>
          <w:p w14:paraId="1E2FC748" w14:textId="0D0AFB5C" w:rsidR="00B87163" w:rsidRPr="00877114" w:rsidRDefault="00CB35AC" w:rsidP="006C54FF">
            <w:pPr>
              <w:pStyle w:val="CMSANBodyText"/>
              <w:rPr>
                <w:b/>
              </w:rPr>
            </w:pPr>
            <w:r w:rsidRPr="00877114">
              <w:rPr>
                <w:b/>
              </w:rPr>
              <w:t>Details</w:t>
            </w:r>
          </w:p>
        </w:tc>
      </w:tr>
      <w:tr w:rsidR="00B87163" w14:paraId="07FC2DED" w14:textId="77777777" w:rsidTr="00E4046B">
        <w:tc>
          <w:tcPr>
            <w:tcW w:w="2547" w:type="dxa"/>
            <w:tcBorders>
              <w:top w:val="single" w:sz="4" w:space="0" w:color="auto"/>
            </w:tcBorders>
          </w:tcPr>
          <w:p w14:paraId="654756E1" w14:textId="5430CB7F" w:rsidR="00B87163" w:rsidRDefault="00CB35AC" w:rsidP="006C54FF">
            <w:pPr>
              <w:pStyle w:val="CMSANBodyText"/>
            </w:pPr>
            <w:r>
              <w:t>Commencement Date</w:t>
            </w:r>
          </w:p>
        </w:tc>
        <w:tc>
          <w:tcPr>
            <w:tcW w:w="3402" w:type="dxa"/>
            <w:tcBorders>
              <w:top w:val="single" w:sz="4" w:space="0" w:color="auto"/>
            </w:tcBorders>
          </w:tcPr>
          <w:p w14:paraId="7CDCDEDC" w14:textId="125A0AC0" w:rsidR="00B87163" w:rsidRDefault="00CB35AC" w:rsidP="006C54FF">
            <w:pPr>
              <w:pStyle w:val="CMSANBodyText"/>
            </w:pPr>
            <w:r>
              <w:t xml:space="preserve">Date this Agreement </w:t>
            </w:r>
            <w:r w:rsidR="00877114">
              <w:t>commences</w:t>
            </w:r>
          </w:p>
        </w:tc>
        <w:tc>
          <w:tcPr>
            <w:tcW w:w="3679" w:type="dxa"/>
            <w:tcBorders>
              <w:top w:val="single" w:sz="4" w:space="0" w:color="auto"/>
            </w:tcBorders>
          </w:tcPr>
          <w:p w14:paraId="405E980E" w14:textId="77777777" w:rsidR="00B87163" w:rsidRDefault="00B87163" w:rsidP="006C54FF">
            <w:pPr>
              <w:pStyle w:val="CMSANBodyText"/>
            </w:pPr>
          </w:p>
        </w:tc>
      </w:tr>
      <w:tr w:rsidR="00B87163" w14:paraId="2FBD3BD1" w14:textId="77777777" w:rsidTr="00610EAA">
        <w:tc>
          <w:tcPr>
            <w:tcW w:w="2547" w:type="dxa"/>
          </w:tcPr>
          <w:p w14:paraId="707A9298" w14:textId="4A9E15FC" w:rsidR="00B87163" w:rsidRDefault="00CB35AC" w:rsidP="006C54FF">
            <w:pPr>
              <w:pStyle w:val="CMSANBodyText"/>
            </w:pPr>
            <w:r>
              <w:t>Expiry Date</w:t>
            </w:r>
          </w:p>
        </w:tc>
        <w:tc>
          <w:tcPr>
            <w:tcW w:w="3402" w:type="dxa"/>
          </w:tcPr>
          <w:p w14:paraId="2956C596" w14:textId="476D6561" w:rsidR="00B87163" w:rsidRDefault="00877114" w:rsidP="006C54FF">
            <w:pPr>
              <w:pStyle w:val="CMSANBodyText"/>
            </w:pPr>
            <w:r>
              <w:t>Date this Agreement expires</w:t>
            </w:r>
          </w:p>
        </w:tc>
        <w:tc>
          <w:tcPr>
            <w:tcW w:w="3679" w:type="dxa"/>
          </w:tcPr>
          <w:p w14:paraId="00E6C26B" w14:textId="1FE7B2AE" w:rsidR="00B87163" w:rsidRDefault="00877114" w:rsidP="00A02918">
            <w:pPr>
              <w:pStyle w:val="CMSANBodyText"/>
              <w:jc w:val="left"/>
            </w:pPr>
            <w:r>
              <w:t>The date 8 years after the Commencement Date</w:t>
            </w:r>
          </w:p>
        </w:tc>
      </w:tr>
    </w:tbl>
    <w:p w14:paraId="12524A85" w14:textId="62D9F595" w:rsidR="006C54FF" w:rsidRDefault="00877114" w:rsidP="006C54FF">
      <w:pPr>
        <w:pStyle w:val="CMSANBodyText"/>
        <w:rPr>
          <w:b/>
          <w:bCs/>
        </w:rPr>
      </w:pPr>
      <w:r w:rsidRPr="00877114">
        <w:rPr>
          <w:b/>
          <w:bCs/>
        </w:rPr>
        <w:t>Senior Representatives</w:t>
      </w:r>
    </w:p>
    <w:tbl>
      <w:tblPr>
        <w:tblStyle w:val="TableGrid"/>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7"/>
        <w:gridCol w:w="3402"/>
        <w:gridCol w:w="3679"/>
      </w:tblGrid>
      <w:tr w:rsidR="001F3BE4" w:rsidRPr="00877114" w14:paraId="1AA0929B" w14:textId="7FA45D66" w:rsidTr="00E4046B">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bottom w:val="single" w:sz="4" w:space="0" w:color="auto"/>
            </w:tcBorders>
            <w:shd w:val="clear" w:color="auto" w:fill="E5E7EA" w:themeFill="background2" w:themeFillTint="33"/>
          </w:tcPr>
          <w:p w14:paraId="5819B894" w14:textId="67E67B8C" w:rsidR="001F3BE4" w:rsidRPr="00877114" w:rsidRDefault="001F3BE4">
            <w:pPr>
              <w:pStyle w:val="CMSANBodyText"/>
              <w:rPr>
                <w:b/>
              </w:rPr>
            </w:pPr>
            <w:r>
              <w:rPr>
                <w:b/>
              </w:rPr>
              <w:t>Party</w:t>
            </w:r>
          </w:p>
        </w:tc>
        <w:tc>
          <w:tcPr>
            <w:tcW w:w="3402" w:type="dxa"/>
            <w:tcBorders>
              <w:top w:val="single" w:sz="4" w:space="0" w:color="auto"/>
              <w:bottom w:val="single" w:sz="4" w:space="0" w:color="auto"/>
            </w:tcBorders>
            <w:shd w:val="clear" w:color="auto" w:fill="E5E7EA" w:themeFill="background2" w:themeFillTint="33"/>
          </w:tcPr>
          <w:p w14:paraId="6DCADD81" w14:textId="7FF0A6EC" w:rsidR="001F3BE4" w:rsidRPr="00877114" w:rsidRDefault="001F3BE4">
            <w:pPr>
              <w:pStyle w:val="CMSANBodyText"/>
              <w:rPr>
                <w:b/>
              </w:rPr>
            </w:pPr>
            <w:r>
              <w:rPr>
                <w:b/>
              </w:rPr>
              <w:t>Name</w:t>
            </w:r>
          </w:p>
        </w:tc>
        <w:tc>
          <w:tcPr>
            <w:tcW w:w="3679" w:type="dxa"/>
            <w:tcBorders>
              <w:top w:val="single" w:sz="4" w:space="0" w:color="auto"/>
              <w:bottom w:val="single" w:sz="4" w:space="0" w:color="auto"/>
            </w:tcBorders>
            <w:shd w:val="clear" w:color="auto" w:fill="E5E7EA" w:themeFill="background2" w:themeFillTint="33"/>
          </w:tcPr>
          <w:p w14:paraId="5F9FFE1A" w14:textId="39CD23E6" w:rsidR="001F3BE4" w:rsidRPr="00877114" w:rsidRDefault="001F3BE4">
            <w:pPr>
              <w:pStyle w:val="CMSANBodyText"/>
              <w:rPr>
                <w:b/>
              </w:rPr>
            </w:pPr>
            <w:r>
              <w:rPr>
                <w:b/>
              </w:rPr>
              <w:t>Contact Email</w:t>
            </w:r>
          </w:p>
        </w:tc>
      </w:tr>
      <w:tr w:rsidR="001F3BE4" w14:paraId="4EC17EB1" w14:textId="4C53B420" w:rsidTr="00E4046B">
        <w:tc>
          <w:tcPr>
            <w:tcW w:w="2547" w:type="dxa"/>
            <w:tcBorders>
              <w:top w:val="single" w:sz="4" w:space="0" w:color="auto"/>
            </w:tcBorders>
          </w:tcPr>
          <w:p w14:paraId="1D24F7C9" w14:textId="0BAD510B" w:rsidR="001F3BE4" w:rsidRDefault="001F3BE4">
            <w:pPr>
              <w:pStyle w:val="CMSANBodyText"/>
            </w:pPr>
            <w:r>
              <w:t>The Company</w:t>
            </w:r>
          </w:p>
        </w:tc>
        <w:tc>
          <w:tcPr>
            <w:tcW w:w="3402" w:type="dxa"/>
            <w:tcBorders>
              <w:top w:val="single" w:sz="4" w:space="0" w:color="auto"/>
            </w:tcBorders>
          </w:tcPr>
          <w:p w14:paraId="2E42ABB1" w14:textId="6018B3C6" w:rsidR="001F3BE4" w:rsidRDefault="00086A08">
            <w:pPr>
              <w:pStyle w:val="CMSANBodyText"/>
            </w:pPr>
            <w:r w:rsidRPr="00F41AB4">
              <w:t>Flexible Solutions Team</w:t>
            </w:r>
          </w:p>
        </w:tc>
        <w:tc>
          <w:tcPr>
            <w:tcW w:w="3679" w:type="dxa"/>
            <w:tcBorders>
              <w:top w:val="single" w:sz="4" w:space="0" w:color="auto"/>
            </w:tcBorders>
          </w:tcPr>
          <w:p w14:paraId="423216BA" w14:textId="77296C45" w:rsidR="001F3BE4" w:rsidRDefault="00610EAA">
            <w:pPr>
              <w:pStyle w:val="CMSANBodyText"/>
            </w:pPr>
            <w:r w:rsidRPr="00F41AB4">
              <w:t>FlexibleServices@sse.com</w:t>
            </w:r>
          </w:p>
        </w:tc>
      </w:tr>
      <w:tr w:rsidR="001F3BE4" w14:paraId="722AF629" w14:textId="6164D6D0" w:rsidTr="00610EAA">
        <w:tc>
          <w:tcPr>
            <w:tcW w:w="2547" w:type="dxa"/>
          </w:tcPr>
          <w:p w14:paraId="70261A86" w14:textId="366BA8C0" w:rsidR="001F3BE4" w:rsidRDefault="001F3BE4">
            <w:pPr>
              <w:pStyle w:val="CMSANBodyText"/>
            </w:pPr>
            <w:r>
              <w:t>The Provider</w:t>
            </w:r>
          </w:p>
        </w:tc>
        <w:tc>
          <w:tcPr>
            <w:tcW w:w="3402" w:type="dxa"/>
          </w:tcPr>
          <w:p w14:paraId="00D478CD" w14:textId="2970D17E" w:rsidR="001F3BE4" w:rsidRDefault="001F3BE4">
            <w:pPr>
              <w:pStyle w:val="CMSANBodyText"/>
            </w:pPr>
          </w:p>
        </w:tc>
        <w:tc>
          <w:tcPr>
            <w:tcW w:w="3679" w:type="dxa"/>
          </w:tcPr>
          <w:p w14:paraId="7491D229" w14:textId="77777777" w:rsidR="001F3BE4" w:rsidRDefault="001F3BE4">
            <w:pPr>
              <w:pStyle w:val="CMSANBodyText"/>
            </w:pPr>
          </w:p>
        </w:tc>
      </w:tr>
    </w:tbl>
    <w:p w14:paraId="25505FC5" w14:textId="77777777" w:rsidR="001F3BE4" w:rsidRPr="00877114" w:rsidRDefault="001F3BE4" w:rsidP="006C54FF">
      <w:pPr>
        <w:pStyle w:val="CMSANBodyText"/>
        <w:rPr>
          <w:b/>
          <w:bCs/>
        </w:rPr>
      </w:pPr>
    </w:p>
    <w:p w14:paraId="3F94F0D8" w14:textId="77777777" w:rsidR="00083A4A" w:rsidRPr="00CC3B04" w:rsidRDefault="00083A4A" w:rsidP="00083A4A">
      <w:pPr>
        <w:keepNext/>
        <w:keepLines/>
        <w:spacing w:before="120" w:after="120"/>
        <w:outlineLvl w:val="1"/>
        <w:rPr>
          <w:rFonts w:asciiTheme="minorHAnsi" w:eastAsiaTheme="majorEastAsia" w:hAnsiTheme="minorHAnsi" w:cstheme="majorBidi"/>
          <w:color w:val="003E66" w:themeColor="accent1"/>
          <w:sz w:val="36"/>
          <w:szCs w:val="28"/>
        </w:rPr>
      </w:pPr>
      <w:r w:rsidRPr="00CC3B04">
        <w:rPr>
          <w:rFonts w:asciiTheme="minorHAnsi" w:eastAsiaTheme="majorEastAsia" w:hAnsiTheme="minorHAnsi" w:cstheme="majorBidi"/>
          <w:color w:val="003E66" w:themeColor="accent1"/>
          <w:sz w:val="36"/>
          <w:szCs w:val="28"/>
        </w:rPr>
        <w:t>Emergency Flex (OPT IN / OPT OUT)</w:t>
      </w:r>
    </w:p>
    <w:p w14:paraId="4FE85DD1" w14:textId="77777777" w:rsidR="00083A4A" w:rsidRPr="0029090A" w:rsidRDefault="00083A4A" w:rsidP="00083A4A">
      <w:pPr>
        <w:spacing w:after="120" w:line="276" w:lineRule="auto"/>
        <w:rPr>
          <w:rFonts w:asciiTheme="majorHAnsi" w:hAnsiTheme="majorHAnsi" w:cstheme="majorHAnsi"/>
        </w:rPr>
      </w:pPr>
      <w:r w:rsidRPr="0029090A">
        <w:rPr>
          <w:rFonts w:asciiTheme="majorHAnsi" w:hAnsiTheme="majorHAnsi" w:cstheme="majorHAnsi"/>
        </w:rPr>
        <w:t>The Provider may opt into or out of the provision of Emergency Flex, as confirmed below:</w:t>
      </w:r>
    </w:p>
    <w:tbl>
      <w:tblPr>
        <w:tblStyle w:val="TableGrid"/>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412"/>
        <w:gridCol w:w="3216"/>
      </w:tblGrid>
      <w:tr w:rsidR="00083A4A" w:rsidRPr="0029090A" w14:paraId="37BFDD36" w14:textId="77777777">
        <w:trPr>
          <w:cnfStyle w:val="100000000000" w:firstRow="1" w:lastRow="0" w:firstColumn="0" w:lastColumn="0" w:oddVBand="0" w:evenVBand="0" w:oddHBand="0" w:evenHBand="0" w:firstRowFirstColumn="0" w:firstRowLastColumn="0" w:lastRowFirstColumn="0" w:lastRowLastColumn="0"/>
        </w:trPr>
        <w:tc>
          <w:tcPr>
            <w:tcW w:w="0" w:type="dxa"/>
            <w:gridSpan w:val="2"/>
            <w:tcBorders>
              <w:top w:val="single" w:sz="4" w:space="0" w:color="auto"/>
              <w:bottom w:val="single" w:sz="4" w:space="0" w:color="auto"/>
            </w:tcBorders>
            <w:shd w:val="clear" w:color="auto" w:fill="D9D9D9" w:themeFill="background1" w:themeFillShade="D9"/>
          </w:tcPr>
          <w:p w14:paraId="2064027B" w14:textId="77777777" w:rsidR="00083A4A" w:rsidRPr="0029090A" w:rsidRDefault="00083A4A">
            <w:pPr>
              <w:tabs>
                <w:tab w:val="left" w:pos="714"/>
              </w:tabs>
              <w:spacing w:after="120"/>
              <w:outlineLvl w:val="2"/>
              <w:rPr>
                <w:rFonts w:cs="Segoe Script"/>
                <w:color w:val="auto"/>
              </w:rPr>
            </w:pPr>
            <w:r w:rsidRPr="0029090A">
              <w:rPr>
                <w:rFonts w:cs="Segoe Script"/>
                <w:color w:val="auto"/>
              </w:rPr>
              <w:t>Emergency Flex</w:t>
            </w:r>
          </w:p>
        </w:tc>
      </w:tr>
      <w:tr w:rsidR="00083A4A" w:rsidRPr="0029090A" w14:paraId="621E8BA6" w14:textId="77777777">
        <w:tc>
          <w:tcPr>
            <w:tcW w:w="6608" w:type="dxa"/>
            <w:tcBorders>
              <w:top w:val="single" w:sz="4" w:space="0" w:color="auto"/>
            </w:tcBorders>
          </w:tcPr>
          <w:p w14:paraId="569620C1" w14:textId="77777777" w:rsidR="00083A4A" w:rsidRPr="0029090A" w:rsidRDefault="00083A4A">
            <w:pPr>
              <w:spacing w:after="120" w:line="276" w:lineRule="auto"/>
              <w:rPr>
                <w:rFonts w:cs="Arial"/>
                <w:color w:val="auto"/>
              </w:rPr>
            </w:pPr>
            <w:r w:rsidRPr="0029090A">
              <w:rPr>
                <w:rFonts w:cs="Arial"/>
                <w:color w:val="auto"/>
              </w:rPr>
              <w:t>The Provider shall opt in or opt out of providing Emergency Flex by answering yes or no to the question below:</w:t>
            </w:r>
          </w:p>
          <w:p w14:paraId="58737889" w14:textId="77777777" w:rsidR="00083A4A" w:rsidRPr="0029090A" w:rsidRDefault="00083A4A">
            <w:pPr>
              <w:spacing w:after="120" w:line="276" w:lineRule="auto"/>
              <w:rPr>
                <w:rFonts w:cs="Arial"/>
                <w:color w:val="auto"/>
              </w:rPr>
            </w:pPr>
          </w:p>
          <w:p w14:paraId="60E3F33D" w14:textId="77777777" w:rsidR="00083A4A" w:rsidRPr="0029090A" w:rsidRDefault="00083A4A">
            <w:pPr>
              <w:tabs>
                <w:tab w:val="left" w:pos="714"/>
              </w:tabs>
              <w:spacing w:after="120"/>
              <w:outlineLvl w:val="2"/>
              <w:rPr>
                <w:rFonts w:cs="Segoe Script"/>
                <w:color w:val="auto"/>
              </w:rPr>
            </w:pPr>
            <w:r w:rsidRPr="0029090A">
              <w:rPr>
                <w:rFonts w:cs="Arial"/>
                <w:color w:val="auto"/>
              </w:rPr>
              <w:t>Do you wish to opt in to providing Emergency Flex Services?</w:t>
            </w:r>
          </w:p>
        </w:tc>
        <w:tc>
          <w:tcPr>
            <w:tcW w:w="3305" w:type="dxa"/>
            <w:tcBorders>
              <w:top w:val="single" w:sz="4" w:space="0" w:color="auto"/>
            </w:tcBorders>
          </w:tcPr>
          <w:p w14:paraId="23F75257" w14:textId="77777777" w:rsidR="00083A4A" w:rsidRPr="0029090A" w:rsidRDefault="00083A4A">
            <w:pPr>
              <w:tabs>
                <w:tab w:val="left" w:pos="714"/>
              </w:tabs>
              <w:spacing w:after="120"/>
              <w:outlineLvl w:val="2"/>
              <w:rPr>
                <w:rFonts w:cs="Segoe Script"/>
                <w:color w:val="auto"/>
              </w:rPr>
            </w:pPr>
            <w:r w:rsidRPr="0029090A">
              <w:rPr>
                <w:rFonts w:cs="Segoe Script"/>
                <w:color w:val="auto"/>
              </w:rPr>
              <w:t>Yes/No</w:t>
            </w:r>
          </w:p>
        </w:tc>
      </w:tr>
    </w:tbl>
    <w:p w14:paraId="52777E06" w14:textId="77777777" w:rsidR="00643F39" w:rsidRDefault="00643F39" w:rsidP="00643F39">
      <w:pPr>
        <w:pStyle w:val="CMSANBodyText"/>
      </w:pPr>
    </w:p>
    <w:p w14:paraId="4D2A9321" w14:textId="77777777" w:rsidR="00643F39" w:rsidRDefault="00643F39" w:rsidP="008703CD">
      <w:pPr>
        <w:pStyle w:val="Heading10"/>
      </w:pPr>
      <w:r w:rsidRPr="00FC23EE">
        <w:t>Glossary and Interpretation</w:t>
      </w:r>
    </w:p>
    <w:p w14:paraId="755B48DA" w14:textId="77777777" w:rsidR="00643F39" w:rsidRDefault="00643F39" w:rsidP="00643F39">
      <w:pPr>
        <w:pStyle w:val="CMSANHeading1"/>
      </w:pPr>
      <w:bookmarkStart w:id="14" w:name="_Toc127453573"/>
      <w:r w:rsidRPr="00FC23EE">
        <w:t>Introduction</w:t>
      </w:r>
      <w:bookmarkEnd w:id="14"/>
    </w:p>
    <w:p w14:paraId="4A06DAAA" w14:textId="77777777" w:rsidR="00643F39" w:rsidRPr="00537B6C" w:rsidRDefault="00643F39" w:rsidP="00643F39">
      <w:pPr>
        <w:pStyle w:val="CMSANHeading2"/>
        <w:rPr>
          <w:color w:val="454545"/>
        </w:rPr>
      </w:pPr>
      <w:r w:rsidRPr="00537B6C">
        <w:t xml:space="preserve">The </w:t>
      </w:r>
      <w:bookmarkStart w:id="15" w:name="_9kMHG5YVt3DE6EJTIx5AttI2swbnEz7I6beMEDP"/>
      <w:r w:rsidRPr="00537B6C">
        <w:t>Glossary and Rules of Interpretation</w:t>
      </w:r>
      <w:bookmarkEnd w:id="15"/>
      <w:r w:rsidRPr="00537B6C">
        <w:t xml:space="preserve"> shall apply to any document published or to be published by the Company which states (howsoever expressed) that it is governed by or subject to this </w:t>
      </w:r>
      <w:bookmarkStart w:id="16" w:name="_9kMIH5YVt3DE6EJTIx5AttI2swbnEz7I6beMEDP"/>
      <w:r w:rsidRPr="00537B6C">
        <w:t>Glossary and Rules of Interpretation</w:t>
      </w:r>
      <w:bookmarkEnd w:id="16"/>
      <w:r w:rsidRPr="00537B6C">
        <w:t xml:space="preserve"> (see definition of Associated Document</w:t>
      </w:r>
      <w:r w:rsidRPr="00537B6C">
        <w:rPr>
          <w:color w:val="454545"/>
        </w:rPr>
        <w:t>).</w:t>
      </w:r>
    </w:p>
    <w:p w14:paraId="03FF9530" w14:textId="77777777" w:rsidR="00643F39" w:rsidRPr="00537B6C" w:rsidRDefault="00643F39" w:rsidP="00643F39">
      <w:pPr>
        <w:pStyle w:val="CMSANHeading2"/>
      </w:pPr>
      <w:r w:rsidRPr="00537B6C">
        <w:t xml:space="preserve">Any capitalised </w:t>
      </w:r>
      <w:bookmarkStart w:id="17" w:name="_9kMIH5YVt4666BKkOt2"/>
      <w:r w:rsidRPr="00537B6C">
        <w:t>term</w:t>
      </w:r>
      <w:bookmarkEnd w:id="17"/>
      <w:r w:rsidRPr="00537B6C">
        <w:t xml:space="preserve"> used in the </w:t>
      </w:r>
      <w:bookmarkStart w:id="18" w:name="_9kR3WTr1BC4CHRGv38rrG0quZlCx5G4ZcKCBNOE"/>
      <w:r w:rsidRPr="00537B6C">
        <w:t>Glossary and Rules of Interpretation</w:t>
      </w:r>
      <w:bookmarkEnd w:id="18"/>
      <w:r w:rsidRPr="00537B6C">
        <w:t xml:space="preserve"> shall have the meaning given to it (if any) in the Glossary and Service Glossary as applicable.</w:t>
      </w:r>
    </w:p>
    <w:p w14:paraId="7F0AF55A" w14:textId="77777777" w:rsidR="00643F39" w:rsidRPr="00537B6C" w:rsidRDefault="00643F39" w:rsidP="00643F39">
      <w:pPr>
        <w:pStyle w:val="CMSANHeading2"/>
      </w:pPr>
      <w:bookmarkStart w:id="19" w:name="_Ref54019041"/>
      <w:r w:rsidRPr="00537B6C">
        <w:rPr>
          <w:lang w:eastAsia="en-GB"/>
        </w:rPr>
        <w:t xml:space="preserve">The Company may update any of the </w:t>
      </w:r>
      <w:r w:rsidRPr="00537B6C">
        <w:t>Glossary and Rules of Interpretation,</w:t>
      </w:r>
      <w:r w:rsidRPr="00537B6C">
        <w:rPr>
          <w:lang w:eastAsia="en-GB"/>
        </w:rPr>
        <w:t xml:space="preserve"> General Terms and Conditions, Service Glossary, Service Terms, Annexes, Forms and Templates, and other Associated Documents from time to time by publication of an updated version of the relevant document on its website, and each such updated version shall be effective from the date shown on its front cover provided always that, except with the consent of the Provider in writing (which shall include by approved electronic means to the extent permitted by the Service Terms), any updated </w:t>
      </w:r>
      <w:r w:rsidRPr="00537B6C">
        <w:rPr>
          <w:lang w:eastAsia="en-GB"/>
        </w:rPr>
        <w:lastRenderedPageBreak/>
        <w:t>version shall not apply to (i) any Agreement already in force or (ii) to any Service Terms already applying to Flexibility Services currently being provided at the time of publication</w:t>
      </w:r>
      <w:r w:rsidRPr="00537B6C">
        <w:t>.</w:t>
      </w:r>
      <w:bookmarkEnd w:id="19"/>
    </w:p>
    <w:p w14:paraId="62737042" w14:textId="77777777" w:rsidR="00643F39" w:rsidRDefault="00643F39" w:rsidP="00643F39">
      <w:pPr>
        <w:pStyle w:val="CMSANHeading1"/>
      </w:pPr>
      <w:bookmarkStart w:id="20" w:name="_Toc127453574"/>
      <w:bookmarkStart w:id="21" w:name="_Ref132285622"/>
      <w:r w:rsidRPr="00FC23EE">
        <w:t>Rules of Interpretation</w:t>
      </w:r>
      <w:bookmarkEnd w:id="20"/>
      <w:bookmarkEnd w:id="21"/>
    </w:p>
    <w:p w14:paraId="01A689D8" w14:textId="77777777" w:rsidR="00643F39" w:rsidRPr="00FC23EE" w:rsidRDefault="00643F39" w:rsidP="00643F39">
      <w:pPr>
        <w:pStyle w:val="CMSANHeading2"/>
        <w:keepNext/>
      </w:pPr>
      <w:r w:rsidRPr="00FC23EE">
        <w:t>Unless the context otherwise requires:</w:t>
      </w:r>
    </w:p>
    <w:p w14:paraId="6D02CC3A" w14:textId="77777777" w:rsidR="00643F39" w:rsidRPr="00FC23EE" w:rsidRDefault="00643F39" w:rsidP="00643F39">
      <w:pPr>
        <w:pStyle w:val="CMSANHeading3"/>
      </w:pPr>
      <w:r w:rsidRPr="00FC23EE">
        <w:t>the singular includes the plural and vice versa;</w:t>
      </w:r>
    </w:p>
    <w:p w14:paraId="1F61C615" w14:textId="77777777" w:rsidR="00643F39" w:rsidRPr="00FC23EE" w:rsidRDefault="00643F39" w:rsidP="00643F39">
      <w:pPr>
        <w:pStyle w:val="CMSANHeading3"/>
        <w:rPr>
          <w:rFonts w:cs="Arial"/>
        </w:rPr>
      </w:pPr>
      <w:r w:rsidRPr="00FC23EE">
        <w:rPr>
          <w:rFonts w:cs="Arial"/>
        </w:rPr>
        <w:t>reference to a gender includes the other gender and the neuter;</w:t>
      </w:r>
    </w:p>
    <w:p w14:paraId="04F8E022" w14:textId="77777777" w:rsidR="00643F39" w:rsidRDefault="00643F39" w:rsidP="00643F39">
      <w:pPr>
        <w:pStyle w:val="CMSANHeading3"/>
        <w:rPr>
          <w:rFonts w:cs="Arial"/>
        </w:rPr>
      </w:pPr>
      <w:bookmarkStart w:id="22" w:name="_Ref26397264"/>
      <w:r w:rsidRPr="00FC23EE">
        <w:rPr>
          <w:rFonts w:cs="Arial"/>
        </w:rPr>
        <w:t xml:space="preserve">references to an act of </w:t>
      </w:r>
      <w:bookmarkStart w:id="23" w:name="_9kR3WTr2664EKbEnzrhmrt9"/>
      <w:r w:rsidRPr="00FC23EE">
        <w:rPr>
          <w:rFonts w:cs="Arial"/>
        </w:rPr>
        <w:t>Parliament</w:t>
      </w:r>
      <w:bookmarkEnd w:id="23"/>
      <w:r w:rsidRPr="00FC23EE">
        <w:rPr>
          <w:rFonts w:cs="Arial"/>
        </w:rPr>
        <w:t xml:space="preserve">, statutory provision or statutory instrument include a reference to that act of </w:t>
      </w:r>
      <w:bookmarkStart w:id="24" w:name="_9kMHG5YVt4886GMdGp1tjotvB"/>
      <w:r w:rsidRPr="00FC23EE">
        <w:rPr>
          <w:rFonts w:cs="Arial"/>
        </w:rPr>
        <w:t>Parliament</w:t>
      </w:r>
      <w:bookmarkEnd w:id="24"/>
      <w:r w:rsidRPr="00FC23EE">
        <w:rPr>
          <w:rFonts w:cs="Arial"/>
        </w:rPr>
        <w:t>, statutory provision or statutory instrument as amended, extended or re-enacted from time to time and to any regulations made under it</w:t>
      </w:r>
      <w:bookmarkEnd w:id="22"/>
      <w:r w:rsidRPr="00FC23EE">
        <w:rPr>
          <w:rFonts w:cs="Arial"/>
        </w:rPr>
        <w:t>;</w:t>
      </w:r>
    </w:p>
    <w:p w14:paraId="5ABB3D49" w14:textId="77777777" w:rsidR="00643F39" w:rsidRPr="00FC23EE" w:rsidRDefault="00643F39" w:rsidP="00643F39">
      <w:pPr>
        <w:pStyle w:val="CMSANHeading3"/>
        <w:rPr>
          <w:rFonts w:cs="Arial"/>
        </w:rPr>
      </w:pPr>
      <w:r w:rsidRPr="00FC23EE">
        <w:rPr>
          <w:rFonts w:cs="Arial"/>
        </w:rPr>
        <w:t xml:space="preserve">words denoting persons shall include any individual, partnership, firm, </w:t>
      </w:r>
      <w:bookmarkStart w:id="25" w:name="_9kMJI5YVt4666BFOHy0poD"/>
      <w:r w:rsidRPr="00FC23EE">
        <w:rPr>
          <w:rFonts w:cs="Arial"/>
        </w:rPr>
        <w:t>company</w:t>
      </w:r>
      <w:bookmarkEnd w:id="25"/>
      <w:r w:rsidRPr="00FC23EE">
        <w:rPr>
          <w:rFonts w:cs="Arial"/>
        </w:rPr>
        <w:t>, corporation, joint venture, trust, association, organisation or other entity, in each case whether or not having separate legal personality; and</w:t>
      </w:r>
    </w:p>
    <w:p w14:paraId="5C2AF78E" w14:textId="77777777" w:rsidR="00643F39" w:rsidRDefault="00643F39" w:rsidP="00643F39">
      <w:pPr>
        <w:pStyle w:val="CMSANHeading3"/>
        <w:rPr>
          <w:rFonts w:cs="Arial"/>
        </w:rPr>
      </w:pPr>
      <w:r w:rsidRPr="00FC23EE">
        <w:rPr>
          <w:rFonts w:cs="Arial"/>
        </w:rPr>
        <w:t xml:space="preserve">references to a </w:t>
      </w:r>
      <w:bookmarkStart w:id="26" w:name="_9kMKJ5YVt4666BFOHy0poD"/>
      <w:r w:rsidRPr="00FC23EE">
        <w:rPr>
          <w:rFonts w:cs="Arial"/>
        </w:rPr>
        <w:t>company</w:t>
      </w:r>
      <w:bookmarkEnd w:id="26"/>
      <w:r w:rsidRPr="00FC23EE">
        <w:rPr>
          <w:rFonts w:cs="Arial"/>
        </w:rPr>
        <w:t xml:space="preserve"> shall include a corporation or other body corporate and body corporate shall have the meaning given in section 1173 of the Companies Act 2006.</w:t>
      </w:r>
    </w:p>
    <w:p w14:paraId="7767DAD9" w14:textId="77777777" w:rsidR="00643F39" w:rsidRPr="00537B6C" w:rsidRDefault="00643F39" w:rsidP="00643F39">
      <w:pPr>
        <w:pStyle w:val="CMSANHeading2"/>
      </w:pPr>
      <w:r w:rsidRPr="00537B6C">
        <w:t xml:space="preserve">A table of contents and headings are for convenience only and shall be ignored in construing the </w:t>
      </w:r>
      <w:bookmarkStart w:id="27" w:name="_9kMJI5YVt4666BKkOt2"/>
      <w:r w:rsidRPr="00537B6C">
        <w:t>terms</w:t>
      </w:r>
      <w:bookmarkEnd w:id="27"/>
      <w:r w:rsidRPr="00537B6C">
        <w:t xml:space="preserve"> of the Agreement.</w:t>
      </w:r>
    </w:p>
    <w:p w14:paraId="6643B5FC" w14:textId="77777777" w:rsidR="00643F39" w:rsidRPr="00537B6C" w:rsidRDefault="00643F39" w:rsidP="00643F39">
      <w:pPr>
        <w:pStyle w:val="CMSANHeading2"/>
      </w:pPr>
      <w:bookmarkStart w:id="28" w:name="_Ref26397265"/>
      <w:bookmarkStart w:id="29" w:name="_Toc63951212"/>
      <w:r w:rsidRPr="00537B6C">
        <w:t xml:space="preserve">Any reference to the words “including”, “include”, “in </w:t>
      </w:r>
      <w:bookmarkStart w:id="30" w:name="_9kR3WTr23349J5kn7zjw6nu"/>
      <w:r w:rsidRPr="00537B6C">
        <w:t>particular</w:t>
      </w:r>
      <w:bookmarkEnd w:id="30"/>
      <w:r w:rsidRPr="00537B6C">
        <w:t xml:space="preserve">” or any similar expression shall be construed as illustrative and shall not limit the sense of the words preceding those </w:t>
      </w:r>
      <w:bookmarkStart w:id="31" w:name="_9kMKJ5YVt4666BKkOt2"/>
      <w:r w:rsidRPr="00537B6C">
        <w:t>terms</w:t>
      </w:r>
      <w:bookmarkEnd w:id="31"/>
      <w:r w:rsidRPr="00537B6C">
        <w:t>.</w:t>
      </w:r>
      <w:bookmarkEnd w:id="28"/>
      <w:bookmarkEnd w:id="29"/>
    </w:p>
    <w:p w14:paraId="4EA967D4" w14:textId="77777777" w:rsidR="00643F39" w:rsidRPr="00537B6C" w:rsidRDefault="00643F39" w:rsidP="00643F39">
      <w:pPr>
        <w:pStyle w:val="CMSANHeading2"/>
      </w:pPr>
      <w:r w:rsidRPr="00537B6C">
        <w:t xml:space="preserve">If a </w:t>
      </w:r>
      <w:bookmarkStart w:id="32" w:name="_9kMLK5YVt4666BKkOt2"/>
      <w:r w:rsidRPr="00537B6C">
        <w:t>term</w:t>
      </w:r>
      <w:bookmarkEnd w:id="32"/>
      <w:r w:rsidRPr="00537B6C">
        <w:t xml:space="preserve"> or expression is defined within the Service Terms or Annexes relating to a particular service, the defined </w:t>
      </w:r>
      <w:bookmarkStart w:id="33" w:name="_9kMML5YVt4666BKkOt2"/>
      <w:r w:rsidRPr="00537B6C">
        <w:t>term</w:t>
      </w:r>
      <w:bookmarkEnd w:id="33"/>
      <w:r w:rsidRPr="00537B6C">
        <w:t xml:space="preserve"> or expression within the Service Terms or Annexes shall apply to the relevant service.</w:t>
      </w:r>
    </w:p>
    <w:p w14:paraId="5400FD57" w14:textId="77777777" w:rsidR="00643F39" w:rsidRPr="00537B6C" w:rsidRDefault="00643F39" w:rsidP="00643F39">
      <w:pPr>
        <w:pStyle w:val="CMSANHeading2"/>
      </w:pPr>
      <w:r w:rsidRPr="00537B6C">
        <w:t>All references in an Associated Document, General Terms and Conditions, and Glossary to a particular paragraph or Annex shall be a reference to that paragraph or Annex in or to that Associated Document.</w:t>
      </w:r>
    </w:p>
    <w:p w14:paraId="4503DDD4" w14:textId="77777777" w:rsidR="00643F39" w:rsidRPr="000F63A6" w:rsidRDefault="00643F39" w:rsidP="00643F39">
      <w:pPr>
        <w:pStyle w:val="CMSANUnnumbered"/>
      </w:pPr>
      <w:r w:rsidRPr="000F63A6">
        <w:t>Priority of documents</w:t>
      </w:r>
    </w:p>
    <w:p w14:paraId="4061E515" w14:textId="77777777" w:rsidR="00643F39" w:rsidRPr="00537B6C" w:rsidRDefault="00643F39" w:rsidP="00643F39">
      <w:pPr>
        <w:pStyle w:val="CMSANHeading2"/>
        <w:keepNext/>
      </w:pPr>
      <w:r w:rsidRPr="00537B6C">
        <w:t>If there is any conflict between the provisions of any of the documents comprising the Agreement, then the following order of priority between the documents shall apply:</w:t>
      </w:r>
    </w:p>
    <w:p w14:paraId="069E3305" w14:textId="77777777" w:rsidR="00643F39" w:rsidRPr="00FC23EE" w:rsidRDefault="00643F39" w:rsidP="00643F39">
      <w:pPr>
        <w:pStyle w:val="CMSANHeading3"/>
        <w:rPr>
          <w:rFonts w:cs="Arial"/>
          <w:lang w:eastAsia="en-GB"/>
        </w:rPr>
      </w:pPr>
      <w:r w:rsidRPr="00FC23EE">
        <w:rPr>
          <w:rFonts w:cs="Arial"/>
          <w:lang w:eastAsia="en-GB"/>
        </w:rPr>
        <w:t>Associated Documents;</w:t>
      </w:r>
      <w:r>
        <w:rPr>
          <w:rFonts w:cs="Arial"/>
          <w:lang w:eastAsia="en-GB"/>
        </w:rPr>
        <w:t xml:space="preserve"> and</w:t>
      </w:r>
    </w:p>
    <w:p w14:paraId="7E17F8DD" w14:textId="77777777" w:rsidR="00643F39" w:rsidRPr="00FC23EE" w:rsidRDefault="00643F39" w:rsidP="00643F39">
      <w:pPr>
        <w:pStyle w:val="CMSANHeading3"/>
      </w:pPr>
      <w:r w:rsidRPr="00FC23EE">
        <w:rPr>
          <w:lang w:eastAsia="en-GB"/>
        </w:rPr>
        <w:t>General Terms and Conditions and Glossary.</w:t>
      </w:r>
    </w:p>
    <w:p w14:paraId="78B3435F" w14:textId="77777777" w:rsidR="00643F39" w:rsidRPr="00FC23EE" w:rsidRDefault="00643F39" w:rsidP="00643F39">
      <w:pPr>
        <w:pStyle w:val="CMSANHeading1"/>
      </w:pPr>
      <w:bookmarkStart w:id="34" w:name="_Toc127453575"/>
      <w:r w:rsidRPr="00FC23EE">
        <w:t>Glossary</w:t>
      </w:r>
      <w:bookmarkEnd w:id="34"/>
    </w:p>
    <w:p w14:paraId="102C94EB" w14:textId="77777777" w:rsidR="00643F39" w:rsidRPr="00FC23EE" w:rsidRDefault="00643F39" w:rsidP="00643F39">
      <w:pPr>
        <w:pStyle w:val="CMSANIndent2"/>
        <w:keepNext/>
      </w:pPr>
      <w:r w:rsidRPr="00FC23EE">
        <w:t xml:space="preserve">In the </w:t>
      </w:r>
      <w:r>
        <w:t>Agreement</w:t>
      </w:r>
      <w:r w:rsidRPr="00FC23EE">
        <w:t xml:space="preserve">, unless superseded by additional </w:t>
      </w:r>
      <w:bookmarkStart w:id="35" w:name="_9kMNM5YVt4666BKkOt2"/>
      <w:r w:rsidRPr="00FC23EE">
        <w:t>terms</w:t>
      </w:r>
      <w:bookmarkEnd w:id="35"/>
      <w:r w:rsidRPr="00FC23EE">
        <w:t xml:space="preserve"> placed within the Service </w:t>
      </w:r>
      <w:r>
        <w:t>Glossary</w:t>
      </w:r>
      <w:r w:rsidRPr="00FC23EE">
        <w:t xml:space="preserve"> or Annexes or the context otherwise requires, the following expressions shall have the meaning set out below:</w:t>
      </w:r>
    </w:p>
    <w:tbl>
      <w:tblPr>
        <w:tblStyle w:val="TableGrid"/>
        <w:tblW w:w="9198" w:type="dxa"/>
        <w:tblInd w:w="846" w:type="dxa"/>
        <w:tblLook w:val="04A0" w:firstRow="1" w:lastRow="0" w:firstColumn="1" w:lastColumn="0" w:noHBand="0" w:noVBand="1"/>
      </w:tblPr>
      <w:tblGrid>
        <w:gridCol w:w="2780"/>
        <w:gridCol w:w="6418"/>
      </w:tblGrid>
      <w:tr w:rsidR="00643F39" w:rsidRPr="00FC23EE" w14:paraId="7153834E" w14:textId="77777777">
        <w:trPr>
          <w:cnfStyle w:val="100000000000" w:firstRow="1" w:lastRow="0" w:firstColumn="0" w:lastColumn="0" w:oddVBand="0" w:evenVBand="0" w:oddHBand="0" w:evenHBand="0" w:firstRowFirstColumn="0" w:firstRowLastColumn="0" w:lastRowFirstColumn="0" w:lastRowLastColumn="0"/>
        </w:trPr>
        <w:tc>
          <w:tcPr>
            <w:tcW w:w="2780" w:type="dxa"/>
          </w:tcPr>
          <w:p w14:paraId="1959A329" w14:textId="77777777" w:rsidR="00643F39" w:rsidRPr="005D11F7" w:rsidRDefault="00643F39" w:rsidP="00A15924">
            <w:pPr>
              <w:pStyle w:val="CMSANDefinitions1"/>
              <w:spacing w:before="120" w:line="300" w:lineRule="atLeast"/>
              <w:rPr>
                <w:rFonts w:cs="Arial"/>
                <w:b/>
                <w:bCs/>
              </w:rPr>
            </w:pPr>
            <w:r w:rsidRPr="005D11F7">
              <w:rPr>
                <w:rFonts w:cs="Arial"/>
                <w:b/>
                <w:bCs/>
              </w:rPr>
              <w:t>“Accessible Site”</w:t>
            </w:r>
          </w:p>
        </w:tc>
        <w:tc>
          <w:tcPr>
            <w:tcW w:w="6418" w:type="dxa"/>
          </w:tcPr>
          <w:p w14:paraId="1ED520AE" w14:textId="77777777" w:rsidR="00643F39" w:rsidRPr="005D11F7" w:rsidRDefault="00643F39" w:rsidP="00A15924">
            <w:pPr>
              <w:pStyle w:val="CMSANDefinitions1"/>
              <w:spacing w:before="120" w:line="300" w:lineRule="atLeast"/>
              <w:rPr>
                <w:rFonts w:cs="Arial"/>
              </w:rPr>
            </w:pPr>
            <w:r w:rsidRPr="005D11F7">
              <w:rPr>
                <w:rFonts w:cs="Arial"/>
              </w:rPr>
              <w:t xml:space="preserve">a Site that is not a domestic </w:t>
            </w:r>
            <w:bookmarkStart w:id="36" w:name="_9kMHG5YVt4666CDbRzw"/>
            <w:r w:rsidRPr="005D11F7">
              <w:rPr>
                <w:rFonts w:cs="Arial"/>
              </w:rPr>
              <w:t>site</w:t>
            </w:r>
            <w:bookmarkEnd w:id="36"/>
            <w:r w:rsidRPr="005D11F7">
              <w:rPr>
                <w:rFonts w:cs="Arial"/>
              </w:rPr>
              <w:t>;</w:t>
            </w:r>
          </w:p>
        </w:tc>
      </w:tr>
      <w:tr w:rsidR="00643F39" w:rsidRPr="00C902C1" w14:paraId="03F76A80" w14:textId="77777777" w:rsidTr="00C902C1">
        <w:tc>
          <w:tcPr>
            <w:tcW w:w="2780" w:type="dxa"/>
          </w:tcPr>
          <w:p w14:paraId="2BE14E35" w14:textId="77777777" w:rsidR="00643F39" w:rsidRPr="00E0242F" w:rsidRDefault="00643F39" w:rsidP="00A15924">
            <w:pPr>
              <w:pStyle w:val="CMSANDefinitions1"/>
              <w:spacing w:before="120" w:line="300" w:lineRule="atLeast"/>
              <w:rPr>
                <w:rFonts w:cs="Arial"/>
                <w:b/>
                <w:bCs/>
                <w:highlight w:val="yellow"/>
              </w:rPr>
            </w:pPr>
            <w:r w:rsidRPr="00C902C1">
              <w:rPr>
                <w:rFonts w:cs="Arial"/>
                <w:b/>
                <w:bCs/>
              </w:rPr>
              <w:t>“Affiliate”</w:t>
            </w:r>
          </w:p>
        </w:tc>
        <w:tc>
          <w:tcPr>
            <w:tcW w:w="6418" w:type="dxa"/>
          </w:tcPr>
          <w:p w14:paraId="7D821F4B" w14:textId="39F0F970" w:rsidR="00643F39" w:rsidRPr="00C902C1" w:rsidRDefault="00643F39" w:rsidP="00A15924">
            <w:pPr>
              <w:pStyle w:val="CMSANDefinitions1"/>
              <w:spacing w:before="120" w:line="300" w:lineRule="atLeast"/>
              <w:rPr>
                <w:rFonts w:cs="Arial"/>
              </w:rPr>
            </w:pPr>
            <w:r w:rsidRPr="00C902C1">
              <w:rPr>
                <w:rFonts w:cs="Arial"/>
              </w:rPr>
              <w:t xml:space="preserve">any holding </w:t>
            </w:r>
            <w:bookmarkStart w:id="37" w:name="_9kMLK5YVt4666BFOHy0poD"/>
            <w:r w:rsidRPr="00C902C1">
              <w:rPr>
                <w:rFonts w:cs="Arial"/>
              </w:rPr>
              <w:t>company</w:t>
            </w:r>
            <w:bookmarkEnd w:id="37"/>
            <w:r w:rsidRPr="00C902C1">
              <w:rPr>
                <w:rFonts w:cs="Arial"/>
              </w:rPr>
              <w:t xml:space="preserve"> or subsidiary </w:t>
            </w:r>
            <w:bookmarkStart w:id="38" w:name="_9kMML5YVt4666BFOHy0poD"/>
            <w:r w:rsidRPr="00C902C1">
              <w:rPr>
                <w:rFonts w:cs="Arial"/>
              </w:rPr>
              <w:t>company</w:t>
            </w:r>
            <w:bookmarkEnd w:id="38"/>
            <w:r w:rsidRPr="00C902C1">
              <w:rPr>
                <w:rFonts w:cs="Arial"/>
              </w:rPr>
              <w:t xml:space="preserve"> of a Party, or any </w:t>
            </w:r>
            <w:bookmarkStart w:id="39" w:name="_9kMNM5YVt4666BFOHy0poD"/>
            <w:r w:rsidRPr="00C902C1">
              <w:rPr>
                <w:rFonts w:cs="Arial"/>
              </w:rPr>
              <w:t>company</w:t>
            </w:r>
            <w:bookmarkEnd w:id="39"/>
            <w:r w:rsidRPr="00C902C1">
              <w:rPr>
                <w:rFonts w:cs="Arial"/>
              </w:rPr>
              <w:t xml:space="preserve"> which is a subsidiary of such holding </w:t>
            </w:r>
            <w:bookmarkStart w:id="40" w:name="_9kMON5YVt4666BFOHy0poD"/>
            <w:r w:rsidRPr="00C902C1">
              <w:rPr>
                <w:rFonts w:cs="Arial"/>
              </w:rPr>
              <w:t>company</w:t>
            </w:r>
            <w:bookmarkEnd w:id="40"/>
            <w:r w:rsidRPr="00C902C1">
              <w:rPr>
                <w:rFonts w:cs="Arial"/>
              </w:rPr>
              <w:t xml:space="preserve"> and “</w:t>
            </w:r>
            <w:bookmarkStart w:id="41" w:name="_9kR3WTr2334ACpqvljutjs35utI"/>
            <w:r w:rsidRPr="00C902C1">
              <w:rPr>
                <w:rFonts w:cs="Arial"/>
                <w:b/>
                <w:bCs/>
              </w:rPr>
              <w:t>holding company</w:t>
            </w:r>
            <w:bookmarkEnd w:id="41"/>
            <w:r w:rsidRPr="00C902C1">
              <w:rPr>
                <w:rFonts w:cs="Arial"/>
              </w:rPr>
              <w:t>” and “</w:t>
            </w:r>
            <w:bookmarkStart w:id="42" w:name="_9kR3WTr2334AD17rqykljtI"/>
            <w:r w:rsidRPr="00C902C1">
              <w:rPr>
                <w:rFonts w:cs="Arial"/>
                <w:b/>
                <w:bCs/>
              </w:rPr>
              <w:t>subsidiary</w:t>
            </w:r>
            <w:bookmarkEnd w:id="42"/>
            <w:r w:rsidRPr="00C902C1">
              <w:rPr>
                <w:rFonts w:cs="Arial"/>
              </w:rPr>
              <w:t xml:space="preserve">” have the meanings given in section 1159 of the Companies Act 2006; </w:t>
            </w:r>
          </w:p>
        </w:tc>
      </w:tr>
      <w:tr w:rsidR="00643F39" w:rsidRPr="00FC23EE" w14:paraId="1F5A9E38" w14:textId="77777777">
        <w:tc>
          <w:tcPr>
            <w:tcW w:w="2780" w:type="dxa"/>
          </w:tcPr>
          <w:p w14:paraId="45BD537E" w14:textId="77777777" w:rsidR="00643F39" w:rsidRPr="005D11F7" w:rsidRDefault="00643F39" w:rsidP="00A15924">
            <w:pPr>
              <w:pStyle w:val="CMSANDefinitions1"/>
              <w:spacing w:before="120" w:line="300" w:lineRule="atLeast"/>
              <w:rPr>
                <w:rFonts w:cs="Arial"/>
                <w:b/>
                <w:bCs/>
              </w:rPr>
            </w:pPr>
            <w:r w:rsidRPr="005D11F7">
              <w:rPr>
                <w:rFonts w:cs="Arial"/>
                <w:b/>
                <w:bCs/>
              </w:rPr>
              <w:lastRenderedPageBreak/>
              <w:t>“</w:t>
            </w:r>
            <w:bookmarkStart w:id="43" w:name="_9kR3WTr2444AFL5tsgpqs8"/>
            <w:r w:rsidRPr="005D11F7">
              <w:rPr>
                <w:rFonts w:cs="Arial"/>
                <w:b/>
                <w:bCs/>
              </w:rPr>
              <w:t>Agreement</w:t>
            </w:r>
            <w:bookmarkEnd w:id="43"/>
            <w:r w:rsidRPr="005D11F7">
              <w:rPr>
                <w:rFonts w:cs="Arial"/>
                <w:b/>
                <w:bCs/>
              </w:rPr>
              <w:t>”</w:t>
            </w:r>
          </w:p>
        </w:tc>
        <w:tc>
          <w:tcPr>
            <w:tcW w:w="6418" w:type="dxa"/>
          </w:tcPr>
          <w:p w14:paraId="0B38DBF3" w14:textId="77777777" w:rsidR="00643F39" w:rsidRPr="005D11F7" w:rsidRDefault="00643F39" w:rsidP="00A15924">
            <w:pPr>
              <w:pStyle w:val="CMSANDefinitions1"/>
              <w:spacing w:before="120" w:line="300" w:lineRule="atLeast"/>
              <w:rPr>
                <w:rFonts w:cs="Arial"/>
              </w:rPr>
            </w:pPr>
            <w:r w:rsidRPr="005D11F7">
              <w:rPr>
                <w:rFonts w:cs="Arial"/>
              </w:rPr>
              <w:t>the General Terms and Conditions, the Glossary, the Service Terms and Service Glossary, the Annexes, the Forms and Templates;</w:t>
            </w:r>
          </w:p>
        </w:tc>
      </w:tr>
      <w:tr w:rsidR="00643F39" w:rsidRPr="00FC23EE" w14:paraId="39279C1C" w14:textId="77777777">
        <w:tc>
          <w:tcPr>
            <w:tcW w:w="2780" w:type="dxa"/>
          </w:tcPr>
          <w:p w14:paraId="727492DF" w14:textId="77777777" w:rsidR="00643F39" w:rsidRPr="005D11F7" w:rsidRDefault="00643F39" w:rsidP="00A15924">
            <w:pPr>
              <w:pStyle w:val="CMSANDefinitions1"/>
              <w:spacing w:before="120" w:line="300" w:lineRule="atLeast"/>
              <w:rPr>
                <w:rFonts w:cs="Arial"/>
                <w:b/>
                <w:bCs/>
              </w:rPr>
            </w:pPr>
            <w:r w:rsidRPr="005D11F7">
              <w:rPr>
                <w:rFonts w:cs="Arial"/>
                <w:b/>
                <w:bCs/>
              </w:rPr>
              <w:t>“Annexes”</w:t>
            </w:r>
          </w:p>
        </w:tc>
        <w:tc>
          <w:tcPr>
            <w:tcW w:w="6418" w:type="dxa"/>
          </w:tcPr>
          <w:p w14:paraId="7D336E9E" w14:textId="77777777" w:rsidR="00643F39" w:rsidRPr="005D11F7" w:rsidRDefault="00643F39" w:rsidP="00A15924">
            <w:pPr>
              <w:pStyle w:val="CMSANDefinitions1"/>
              <w:spacing w:before="120" w:line="300" w:lineRule="atLeast"/>
              <w:rPr>
                <w:rFonts w:cs="Arial"/>
              </w:rPr>
            </w:pPr>
            <w:r w:rsidRPr="005D11F7">
              <w:rPr>
                <w:rFonts w:cs="Arial"/>
              </w:rPr>
              <w:t>the annexes appended to the General Terms and Conditions;</w:t>
            </w:r>
          </w:p>
        </w:tc>
      </w:tr>
      <w:tr w:rsidR="00643F39" w:rsidRPr="00FC23EE" w14:paraId="2028D339" w14:textId="77777777">
        <w:tc>
          <w:tcPr>
            <w:tcW w:w="2780" w:type="dxa"/>
          </w:tcPr>
          <w:p w14:paraId="3F9CA9A0" w14:textId="77777777" w:rsidR="00643F39" w:rsidRPr="005D11F7" w:rsidRDefault="00643F39" w:rsidP="00A15924">
            <w:pPr>
              <w:pStyle w:val="CMSANDefinitions1"/>
              <w:spacing w:before="120" w:line="300" w:lineRule="atLeast"/>
              <w:rPr>
                <w:rFonts w:cs="Arial"/>
                <w:b/>
                <w:bCs/>
              </w:rPr>
            </w:pPr>
            <w:bookmarkStart w:id="44" w:name="_Hlk77063524"/>
            <w:r w:rsidRPr="005D11F7">
              <w:rPr>
                <w:rFonts w:cs="Arial"/>
                <w:b/>
                <w:bCs/>
              </w:rPr>
              <w:t>“Apparatus”</w:t>
            </w:r>
            <w:r w:rsidRPr="005D11F7">
              <w:rPr>
                <w:rStyle w:val="CommentReference"/>
                <w:rFonts w:eastAsiaTheme="minorHAnsi" w:cs="Arial"/>
                <w:b/>
                <w:bCs/>
              </w:rPr>
              <w:t xml:space="preserve"> </w:t>
            </w:r>
          </w:p>
        </w:tc>
        <w:tc>
          <w:tcPr>
            <w:tcW w:w="6418" w:type="dxa"/>
          </w:tcPr>
          <w:p w14:paraId="78243597" w14:textId="77777777" w:rsidR="00643F39" w:rsidRPr="005D11F7" w:rsidRDefault="00643F39" w:rsidP="00A15924">
            <w:pPr>
              <w:pStyle w:val="CMSANDefinitions1"/>
              <w:spacing w:before="120" w:line="300" w:lineRule="atLeast"/>
              <w:rPr>
                <w:rFonts w:cs="Arial"/>
                <w:i/>
                <w:iCs/>
              </w:rPr>
            </w:pPr>
            <w:r w:rsidRPr="005D11F7">
              <w:rPr>
                <w:rFonts w:cs="Arial"/>
              </w:rPr>
              <w:t>all equipment in which electrical conductors are used, supported or of which they may form a part;</w:t>
            </w:r>
          </w:p>
        </w:tc>
      </w:tr>
      <w:bookmarkEnd w:id="44"/>
      <w:tr w:rsidR="00643F39" w:rsidRPr="00FC23EE" w14:paraId="4F32BFA3" w14:textId="77777777">
        <w:tc>
          <w:tcPr>
            <w:tcW w:w="2780" w:type="dxa"/>
          </w:tcPr>
          <w:p w14:paraId="593C04CD" w14:textId="77777777" w:rsidR="00643F39" w:rsidRPr="005D11F7" w:rsidRDefault="00643F39" w:rsidP="00A15924">
            <w:pPr>
              <w:pStyle w:val="CMSANDefinitions1"/>
              <w:spacing w:before="120" w:line="300" w:lineRule="atLeast"/>
              <w:rPr>
                <w:rFonts w:cs="Arial"/>
                <w:b/>
                <w:bCs/>
              </w:rPr>
            </w:pPr>
            <w:r w:rsidRPr="005D11F7">
              <w:rPr>
                <w:rFonts w:cs="Arial"/>
                <w:b/>
                <w:bCs/>
              </w:rPr>
              <w:t>“Applicable Law”</w:t>
            </w:r>
          </w:p>
        </w:tc>
        <w:tc>
          <w:tcPr>
            <w:tcW w:w="6418" w:type="dxa"/>
          </w:tcPr>
          <w:p w14:paraId="6E91172B" w14:textId="77777777" w:rsidR="00643F39" w:rsidRPr="005D11F7" w:rsidRDefault="00643F39" w:rsidP="00A15924">
            <w:pPr>
              <w:pStyle w:val="CMSANDefinitions1"/>
              <w:spacing w:before="120" w:line="300" w:lineRule="atLeast"/>
              <w:rPr>
                <w:rFonts w:cs="Arial"/>
              </w:rPr>
            </w:pPr>
            <w:r w:rsidRPr="005D11F7">
              <w:rPr>
                <w:rFonts w:cs="Arial"/>
              </w:rPr>
              <w:t>any applicable law, statute, by-law, regulation, order, regulatory policy, guidance or Industry Code, rule of court or directives or requirements of any regulatory body (</w:t>
            </w:r>
            <w:r w:rsidRPr="005D11F7">
              <w:rPr>
                <w:rFonts w:cs="Arial"/>
                <w:lang w:eastAsia="en-GB"/>
              </w:rPr>
              <w:t>including any health, safety and environmental legislation and approved codes of practice)</w:t>
            </w:r>
            <w:r w:rsidRPr="005D11F7">
              <w:rPr>
                <w:rFonts w:cs="Arial"/>
              </w:rPr>
              <w:t>;</w:t>
            </w:r>
          </w:p>
        </w:tc>
      </w:tr>
      <w:tr w:rsidR="00643F39" w:rsidRPr="00FC23EE" w14:paraId="71E859EC" w14:textId="77777777">
        <w:tc>
          <w:tcPr>
            <w:tcW w:w="2780" w:type="dxa"/>
          </w:tcPr>
          <w:p w14:paraId="68EEA329" w14:textId="77777777" w:rsidR="00643F39" w:rsidRPr="005D11F7" w:rsidRDefault="00643F39" w:rsidP="00A15924">
            <w:pPr>
              <w:pStyle w:val="CMSANDefinitions1"/>
              <w:spacing w:before="120" w:line="300" w:lineRule="atLeast"/>
              <w:rPr>
                <w:rFonts w:cs="Arial"/>
                <w:b/>
                <w:bCs/>
              </w:rPr>
            </w:pPr>
            <w:r w:rsidRPr="005D11F7">
              <w:rPr>
                <w:rFonts w:cs="Arial"/>
                <w:b/>
                <w:bCs/>
              </w:rPr>
              <w:t>“Associated Document”</w:t>
            </w:r>
          </w:p>
        </w:tc>
        <w:tc>
          <w:tcPr>
            <w:tcW w:w="6418" w:type="dxa"/>
          </w:tcPr>
          <w:p w14:paraId="25F638A8" w14:textId="77777777" w:rsidR="00643F39" w:rsidRPr="005D11F7" w:rsidRDefault="00643F39" w:rsidP="00A15924">
            <w:pPr>
              <w:pStyle w:val="CMSANDefinitions1"/>
              <w:spacing w:before="120" w:line="300" w:lineRule="atLeast"/>
              <w:rPr>
                <w:rFonts w:cs="Arial"/>
              </w:rPr>
            </w:pPr>
            <w:r w:rsidRPr="005D11F7">
              <w:rPr>
                <w:rFonts w:cs="Arial"/>
              </w:rPr>
              <w:t xml:space="preserve">any document published or to be published by the Company which states (howsoever expressed) that it is governed by or subject to this Glossary and Rules of Interpretation in Part 2 above, which includes but is not limited to </w:t>
            </w:r>
            <w:r w:rsidRPr="005D11F7">
              <w:rPr>
                <w:rFonts w:cs="Arial"/>
                <w:color w:val="454545"/>
              </w:rPr>
              <w:t>t</w:t>
            </w:r>
            <w:r w:rsidRPr="005D11F7">
              <w:rPr>
                <w:rFonts w:cs="Arial"/>
              </w:rPr>
              <w:t>he Service Terms, Service Glossary, Annexes and Forms and Templates.</w:t>
            </w:r>
          </w:p>
        </w:tc>
      </w:tr>
      <w:tr w:rsidR="00643F39" w:rsidRPr="00FC23EE" w14:paraId="65F5A0A5" w14:textId="77777777">
        <w:tc>
          <w:tcPr>
            <w:tcW w:w="2780" w:type="dxa"/>
          </w:tcPr>
          <w:p w14:paraId="79CEAB37"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45" w:name="_9kR3WTr2444AGMJ9xt4z2J"/>
            <w:r w:rsidRPr="005D11F7">
              <w:rPr>
                <w:rFonts w:cs="Arial"/>
                <w:b/>
                <w:bCs/>
              </w:rPr>
              <w:t>Authority</w:t>
            </w:r>
            <w:bookmarkEnd w:id="45"/>
            <w:r w:rsidRPr="005D11F7">
              <w:rPr>
                <w:rFonts w:cs="Arial"/>
                <w:b/>
                <w:bCs/>
              </w:rPr>
              <w:t>”</w:t>
            </w:r>
          </w:p>
        </w:tc>
        <w:tc>
          <w:tcPr>
            <w:tcW w:w="6418" w:type="dxa"/>
          </w:tcPr>
          <w:p w14:paraId="088B602F" w14:textId="77777777" w:rsidR="00643F39" w:rsidRPr="005D11F7" w:rsidRDefault="00643F39" w:rsidP="00A15924">
            <w:pPr>
              <w:pStyle w:val="CMSANDefinitions1"/>
              <w:spacing w:before="120" w:line="300" w:lineRule="atLeast"/>
              <w:rPr>
                <w:rFonts w:cs="Arial"/>
              </w:rPr>
            </w:pPr>
            <w:r w:rsidRPr="005D11F7">
              <w:rPr>
                <w:rFonts w:cs="Arial"/>
              </w:rPr>
              <w:t xml:space="preserve">the </w:t>
            </w:r>
            <w:bookmarkStart w:id="46" w:name="_9kR3WTr2664ELT5oplpHKrjzF5rsARvS4F3DSkh"/>
            <w:r w:rsidRPr="005D11F7">
              <w:rPr>
                <w:rFonts w:cs="Arial"/>
              </w:rPr>
              <w:t>Gas and Electricity Markets Authority</w:t>
            </w:r>
            <w:bookmarkEnd w:id="46"/>
            <w:r w:rsidRPr="005D11F7">
              <w:rPr>
                <w:rFonts w:cs="Arial"/>
              </w:rPr>
              <w:t>;</w:t>
            </w:r>
          </w:p>
        </w:tc>
      </w:tr>
      <w:tr w:rsidR="00643F39" w:rsidRPr="00FC23EE" w14:paraId="5E674208" w14:textId="77777777">
        <w:tc>
          <w:tcPr>
            <w:tcW w:w="2780" w:type="dxa"/>
          </w:tcPr>
          <w:p w14:paraId="1B20D547"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47" w:name="_9kR3WTr2444CDHKrfrkbkvw5M"/>
            <w:r w:rsidRPr="005D11F7">
              <w:rPr>
                <w:rFonts w:cs="Arial"/>
                <w:b/>
                <w:bCs/>
              </w:rPr>
              <w:t>Availability</w:t>
            </w:r>
            <w:bookmarkEnd w:id="47"/>
            <w:r w:rsidRPr="005D11F7">
              <w:rPr>
                <w:rFonts w:cs="Arial"/>
                <w:b/>
                <w:bCs/>
              </w:rPr>
              <w:t>”</w:t>
            </w:r>
            <w:r w:rsidRPr="005D11F7">
              <w:rPr>
                <w:rFonts w:cs="Arial"/>
                <w:bCs/>
              </w:rPr>
              <w:t xml:space="preserve"> or </w:t>
            </w:r>
            <w:r w:rsidRPr="005D11F7">
              <w:rPr>
                <w:rFonts w:cs="Arial"/>
                <w:b/>
                <w:bCs/>
              </w:rPr>
              <w:t>“</w:t>
            </w:r>
            <w:bookmarkStart w:id="48" w:name="_9kR3WTr24449HOKrfrkbnr"/>
            <w:r w:rsidRPr="005D11F7">
              <w:rPr>
                <w:rFonts w:cs="Arial"/>
                <w:b/>
                <w:bCs/>
              </w:rPr>
              <w:t>Available</w:t>
            </w:r>
            <w:bookmarkEnd w:id="48"/>
            <w:r w:rsidRPr="005D11F7">
              <w:rPr>
                <w:rFonts w:cs="Arial"/>
                <w:b/>
                <w:bCs/>
              </w:rPr>
              <w:t>”</w:t>
            </w:r>
          </w:p>
        </w:tc>
        <w:tc>
          <w:tcPr>
            <w:tcW w:w="6418" w:type="dxa"/>
          </w:tcPr>
          <w:p w14:paraId="55A2B785" w14:textId="77777777" w:rsidR="00643F39" w:rsidRPr="005D11F7" w:rsidRDefault="00643F39" w:rsidP="00A15924">
            <w:pPr>
              <w:pStyle w:val="CMSANDefinitions1"/>
              <w:spacing w:before="120" w:line="300" w:lineRule="atLeast"/>
              <w:rPr>
                <w:rFonts w:cs="Arial"/>
              </w:rPr>
            </w:pPr>
            <w:r w:rsidRPr="005D11F7">
              <w:rPr>
                <w:rFonts w:cs="Arial"/>
              </w:rPr>
              <w:t>means that the Flexibility Services, in accordance with the Service Requirements and the Utilisation Instruction, and where applicable, are available to be delivered to the Company for the duration of the Service Window;</w:t>
            </w:r>
          </w:p>
        </w:tc>
      </w:tr>
      <w:tr w:rsidR="00643F39" w:rsidRPr="00FC23EE" w14:paraId="63281857" w14:textId="77777777">
        <w:tc>
          <w:tcPr>
            <w:tcW w:w="2780" w:type="dxa"/>
          </w:tcPr>
          <w:p w14:paraId="3A5D0925" w14:textId="7BA83BC4" w:rsidR="00643F39" w:rsidRPr="00763510" w:rsidRDefault="00643F39" w:rsidP="00A15924">
            <w:pPr>
              <w:pStyle w:val="CMSANDefinitions1"/>
              <w:spacing w:before="120" w:line="300" w:lineRule="atLeast"/>
              <w:rPr>
                <w:rFonts w:cs="Arial"/>
                <w:b/>
                <w:bCs/>
              </w:rPr>
            </w:pPr>
            <w:r>
              <w:rPr>
                <w:rFonts w:cs="Arial"/>
                <w:b/>
                <w:bCs/>
              </w:rPr>
              <w:t>“Availability Payment</w:t>
            </w:r>
            <w:r w:rsidR="00741F1A">
              <w:rPr>
                <w:rFonts w:cs="Arial"/>
                <w:b/>
                <w:bCs/>
              </w:rPr>
              <w:t>”</w:t>
            </w:r>
          </w:p>
        </w:tc>
        <w:tc>
          <w:tcPr>
            <w:tcW w:w="6418" w:type="dxa"/>
          </w:tcPr>
          <w:p w14:paraId="1E349AEC" w14:textId="77777777" w:rsidR="00643F39" w:rsidRPr="00763510" w:rsidRDefault="00643F39" w:rsidP="00A15924">
            <w:pPr>
              <w:pStyle w:val="CMSANDefinitions1"/>
              <w:spacing w:before="120" w:line="300" w:lineRule="atLeast"/>
              <w:rPr>
                <w:rFonts w:cs="Arial"/>
              </w:rPr>
            </w:pPr>
            <w:r>
              <w:rPr>
                <w:rFonts w:cs="Arial"/>
              </w:rPr>
              <w:t>has the meaning given to it in the Service Terms;</w:t>
            </w:r>
          </w:p>
        </w:tc>
      </w:tr>
      <w:tr w:rsidR="00643F39" w:rsidRPr="00FC23EE" w14:paraId="5809D4D5" w14:textId="77777777">
        <w:tc>
          <w:tcPr>
            <w:tcW w:w="2780" w:type="dxa"/>
          </w:tcPr>
          <w:p w14:paraId="143A9BD2" w14:textId="77777777" w:rsidR="00643F39" w:rsidRPr="00763510" w:rsidRDefault="00643F39" w:rsidP="00A15924">
            <w:pPr>
              <w:pStyle w:val="CMSANDefinitions1"/>
              <w:spacing w:before="120" w:line="300" w:lineRule="atLeast"/>
              <w:rPr>
                <w:rFonts w:cs="Arial"/>
                <w:b/>
                <w:bCs/>
              </w:rPr>
            </w:pPr>
            <w:r w:rsidRPr="00763510">
              <w:rPr>
                <w:rFonts w:cs="Arial"/>
                <w:b/>
                <w:bCs/>
              </w:rPr>
              <w:t>“Balancing Services</w:t>
            </w:r>
            <w:r w:rsidRPr="00E229BC">
              <w:rPr>
                <w:rFonts w:cs="Arial"/>
                <w:b/>
                <w:bCs/>
              </w:rPr>
              <w:t xml:space="preserve"> Activity</w:t>
            </w:r>
            <w:r w:rsidRPr="00763510">
              <w:rPr>
                <w:rFonts w:cs="Arial"/>
                <w:b/>
                <w:bCs/>
              </w:rPr>
              <w:t>”</w:t>
            </w:r>
          </w:p>
        </w:tc>
        <w:tc>
          <w:tcPr>
            <w:tcW w:w="6418" w:type="dxa"/>
          </w:tcPr>
          <w:p w14:paraId="27789571" w14:textId="77777777" w:rsidR="00643F39" w:rsidRPr="00763510" w:rsidRDefault="00643F39" w:rsidP="00A15924">
            <w:pPr>
              <w:pStyle w:val="CMSANDefinitions1"/>
              <w:spacing w:before="120" w:line="300" w:lineRule="atLeast"/>
              <w:rPr>
                <w:rFonts w:cs="Arial"/>
              </w:rPr>
            </w:pPr>
            <w:r w:rsidRPr="00763510">
              <w:rPr>
                <w:rFonts w:cs="Arial"/>
              </w:rPr>
              <w:t xml:space="preserve">has the meaning attributed to it in the </w:t>
            </w:r>
            <w:r w:rsidRPr="00E229BC">
              <w:rPr>
                <w:rFonts w:cs="Arial"/>
              </w:rPr>
              <w:t>ESO</w:t>
            </w:r>
            <w:r w:rsidRPr="00763510">
              <w:rPr>
                <w:rFonts w:cs="Arial"/>
              </w:rPr>
              <w:t>’s Transmission Licence;</w:t>
            </w:r>
          </w:p>
        </w:tc>
      </w:tr>
      <w:tr w:rsidR="00643F39" w:rsidRPr="00FC23EE" w14:paraId="2540E414" w14:textId="77777777">
        <w:tc>
          <w:tcPr>
            <w:tcW w:w="2780" w:type="dxa"/>
          </w:tcPr>
          <w:p w14:paraId="0C36E5D8" w14:textId="77777777" w:rsidR="00643F39" w:rsidRPr="005D11F7" w:rsidRDefault="00643F39" w:rsidP="00A15924">
            <w:pPr>
              <w:pStyle w:val="CMSANDefinitions1"/>
              <w:spacing w:before="120" w:line="300" w:lineRule="atLeast"/>
              <w:rPr>
                <w:rFonts w:cs="Arial"/>
                <w:b/>
                <w:bCs/>
              </w:rPr>
            </w:pPr>
            <w:r w:rsidRPr="005D11F7">
              <w:rPr>
                <w:rFonts w:cs="Arial"/>
                <w:b/>
                <w:bCs/>
              </w:rPr>
              <w:t>“BSC”</w:t>
            </w:r>
          </w:p>
        </w:tc>
        <w:tc>
          <w:tcPr>
            <w:tcW w:w="6418" w:type="dxa"/>
          </w:tcPr>
          <w:p w14:paraId="311C499D" w14:textId="77777777" w:rsidR="00643F39" w:rsidRPr="005D11F7" w:rsidRDefault="00643F39" w:rsidP="00A15924">
            <w:pPr>
              <w:pStyle w:val="CMSANDefinitions1"/>
              <w:spacing w:before="120" w:line="300" w:lineRule="atLeast"/>
              <w:rPr>
                <w:rFonts w:cs="Arial"/>
              </w:rPr>
            </w:pPr>
            <w:r w:rsidRPr="005D11F7">
              <w:rPr>
                <w:rFonts w:cs="Arial"/>
              </w:rPr>
              <w:t xml:space="preserve">means the balancing and settlement code as administered by </w:t>
            </w:r>
            <w:bookmarkStart w:id="49" w:name="_9kR3WTr2664EMSEly90"/>
            <w:r w:rsidRPr="005D11F7">
              <w:rPr>
                <w:rFonts w:cs="Arial"/>
              </w:rPr>
              <w:t>Elexon</w:t>
            </w:r>
            <w:bookmarkEnd w:id="49"/>
            <w:r w:rsidRPr="005D11F7">
              <w:rPr>
                <w:rFonts w:cs="Arial"/>
              </w:rPr>
              <w:t xml:space="preserve">; </w:t>
            </w:r>
          </w:p>
        </w:tc>
      </w:tr>
      <w:tr w:rsidR="00643F39" w:rsidRPr="00FC23EE" w14:paraId="6C81341B" w14:textId="77777777">
        <w:tc>
          <w:tcPr>
            <w:tcW w:w="2780" w:type="dxa"/>
          </w:tcPr>
          <w:p w14:paraId="457A9727" w14:textId="77777777" w:rsidR="00643F39" w:rsidRPr="005D11F7" w:rsidRDefault="00643F39" w:rsidP="00A15924">
            <w:pPr>
              <w:pStyle w:val="CMSANDefinitions1"/>
              <w:spacing w:before="120" w:line="300" w:lineRule="atLeast"/>
              <w:rPr>
                <w:rFonts w:cs="Arial"/>
                <w:b/>
                <w:bCs/>
              </w:rPr>
            </w:pPr>
            <w:r w:rsidRPr="005D11F7">
              <w:rPr>
                <w:rFonts w:cs="Arial"/>
                <w:b/>
                <w:bCs/>
              </w:rPr>
              <w:t>“Business Day”</w:t>
            </w:r>
          </w:p>
        </w:tc>
        <w:tc>
          <w:tcPr>
            <w:tcW w:w="6418" w:type="dxa"/>
          </w:tcPr>
          <w:p w14:paraId="0B057C60" w14:textId="77777777" w:rsidR="00643F39" w:rsidRPr="005D11F7" w:rsidRDefault="00643F39" w:rsidP="00A15924">
            <w:pPr>
              <w:pStyle w:val="CMSANDefinitions1"/>
              <w:spacing w:before="120" w:line="300" w:lineRule="atLeast"/>
              <w:rPr>
                <w:rFonts w:cs="Arial"/>
              </w:rPr>
            </w:pPr>
            <w:r w:rsidRPr="005D11F7">
              <w:rPr>
                <w:rFonts w:cs="Arial"/>
              </w:rPr>
              <w:t>any Day other than a Saturday or Sunday or a bank holiday, in England and Wales where the Company is located in England and Wales and in the City of Edinburgh where the Company is located in Scotland;</w:t>
            </w:r>
          </w:p>
        </w:tc>
      </w:tr>
      <w:tr w:rsidR="00643F39" w:rsidRPr="00FC23EE" w14:paraId="6D605748" w14:textId="77777777">
        <w:tc>
          <w:tcPr>
            <w:tcW w:w="2780" w:type="dxa"/>
          </w:tcPr>
          <w:p w14:paraId="33B8E9B8" w14:textId="77777777" w:rsidR="00643F39" w:rsidRPr="005D11F7" w:rsidRDefault="00643F39" w:rsidP="00A15924">
            <w:pPr>
              <w:pStyle w:val="CMSANDefinitions1"/>
              <w:spacing w:before="120" w:line="300" w:lineRule="atLeast"/>
              <w:rPr>
                <w:rFonts w:cs="Arial"/>
                <w:b/>
                <w:bCs/>
              </w:rPr>
            </w:pPr>
            <w:r w:rsidRPr="005D11F7">
              <w:rPr>
                <w:rFonts w:cs="Arial"/>
                <w:b/>
                <w:bCs/>
              </w:rPr>
              <w:t>“Business Hours”</w:t>
            </w:r>
          </w:p>
        </w:tc>
        <w:tc>
          <w:tcPr>
            <w:tcW w:w="6418" w:type="dxa"/>
          </w:tcPr>
          <w:p w14:paraId="57EAFFB3" w14:textId="77777777" w:rsidR="00643F39" w:rsidRPr="005D11F7" w:rsidRDefault="00643F39" w:rsidP="00A15924">
            <w:pPr>
              <w:pStyle w:val="CMSANDefinitions1"/>
              <w:spacing w:before="120" w:line="300" w:lineRule="atLeast"/>
              <w:rPr>
                <w:rFonts w:cs="Arial"/>
              </w:rPr>
            </w:pPr>
            <w:r w:rsidRPr="005D11F7">
              <w:rPr>
                <w:rFonts w:cs="Arial"/>
              </w:rPr>
              <w:t>between 9:00 am and 5:00 pm on a Business Day;</w:t>
            </w:r>
          </w:p>
        </w:tc>
      </w:tr>
      <w:tr w:rsidR="00643F39" w:rsidRPr="00FC23EE" w14:paraId="03E91D79" w14:textId="77777777">
        <w:tc>
          <w:tcPr>
            <w:tcW w:w="2780" w:type="dxa"/>
          </w:tcPr>
          <w:p w14:paraId="24015C85" w14:textId="77777777" w:rsidR="00643F39" w:rsidRPr="005D11F7" w:rsidRDefault="00643F39" w:rsidP="00A15924">
            <w:pPr>
              <w:pStyle w:val="CMSANDefinitions1"/>
              <w:spacing w:before="120" w:line="300" w:lineRule="atLeast"/>
              <w:rPr>
                <w:rFonts w:cs="Arial"/>
                <w:b/>
                <w:bCs/>
              </w:rPr>
            </w:pPr>
            <w:r w:rsidRPr="005D11F7">
              <w:rPr>
                <w:rFonts w:cs="Arial"/>
                <w:b/>
                <w:bCs/>
              </w:rPr>
              <w:t>“Change in Ownership”</w:t>
            </w:r>
          </w:p>
        </w:tc>
        <w:tc>
          <w:tcPr>
            <w:tcW w:w="6418" w:type="dxa"/>
          </w:tcPr>
          <w:p w14:paraId="63471B6D" w14:textId="77777777" w:rsidR="00643F39" w:rsidRPr="005D11F7" w:rsidRDefault="00643F39" w:rsidP="00A15924">
            <w:pPr>
              <w:pStyle w:val="CMSANDefinitions1"/>
              <w:spacing w:before="120" w:line="300" w:lineRule="atLeast"/>
              <w:rPr>
                <w:rFonts w:cs="Arial"/>
              </w:rPr>
            </w:pPr>
            <w:r w:rsidRPr="005D11F7">
              <w:rPr>
                <w:rFonts w:cs="Arial"/>
              </w:rPr>
              <w:t>means:</w:t>
            </w:r>
          </w:p>
          <w:p w14:paraId="39F41EE2" w14:textId="77777777" w:rsidR="00643F39" w:rsidRPr="005D11F7" w:rsidRDefault="00643F39" w:rsidP="00A15924">
            <w:pPr>
              <w:pStyle w:val="CMSANDefinitions2"/>
              <w:spacing w:before="120" w:line="300" w:lineRule="atLeast"/>
              <w:jc w:val="left"/>
              <w:rPr>
                <w:rFonts w:cs="Arial"/>
              </w:rPr>
            </w:pPr>
            <w:r w:rsidRPr="005D11F7">
              <w:rPr>
                <w:rFonts w:cs="Arial"/>
              </w:rPr>
              <w:lastRenderedPageBreak/>
              <w:t>any sale, transfer or disposal of any legal, beneficial or equitable interest in fifty per cent (50%) or more of the shares in the Provider (including the control over the exercise of voting rights conferred on those shares, control over the right to appoint or remove directors or the rights to dividends); and/or</w:t>
            </w:r>
          </w:p>
          <w:p w14:paraId="6551885C" w14:textId="77777777" w:rsidR="00643F39" w:rsidRPr="005D11F7" w:rsidRDefault="00643F39" w:rsidP="00A15924">
            <w:pPr>
              <w:pStyle w:val="CMSANDefinitions2"/>
              <w:spacing w:before="120" w:line="300" w:lineRule="atLeast"/>
              <w:jc w:val="left"/>
              <w:rPr>
                <w:rFonts w:cs="Arial"/>
              </w:rPr>
            </w:pPr>
            <w:r w:rsidRPr="005D11F7">
              <w:rPr>
                <w:rFonts w:cs="Arial"/>
              </w:rPr>
              <w:t>any other arrangements that have or may have or which result in the same effect as sub-clause a) above;</w:t>
            </w:r>
          </w:p>
        </w:tc>
      </w:tr>
      <w:tr w:rsidR="00643F39" w:rsidRPr="00FC23EE" w14:paraId="082FED2F" w14:textId="77777777">
        <w:tc>
          <w:tcPr>
            <w:tcW w:w="2780" w:type="dxa"/>
          </w:tcPr>
          <w:p w14:paraId="211C5B96" w14:textId="77777777" w:rsidR="00643F39" w:rsidRPr="005D11F7" w:rsidRDefault="00643F39" w:rsidP="00A15924">
            <w:pPr>
              <w:pStyle w:val="CMSANDefinitions1"/>
              <w:spacing w:before="120" w:line="300" w:lineRule="atLeast"/>
              <w:rPr>
                <w:rFonts w:cs="Arial"/>
                <w:b/>
                <w:bCs/>
              </w:rPr>
            </w:pPr>
            <w:r w:rsidRPr="005D11F7">
              <w:rPr>
                <w:rFonts w:cs="Arial"/>
                <w:b/>
                <w:bCs/>
              </w:rPr>
              <w:lastRenderedPageBreak/>
              <w:t>“</w:t>
            </w:r>
            <w:bookmarkStart w:id="50" w:name="_9kR3WTr2444BFM8dovjw"/>
            <w:r w:rsidRPr="005D11F7">
              <w:rPr>
                <w:rFonts w:cs="Arial"/>
                <w:b/>
                <w:bCs/>
              </w:rPr>
              <w:t>Charge(s)</w:t>
            </w:r>
            <w:bookmarkEnd w:id="50"/>
            <w:r w:rsidRPr="005D11F7">
              <w:rPr>
                <w:rFonts w:cs="Arial"/>
                <w:b/>
                <w:bCs/>
              </w:rPr>
              <w:t>”</w:t>
            </w:r>
          </w:p>
        </w:tc>
        <w:tc>
          <w:tcPr>
            <w:tcW w:w="6418" w:type="dxa"/>
          </w:tcPr>
          <w:p w14:paraId="57F25EE9" w14:textId="77777777" w:rsidR="00643F39" w:rsidRPr="005D11F7" w:rsidRDefault="00643F39" w:rsidP="00A15924">
            <w:pPr>
              <w:pStyle w:val="CMSANDefinitions1"/>
              <w:spacing w:before="120" w:line="300" w:lineRule="atLeast"/>
              <w:rPr>
                <w:rFonts w:cs="Arial"/>
              </w:rPr>
            </w:pPr>
            <w:r w:rsidRPr="00D71434">
              <w:t>as applicable, the Availability Payments and the Utilisation Payments</w:t>
            </w:r>
            <w:r w:rsidRPr="005D11F7">
              <w:rPr>
                <w:rFonts w:cs="Arial"/>
              </w:rPr>
              <w:t>;</w:t>
            </w:r>
          </w:p>
        </w:tc>
      </w:tr>
      <w:tr w:rsidR="00643F39" w:rsidRPr="00FC23EE" w14:paraId="793CF752" w14:textId="77777777">
        <w:tc>
          <w:tcPr>
            <w:tcW w:w="2780" w:type="dxa"/>
          </w:tcPr>
          <w:p w14:paraId="31AAE410" w14:textId="77777777" w:rsidR="00643F39" w:rsidRPr="005D11F7" w:rsidRDefault="00643F39" w:rsidP="00A15924">
            <w:pPr>
              <w:pStyle w:val="CMSANDefinitions1"/>
              <w:spacing w:before="120" w:line="300" w:lineRule="atLeast"/>
              <w:rPr>
                <w:rFonts w:cs="Arial"/>
                <w:b/>
                <w:bCs/>
              </w:rPr>
            </w:pPr>
            <w:r w:rsidRPr="005D11F7">
              <w:rPr>
                <w:rFonts w:cs="Arial"/>
                <w:b/>
                <w:bCs/>
              </w:rPr>
              <w:t>“CMZ”</w:t>
            </w:r>
          </w:p>
        </w:tc>
        <w:tc>
          <w:tcPr>
            <w:tcW w:w="6418" w:type="dxa"/>
          </w:tcPr>
          <w:p w14:paraId="03FC184D" w14:textId="77777777" w:rsidR="00643F39" w:rsidRPr="005D11F7" w:rsidRDefault="00643F39" w:rsidP="00A15924">
            <w:pPr>
              <w:pStyle w:val="CMSANDefinitions1"/>
              <w:spacing w:before="120" w:line="300" w:lineRule="atLeast"/>
              <w:rPr>
                <w:rFonts w:cs="Arial"/>
              </w:rPr>
            </w:pPr>
            <w:r w:rsidRPr="005D11F7">
              <w:rPr>
                <w:rFonts w:cs="Arial"/>
              </w:rPr>
              <w:t xml:space="preserve">constraint managed </w:t>
            </w:r>
            <w:bookmarkStart w:id="51" w:name="_9kMHG5YVt4666CGlezq"/>
            <w:r w:rsidRPr="005D11F7">
              <w:rPr>
                <w:rFonts w:cs="Arial"/>
              </w:rPr>
              <w:t>zone</w:t>
            </w:r>
            <w:bookmarkEnd w:id="51"/>
            <w:r w:rsidRPr="005D11F7">
              <w:rPr>
                <w:rFonts w:cs="Arial"/>
              </w:rPr>
              <w:t>;</w:t>
            </w:r>
          </w:p>
        </w:tc>
      </w:tr>
      <w:tr w:rsidR="00643F39" w:rsidRPr="00FC23EE" w14:paraId="585F93C9" w14:textId="77777777">
        <w:tc>
          <w:tcPr>
            <w:tcW w:w="2780" w:type="dxa"/>
          </w:tcPr>
          <w:p w14:paraId="32E8EB38"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52" w:name="_9kR3WTr2444AJRFxplkhs84mqZW02FEy6FBH"/>
            <w:r w:rsidRPr="005D11F7">
              <w:rPr>
                <w:rFonts w:cs="Arial"/>
                <w:b/>
                <w:bCs/>
              </w:rPr>
              <w:t>Confidential Information</w:t>
            </w:r>
            <w:bookmarkEnd w:id="52"/>
            <w:r w:rsidRPr="005D11F7">
              <w:rPr>
                <w:rFonts w:cs="Arial"/>
                <w:b/>
                <w:bCs/>
              </w:rPr>
              <w:t>”</w:t>
            </w:r>
          </w:p>
        </w:tc>
        <w:tc>
          <w:tcPr>
            <w:tcW w:w="6418" w:type="dxa"/>
          </w:tcPr>
          <w:p w14:paraId="2C948283" w14:textId="77777777" w:rsidR="00643F39" w:rsidRPr="005D11F7" w:rsidRDefault="00643F39" w:rsidP="00A15924">
            <w:pPr>
              <w:pStyle w:val="CMSANDefinitions1"/>
              <w:spacing w:before="120" w:line="300" w:lineRule="atLeast"/>
              <w:rPr>
                <w:rFonts w:cs="Arial"/>
              </w:rPr>
            </w:pPr>
            <w:r w:rsidRPr="005D11F7">
              <w:rPr>
                <w:rFonts w:cs="Arial"/>
              </w:rPr>
              <w:t>any information, however it is conveyed, that relates to the business, affairs, developments, trade secrets, know-how, personnel, customers and/or suppliers of a Party (and/or any its Affiliates) together with all information derived from the above, and any other information clearly designated as being confidential (whether or not it is marked as “confidential”) or which ought reasonably to be considered to be confidential;</w:t>
            </w:r>
          </w:p>
        </w:tc>
      </w:tr>
      <w:tr w:rsidR="00643F39" w:rsidRPr="00FC23EE" w14:paraId="3E9B0BB5" w14:textId="77777777">
        <w:tc>
          <w:tcPr>
            <w:tcW w:w="2780" w:type="dxa"/>
          </w:tcPr>
          <w:p w14:paraId="65B568B3" w14:textId="77777777" w:rsidR="00643F39" w:rsidRPr="005D11F7" w:rsidRDefault="00643F39" w:rsidP="00A15924">
            <w:pPr>
              <w:pStyle w:val="CMSANDefinitions1"/>
              <w:spacing w:before="120" w:line="300" w:lineRule="atLeast"/>
              <w:rPr>
                <w:rFonts w:cs="Arial"/>
                <w:b/>
                <w:bCs/>
              </w:rPr>
            </w:pPr>
            <w:r w:rsidRPr="005D11F7">
              <w:rPr>
                <w:rFonts w:cs="Arial"/>
                <w:b/>
                <w:bCs/>
              </w:rPr>
              <w:t>“Connection Agreement”</w:t>
            </w:r>
          </w:p>
        </w:tc>
        <w:tc>
          <w:tcPr>
            <w:tcW w:w="6418" w:type="dxa"/>
          </w:tcPr>
          <w:p w14:paraId="7B7E7D54" w14:textId="77777777" w:rsidR="00643F39" w:rsidRPr="005D11F7" w:rsidRDefault="00643F39" w:rsidP="00A15924">
            <w:pPr>
              <w:pStyle w:val="CMSANDefinitions1"/>
              <w:spacing w:before="120" w:line="300" w:lineRule="atLeast"/>
              <w:rPr>
                <w:rFonts w:cs="Arial"/>
              </w:rPr>
            </w:pPr>
            <w:r w:rsidRPr="005D11F7">
              <w:rPr>
                <w:rFonts w:cs="Arial"/>
              </w:rPr>
              <w:t xml:space="preserve">an </w:t>
            </w:r>
            <w:bookmarkStart w:id="53" w:name="_9kMHG5YVt4666CHN7vuirsuA"/>
            <w:r w:rsidRPr="005D11F7">
              <w:rPr>
                <w:rFonts w:cs="Arial"/>
              </w:rPr>
              <w:t>agreement</w:t>
            </w:r>
            <w:bookmarkEnd w:id="53"/>
            <w:r w:rsidRPr="005D11F7">
              <w:rPr>
                <w:rFonts w:cs="Arial"/>
              </w:rPr>
              <w:t xml:space="preserve"> governing the </w:t>
            </w:r>
            <w:bookmarkStart w:id="54" w:name="_9kMON5YVt4666BKkOt2"/>
            <w:r w:rsidRPr="005D11F7">
              <w:rPr>
                <w:rFonts w:cs="Arial"/>
              </w:rPr>
              <w:t>terms</w:t>
            </w:r>
            <w:bookmarkEnd w:id="54"/>
            <w:r w:rsidRPr="005D11F7">
              <w:rPr>
                <w:rFonts w:cs="Arial"/>
              </w:rPr>
              <w:t xml:space="preserve"> of connection of any Plant or Apparatus to, and/or any </w:t>
            </w:r>
            <w:bookmarkStart w:id="55" w:name="_9kMIH5YVt4666CHN7vuirsuA"/>
            <w:r w:rsidRPr="005D11F7">
              <w:rPr>
                <w:rFonts w:cs="Arial"/>
              </w:rPr>
              <w:t>agreement</w:t>
            </w:r>
            <w:bookmarkEnd w:id="55"/>
            <w:r w:rsidRPr="005D11F7">
              <w:rPr>
                <w:rFonts w:cs="Arial"/>
              </w:rPr>
              <w:t xml:space="preserve"> for the supply of electricity to the Plant or Apparatus or for the acceptance of electricity into, and its delivery from, the Company’s</w:t>
            </w:r>
            <w:r w:rsidRPr="005D11F7" w:rsidDel="00E03A61">
              <w:rPr>
                <w:rFonts w:cs="Arial"/>
              </w:rPr>
              <w:t xml:space="preserve"> </w:t>
            </w:r>
            <w:r w:rsidRPr="005D11F7">
              <w:rPr>
                <w:rFonts w:cs="Arial"/>
              </w:rPr>
              <w:t>Distribution System or Transmission System (as the case may be);</w:t>
            </w:r>
          </w:p>
        </w:tc>
      </w:tr>
      <w:tr w:rsidR="00643F39" w:rsidRPr="00FC23EE" w14:paraId="099C8488" w14:textId="77777777">
        <w:tc>
          <w:tcPr>
            <w:tcW w:w="2780" w:type="dxa"/>
          </w:tcPr>
          <w:p w14:paraId="5D1CF2E6" w14:textId="77777777" w:rsidR="00643F39" w:rsidRPr="005D11F7" w:rsidRDefault="00643F39" w:rsidP="00A15924">
            <w:pPr>
              <w:pStyle w:val="CMSANDefinitions1"/>
              <w:spacing w:before="120" w:line="300" w:lineRule="atLeast"/>
              <w:rPr>
                <w:rFonts w:cs="Arial"/>
                <w:b/>
                <w:bCs/>
              </w:rPr>
            </w:pPr>
            <w:r w:rsidRPr="005D11F7">
              <w:rPr>
                <w:rFonts w:cs="Arial"/>
                <w:b/>
                <w:bCs/>
              </w:rPr>
              <w:t>“Connection and Use of System Code”</w:t>
            </w:r>
            <w:r w:rsidRPr="005D11F7">
              <w:rPr>
                <w:rFonts w:cs="Arial"/>
                <w:bCs/>
              </w:rPr>
              <w:t xml:space="preserve"> or </w:t>
            </w:r>
            <w:r w:rsidRPr="005D11F7">
              <w:rPr>
                <w:rFonts w:cs="Arial"/>
                <w:b/>
                <w:bCs/>
              </w:rPr>
              <w:t>“CUSC”</w:t>
            </w:r>
          </w:p>
        </w:tc>
        <w:tc>
          <w:tcPr>
            <w:tcW w:w="6418" w:type="dxa"/>
          </w:tcPr>
          <w:p w14:paraId="3A9F3AB8" w14:textId="77777777" w:rsidR="00643F39" w:rsidRPr="005D11F7" w:rsidRDefault="00643F39" w:rsidP="00A15924">
            <w:pPr>
              <w:pStyle w:val="CMSANDefinitions1"/>
              <w:spacing w:before="120" w:line="300" w:lineRule="atLeast"/>
              <w:rPr>
                <w:rFonts w:cs="Arial"/>
              </w:rPr>
            </w:pPr>
            <w:r w:rsidRPr="005D11F7">
              <w:rPr>
                <w:rFonts w:cs="Arial"/>
              </w:rPr>
              <w:t xml:space="preserve">the Connection and Use of System Code designated by the </w:t>
            </w:r>
            <w:bookmarkStart w:id="56" w:name="_9kR3WTr2664ENhLcqtwtsHFxcl016t4HiZ6BEM9"/>
            <w:r w:rsidRPr="005D11F7">
              <w:rPr>
                <w:rFonts w:cs="Arial"/>
              </w:rPr>
              <w:t>Secretary of State for Energy Security and Net Zero</w:t>
            </w:r>
            <w:bookmarkEnd w:id="56"/>
            <w:r w:rsidRPr="005D11F7">
              <w:rPr>
                <w:rFonts w:cs="Arial"/>
              </w:rPr>
              <w:t xml:space="preserve"> (DESNZ) as from time to time modified;</w:t>
            </w:r>
          </w:p>
        </w:tc>
      </w:tr>
      <w:tr w:rsidR="00643F39" w:rsidRPr="00FC23EE" w14:paraId="68B1DCD5" w14:textId="77777777">
        <w:tc>
          <w:tcPr>
            <w:tcW w:w="2780" w:type="dxa"/>
          </w:tcPr>
          <w:p w14:paraId="54950728" w14:textId="77777777" w:rsidR="00643F39" w:rsidRPr="005D11F7" w:rsidRDefault="00643F39" w:rsidP="00A15924">
            <w:pPr>
              <w:pStyle w:val="CMSANDefinitions1"/>
              <w:spacing w:before="120" w:line="300" w:lineRule="atLeast"/>
              <w:rPr>
                <w:rFonts w:cs="Arial"/>
                <w:b/>
                <w:bCs/>
              </w:rPr>
            </w:pPr>
            <w:r>
              <w:rPr>
                <w:rFonts w:cs="Arial"/>
                <w:b/>
                <w:bCs/>
              </w:rPr>
              <w:t>“Contract Award”</w:t>
            </w:r>
          </w:p>
        </w:tc>
        <w:tc>
          <w:tcPr>
            <w:tcW w:w="6418" w:type="dxa"/>
          </w:tcPr>
          <w:p w14:paraId="74407ABF" w14:textId="77777777" w:rsidR="00643F39" w:rsidRPr="005D11F7" w:rsidRDefault="00643F39" w:rsidP="00A15924">
            <w:pPr>
              <w:pStyle w:val="CMSANDefinitions1"/>
              <w:spacing w:before="120" w:line="300" w:lineRule="atLeast"/>
              <w:rPr>
                <w:rFonts w:cs="Arial"/>
              </w:rPr>
            </w:pPr>
            <w:r>
              <w:rPr>
                <w:rFonts w:cs="Arial"/>
              </w:rPr>
              <w:t>the execution and award by the Company of a contract for the provision of Flexibility Services by the Provider;</w:t>
            </w:r>
          </w:p>
        </w:tc>
      </w:tr>
      <w:tr w:rsidR="00643F39" w:rsidRPr="00FC23EE" w14:paraId="64D3F72A" w14:textId="77777777">
        <w:tc>
          <w:tcPr>
            <w:tcW w:w="2780" w:type="dxa"/>
          </w:tcPr>
          <w:p w14:paraId="0A71C381" w14:textId="77777777" w:rsidR="00643F39" w:rsidRPr="005D11F7" w:rsidRDefault="00643F39" w:rsidP="00A15924">
            <w:pPr>
              <w:pStyle w:val="CMSANDefinitions1"/>
              <w:spacing w:before="120" w:line="300" w:lineRule="atLeast"/>
              <w:rPr>
                <w:rFonts w:cs="Arial"/>
                <w:b/>
                <w:bCs/>
              </w:rPr>
            </w:pPr>
            <w:r w:rsidRPr="005D11F7">
              <w:rPr>
                <w:rFonts w:cs="Arial"/>
                <w:b/>
                <w:bCs/>
              </w:rPr>
              <w:t>“Contract Data”</w:t>
            </w:r>
          </w:p>
        </w:tc>
        <w:tc>
          <w:tcPr>
            <w:tcW w:w="6418" w:type="dxa"/>
          </w:tcPr>
          <w:p w14:paraId="4965E376" w14:textId="77777777" w:rsidR="00643F39" w:rsidRPr="005D11F7" w:rsidRDefault="00643F39" w:rsidP="00A15924">
            <w:pPr>
              <w:pStyle w:val="CMSANDefinitions1"/>
              <w:spacing w:before="120" w:line="300" w:lineRule="atLeast"/>
              <w:rPr>
                <w:rFonts w:cs="Arial"/>
              </w:rPr>
            </w:pPr>
            <w:r w:rsidRPr="005D11F7">
              <w:rPr>
                <w:rFonts w:cs="Arial"/>
              </w:rPr>
              <w:t>all data other than Performance Data associated with the Agreement;</w:t>
            </w:r>
          </w:p>
        </w:tc>
      </w:tr>
      <w:tr w:rsidR="00643F39" w:rsidRPr="00FC23EE" w14:paraId="3449EB05" w14:textId="77777777">
        <w:tc>
          <w:tcPr>
            <w:tcW w:w="2780" w:type="dxa"/>
          </w:tcPr>
          <w:p w14:paraId="32BDE32C" w14:textId="77777777" w:rsidR="00643F39" w:rsidRPr="005D11F7" w:rsidRDefault="00643F39" w:rsidP="00A15924">
            <w:pPr>
              <w:pStyle w:val="CMSANDefinitions1"/>
              <w:spacing w:before="120" w:line="300" w:lineRule="atLeast"/>
              <w:rPr>
                <w:rFonts w:cs="Arial"/>
                <w:b/>
                <w:bCs/>
              </w:rPr>
            </w:pPr>
            <w:r w:rsidRPr="005D11F7">
              <w:rPr>
                <w:rFonts w:cs="Arial"/>
                <w:b/>
                <w:bCs/>
              </w:rPr>
              <w:t>“Data Protection Law”</w:t>
            </w:r>
          </w:p>
        </w:tc>
        <w:tc>
          <w:tcPr>
            <w:tcW w:w="6418" w:type="dxa"/>
          </w:tcPr>
          <w:p w14:paraId="39C0CB74" w14:textId="77777777" w:rsidR="00643F39" w:rsidRPr="005D11F7" w:rsidRDefault="00643F39" w:rsidP="00A15924">
            <w:pPr>
              <w:pStyle w:val="CMSANDefinitions1"/>
              <w:spacing w:before="120" w:line="300" w:lineRule="atLeast"/>
              <w:rPr>
                <w:rFonts w:cs="Arial"/>
              </w:rPr>
            </w:pPr>
            <w:r w:rsidRPr="005D11F7">
              <w:rPr>
                <w:rFonts w:cs="Arial"/>
              </w:rPr>
              <w:t>any Applicable Law relating to the processing, privacy, and use of Personal Data, as applicable to the Company, the Provider and/or the Flexibility Services, including</w:t>
            </w:r>
            <w:r>
              <w:rPr>
                <w:rFonts w:cs="Arial"/>
              </w:rPr>
              <w:t xml:space="preserve"> </w:t>
            </w:r>
            <w:r w:rsidRPr="005D11F7">
              <w:rPr>
                <w:rFonts w:cs="Arial"/>
              </w:rPr>
              <w:t xml:space="preserve"> in the UK: (i) the Privacy and Electronic Communications (EC Directive) Regulations 2003 and any current laws or regulations implementing </w:t>
            </w:r>
            <w:bookmarkStart w:id="57" w:name="_9kR3WTr2664EOSF44njtPH2zl18B8GQPS"/>
            <w:r w:rsidRPr="005D11F7">
              <w:rPr>
                <w:rFonts w:cs="Arial"/>
              </w:rPr>
              <w:t>Council Directive 2002</w:t>
            </w:r>
            <w:bookmarkEnd w:id="57"/>
            <w:r w:rsidRPr="005D11F7">
              <w:rPr>
                <w:rFonts w:cs="Arial"/>
              </w:rPr>
              <w:t xml:space="preserve">/58/EC; and/or (ii) the </w:t>
            </w:r>
            <w:bookmarkStart w:id="58" w:name="_9kR3WTr266566N9notqlP9wxUgCF6q6D9Ftf1IO"/>
            <w:r w:rsidRPr="005D11F7">
              <w:rPr>
                <w:rFonts w:cs="Arial"/>
              </w:rPr>
              <w:t>General Data Protection Regulation</w:t>
            </w:r>
            <w:bookmarkEnd w:id="58"/>
            <w:r w:rsidRPr="005D11F7">
              <w:rPr>
                <w:rFonts w:cs="Arial"/>
              </w:rPr>
              <w:t xml:space="preserve"> (EU) 2016/679 (“</w:t>
            </w:r>
            <w:bookmarkStart w:id="59" w:name="_9kR3WTr1AB567Ois7"/>
            <w:r w:rsidRPr="005D11F7">
              <w:rPr>
                <w:rFonts w:cs="Arial"/>
              </w:rPr>
              <w:t>GDPR</w:t>
            </w:r>
            <w:bookmarkEnd w:id="59"/>
            <w:r w:rsidRPr="005D11F7">
              <w:rPr>
                <w:rFonts w:cs="Arial"/>
              </w:rPr>
              <w:t>”)</w:t>
            </w:r>
            <w:r>
              <w:rPr>
                <w:rFonts w:cs="Arial"/>
              </w:rPr>
              <w:t xml:space="preserve"> as retained in the laws of the United Kingdom by the European Union (Withdrawal) Act 2018</w:t>
            </w:r>
            <w:r w:rsidRPr="005D11F7">
              <w:rPr>
                <w:rFonts w:cs="Arial"/>
              </w:rPr>
              <w:t xml:space="preserve">, and/or any corresponding or equivalent national laws or regulations, once in force and applicable, </w:t>
            </w:r>
            <w:r w:rsidRPr="005D11F7">
              <w:rPr>
                <w:rFonts w:cs="Arial"/>
              </w:rPr>
              <w:lastRenderedPageBreak/>
              <w:t xml:space="preserve">including the Data Protection Act 2018, and includes any judicial or administrative interpretation of them, any guidance, guidelines, codes of practice, approved codes of conduct or approved certification mechanisms issued by any relevant supervisory </w:t>
            </w:r>
            <w:bookmarkStart w:id="60" w:name="_9kMHG5YVt4666CIOLBzv614L"/>
            <w:r w:rsidRPr="005D11F7">
              <w:rPr>
                <w:rFonts w:cs="Arial"/>
              </w:rPr>
              <w:t>authority</w:t>
            </w:r>
            <w:bookmarkEnd w:id="60"/>
            <w:r w:rsidRPr="005D11F7">
              <w:rPr>
                <w:rFonts w:cs="Arial"/>
              </w:rPr>
              <w:t>;</w:t>
            </w:r>
          </w:p>
        </w:tc>
      </w:tr>
      <w:tr w:rsidR="00643F39" w:rsidRPr="00FC23EE" w14:paraId="0A157F51" w14:textId="77777777">
        <w:tc>
          <w:tcPr>
            <w:tcW w:w="2780" w:type="dxa"/>
          </w:tcPr>
          <w:p w14:paraId="12C9FC68" w14:textId="77777777" w:rsidR="00643F39" w:rsidRPr="005D11F7" w:rsidRDefault="00643F39" w:rsidP="00A15924">
            <w:pPr>
              <w:pStyle w:val="CMSANDefinitions1"/>
              <w:spacing w:before="120" w:line="300" w:lineRule="atLeast"/>
              <w:rPr>
                <w:rFonts w:cs="Arial"/>
                <w:b/>
                <w:bCs/>
              </w:rPr>
            </w:pPr>
            <w:r w:rsidRPr="005D11F7">
              <w:rPr>
                <w:rFonts w:cs="Arial"/>
                <w:b/>
                <w:bCs/>
              </w:rPr>
              <w:lastRenderedPageBreak/>
              <w:t>“Day”</w:t>
            </w:r>
          </w:p>
        </w:tc>
        <w:tc>
          <w:tcPr>
            <w:tcW w:w="6418" w:type="dxa"/>
          </w:tcPr>
          <w:p w14:paraId="69E4D03C" w14:textId="77777777" w:rsidR="00643F39" w:rsidRPr="005D11F7" w:rsidRDefault="00643F39" w:rsidP="00A15924">
            <w:pPr>
              <w:pStyle w:val="CMSANDefinitions1"/>
              <w:spacing w:before="120" w:line="300" w:lineRule="atLeast"/>
              <w:rPr>
                <w:rFonts w:cs="Arial"/>
                <w:i/>
                <w:iCs/>
              </w:rPr>
            </w:pPr>
            <w:r w:rsidRPr="005D11F7">
              <w:rPr>
                <w:rFonts w:cs="Arial"/>
              </w:rPr>
              <w:t>a calendar day;</w:t>
            </w:r>
          </w:p>
        </w:tc>
      </w:tr>
      <w:tr w:rsidR="00643F39" w:rsidRPr="00FC23EE" w14:paraId="631B99EE" w14:textId="77777777">
        <w:tc>
          <w:tcPr>
            <w:tcW w:w="2780" w:type="dxa"/>
          </w:tcPr>
          <w:p w14:paraId="75C20104" w14:textId="77777777" w:rsidR="00643F39" w:rsidRPr="005D11F7" w:rsidRDefault="00643F39" w:rsidP="00A15924">
            <w:pPr>
              <w:pStyle w:val="CMSANDefinitions1"/>
              <w:spacing w:before="120" w:line="300" w:lineRule="atLeast"/>
              <w:rPr>
                <w:rFonts w:cs="Arial"/>
                <w:b/>
                <w:bCs/>
                <w:lang w:eastAsia="en-GB"/>
              </w:rPr>
            </w:pPr>
            <w:r w:rsidRPr="005D11F7">
              <w:rPr>
                <w:rFonts w:cs="Arial"/>
                <w:b/>
                <w:bCs/>
                <w:lang w:eastAsia="en-GB"/>
              </w:rPr>
              <w:t>“DCUSA”</w:t>
            </w:r>
          </w:p>
        </w:tc>
        <w:tc>
          <w:tcPr>
            <w:tcW w:w="6418" w:type="dxa"/>
          </w:tcPr>
          <w:p w14:paraId="2EADF84E" w14:textId="77777777" w:rsidR="00643F39" w:rsidRPr="005D11F7" w:rsidRDefault="00643F39" w:rsidP="00A15924">
            <w:pPr>
              <w:pStyle w:val="CMSANDefinitions1"/>
              <w:spacing w:before="120" w:line="300" w:lineRule="atLeast"/>
              <w:rPr>
                <w:rFonts w:cs="Arial"/>
              </w:rPr>
            </w:pPr>
            <w:r w:rsidRPr="005D11F7">
              <w:rPr>
                <w:rFonts w:cs="Arial"/>
              </w:rPr>
              <w:t xml:space="preserve">means the </w:t>
            </w:r>
            <w:bookmarkStart w:id="61" w:name="_9kR3WTr266568MAw88yjwF406VR991r7EAG"/>
            <w:r w:rsidRPr="005D11F7">
              <w:rPr>
                <w:rFonts w:cs="Arial"/>
              </w:rPr>
              <w:t>Distribution Connection</w:t>
            </w:r>
            <w:bookmarkEnd w:id="61"/>
            <w:r w:rsidRPr="005D11F7">
              <w:rPr>
                <w:rFonts w:cs="Arial"/>
              </w:rPr>
              <w:t xml:space="preserve"> and </w:t>
            </w:r>
            <w:bookmarkStart w:id="62" w:name="_9kR3WTr266569ebsprWkHD0uRG43r013J"/>
            <w:r w:rsidRPr="005D11F7">
              <w:rPr>
                <w:rFonts w:cs="Arial"/>
              </w:rPr>
              <w:t>Use of System Agreement</w:t>
            </w:r>
            <w:bookmarkEnd w:id="62"/>
            <w:r w:rsidRPr="005D11F7">
              <w:rPr>
                <w:rFonts w:cs="Arial"/>
              </w:rPr>
              <w:t xml:space="preserve"> entered into by the </w:t>
            </w:r>
            <w:bookmarkStart w:id="63" w:name="_9kR3WTr26656AOewDusJsC4q1"/>
            <w:r w:rsidRPr="005D11F7">
              <w:rPr>
                <w:rFonts w:cs="Arial"/>
              </w:rPr>
              <w:t>DCUSA Parties</w:t>
            </w:r>
            <w:bookmarkEnd w:id="63"/>
            <w:r w:rsidRPr="005D11F7">
              <w:rPr>
                <w:rFonts w:cs="Arial"/>
              </w:rPr>
              <w:t xml:space="preserve"> (which includes the Company) and DCUSA Limited;</w:t>
            </w:r>
          </w:p>
        </w:tc>
      </w:tr>
      <w:tr w:rsidR="00643F39" w:rsidRPr="00FC23EE" w14:paraId="38B7182D" w14:textId="77777777">
        <w:tc>
          <w:tcPr>
            <w:tcW w:w="2780" w:type="dxa"/>
          </w:tcPr>
          <w:p w14:paraId="34ED383F" w14:textId="77777777" w:rsidR="00643F39" w:rsidRPr="005D11F7" w:rsidRDefault="00643F39" w:rsidP="00A15924">
            <w:pPr>
              <w:pStyle w:val="CMSANDefinitions1"/>
              <w:spacing w:before="120" w:line="300" w:lineRule="atLeast"/>
              <w:rPr>
                <w:rFonts w:cs="Arial"/>
                <w:b/>
                <w:bCs/>
              </w:rPr>
            </w:pPr>
            <w:r w:rsidRPr="005D11F7">
              <w:rPr>
                <w:rFonts w:cs="Arial"/>
                <w:b/>
                <w:bCs/>
                <w:lang w:eastAsia="en-GB"/>
              </w:rPr>
              <w:t>“Defaulting Party”</w:t>
            </w:r>
          </w:p>
        </w:tc>
        <w:tc>
          <w:tcPr>
            <w:tcW w:w="6418" w:type="dxa"/>
          </w:tcPr>
          <w:p w14:paraId="0B939B3D" w14:textId="69666398" w:rsidR="00643F39" w:rsidRPr="005D11F7" w:rsidRDefault="00643F39" w:rsidP="00A15924">
            <w:pPr>
              <w:pStyle w:val="CMSANDefinitions1"/>
              <w:spacing w:before="120" w:line="300" w:lineRule="atLeast"/>
              <w:rPr>
                <w:rFonts w:cs="Arial"/>
              </w:rPr>
            </w:pPr>
            <w:r w:rsidRPr="005D11F7">
              <w:rPr>
                <w:rFonts w:cs="Arial"/>
              </w:rPr>
              <w:t xml:space="preserve">has the meaning given in paragraph </w:t>
            </w:r>
            <w:r>
              <w:rPr>
                <w:rFonts w:cs="Arial"/>
              </w:rPr>
              <w:fldChar w:fldCharType="begin"/>
            </w:r>
            <w:r>
              <w:rPr>
                <w:rFonts w:cs="Arial"/>
              </w:rPr>
              <w:instrText xml:space="preserve"> REF _Ref132303823 \r \h </w:instrText>
            </w:r>
            <w:r>
              <w:rPr>
                <w:rFonts w:cs="Arial"/>
              </w:rPr>
            </w:r>
            <w:r>
              <w:rPr>
                <w:rFonts w:cs="Arial"/>
              </w:rPr>
              <w:fldChar w:fldCharType="separate"/>
            </w:r>
            <w:r w:rsidR="00295318">
              <w:rPr>
                <w:rFonts w:cs="Arial"/>
              </w:rPr>
              <w:t>7.1</w:t>
            </w:r>
            <w:r>
              <w:rPr>
                <w:rFonts w:cs="Arial"/>
              </w:rPr>
              <w:fldChar w:fldCharType="end"/>
            </w:r>
            <w:r w:rsidRPr="005D11F7">
              <w:rPr>
                <w:rFonts w:cs="Arial"/>
              </w:rPr>
              <w:t>of the General Terms and Conditions;</w:t>
            </w:r>
          </w:p>
        </w:tc>
      </w:tr>
      <w:tr w:rsidR="00643F39" w:rsidRPr="00FC23EE" w14:paraId="07C0DDA7" w14:textId="77777777">
        <w:tc>
          <w:tcPr>
            <w:tcW w:w="2780" w:type="dxa"/>
          </w:tcPr>
          <w:p w14:paraId="632745D8" w14:textId="77777777" w:rsidR="00643F39" w:rsidRPr="005D11F7" w:rsidRDefault="00643F39" w:rsidP="00A15924">
            <w:pPr>
              <w:pStyle w:val="CMSANDefinitions1"/>
              <w:spacing w:before="120" w:line="300" w:lineRule="atLeast"/>
              <w:rPr>
                <w:rFonts w:cs="Arial"/>
                <w:b/>
                <w:bCs/>
              </w:rPr>
            </w:pPr>
            <w:r w:rsidRPr="005D11F7">
              <w:rPr>
                <w:rFonts w:cs="Arial"/>
                <w:b/>
                <w:bCs/>
              </w:rPr>
              <w:t>“Defect”</w:t>
            </w:r>
          </w:p>
        </w:tc>
        <w:tc>
          <w:tcPr>
            <w:tcW w:w="6418" w:type="dxa"/>
          </w:tcPr>
          <w:p w14:paraId="74AF64F4" w14:textId="77777777" w:rsidR="00643F39" w:rsidRPr="005D11F7" w:rsidRDefault="00643F39" w:rsidP="00A15924">
            <w:pPr>
              <w:pStyle w:val="CMSANDefinitions1"/>
              <w:spacing w:before="120" w:line="300" w:lineRule="atLeast"/>
              <w:rPr>
                <w:rFonts w:cs="Arial"/>
                <w:i/>
                <w:iCs/>
              </w:rPr>
            </w:pPr>
            <w:r w:rsidRPr="005D11F7">
              <w:rPr>
                <w:rFonts w:cs="Arial"/>
              </w:rPr>
              <w:t>an issue that may arise with the DER equipment, metering or the communication interface between the Company and Provider which results in non-delivery of Flexibility Services or a misinformed delivery of Flexibility Services;</w:t>
            </w:r>
          </w:p>
        </w:tc>
      </w:tr>
      <w:tr w:rsidR="00643F39" w:rsidRPr="00FC23EE" w14:paraId="1F6ACA3F" w14:textId="77777777">
        <w:tc>
          <w:tcPr>
            <w:tcW w:w="2780" w:type="dxa"/>
          </w:tcPr>
          <w:p w14:paraId="0D0410A2"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“Development Plan”</w:t>
            </w:r>
          </w:p>
        </w:tc>
        <w:tc>
          <w:tcPr>
            <w:tcW w:w="6418" w:type="dxa"/>
          </w:tcPr>
          <w:p w14:paraId="6FFEDCD5" w14:textId="77777777" w:rsidR="00643F39" w:rsidRPr="005D11F7" w:rsidRDefault="00643F39" w:rsidP="00A15924">
            <w:pPr>
              <w:pStyle w:val="CMSANDefinitions1"/>
              <w:spacing w:before="120" w:line="300" w:lineRule="atLeast"/>
              <w:rPr>
                <w:rFonts w:cs="Arial"/>
              </w:rPr>
            </w:pPr>
            <w:r w:rsidRPr="005D11F7">
              <w:rPr>
                <w:rFonts w:cs="Arial"/>
              </w:rPr>
              <w:t xml:space="preserve">the </w:t>
            </w:r>
            <w:r w:rsidRPr="005D11F7">
              <w:rPr>
                <w:rFonts w:cs="Arial"/>
                <w:lang w:eastAsia="en-GB"/>
              </w:rPr>
              <w:t>defined schedule of design, build and commissioning in respect of a DER project in development;</w:t>
            </w:r>
          </w:p>
        </w:tc>
      </w:tr>
      <w:tr w:rsidR="00643F39" w:rsidRPr="00FC23EE" w14:paraId="3AB57F4F" w14:textId="77777777">
        <w:tc>
          <w:tcPr>
            <w:tcW w:w="2780" w:type="dxa"/>
          </w:tcPr>
          <w:p w14:paraId="5EDD97E5" w14:textId="77777777" w:rsidR="00643F39" w:rsidRPr="005D11F7" w:rsidRDefault="00643F39" w:rsidP="00A15924">
            <w:pPr>
              <w:pStyle w:val="CMSANDefinitions1"/>
              <w:spacing w:before="120" w:line="300" w:lineRule="atLeast"/>
              <w:rPr>
                <w:rFonts w:cs="Arial"/>
                <w:b/>
                <w:bCs/>
              </w:rPr>
            </w:pPr>
            <w:bookmarkStart w:id="64" w:name="_Hlk77063510"/>
            <w:r w:rsidRPr="005D11F7">
              <w:rPr>
                <w:rFonts w:cs="Arial"/>
                <w:b/>
                <w:bCs/>
              </w:rPr>
              <w:t>“Distributed Energy Resources”</w:t>
            </w:r>
            <w:r w:rsidRPr="005D11F7">
              <w:rPr>
                <w:rFonts w:cs="Arial"/>
                <w:bCs/>
              </w:rPr>
              <w:t xml:space="preserve"> or </w:t>
            </w:r>
            <w:r w:rsidRPr="005D11F7">
              <w:rPr>
                <w:rFonts w:cs="Arial"/>
                <w:b/>
                <w:bCs/>
              </w:rPr>
              <w:t>“DER”</w:t>
            </w:r>
          </w:p>
        </w:tc>
        <w:tc>
          <w:tcPr>
            <w:tcW w:w="6418" w:type="dxa"/>
          </w:tcPr>
          <w:p w14:paraId="76191131" w14:textId="77777777" w:rsidR="00643F39" w:rsidRPr="005D11F7" w:rsidRDefault="00643F39" w:rsidP="00A15924">
            <w:pPr>
              <w:pStyle w:val="CMSANDefinitions1"/>
              <w:spacing w:before="120" w:line="300" w:lineRule="atLeast"/>
              <w:rPr>
                <w:rFonts w:cs="Arial"/>
              </w:rPr>
            </w:pPr>
            <w:r w:rsidRPr="005D11F7">
              <w:rPr>
                <w:rFonts w:cs="Arial"/>
              </w:rPr>
              <w:t>the electricity generators, electricity storage or electrical loads</w:t>
            </w:r>
            <w:r>
              <w:rPr>
                <w:rFonts w:cs="Arial"/>
              </w:rPr>
              <w:t xml:space="preserve"> (both in respect of domestic and non-domestic assets and including, but not limited to, electric vehicle charge points)</w:t>
            </w:r>
            <w:r w:rsidRPr="005D11F7">
              <w:rPr>
                <w:rFonts w:cs="Arial"/>
              </w:rPr>
              <w:t>, and other Site equipment, machinery, Apparatus, materials and other items used for the provision of the Flexibility Services as described in the Service Terms;</w:t>
            </w:r>
          </w:p>
        </w:tc>
      </w:tr>
      <w:tr w:rsidR="00643F39" w:rsidRPr="00FC23EE" w14:paraId="6B133719" w14:textId="77777777">
        <w:tc>
          <w:tcPr>
            <w:tcW w:w="2780" w:type="dxa"/>
          </w:tcPr>
          <w:p w14:paraId="5FE1D2F0" w14:textId="77777777" w:rsidR="00643F39" w:rsidRPr="005D11F7" w:rsidRDefault="00643F39" w:rsidP="00A15924">
            <w:pPr>
              <w:pStyle w:val="CMSANDefinitions1"/>
              <w:spacing w:before="120" w:line="300" w:lineRule="atLeast"/>
              <w:rPr>
                <w:rFonts w:cs="Arial"/>
                <w:b/>
                <w:bCs/>
              </w:rPr>
            </w:pPr>
            <w:r w:rsidRPr="005D11F7">
              <w:rPr>
                <w:rFonts w:cs="Arial"/>
                <w:b/>
                <w:bCs/>
              </w:rPr>
              <w:t>“Distribution Code”</w:t>
            </w:r>
          </w:p>
        </w:tc>
        <w:tc>
          <w:tcPr>
            <w:tcW w:w="6418" w:type="dxa"/>
          </w:tcPr>
          <w:p w14:paraId="756627D6" w14:textId="77777777" w:rsidR="00643F39" w:rsidRPr="005D11F7" w:rsidRDefault="00643F39" w:rsidP="00A15924">
            <w:pPr>
              <w:pStyle w:val="CMSANDefinitions1"/>
              <w:spacing w:before="120" w:line="300" w:lineRule="atLeast"/>
              <w:rPr>
                <w:rFonts w:cs="Arial"/>
              </w:rPr>
            </w:pPr>
            <w:r w:rsidRPr="005D11F7">
              <w:rPr>
                <w:rFonts w:cs="Arial"/>
              </w:rPr>
              <w:t xml:space="preserve">the </w:t>
            </w:r>
            <w:bookmarkStart w:id="65" w:name="_9kR3WTr26656BPAw88yjwF406VRzq24cayv7ME0"/>
            <w:r w:rsidRPr="005D11F7">
              <w:rPr>
                <w:rFonts w:cs="Arial"/>
              </w:rPr>
              <w:t>Distribution Code of Licensed Distribution Network Operators</w:t>
            </w:r>
            <w:bookmarkEnd w:id="65"/>
            <w:r w:rsidRPr="005D11F7">
              <w:rPr>
                <w:rFonts w:cs="Arial"/>
              </w:rPr>
              <w:t xml:space="preserve"> of Great Britain;</w:t>
            </w:r>
          </w:p>
        </w:tc>
      </w:tr>
      <w:bookmarkEnd w:id="64"/>
      <w:tr w:rsidR="00643F39" w:rsidRPr="00FC23EE" w14:paraId="75A95645" w14:textId="77777777">
        <w:tc>
          <w:tcPr>
            <w:tcW w:w="2780" w:type="dxa"/>
          </w:tcPr>
          <w:p w14:paraId="5B35ABBF" w14:textId="77777777" w:rsidR="00643F39" w:rsidRPr="005D11F7" w:rsidRDefault="00643F39" w:rsidP="00A15924">
            <w:pPr>
              <w:pStyle w:val="CMSANDefinitions1"/>
              <w:spacing w:before="120" w:line="300" w:lineRule="atLeast"/>
              <w:rPr>
                <w:rFonts w:cs="Arial"/>
                <w:b/>
                <w:bCs/>
              </w:rPr>
            </w:pPr>
            <w:r w:rsidRPr="005D11F7">
              <w:rPr>
                <w:rFonts w:cs="Arial"/>
                <w:b/>
                <w:bCs/>
              </w:rPr>
              <w:t>“Distribution Licence”</w:t>
            </w:r>
          </w:p>
        </w:tc>
        <w:tc>
          <w:tcPr>
            <w:tcW w:w="6418" w:type="dxa"/>
          </w:tcPr>
          <w:p w14:paraId="350AAD5B" w14:textId="77777777" w:rsidR="00643F39" w:rsidRPr="005D11F7" w:rsidRDefault="00643F39" w:rsidP="00A15924">
            <w:pPr>
              <w:pStyle w:val="CMSANDefinitions1"/>
              <w:spacing w:before="120" w:line="300" w:lineRule="atLeast"/>
              <w:rPr>
                <w:rFonts w:cs="Arial"/>
              </w:rPr>
            </w:pPr>
            <w:r w:rsidRPr="005D11F7">
              <w:rPr>
                <w:rFonts w:cs="Arial"/>
              </w:rPr>
              <w:t xml:space="preserve">a licence issued under section 6(1)(c) of the Electricity Act 1989; </w:t>
            </w:r>
          </w:p>
        </w:tc>
      </w:tr>
      <w:tr w:rsidR="00643F39" w:rsidRPr="00FC23EE" w14:paraId="12AA0A0E" w14:textId="77777777">
        <w:tc>
          <w:tcPr>
            <w:tcW w:w="2780" w:type="dxa"/>
          </w:tcPr>
          <w:p w14:paraId="7C5F8994" w14:textId="77777777" w:rsidR="00643F39" w:rsidRPr="005D11F7" w:rsidRDefault="00643F39" w:rsidP="00A15924">
            <w:pPr>
              <w:pStyle w:val="CMSANDefinitions1"/>
              <w:spacing w:before="120" w:line="300" w:lineRule="atLeast"/>
              <w:rPr>
                <w:rFonts w:cs="Arial"/>
                <w:b/>
                <w:bCs/>
              </w:rPr>
            </w:pPr>
            <w:r w:rsidRPr="005D11F7">
              <w:rPr>
                <w:rFonts w:cs="Arial"/>
                <w:b/>
                <w:bCs/>
              </w:rPr>
              <w:t>“Distribution Limit”</w:t>
            </w:r>
          </w:p>
        </w:tc>
        <w:tc>
          <w:tcPr>
            <w:tcW w:w="6418" w:type="dxa"/>
          </w:tcPr>
          <w:p w14:paraId="782DDDFC" w14:textId="77777777" w:rsidR="00643F39" w:rsidRPr="005D11F7" w:rsidRDefault="00643F39" w:rsidP="00A15924">
            <w:pPr>
              <w:pStyle w:val="CMSANDefinitions1"/>
              <w:spacing w:before="120" w:line="300" w:lineRule="atLeast"/>
              <w:rPr>
                <w:rFonts w:cs="Arial"/>
              </w:rPr>
            </w:pPr>
            <w:r w:rsidRPr="005D11F7">
              <w:rPr>
                <w:rFonts w:cs="Arial"/>
              </w:rPr>
              <w:t>£200,000 (two hundred thousand pounds sterling)</w:t>
            </w:r>
            <w:r>
              <w:rPr>
                <w:rFonts w:cs="Arial"/>
              </w:rPr>
              <w:t xml:space="preserve"> or such other amount as may be stated in the Service Terms</w:t>
            </w:r>
            <w:r w:rsidRPr="005D11F7">
              <w:rPr>
                <w:rFonts w:cs="Arial"/>
              </w:rPr>
              <w:t>;</w:t>
            </w:r>
          </w:p>
        </w:tc>
      </w:tr>
      <w:tr w:rsidR="00643F39" w:rsidRPr="00FC23EE" w14:paraId="07409DF2" w14:textId="77777777">
        <w:tc>
          <w:tcPr>
            <w:tcW w:w="2780" w:type="dxa"/>
          </w:tcPr>
          <w:p w14:paraId="20507828" w14:textId="77777777" w:rsidR="00643F39" w:rsidRPr="005D11F7" w:rsidRDefault="00643F39" w:rsidP="00A15924">
            <w:pPr>
              <w:pStyle w:val="CMSANDefinitions1"/>
              <w:spacing w:before="120" w:line="300" w:lineRule="atLeast"/>
              <w:rPr>
                <w:rFonts w:cs="Arial"/>
                <w:b/>
                <w:bCs/>
              </w:rPr>
            </w:pPr>
            <w:r w:rsidRPr="005D11F7">
              <w:rPr>
                <w:rFonts w:cs="Arial"/>
                <w:b/>
                <w:bCs/>
              </w:rPr>
              <w:t>“Distribution System”</w:t>
            </w:r>
          </w:p>
        </w:tc>
        <w:tc>
          <w:tcPr>
            <w:tcW w:w="6418" w:type="dxa"/>
          </w:tcPr>
          <w:p w14:paraId="4A1E4B6E" w14:textId="77777777" w:rsidR="00643F39" w:rsidRPr="005D11F7" w:rsidRDefault="00643F39" w:rsidP="00A15924">
            <w:pPr>
              <w:pStyle w:val="CMSANDefinitions1"/>
              <w:spacing w:before="120" w:line="300" w:lineRule="atLeast"/>
              <w:rPr>
                <w:rFonts w:cs="Arial"/>
              </w:rPr>
            </w:pPr>
            <w:r w:rsidRPr="005D11F7">
              <w:rPr>
                <w:rFonts w:cs="Arial"/>
              </w:rPr>
              <w:t xml:space="preserve">a distribution </w:t>
            </w:r>
            <w:bookmarkStart w:id="66" w:name="_9kMHG5YVt4666CJcIvEA63"/>
            <w:r w:rsidRPr="005D11F7">
              <w:rPr>
                <w:rFonts w:cs="Arial"/>
              </w:rPr>
              <w:t>network</w:t>
            </w:r>
            <w:bookmarkEnd w:id="66"/>
            <w:r w:rsidRPr="005D11F7">
              <w:rPr>
                <w:rFonts w:cs="Arial"/>
              </w:rPr>
              <w:t xml:space="preserve"> owned and/or operated by the holder of a Distribution Licence;</w:t>
            </w:r>
          </w:p>
        </w:tc>
      </w:tr>
      <w:tr w:rsidR="00643F39" w:rsidRPr="00FC23EE" w14:paraId="42058457" w14:textId="77777777">
        <w:tc>
          <w:tcPr>
            <w:tcW w:w="2780" w:type="dxa"/>
          </w:tcPr>
          <w:p w14:paraId="54F7FE5E" w14:textId="77777777" w:rsidR="00643F39" w:rsidRPr="005D11F7" w:rsidRDefault="00643F39" w:rsidP="00A15924">
            <w:pPr>
              <w:pStyle w:val="CMSANDefinitions1"/>
              <w:spacing w:before="120" w:line="300" w:lineRule="atLeast"/>
              <w:rPr>
                <w:rFonts w:cs="Arial"/>
                <w:b/>
                <w:bCs/>
              </w:rPr>
            </w:pPr>
            <w:r w:rsidRPr="005D11F7">
              <w:rPr>
                <w:rFonts w:cs="Arial"/>
                <w:b/>
                <w:bCs/>
              </w:rPr>
              <w:t>“ESO”</w:t>
            </w:r>
          </w:p>
        </w:tc>
        <w:tc>
          <w:tcPr>
            <w:tcW w:w="6418" w:type="dxa"/>
          </w:tcPr>
          <w:p w14:paraId="48E6317E" w14:textId="77777777" w:rsidR="00643F39" w:rsidRPr="005D11F7" w:rsidRDefault="00643F39" w:rsidP="00A15924">
            <w:pPr>
              <w:pStyle w:val="CMSANDefinitions1"/>
              <w:spacing w:before="120" w:line="300" w:lineRule="atLeast"/>
              <w:rPr>
                <w:rFonts w:cs="Arial"/>
              </w:rPr>
            </w:pPr>
            <w:r w:rsidRPr="005D11F7">
              <w:rPr>
                <w:rFonts w:cs="Arial"/>
              </w:rPr>
              <w:t>means National Grid Electricity System Operator Limited (</w:t>
            </w:r>
            <w:bookmarkStart w:id="67" w:name="_9kMPO5YVt4666BFOHy0poD"/>
            <w:r w:rsidRPr="005D11F7">
              <w:rPr>
                <w:rFonts w:cs="Arial"/>
              </w:rPr>
              <w:t>company</w:t>
            </w:r>
            <w:bookmarkEnd w:id="67"/>
            <w:r w:rsidRPr="005D11F7">
              <w:rPr>
                <w:rFonts w:cs="Arial"/>
              </w:rPr>
              <w:t xml:space="preserve"> number: 11014226) (and any successor to its role);</w:t>
            </w:r>
          </w:p>
        </w:tc>
      </w:tr>
      <w:tr w:rsidR="00643F39" w:rsidRPr="00FC23EE" w14:paraId="2C6CB31C" w14:textId="77777777">
        <w:tc>
          <w:tcPr>
            <w:tcW w:w="2780" w:type="dxa"/>
          </w:tcPr>
          <w:p w14:paraId="68B2E814" w14:textId="77777777" w:rsidR="00643F39" w:rsidRPr="005D11F7" w:rsidRDefault="00643F39" w:rsidP="00A15924">
            <w:pPr>
              <w:pStyle w:val="CMSANDefinitions1"/>
              <w:spacing w:before="120" w:line="300" w:lineRule="atLeast"/>
              <w:rPr>
                <w:rFonts w:cs="Arial"/>
                <w:b/>
                <w:bCs/>
              </w:rPr>
            </w:pPr>
            <w:r w:rsidRPr="005D11F7">
              <w:rPr>
                <w:rFonts w:cs="Arial"/>
                <w:b/>
                <w:bCs/>
              </w:rPr>
              <w:lastRenderedPageBreak/>
              <w:t>“</w:t>
            </w:r>
            <w:bookmarkStart w:id="68" w:name="_9kR3WTr2444BIRQ8qt9"/>
            <w:r w:rsidRPr="005D11F7">
              <w:rPr>
                <w:rFonts w:cs="Arial"/>
                <w:b/>
                <w:bCs/>
              </w:rPr>
              <w:t>Expert</w:t>
            </w:r>
            <w:bookmarkEnd w:id="68"/>
            <w:r w:rsidRPr="005D11F7">
              <w:rPr>
                <w:rFonts w:cs="Arial"/>
                <w:b/>
                <w:bCs/>
              </w:rPr>
              <w:t>”</w:t>
            </w:r>
          </w:p>
        </w:tc>
        <w:tc>
          <w:tcPr>
            <w:tcW w:w="6418" w:type="dxa"/>
          </w:tcPr>
          <w:p w14:paraId="327E2560" w14:textId="77777777" w:rsidR="00643F39" w:rsidRPr="005D11F7" w:rsidRDefault="00643F39" w:rsidP="00A15924">
            <w:pPr>
              <w:pStyle w:val="CMSANDefinitions1"/>
              <w:spacing w:before="120" w:line="300" w:lineRule="atLeast"/>
              <w:rPr>
                <w:rFonts w:cs="Arial"/>
                <w:highlight w:val="yellow"/>
              </w:rPr>
            </w:pPr>
            <w:r w:rsidRPr="005D11F7">
              <w:rPr>
                <w:rFonts w:cs="Arial"/>
              </w:rPr>
              <w:t>an independent expert appointed for the purposes of expert determination;</w:t>
            </w:r>
          </w:p>
        </w:tc>
      </w:tr>
      <w:tr w:rsidR="00643F39" w:rsidRPr="00FC23EE" w14:paraId="4B4F26C6" w14:textId="77777777">
        <w:tc>
          <w:tcPr>
            <w:tcW w:w="2780" w:type="dxa"/>
          </w:tcPr>
          <w:p w14:paraId="61200DD7"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69" w:name="_9kMHG5YVt3BC6GHOHn05klwx6NxY4MEwtA"/>
            <w:r w:rsidRPr="005D11F7">
              <w:rPr>
                <w:rFonts w:cs="Arial"/>
                <w:b/>
                <w:bCs/>
              </w:rPr>
              <w:t>Flexibility Services</w:t>
            </w:r>
            <w:bookmarkEnd w:id="69"/>
            <w:r w:rsidRPr="005D11F7">
              <w:rPr>
                <w:rFonts w:cs="Arial"/>
                <w:b/>
                <w:bCs/>
              </w:rPr>
              <w:t>”</w:t>
            </w:r>
          </w:p>
        </w:tc>
        <w:tc>
          <w:tcPr>
            <w:tcW w:w="6418" w:type="dxa"/>
          </w:tcPr>
          <w:p w14:paraId="25BFD4B0" w14:textId="77777777" w:rsidR="00643F39" w:rsidRPr="005D11F7" w:rsidRDefault="00643F39" w:rsidP="00A15924">
            <w:pPr>
              <w:pStyle w:val="CMSANDefinitions1"/>
              <w:spacing w:before="120" w:line="300" w:lineRule="atLeast"/>
              <w:rPr>
                <w:rFonts w:cs="Arial"/>
              </w:rPr>
            </w:pPr>
            <w:r w:rsidRPr="005D11F7">
              <w:rPr>
                <w:rFonts w:cs="Arial"/>
              </w:rPr>
              <w:t>means, a</w:t>
            </w:r>
            <w:r>
              <w:rPr>
                <w:rFonts w:cs="Arial"/>
              </w:rPr>
              <w:t>s</w:t>
            </w:r>
            <w:r w:rsidRPr="005D11F7">
              <w:rPr>
                <w:rFonts w:cs="Arial"/>
              </w:rPr>
              <w:t xml:space="preserve"> more particularly described in the Service Terms, </w:t>
            </w:r>
            <w:bookmarkStart w:id="70" w:name="_Hlk77153344"/>
            <w:r w:rsidRPr="005D11F7">
              <w:rPr>
                <w:rFonts w:cs="Arial"/>
              </w:rPr>
              <w:t>the services to be provided by the Provider to the Company under and in accordance with this Agreement which give the Company the ability to manage the load at a specific point of the Network at certain points in time</w:t>
            </w:r>
            <w:bookmarkEnd w:id="70"/>
            <w:r w:rsidRPr="005D11F7">
              <w:rPr>
                <w:rFonts w:cs="Arial"/>
              </w:rPr>
              <w:t>;</w:t>
            </w:r>
          </w:p>
        </w:tc>
      </w:tr>
      <w:tr w:rsidR="00643F39" w:rsidRPr="00FC23EE" w14:paraId="017DBA3E" w14:textId="77777777">
        <w:tc>
          <w:tcPr>
            <w:tcW w:w="2780" w:type="dxa"/>
          </w:tcPr>
          <w:p w14:paraId="368F54AB" w14:textId="77777777" w:rsidR="00643F39" w:rsidRPr="005D11F7" w:rsidRDefault="00643F39" w:rsidP="00A15924">
            <w:pPr>
              <w:pStyle w:val="CMSANDefinitions1"/>
              <w:spacing w:before="120" w:line="300" w:lineRule="atLeast"/>
              <w:rPr>
                <w:rFonts w:cs="Arial"/>
                <w:b/>
                <w:bCs/>
              </w:rPr>
            </w:pPr>
            <w:r w:rsidRPr="005D11F7">
              <w:rPr>
                <w:rFonts w:cs="Arial"/>
                <w:b/>
                <w:bCs/>
              </w:rPr>
              <w:t>“Force Majeure Event”</w:t>
            </w:r>
          </w:p>
        </w:tc>
        <w:tc>
          <w:tcPr>
            <w:tcW w:w="6418" w:type="dxa"/>
          </w:tcPr>
          <w:p w14:paraId="33AFFCB0" w14:textId="77777777" w:rsidR="00643F39" w:rsidRPr="005D11F7" w:rsidRDefault="00643F39" w:rsidP="00A15924">
            <w:pPr>
              <w:pStyle w:val="CMSANDefinitions1"/>
              <w:spacing w:before="120" w:line="300" w:lineRule="atLeast"/>
              <w:rPr>
                <w:rFonts w:cs="Arial"/>
              </w:rPr>
            </w:pPr>
            <w:r w:rsidRPr="005D11F7">
              <w:rPr>
                <w:rFonts w:cs="Arial"/>
              </w:rPr>
              <w:t>any event or circumstance which is beyond either the Company’s or the Provider’s (as the case may be) reasonable control or its employees and which results in or causes its failure to perform any of its obligations under the Agreement, provided that: (a) lack of funds; or (b) any failure or fault in the DER, including insufficient fuel, shall not constitute a Force Majeure Event;</w:t>
            </w:r>
          </w:p>
        </w:tc>
      </w:tr>
      <w:tr w:rsidR="00643F39" w:rsidRPr="00FC23EE" w14:paraId="7B425CB9" w14:textId="77777777">
        <w:tc>
          <w:tcPr>
            <w:tcW w:w="2780" w:type="dxa"/>
          </w:tcPr>
          <w:p w14:paraId="4F5E88E1" w14:textId="77777777" w:rsidR="00643F39" w:rsidRPr="005D11F7" w:rsidRDefault="00643F39" w:rsidP="00A15924">
            <w:pPr>
              <w:pStyle w:val="CMSANDefinitions1"/>
              <w:spacing w:before="120" w:line="300" w:lineRule="atLeast"/>
              <w:rPr>
                <w:rFonts w:cs="Arial"/>
                <w:b/>
                <w:bCs/>
              </w:rPr>
            </w:pPr>
            <w:r w:rsidRPr="005D11F7">
              <w:rPr>
                <w:rFonts w:cs="Arial"/>
                <w:b/>
                <w:bCs/>
              </w:rPr>
              <w:t>“Forms and Templates”</w:t>
            </w:r>
          </w:p>
        </w:tc>
        <w:tc>
          <w:tcPr>
            <w:tcW w:w="6418" w:type="dxa"/>
          </w:tcPr>
          <w:p w14:paraId="78B60DF5" w14:textId="10C6D27B" w:rsidR="00643F39" w:rsidRPr="005D11F7" w:rsidRDefault="00643F39" w:rsidP="00A15924">
            <w:pPr>
              <w:pStyle w:val="CMSANDefinitions1"/>
              <w:spacing w:before="120" w:line="300" w:lineRule="atLeast"/>
              <w:rPr>
                <w:rFonts w:cs="Arial"/>
              </w:rPr>
            </w:pPr>
            <w:r w:rsidRPr="005D11F7">
              <w:rPr>
                <w:rFonts w:cs="Arial"/>
              </w:rPr>
              <w:t>where applicable, the relevant forms and templates associated with the onboarding, procurement</w:t>
            </w:r>
            <w:r>
              <w:rPr>
                <w:rFonts w:cs="Arial"/>
              </w:rPr>
              <w:t xml:space="preserve">, </w:t>
            </w:r>
            <w:r w:rsidR="00A7494B">
              <w:rPr>
                <w:rFonts w:cs="Arial"/>
              </w:rPr>
              <w:t>C</w:t>
            </w:r>
            <w:r w:rsidR="00A7494B" w:rsidRPr="005D11F7">
              <w:rPr>
                <w:rFonts w:cs="Arial"/>
              </w:rPr>
              <w:t xml:space="preserve">ontract </w:t>
            </w:r>
            <w:r w:rsidR="00A7494B">
              <w:rPr>
                <w:rFonts w:cs="Arial"/>
              </w:rPr>
              <w:t>A</w:t>
            </w:r>
            <w:r w:rsidR="00A7494B" w:rsidRPr="005D11F7">
              <w:rPr>
                <w:rFonts w:cs="Arial"/>
              </w:rPr>
              <w:t>ward</w:t>
            </w:r>
            <w:r w:rsidR="00A7494B">
              <w:rPr>
                <w:rFonts w:cs="Arial"/>
              </w:rPr>
              <w:t xml:space="preserve"> </w:t>
            </w:r>
            <w:r>
              <w:rPr>
                <w:rFonts w:cs="Arial"/>
              </w:rPr>
              <w:t>or operation</w:t>
            </w:r>
            <w:r w:rsidRPr="005D11F7">
              <w:rPr>
                <w:rFonts w:cs="Arial"/>
              </w:rPr>
              <w:t xml:space="preserve"> </w:t>
            </w:r>
            <w:r>
              <w:rPr>
                <w:rFonts w:cs="Arial"/>
              </w:rPr>
              <w:t xml:space="preserve">of </w:t>
            </w:r>
            <w:r w:rsidRPr="005D11F7">
              <w:rPr>
                <w:rFonts w:cs="Arial"/>
              </w:rPr>
              <w:t>Flexibility Service</w:t>
            </w:r>
            <w:r>
              <w:rPr>
                <w:rFonts w:cs="Arial"/>
              </w:rPr>
              <w:t>s</w:t>
            </w:r>
            <w:r w:rsidRPr="005D11F7">
              <w:rPr>
                <w:rFonts w:cs="Arial"/>
              </w:rPr>
              <w:t xml:space="preserve">; </w:t>
            </w:r>
          </w:p>
        </w:tc>
      </w:tr>
      <w:tr w:rsidR="00643F39" w:rsidRPr="00FC23EE" w14:paraId="3299A9AE" w14:textId="77777777">
        <w:tc>
          <w:tcPr>
            <w:tcW w:w="2780" w:type="dxa"/>
          </w:tcPr>
          <w:p w14:paraId="3BEC14A0" w14:textId="77777777" w:rsidR="00643F39" w:rsidRPr="005D11F7" w:rsidRDefault="00643F39" w:rsidP="00A15924">
            <w:pPr>
              <w:pStyle w:val="CMSANDefinitions1"/>
              <w:spacing w:before="120" w:line="300" w:lineRule="atLeast"/>
              <w:rPr>
                <w:rFonts w:cs="Arial"/>
                <w:b/>
                <w:bCs/>
              </w:rPr>
            </w:pPr>
            <w:r w:rsidRPr="005D11F7">
              <w:rPr>
                <w:rFonts w:cs="Arial"/>
                <w:b/>
                <w:bCs/>
              </w:rPr>
              <w:t>“Fuel Security Code”</w:t>
            </w:r>
          </w:p>
        </w:tc>
        <w:tc>
          <w:tcPr>
            <w:tcW w:w="6418" w:type="dxa"/>
          </w:tcPr>
          <w:p w14:paraId="6AE01BDC" w14:textId="77777777" w:rsidR="00643F39" w:rsidRPr="005D11F7" w:rsidRDefault="00643F39" w:rsidP="00A15924">
            <w:pPr>
              <w:pStyle w:val="CMSANDefinitions1"/>
              <w:spacing w:before="120" w:line="300" w:lineRule="atLeast"/>
              <w:rPr>
                <w:rFonts w:cs="Arial"/>
                <w:i/>
                <w:iCs/>
              </w:rPr>
            </w:pPr>
            <w:r w:rsidRPr="005D11F7">
              <w:rPr>
                <w:rFonts w:cs="Arial"/>
              </w:rPr>
              <w:t xml:space="preserve">means the document of that title designated as such by the </w:t>
            </w:r>
            <w:bookmarkStart w:id="71" w:name="_9kMHG5YVt4886GPjNesvyvuJHzen238v6Jkb8DG"/>
            <w:r w:rsidRPr="005D11F7">
              <w:rPr>
                <w:rFonts w:cs="Arial"/>
              </w:rPr>
              <w:t>Secretary of State for Energy Security and Net Zero</w:t>
            </w:r>
            <w:bookmarkEnd w:id="71"/>
            <w:r w:rsidRPr="005D11F7">
              <w:rPr>
                <w:rFonts w:cs="Arial"/>
              </w:rPr>
              <w:t xml:space="preserve"> as may be amended from time to time; </w:t>
            </w:r>
          </w:p>
        </w:tc>
      </w:tr>
      <w:tr w:rsidR="00643F39" w:rsidRPr="00FC23EE" w14:paraId="6284D351" w14:textId="77777777">
        <w:tc>
          <w:tcPr>
            <w:tcW w:w="2780" w:type="dxa"/>
          </w:tcPr>
          <w:p w14:paraId="4C0F3B45" w14:textId="77777777" w:rsidR="00643F39" w:rsidRPr="005D11F7" w:rsidRDefault="00643F39" w:rsidP="00A15924">
            <w:pPr>
              <w:pStyle w:val="CMSANDefinitions1"/>
              <w:spacing w:before="120" w:line="300" w:lineRule="atLeast"/>
              <w:rPr>
                <w:rFonts w:cs="Arial"/>
                <w:b/>
                <w:bCs/>
              </w:rPr>
            </w:pPr>
            <w:r w:rsidRPr="005D11F7">
              <w:rPr>
                <w:rFonts w:cs="Arial"/>
                <w:b/>
                <w:bCs/>
              </w:rPr>
              <w:t>“General Terms and Conditions”</w:t>
            </w:r>
          </w:p>
        </w:tc>
        <w:tc>
          <w:tcPr>
            <w:tcW w:w="6418" w:type="dxa"/>
          </w:tcPr>
          <w:p w14:paraId="7F61B5B5" w14:textId="77777777" w:rsidR="00643F39" w:rsidRPr="005D11F7" w:rsidRDefault="00643F39" w:rsidP="00A15924">
            <w:pPr>
              <w:pStyle w:val="CMSANDefinitions1"/>
              <w:spacing w:before="120" w:line="300" w:lineRule="atLeast"/>
              <w:rPr>
                <w:rFonts w:cs="Arial"/>
              </w:rPr>
            </w:pPr>
            <w:r w:rsidRPr="005D11F7">
              <w:rPr>
                <w:rFonts w:cs="Arial"/>
              </w:rPr>
              <w:t>the general terms and conditions applicable to the provision of Flexibility Services to be provided under the Agreement;</w:t>
            </w:r>
          </w:p>
        </w:tc>
      </w:tr>
      <w:tr w:rsidR="00643F39" w:rsidRPr="00FC23EE" w14:paraId="0E796D60" w14:textId="77777777">
        <w:tc>
          <w:tcPr>
            <w:tcW w:w="2780" w:type="dxa"/>
          </w:tcPr>
          <w:p w14:paraId="1CABC04A"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w:t>
            </w:r>
            <w:bookmarkStart w:id="72" w:name="_9kR3WTr2444BCNGv38rrG"/>
            <w:r w:rsidRPr="005D11F7">
              <w:rPr>
                <w:rFonts w:cs="Arial"/>
                <w:b/>
                <w:bCs/>
              </w:rPr>
              <w:t>Glossary</w:t>
            </w:r>
            <w:bookmarkEnd w:id="72"/>
            <w:r w:rsidRPr="005D11F7">
              <w:rPr>
                <w:rFonts w:cs="Arial"/>
                <w:b/>
                <w:bCs/>
              </w:rPr>
              <w:t>”</w:t>
            </w:r>
          </w:p>
        </w:tc>
        <w:tc>
          <w:tcPr>
            <w:tcW w:w="6418" w:type="dxa"/>
          </w:tcPr>
          <w:p w14:paraId="03FCA603" w14:textId="77777777" w:rsidR="00643F39" w:rsidRPr="005D11F7" w:rsidRDefault="00643F39" w:rsidP="00A15924">
            <w:pPr>
              <w:pStyle w:val="CMSANDefinitions1"/>
              <w:spacing w:before="120" w:line="300" w:lineRule="atLeast"/>
              <w:rPr>
                <w:rFonts w:cs="Arial"/>
              </w:rPr>
            </w:pPr>
            <w:r w:rsidRPr="005D11F7">
              <w:rPr>
                <w:rFonts w:cs="Arial"/>
              </w:rPr>
              <w:t xml:space="preserve">this glossary of </w:t>
            </w:r>
            <w:bookmarkStart w:id="73" w:name="_9kMPO5YVt4666BKkOt2"/>
            <w:r w:rsidRPr="005D11F7">
              <w:rPr>
                <w:rFonts w:cs="Arial"/>
              </w:rPr>
              <w:t>terms</w:t>
            </w:r>
            <w:bookmarkEnd w:id="73"/>
            <w:r w:rsidRPr="005D11F7">
              <w:rPr>
                <w:rFonts w:cs="Arial"/>
              </w:rPr>
              <w:t xml:space="preserve"> and interpretation, as applicable to the Agreement;</w:t>
            </w:r>
          </w:p>
        </w:tc>
      </w:tr>
      <w:tr w:rsidR="00643F39" w:rsidRPr="00FC23EE" w14:paraId="2482B6F8" w14:textId="77777777">
        <w:tc>
          <w:tcPr>
            <w:tcW w:w="2780" w:type="dxa"/>
          </w:tcPr>
          <w:p w14:paraId="6365BCC3" w14:textId="77777777" w:rsidR="00643F39" w:rsidRPr="005D11F7" w:rsidRDefault="00643F39" w:rsidP="00A15924">
            <w:pPr>
              <w:pStyle w:val="CMSANDefinitions1"/>
              <w:spacing w:before="120" w:line="300" w:lineRule="atLeast"/>
              <w:rPr>
                <w:rFonts w:cs="Arial"/>
                <w:b/>
                <w:bCs/>
              </w:rPr>
            </w:pPr>
            <w:r w:rsidRPr="005D11F7">
              <w:rPr>
                <w:rFonts w:cs="Arial"/>
                <w:b/>
                <w:bCs/>
              </w:rPr>
              <w:t>“Good Industry Practice”</w:t>
            </w:r>
          </w:p>
        </w:tc>
        <w:tc>
          <w:tcPr>
            <w:tcW w:w="6418" w:type="dxa"/>
          </w:tcPr>
          <w:p w14:paraId="51076A38" w14:textId="77777777" w:rsidR="00643F39" w:rsidRPr="005D11F7" w:rsidRDefault="00643F39" w:rsidP="00A15924">
            <w:pPr>
              <w:pStyle w:val="CMSANDefinitions1"/>
              <w:spacing w:before="120" w:line="300" w:lineRule="atLeast"/>
              <w:rPr>
                <w:rFonts w:cs="Arial"/>
              </w:rPr>
            </w:pPr>
            <w:r w:rsidRPr="003C7EA9">
              <w:rPr>
                <w:rFonts w:cs="Arial"/>
              </w:rPr>
              <w:t>the exercise of that degree of care, skill, diligence, prudence and foresight which would reasonably and ordinarily be expected from a skilled and experienced operator engaged in the same type of undertaking and carrying out services of similar nature, scope and complexity as the Flexibility Services, under the same or similar circumstances</w:t>
            </w:r>
            <w:r>
              <w:rPr>
                <w:rFonts w:cs="Arial"/>
              </w:rPr>
              <w:t xml:space="preserve"> or the standard </w:t>
            </w:r>
            <w:r w:rsidRPr="003C7EA9">
              <w:rPr>
                <w:rFonts w:cs="Arial"/>
              </w:rPr>
              <w:t xml:space="preserve">which would reasonably and ordinarily be expected from </w:t>
            </w:r>
            <w:r>
              <w:rPr>
                <w:rFonts w:cs="Arial"/>
              </w:rPr>
              <w:t>systems used by a</w:t>
            </w:r>
            <w:r w:rsidRPr="003C7EA9">
              <w:rPr>
                <w:rFonts w:cs="Arial"/>
              </w:rPr>
              <w:t xml:space="preserve"> skilled and experienced operator engaged in the same type of undertaking and carrying out services of similar nature, scope and complexity as the Flexibility Services, under the same or similar circumstances</w:t>
            </w:r>
            <w:r w:rsidRPr="005D11F7">
              <w:rPr>
                <w:rFonts w:cs="Arial"/>
              </w:rPr>
              <w:t>;</w:t>
            </w:r>
          </w:p>
        </w:tc>
      </w:tr>
      <w:tr w:rsidR="00643F39" w:rsidRPr="00FC23EE" w14:paraId="37F22B94" w14:textId="77777777">
        <w:tc>
          <w:tcPr>
            <w:tcW w:w="2780" w:type="dxa"/>
          </w:tcPr>
          <w:p w14:paraId="45B20CA7" w14:textId="77777777" w:rsidR="00643F39" w:rsidRPr="005D11F7" w:rsidRDefault="00643F39" w:rsidP="00A15924">
            <w:pPr>
              <w:pStyle w:val="CMSANDefinitions1"/>
              <w:spacing w:before="120" w:line="300" w:lineRule="atLeast"/>
              <w:rPr>
                <w:rFonts w:cs="Arial"/>
                <w:b/>
                <w:bCs/>
              </w:rPr>
            </w:pPr>
            <w:r w:rsidRPr="005D11F7">
              <w:rPr>
                <w:rFonts w:cs="Arial"/>
                <w:b/>
                <w:bCs/>
              </w:rPr>
              <w:t>“Grid Code”</w:t>
            </w:r>
          </w:p>
        </w:tc>
        <w:tc>
          <w:tcPr>
            <w:tcW w:w="6418" w:type="dxa"/>
          </w:tcPr>
          <w:p w14:paraId="5A9C4439" w14:textId="77777777" w:rsidR="00643F39" w:rsidRPr="005D11F7" w:rsidRDefault="00643F39" w:rsidP="00A15924">
            <w:pPr>
              <w:pStyle w:val="CMSANDefinitions1"/>
              <w:spacing w:before="120" w:line="300" w:lineRule="atLeast"/>
              <w:rPr>
                <w:rFonts w:cs="Arial"/>
              </w:rPr>
            </w:pPr>
            <w:r w:rsidRPr="005D11F7">
              <w:rPr>
                <w:rFonts w:cs="Arial"/>
              </w:rPr>
              <w:t xml:space="preserve">the technical code for connection and development of the national electricity </w:t>
            </w:r>
            <w:bookmarkStart w:id="74" w:name="_9kMHG5YVt4666CKjbpm55w3E528ntQM93"/>
            <w:r w:rsidRPr="005D11F7">
              <w:rPr>
                <w:rFonts w:cs="Arial"/>
              </w:rPr>
              <w:t>transmission system</w:t>
            </w:r>
            <w:bookmarkEnd w:id="74"/>
            <w:r w:rsidRPr="005D11F7">
              <w:rPr>
                <w:rFonts w:cs="Arial"/>
              </w:rPr>
              <w:t xml:space="preserve"> as amended from time to time </w:t>
            </w:r>
            <w:r w:rsidRPr="005D11F7">
              <w:rPr>
                <w:rFonts w:cs="Arial"/>
              </w:rPr>
              <w:lastRenderedPageBreak/>
              <w:t>(</w:t>
            </w:r>
            <w:bookmarkStart w:id="75" w:name="_9kMIH5YVt4666BJQMthtmdpt"/>
            <w:r w:rsidRPr="005D11F7">
              <w:rPr>
                <w:rFonts w:cs="Arial"/>
              </w:rPr>
              <w:t>available</w:t>
            </w:r>
            <w:bookmarkEnd w:id="75"/>
            <w:r w:rsidRPr="005D11F7">
              <w:rPr>
                <w:rFonts w:cs="Arial"/>
              </w:rPr>
              <w:t xml:space="preserve"> at www.nationalgrid.com/uk/electricity/codes/grid-code/code-documents);</w:t>
            </w:r>
          </w:p>
        </w:tc>
      </w:tr>
      <w:tr w:rsidR="00643F39" w:rsidRPr="00FC23EE" w14:paraId="2230A9D7" w14:textId="77777777">
        <w:tc>
          <w:tcPr>
            <w:tcW w:w="2780" w:type="dxa"/>
          </w:tcPr>
          <w:p w14:paraId="607EA3AE" w14:textId="77777777" w:rsidR="00643F39" w:rsidRPr="005D11F7" w:rsidRDefault="00643F39" w:rsidP="00A15924">
            <w:pPr>
              <w:pStyle w:val="CMSANDefinitions1"/>
              <w:spacing w:before="120" w:line="300" w:lineRule="atLeast"/>
              <w:rPr>
                <w:rFonts w:cs="Arial"/>
                <w:b/>
                <w:bCs/>
              </w:rPr>
            </w:pPr>
            <w:r w:rsidRPr="005D11F7">
              <w:rPr>
                <w:rFonts w:cs="Arial"/>
                <w:b/>
                <w:bCs/>
              </w:rPr>
              <w:lastRenderedPageBreak/>
              <w:t>“GSP”</w:t>
            </w:r>
          </w:p>
        </w:tc>
        <w:tc>
          <w:tcPr>
            <w:tcW w:w="6418" w:type="dxa"/>
          </w:tcPr>
          <w:p w14:paraId="755A3F05" w14:textId="77777777" w:rsidR="00643F39" w:rsidRPr="005D11F7" w:rsidRDefault="00643F39" w:rsidP="00A15924">
            <w:pPr>
              <w:pStyle w:val="CMSANDefinitions1"/>
              <w:spacing w:before="120" w:line="300" w:lineRule="atLeast"/>
              <w:rPr>
                <w:rFonts w:cs="Arial"/>
              </w:rPr>
            </w:pPr>
            <w:r w:rsidRPr="005D11F7">
              <w:rPr>
                <w:rFonts w:cs="Arial"/>
              </w:rPr>
              <w:t>grid supply point;</w:t>
            </w:r>
          </w:p>
        </w:tc>
      </w:tr>
      <w:tr w:rsidR="00643F39" w:rsidRPr="00FC23EE" w14:paraId="2248A8EF" w14:textId="77777777">
        <w:tc>
          <w:tcPr>
            <w:tcW w:w="2780" w:type="dxa"/>
          </w:tcPr>
          <w:p w14:paraId="3FF05CDF" w14:textId="77777777" w:rsidR="00643F39" w:rsidRPr="005D11F7" w:rsidRDefault="00643F39" w:rsidP="00A15924">
            <w:pPr>
              <w:pStyle w:val="CMSANDefinitions1"/>
              <w:spacing w:before="120" w:line="300" w:lineRule="atLeast"/>
              <w:rPr>
                <w:rFonts w:cs="Arial"/>
                <w:b/>
                <w:bCs/>
              </w:rPr>
            </w:pPr>
            <w:r w:rsidRPr="005D11F7">
              <w:rPr>
                <w:rFonts w:cs="Arial"/>
                <w:b/>
                <w:bCs/>
              </w:rPr>
              <w:t>“Industry Code”</w:t>
            </w:r>
          </w:p>
        </w:tc>
        <w:tc>
          <w:tcPr>
            <w:tcW w:w="6418" w:type="dxa"/>
          </w:tcPr>
          <w:p w14:paraId="0327A098" w14:textId="77777777" w:rsidR="00643F39" w:rsidRPr="005D11F7" w:rsidRDefault="00643F39" w:rsidP="00A15924">
            <w:pPr>
              <w:pStyle w:val="CMSANDefinitions1"/>
              <w:spacing w:before="120" w:line="300" w:lineRule="atLeast"/>
              <w:rPr>
                <w:rFonts w:cs="Arial"/>
              </w:rPr>
            </w:pPr>
            <w:r w:rsidRPr="005D11F7">
              <w:rPr>
                <w:rFonts w:cs="Arial"/>
              </w:rPr>
              <w:t>the BSC, the CUSC, the Grid Code, Transmission Code, the Distribution Code, the DCUSA, the Smart Energy Code, the Retail Energy Code and the Fuel Security Code.</w:t>
            </w:r>
          </w:p>
        </w:tc>
      </w:tr>
      <w:tr w:rsidR="00643F39" w:rsidRPr="00FC23EE" w14:paraId="093F4FE7" w14:textId="77777777">
        <w:tc>
          <w:tcPr>
            <w:tcW w:w="2780" w:type="dxa"/>
          </w:tcPr>
          <w:p w14:paraId="588597C4" w14:textId="77777777" w:rsidR="00643F39" w:rsidRPr="005D11F7" w:rsidRDefault="00643F39" w:rsidP="00A15924">
            <w:pPr>
              <w:pStyle w:val="CMSANDefinitions1"/>
              <w:spacing w:before="120" w:line="300" w:lineRule="atLeast"/>
              <w:rPr>
                <w:rFonts w:cs="Arial"/>
                <w:b/>
                <w:bCs/>
              </w:rPr>
            </w:pPr>
            <w:r w:rsidRPr="005D11F7">
              <w:rPr>
                <w:rFonts w:cs="Arial"/>
                <w:b/>
                <w:bCs/>
              </w:rPr>
              <w:t>“Insolvency Event”</w:t>
            </w:r>
          </w:p>
        </w:tc>
        <w:tc>
          <w:tcPr>
            <w:tcW w:w="6418" w:type="dxa"/>
          </w:tcPr>
          <w:p w14:paraId="181C1ADD" w14:textId="77777777" w:rsidR="00643F39" w:rsidRPr="005D11F7" w:rsidRDefault="00643F39" w:rsidP="00A15924">
            <w:pPr>
              <w:pStyle w:val="CMSANDefinitions1"/>
              <w:spacing w:before="120" w:line="300" w:lineRule="atLeast"/>
              <w:rPr>
                <w:rFonts w:cs="Arial"/>
              </w:rPr>
            </w:pPr>
            <w:r w:rsidRPr="005D11F7">
              <w:rPr>
                <w:rFonts w:cs="Arial"/>
              </w:rPr>
              <w:t>means any pre-insolvency, creditor protection, or insolvency related actions, events, processes or proceedings, whether in or out of court, including the following (and any proceedings or steps leading to any of the following): any form of bankruptcy, liquidation, administration, receivership, voluntary arrangement, scheme of arrangement, restructuring plan or other compromise or arrangement or scheme with creditors, moratorium, stay or limitation of creditors’ rights, interim or provisional supervision by a court or court appointee, winding up or striking off, or any distress, execution, commercial rent arrears recovery or other process levied or exercised; or any similar actions, events, processes or proceedings in any jurisdiction outside England and Wales where the Company is located in England and Wales or alternatively Scotland where the Company is located in Scotland;</w:t>
            </w:r>
          </w:p>
        </w:tc>
      </w:tr>
      <w:tr w:rsidR="00643F39" w:rsidRPr="00FC23EE" w14:paraId="055DA743" w14:textId="77777777">
        <w:tc>
          <w:tcPr>
            <w:tcW w:w="2780" w:type="dxa"/>
          </w:tcPr>
          <w:p w14:paraId="5CE90C8F" w14:textId="77777777" w:rsidR="00643F39" w:rsidRPr="005D11F7" w:rsidRDefault="00643F39" w:rsidP="00A15924">
            <w:pPr>
              <w:pStyle w:val="CMSANDefinitions1"/>
              <w:spacing w:before="120" w:line="300" w:lineRule="atLeast"/>
              <w:rPr>
                <w:rFonts w:cs="Arial"/>
                <w:b/>
                <w:bCs/>
              </w:rPr>
            </w:pPr>
            <w:r w:rsidRPr="005D11F7">
              <w:rPr>
                <w:rFonts w:cs="Arial"/>
                <w:b/>
                <w:bCs/>
              </w:rPr>
              <w:t>“Intellectual Property Rights”</w:t>
            </w:r>
          </w:p>
        </w:tc>
        <w:tc>
          <w:tcPr>
            <w:tcW w:w="6418" w:type="dxa"/>
          </w:tcPr>
          <w:p w14:paraId="7393BA44" w14:textId="77777777" w:rsidR="00643F39" w:rsidRPr="005D11F7" w:rsidRDefault="00643F39" w:rsidP="00A15924">
            <w:pPr>
              <w:pStyle w:val="CMSANDefinitions1"/>
              <w:spacing w:before="120" w:line="300" w:lineRule="atLeast"/>
              <w:rPr>
                <w:rFonts w:cs="Arial"/>
              </w:rPr>
            </w:pPr>
            <w:r w:rsidRPr="005D11F7">
              <w:rPr>
                <w:rFonts w:cs="Arial"/>
              </w:rPr>
              <w:t xml:space="preserve">all intellectual property, including patents, trade marks, service marks, domain names, business and trading names, styles, logos and get-ups, rights in goodwill, database rights and rights in data, rights in designs, copyrights and topography rights (whether or not any of these rights are registered, and including applications and the right to apply for registration of any such rights) and all inventions, rights in know-how, trade secrets and </w:t>
            </w:r>
            <w:bookmarkStart w:id="76" w:name="_9kMHG5YVt4666CLTHzrnmjuA6osbY24HG08HDJ"/>
            <w:r w:rsidRPr="005D11F7">
              <w:rPr>
                <w:rFonts w:cs="Arial"/>
              </w:rPr>
              <w:t>Confidential Information</w:t>
            </w:r>
            <w:bookmarkEnd w:id="76"/>
            <w:r w:rsidRPr="005D11F7">
              <w:rPr>
                <w:rFonts w:cs="Arial"/>
              </w:rPr>
              <w:t xml:space="preserve"> lists and other proprietary knowledge and information and all rights under licences and consents in relation to any such rights and all rights and forms of protection of a similar nature or having equivalent or similar effect to any of these that may subsist anywhere in the world for their full </w:t>
            </w:r>
            <w:bookmarkStart w:id="77" w:name="_9kMHzG6ZWu5777CLlPu3"/>
            <w:r w:rsidRPr="005D11F7">
              <w:rPr>
                <w:rFonts w:cs="Arial"/>
              </w:rPr>
              <w:t>term</w:t>
            </w:r>
            <w:bookmarkEnd w:id="77"/>
            <w:r w:rsidRPr="005D11F7">
              <w:rPr>
                <w:rFonts w:cs="Arial"/>
              </w:rPr>
              <w:t>, including any renewals and extensions;</w:t>
            </w:r>
          </w:p>
        </w:tc>
      </w:tr>
      <w:tr w:rsidR="00643F39" w:rsidRPr="00FC23EE" w14:paraId="2063D7D5" w14:textId="77777777">
        <w:tc>
          <w:tcPr>
            <w:tcW w:w="2780" w:type="dxa"/>
          </w:tcPr>
          <w:p w14:paraId="74E65FD2" w14:textId="77777777" w:rsidR="00643F39" w:rsidRPr="005D11F7" w:rsidRDefault="00643F39" w:rsidP="00A15924">
            <w:pPr>
              <w:pStyle w:val="CMSANDefinitions1"/>
              <w:spacing w:before="120" w:line="300" w:lineRule="atLeast"/>
              <w:rPr>
                <w:rFonts w:cs="Arial"/>
                <w:b/>
                <w:bCs/>
              </w:rPr>
            </w:pPr>
            <w:r w:rsidRPr="005D11F7">
              <w:rPr>
                <w:rFonts w:cs="Arial"/>
                <w:b/>
                <w:bCs/>
              </w:rPr>
              <w:t>“Material Adverse Effect”</w:t>
            </w:r>
          </w:p>
        </w:tc>
        <w:tc>
          <w:tcPr>
            <w:tcW w:w="6418" w:type="dxa"/>
          </w:tcPr>
          <w:p w14:paraId="44F6FB1E" w14:textId="77777777" w:rsidR="00643F39" w:rsidRPr="005D11F7" w:rsidRDefault="00643F39" w:rsidP="00A15924">
            <w:pPr>
              <w:pStyle w:val="CMSANDefinitions1"/>
              <w:spacing w:before="120" w:line="300" w:lineRule="atLeast"/>
              <w:rPr>
                <w:rFonts w:cs="Arial"/>
              </w:rPr>
            </w:pPr>
            <w:r w:rsidRPr="005D11F7">
              <w:rPr>
                <w:rFonts w:cs="Arial"/>
              </w:rPr>
              <w:t>any event or circumstance which, in the opinion of the Company:</w:t>
            </w:r>
          </w:p>
          <w:p w14:paraId="520C833E" w14:textId="77777777" w:rsidR="00643F39" w:rsidRPr="005D11F7" w:rsidRDefault="00643F39" w:rsidP="00A15924">
            <w:pPr>
              <w:pStyle w:val="CMSANDefinitions2"/>
              <w:spacing w:before="120" w:line="300" w:lineRule="atLeast"/>
              <w:jc w:val="left"/>
              <w:rPr>
                <w:rFonts w:cs="Arial"/>
              </w:rPr>
            </w:pPr>
            <w:r w:rsidRPr="005D11F7">
              <w:rPr>
                <w:rFonts w:cs="Arial"/>
              </w:rPr>
              <w:t>is likely to materially and adversely affect the Provider’s ability to perform or otherwise comply with all or any of its obligations under this Agreement; or</w:t>
            </w:r>
          </w:p>
          <w:p w14:paraId="4513B717" w14:textId="77777777" w:rsidR="00643F39" w:rsidRPr="005D11F7" w:rsidRDefault="00643F39" w:rsidP="00A15924">
            <w:pPr>
              <w:pStyle w:val="CMSANDefinitions2"/>
              <w:spacing w:before="120" w:line="300" w:lineRule="atLeast"/>
              <w:jc w:val="left"/>
              <w:rPr>
                <w:rFonts w:cs="Arial"/>
              </w:rPr>
            </w:pPr>
            <w:r w:rsidRPr="005D11F7">
              <w:rPr>
                <w:rFonts w:cs="Arial"/>
              </w:rPr>
              <w:t>is likely to materially and adversely affect the business, operations, property, condition (financial or otherwise) or prospects of the Company;</w:t>
            </w:r>
          </w:p>
        </w:tc>
      </w:tr>
      <w:tr w:rsidR="00643F39" w:rsidRPr="00FC23EE" w14:paraId="4E22BC97" w14:textId="77777777">
        <w:tc>
          <w:tcPr>
            <w:tcW w:w="2780" w:type="dxa"/>
          </w:tcPr>
          <w:p w14:paraId="315BBE20" w14:textId="77777777" w:rsidR="00643F39" w:rsidRPr="005D11F7" w:rsidRDefault="00643F39" w:rsidP="00A15924">
            <w:pPr>
              <w:pStyle w:val="CMSANDefinitions1"/>
              <w:spacing w:before="120" w:line="300" w:lineRule="atLeast"/>
              <w:rPr>
                <w:rFonts w:cs="Arial"/>
                <w:b/>
                <w:bCs/>
              </w:rPr>
            </w:pPr>
            <w:r w:rsidRPr="005D11F7">
              <w:rPr>
                <w:rFonts w:cs="Arial"/>
                <w:b/>
                <w:bCs/>
              </w:rPr>
              <w:lastRenderedPageBreak/>
              <w:t>“MPAN”</w:t>
            </w:r>
          </w:p>
        </w:tc>
        <w:tc>
          <w:tcPr>
            <w:tcW w:w="6418" w:type="dxa"/>
          </w:tcPr>
          <w:p w14:paraId="2799B0DC" w14:textId="77777777" w:rsidR="00643F39" w:rsidRPr="005D11F7" w:rsidRDefault="00643F39" w:rsidP="00A15924">
            <w:pPr>
              <w:pStyle w:val="CMSANDefinitions1"/>
              <w:spacing w:before="120" w:line="300" w:lineRule="atLeast"/>
              <w:rPr>
                <w:rFonts w:cs="Arial"/>
              </w:rPr>
            </w:pPr>
            <w:r w:rsidRPr="005D11F7">
              <w:rPr>
                <w:rFonts w:cs="Arial"/>
              </w:rPr>
              <w:t>meter point administration number;</w:t>
            </w:r>
          </w:p>
        </w:tc>
      </w:tr>
      <w:tr w:rsidR="00643F39" w:rsidRPr="00FC23EE" w14:paraId="7862BE6A" w14:textId="77777777">
        <w:tc>
          <w:tcPr>
            <w:tcW w:w="2780" w:type="dxa"/>
          </w:tcPr>
          <w:p w14:paraId="25A9D070" w14:textId="77777777" w:rsidR="00643F39" w:rsidRPr="005D11F7" w:rsidRDefault="00643F39" w:rsidP="00A15924">
            <w:pPr>
              <w:pStyle w:val="CMSANDefinitions1"/>
              <w:spacing w:before="120" w:line="300" w:lineRule="atLeast"/>
              <w:rPr>
                <w:rFonts w:cs="Arial"/>
                <w:b/>
                <w:bCs/>
              </w:rPr>
            </w:pPr>
            <w:r w:rsidRPr="005D11F7">
              <w:rPr>
                <w:rFonts w:cs="Arial"/>
                <w:b/>
                <w:bCs/>
              </w:rPr>
              <w:t>“MSID”</w:t>
            </w:r>
          </w:p>
        </w:tc>
        <w:tc>
          <w:tcPr>
            <w:tcW w:w="6418" w:type="dxa"/>
          </w:tcPr>
          <w:p w14:paraId="7EAE1B85" w14:textId="77777777" w:rsidR="00643F39" w:rsidRPr="005D11F7" w:rsidRDefault="00643F39" w:rsidP="00A15924">
            <w:pPr>
              <w:pStyle w:val="CMSANDefinitions1"/>
              <w:spacing w:before="120" w:line="300" w:lineRule="atLeast"/>
              <w:rPr>
                <w:rFonts w:cs="Arial"/>
              </w:rPr>
            </w:pPr>
            <w:r w:rsidRPr="005D11F7">
              <w:rPr>
                <w:rFonts w:cs="Arial"/>
              </w:rPr>
              <w:t>metering system identifier;</w:t>
            </w:r>
          </w:p>
        </w:tc>
      </w:tr>
      <w:tr w:rsidR="00643F39" w:rsidRPr="00FC23EE" w14:paraId="5AA6E377" w14:textId="77777777">
        <w:tc>
          <w:tcPr>
            <w:tcW w:w="2780" w:type="dxa"/>
          </w:tcPr>
          <w:p w14:paraId="7F2FE782"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78" w:name="_9kR3WTr2444AHaGtC841"/>
            <w:r w:rsidRPr="005D11F7">
              <w:rPr>
                <w:rFonts w:cs="Arial"/>
                <w:b/>
                <w:bCs/>
              </w:rPr>
              <w:t>Network</w:t>
            </w:r>
            <w:bookmarkEnd w:id="78"/>
            <w:r w:rsidRPr="005D11F7">
              <w:rPr>
                <w:rFonts w:cs="Arial"/>
                <w:b/>
                <w:bCs/>
              </w:rPr>
              <w:t>”</w:t>
            </w:r>
          </w:p>
        </w:tc>
        <w:tc>
          <w:tcPr>
            <w:tcW w:w="6418" w:type="dxa"/>
          </w:tcPr>
          <w:p w14:paraId="6BD161EE" w14:textId="77777777" w:rsidR="00643F39" w:rsidRPr="005D11F7" w:rsidRDefault="00643F39" w:rsidP="00A15924">
            <w:pPr>
              <w:pStyle w:val="CMSANDefinitions1"/>
              <w:spacing w:before="120" w:line="300" w:lineRule="atLeast"/>
              <w:rPr>
                <w:rFonts w:cs="Arial"/>
              </w:rPr>
            </w:pPr>
            <w:r w:rsidRPr="005D11F7">
              <w:rPr>
                <w:rFonts w:cs="Arial"/>
              </w:rPr>
              <w:t>the electricity network operated by the Company to which the DER is connected;</w:t>
            </w:r>
          </w:p>
        </w:tc>
      </w:tr>
      <w:tr w:rsidR="00643F39" w:rsidRPr="00FC23EE" w14:paraId="1F1F7075" w14:textId="77777777">
        <w:tc>
          <w:tcPr>
            <w:tcW w:w="2780" w:type="dxa"/>
          </w:tcPr>
          <w:p w14:paraId="4F713DBF" w14:textId="77777777" w:rsidR="00643F39" w:rsidRPr="005D11F7" w:rsidRDefault="00643F39" w:rsidP="00A15924">
            <w:pPr>
              <w:pStyle w:val="CMSANDefinitions1"/>
              <w:spacing w:before="120" w:line="300" w:lineRule="atLeast"/>
              <w:rPr>
                <w:rFonts w:cs="Arial"/>
                <w:b/>
                <w:bCs/>
              </w:rPr>
            </w:pPr>
            <w:r w:rsidRPr="005D11F7">
              <w:rPr>
                <w:rFonts w:cs="Arial"/>
                <w:b/>
                <w:bCs/>
              </w:rPr>
              <w:t>“Non-Terminating Party”</w:t>
            </w:r>
          </w:p>
        </w:tc>
        <w:tc>
          <w:tcPr>
            <w:tcW w:w="6418" w:type="dxa"/>
          </w:tcPr>
          <w:p w14:paraId="465AA958" w14:textId="6075F467" w:rsidR="00643F39" w:rsidRPr="005D11F7" w:rsidRDefault="00643F39" w:rsidP="00A15924">
            <w:pPr>
              <w:pStyle w:val="CMSANDefinitions1"/>
              <w:spacing w:before="120" w:line="300" w:lineRule="atLeast"/>
              <w:rPr>
                <w:rFonts w:cs="Arial"/>
              </w:rPr>
            </w:pPr>
            <w:r w:rsidRPr="005D11F7">
              <w:rPr>
                <w:rFonts w:cs="Arial"/>
              </w:rPr>
              <w:t xml:space="preserve">has the meaning given in paragraph </w:t>
            </w:r>
            <w:r w:rsidRPr="005D11F7">
              <w:rPr>
                <w:rFonts w:cs="Arial"/>
              </w:rPr>
              <w:fldChar w:fldCharType="begin"/>
            </w:r>
            <w:r w:rsidRPr="005D11F7">
              <w:rPr>
                <w:rFonts w:cs="Arial"/>
              </w:rPr>
              <w:instrText xml:space="preserve"> REF _Ref78905300 \r \h  \* MERGEFORMAT </w:instrText>
            </w:r>
            <w:r w:rsidRPr="005D11F7">
              <w:rPr>
                <w:rFonts w:cs="Arial"/>
              </w:rPr>
            </w:r>
            <w:r w:rsidRPr="005D11F7">
              <w:rPr>
                <w:rFonts w:cs="Arial"/>
              </w:rPr>
              <w:fldChar w:fldCharType="separate"/>
            </w:r>
            <w:r w:rsidR="00295318">
              <w:rPr>
                <w:rFonts w:cs="Arial"/>
              </w:rPr>
              <w:t>7.4</w:t>
            </w:r>
            <w:r w:rsidRPr="005D11F7">
              <w:rPr>
                <w:rFonts w:cs="Arial"/>
              </w:rPr>
              <w:fldChar w:fldCharType="end"/>
            </w:r>
            <w:r w:rsidRPr="005D11F7">
              <w:rPr>
                <w:rFonts w:cs="Arial"/>
              </w:rPr>
              <w:t xml:space="preserve"> of the General Terms and Conditions;</w:t>
            </w:r>
          </w:p>
        </w:tc>
      </w:tr>
      <w:tr w:rsidR="00643F39" w:rsidRPr="00FC23EE" w14:paraId="5188021A" w14:textId="77777777">
        <w:tc>
          <w:tcPr>
            <w:tcW w:w="2780" w:type="dxa"/>
          </w:tcPr>
          <w:p w14:paraId="142A0A07"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79" w:name="_9kMHG5YVt3BC6FPhGp9H"/>
            <w:r w:rsidRPr="005D11F7">
              <w:rPr>
                <w:rFonts w:cs="Arial"/>
                <w:b/>
                <w:bCs/>
              </w:rPr>
              <w:t>Party</w:t>
            </w:r>
            <w:bookmarkEnd w:id="79"/>
            <w:r w:rsidRPr="005D11F7">
              <w:rPr>
                <w:rFonts w:cs="Arial"/>
                <w:b/>
                <w:bCs/>
              </w:rPr>
              <w:t>”</w:t>
            </w:r>
          </w:p>
        </w:tc>
        <w:tc>
          <w:tcPr>
            <w:tcW w:w="6418" w:type="dxa"/>
          </w:tcPr>
          <w:p w14:paraId="2BCF79FF" w14:textId="77777777" w:rsidR="00643F39" w:rsidRPr="005D11F7" w:rsidRDefault="00643F39" w:rsidP="00A15924">
            <w:pPr>
              <w:pStyle w:val="CMSANDefinitions1"/>
              <w:spacing w:before="120" w:line="300" w:lineRule="atLeast"/>
              <w:rPr>
                <w:rFonts w:cs="Arial"/>
                <w:b/>
                <w:bCs/>
              </w:rPr>
            </w:pPr>
            <w:r w:rsidRPr="005D11F7">
              <w:rPr>
                <w:rFonts w:cs="Arial"/>
              </w:rPr>
              <w:t xml:space="preserve">each of the Company and the Provider, together the </w:t>
            </w:r>
            <w:r w:rsidRPr="005D11F7">
              <w:rPr>
                <w:rFonts w:cs="Arial"/>
                <w:b/>
                <w:bCs/>
              </w:rPr>
              <w:t>“</w:t>
            </w:r>
            <w:bookmarkStart w:id="80" w:name="_9kR3WTr24449FbEn7zlw"/>
            <w:r w:rsidRPr="005D11F7">
              <w:rPr>
                <w:rFonts w:cs="Arial"/>
                <w:b/>
                <w:bCs/>
              </w:rPr>
              <w:t>Parties</w:t>
            </w:r>
            <w:bookmarkEnd w:id="80"/>
            <w:r w:rsidRPr="005D11F7">
              <w:rPr>
                <w:rFonts w:cs="Arial"/>
                <w:b/>
                <w:bCs/>
              </w:rPr>
              <w:t>”</w:t>
            </w:r>
            <w:r w:rsidRPr="005D11F7">
              <w:rPr>
                <w:rFonts w:cs="Arial"/>
              </w:rPr>
              <w:t>;</w:t>
            </w:r>
          </w:p>
        </w:tc>
      </w:tr>
      <w:tr w:rsidR="00643F39" w:rsidRPr="00FC23EE" w14:paraId="59408DDB" w14:textId="77777777">
        <w:tc>
          <w:tcPr>
            <w:tcW w:w="2780" w:type="dxa"/>
          </w:tcPr>
          <w:p w14:paraId="69C590CF" w14:textId="77777777" w:rsidR="00643F39" w:rsidRPr="005D11F7" w:rsidRDefault="00643F39" w:rsidP="00A15924">
            <w:pPr>
              <w:pStyle w:val="CMSANDefinitions1"/>
              <w:spacing w:before="120" w:line="300" w:lineRule="atLeast"/>
              <w:rPr>
                <w:rFonts w:cs="Arial"/>
                <w:b/>
                <w:bCs/>
              </w:rPr>
            </w:pPr>
            <w:r w:rsidRPr="005D11F7">
              <w:rPr>
                <w:rFonts w:cs="Arial"/>
                <w:b/>
                <w:bCs/>
              </w:rPr>
              <w:t>“Performance Data”</w:t>
            </w:r>
          </w:p>
        </w:tc>
        <w:tc>
          <w:tcPr>
            <w:tcW w:w="6418" w:type="dxa"/>
          </w:tcPr>
          <w:p w14:paraId="5B514E95" w14:textId="77777777" w:rsidR="00643F39" w:rsidRPr="005D11F7" w:rsidRDefault="00643F39" w:rsidP="00A15924">
            <w:pPr>
              <w:pStyle w:val="CMSANDefinitions1"/>
              <w:spacing w:before="120" w:line="300" w:lineRule="atLeast"/>
              <w:rPr>
                <w:rFonts w:cs="Arial"/>
                <w:i/>
                <w:iCs/>
              </w:rPr>
            </w:pPr>
            <w:r w:rsidRPr="005D11F7">
              <w:rPr>
                <w:rFonts w:cs="Arial"/>
              </w:rPr>
              <w:t>such data relating to the performance of the Plant, Apparatus and related infrastructure as may be notified by the Company to the Provider or by the Provider to the Company from time to time;</w:t>
            </w:r>
          </w:p>
        </w:tc>
      </w:tr>
      <w:tr w:rsidR="00643F39" w:rsidRPr="00FC23EE" w14:paraId="144AEA36" w14:textId="77777777">
        <w:tc>
          <w:tcPr>
            <w:tcW w:w="2780" w:type="dxa"/>
          </w:tcPr>
          <w:p w14:paraId="1C8F01B2" w14:textId="77777777" w:rsidR="00643F39" w:rsidRPr="005D11F7" w:rsidRDefault="00643F39" w:rsidP="00A15924">
            <w:pPr>
              <w:pStyle w:val="CMSANDefinitions1"/>
              <w:spacing w:before="120" w:line="300" w:lineRule="atLeast"/>
              <w:rPr>
                <w:rFonts w:cs="Arial"/>
                <w:b/>
                <w:bCs/>
              </w:rPr>
            </w:pPr>
            <w:r w:rsidRPr="005D11F7">
              <w:rPr>
                <w:rFonts w:cs="Arial"/>
                <w:b/>
                <w:bCs/>
              </w:rPr>
              <w:t>“Personal Data”</w:t>
            </w:r>
          </w:p>
        </w:tc>
        <w:tc>
          <w:tcPr>
            <w:tcW w:w="6418" w:type="dxa"/>
          </w:tcPr>
          <w:p w14:paraId="3540DC29" w14:textId="77777777" w:rsidR="00643F39" w:rsidRPr="005D11F7" w:rsidRDefault="00643F39" w:rsidP="00A15924">
            <w:pPr>
              <w:pStyle w:val="CMSANDefinitions1"/>
              <w:spacing w:before="120" w:line="300" w:lineRule="atLeast"/>
              <w:rPr>
                <w:rFonts w:cs="Arial"/>
              </w:rPr>
            </w:pPr>
            <w:r w:rsidRPr="005D11F7">
              <w:rPr>
                <w:rFonts w:cs="Arial"/>
              </w:rPr>
              <w:t>has the meaning given to it in Data Protection Law</w:t>
            </w:r>
            <w:r w:rsidRPr="005D11F7">
              <w:rPr>
                <w:rStyle w:val="FootnoteReference"/>
                <w:rFonts w:cs="Arial"/>
              </w:rPr>
              <w:footnoteReference w:id="2"/>
            </w:r>
            <w:r w:rsidRPr="005D11F7">
              <w:rPr>
                <w:rFonts w:cs="Arial"/>
              </w:rPr>
              <w:t>;</w:t>
            </w:r>
          </w:p>
        </w:tc>
      </w:tr>
      <w:tr w:rsidR="00643F39" w:rsidRPr="00FC23EE" w14:paraId="74E47FDA" w14:textId="77777777">
        <w:tc>
          <w:tcPr>
            <w:tcW w:w="2780" w:type="dxa"/>
          </w:tcPr>
          <w:p w14:paraId="1907E0E0" w14:textId="77777777" w:rsidR="00643F39" w:rsidRPr="005D11F7" w:rsidRDefault="00643F39" w:rsidP="00A15924">
            <w:pPr>
              <w:pStyle w:val="CMSANDefinitions1"/>
              <w:spacing w:before="120" w:line="300" w:lineRule="atLeast"/>
              <w:rPr>
                <w:rFonts w:cs="Arial"/>
                <w:b/>
                <w:bCs/>
              </w:rPr>
            </w:pPr>
            <w:r w:rsidRPr="005D11F7">
              <w:rPr>
                <w:rFonts w:cs="Arial"/>
                <w:b/>
                <w:bCs/>
              </w:rPr>
              <w:t>“Plant”</w:t>
            </w:r>
          </w:p>
        </w:tc>
        <w:tc>
          <w:tcPr>
            <w:tcW w:w="6418" w:type="dxa"/>
          </w:tcPr>
          <w:p w14:paraId="5E4AC13F" w14:textId="77777777" w:rsidR="00643F39" w:rsidRPr="005D11F7" w:rsidRDefault="00643F39" w:rsidP="00A15924">
            <w:pPr>
              <w:pStyle w:val="CMSANDefinitions1"/>
              <w:spacing w:before="120" w:line="300" w:lineRule="atLeast"/>
              <w:rPr>
                <w:rFonts w:cs="Arial"/>
                <w:lang w:eastAsia="en-GB"/>
              </w:rPr>
            </w:pPr>
            <w:r w:rsidRPr="005D11F7">
              <w:rPr>
                <w:rFonts w:cs="Arial"/>
              </w:rPr>
              <w:t xml:space="preserve">fixed and movable items used in the </w:t>
            </w:r>
            <w:bookmarkStart w:id="81" w:name="_9kMHG5YVt4666CMYBpqvsv406"/>
            <w:r w:rsidRPr="005D11F7">
              <w:rPr>
                <w:rFonts w:cs="Arial"/>
              </w:rPr>
              <w:t>generation</w:t>
            </w:r>
            <w:bookmarkEnd w:id="81"/>
            <w:r w:rsidRPr="005D11F7">
              <w:rPr>
                <w:rFonts w:cs="Arial"/>
              </w:rPr>
              <w:t xml:space="preserve"> and/or supply and/or transmission and/or distribution of electricity other than Apparatus;</w:t>
            </w:r>
          </w:p>
        </w:tc>
      </w:tr>
      <w:tr w:rsidR="00643F39" w:rsidRPr="00FC23EE" w14:paraId="6BF77399" w14:textId="77777777">
        <w:tc>
          <w:tcPr>
            <w:tcW w:w="2780" w:type="dxa"/>
          </w:tcPr>
          <w:p w14:paraId="7D09B299" w14:textId="77777777" w:rsidR="00643F39" w:rsidRPr="005D11F7" w:rsidRDefault="00643F39" w:rsidP="00A15924">
            <w:pPr>
              <w:pStyle w:val="CMSANDefinitions1"/>
              <w:spacing w:before="120" w:line="300" w:lineRule="atLeast"/>
              <w:rPr>
                <w:rFonts w:cs="Arial"/>
                <w:b/>
                <w:bCs/>
              </w:rPr>
            </w:pPr>
            <w:r w:rsidRPr="005D11F7">
              <w:rPr>
                <w:rFonts w:cs="Arial"/>
                <w:b/>
                <w:bCs/>
              </w:rPr>
              <w:t>“Primacy Rules”</w:t>
            </w:r>
          </w:p>
        </w:tc>
        <w:tc>
          <w:tcPr>
            <w:tcW w:w="6418" w:type="dxa"/>
          </w:tcPr>
          <w:p w14:paraId="781580B4" w14:textId="77777777" w:rsidR="00643F39" w:rsidRPr="005D11F7" w:rsidRDefault="00643F39" w:rsidP="00A15924">
            <w:pPr>
              <w:pStyle w:val="CMSANDefinitions1"/>
              <w:spacing w:before="120" w:line="300" w:lineRule="atLeast"/>
              <w:rPr>
                <w:rFonts w:cs="Arial"/>
              </w:rPr>
            </w:pPr>
            <w:r w:rsidRPr="005D11F7">
              <w:rPr>
                <w:rFonts w:cs="Arial"/>
                <w:lang w:eastAsia="en-GB"/>
              </w:rPr>
              <w:t xml:space="preserve">means the primacy rules </w:t>
            </w:r>
            <w:r>
              <w:rPr>
                <w:rFonts w:cs="Arial"/>
                <w:lang w:eastAsia="en-GB"/>
              </w:rPr>
              <w:t xml:space="preserve">defined by </w:t>
            </w:r>
            <w:r w:rsidRPr="005D11F7">
              <w:rPr>
                <w:rFonts w:cs="Arial"/>
                <w:lang w:eastAsia="en-GB"/>
              </w:rPr>
              <w:t xml:space="preserve">the </w:t>
            </w:r>
            <w:bookmarkStart w:id="82" w:name="_9kR3WTr26656CRGnsv3lMzIEA79aVKH2xw8HDJO"/>
            <w:r w:rsidRPr="005D11F7">
              <w:rPr>
                <w:rFonts w:cs="Arial"/>
                <w:lang w:eastAsia="en-GB"/>
              </w:rPr>
              <w:t>Energy Networks Association</w:t>
            </w:r>
            <w:bookmarkEnd w:id="82"/>
            <w:r w:rsidRPr="005D11F7">
              <w:rPr>
                <w:rFonts w:cs="Arial"/>
                <w:lang w:eastAsia="en-GB"/>
              </w:rPr>
              <w:t xml:space="preserve"> (as may be updated from time to time);</w:t>
            </w:r>
            <w:r w:rsidRPr="005D11F7">
              <w:rPr>
                <w:rFonts w:cs="Arial"/>
              </w:rPr>
              <w:t xml:space="preserve"> </w:t>
            </w:r>
          </w:p>
        </w:tc>
      </w:tr>
      <w:tr w:rsidR="00643F39" w:rsidRPr="00FC23EE" w14:paraId="07B9951D" w14:textId="77777777">
        <w:tc>
          <w:tcPr>
            <w:tcW w:w="2780" w:type="dxa"/>
          </w:tcPr>
          <w:p w14:paraId="0F1A9851" w14:textId="77777777" w:rsidR="00643F39" w:rsidRPr="005D11F7" w:rsidRDefault="00643F39" w:rsidP="00A15924">
            <w:pPr>
              <w:pStyle w:val="CMSANDefinitions1"/>
              <w:spacing w:before="120" w:line="300" w:lineRule="atLeast"/>
              <w:rPr>
                <w:rFonts w:cs="Arial"/>
                <w:b/>
                <w:bCs/>
              </w:rPr>
            </w:pPr>
            <w:r w:rsidRPr="005D11F7">
              <w:rPr>
                <w:rFonts w:cs="Arial"/>
                <w:b/>
                <w:bCs/>
              </w:rPr>
              <w:t>“Retail Energy Code”</w:t>
            </w:r>
          </w:p>
        </w:tc>
        <w:tc>
          <w:tcPr>
            <w:tcW w:w="6418" w:type="dxa"/>
          </w:tcPr>
          <w:p w14:paraId="0A5205EA" w14:textId="77777777" w:rsidR="00643F39" w:rsidRPr="005D11F7" w:rsidRDefault="00643F39" w:rsidP="00A15924">
            <w:pPr>
              <w:pStyle w:val="CMSANDefinitions1"/>
              <w:spacing w:before="120" w:line="300" w:lineRule="atLeast"/>
              <w:rPr>
                <w:rFonts w:cs="Arial"/>
              </w:rPr>
            </w:pPr>
            <w:r w:rsidRPr="005D11F7">
              <w:rPr>
                <w:rFonts w:cs="Arial"/>
              </w:rPr>
              <w:t xml:space="preserve">the retail energy code administered by the Retail Energy Code Company Ltd; </w:t>
            </w:r>
          </w:p>
        </w:tc>
      </w:tr>
      <w:tr w:rsidR="00643F39" w:rsidRPr="00FC23EE" w14:paraId="6E4C7601" w14:textId="77777777">
        <w:tc>
          <w:tcPr>
            <w:tcW w:w="2780" w:type="dxa"/>
          </w:tcPr>
          <w:p w14:paraId="759A285D" w14:textId="77777777" w:rsidR="00643F39" w:rsidRPr="005D11F7" w:rsidRDefault="00643F39" w:rsidP="00A15924">
            <w:pPr>
              <w:pStyle w:val="CMSANDefinitions1"/>
              <w:spacing w:before="120" w:line="300" w:lineRule="atLeast"/>
              <w:rPr>
                <w:rFonts w:cs="Arial"/>
                <w:b/>
                <w:bCs/>
              </w:rPr>
            </w:pPr>
            <w:r w:rsidRPr="005D11F7">
              <w:rPr>
                <w:rFonts w:cs="Arial"/>
                <w:b/>
                <w:bCs/>
              </w:rPr>
              <w:t>“Rules of Interpretation”</w:t>
            </w:r>
          </w:p>
        </w:tc>
        <w:tc>
          <w:tcPr>
            <w:tcW w:w="6418" w:type="dxa"/>
          </w:tcPr>
          <w:p w14:paraId="360B65C8" w14:textId="064F9F01" w:rsidR="00643F39" w:rsidRPr="005D11F7" w:rsidRDefault="00643F39" w:rsidP="00A15924">
            <w:pPr>
              <w:pStyle w:val="CMSANDefinitions1"/>
              <w:spacing w:before="120" w:line="300" w:lineRule="atLeast"/>
              <w:rPr>
                <w:rFonts w:cs="Arial"/>
              </w:rPr>
            </w:pPr>
            <w:r w:rsidRPr="005D11F7">
              <w:rPr>
                <w:rFonts w:cs="Arial"/>
              </w:rPr>
              <w:t xml:space="preserve">the rules of interpretation detailed at paragraph </w:t>
            </w:r>
            <w:r w:rsidRPr="005D11F7">
              <w:rPr>
                <w:rFonts w:cs="Arial"/>
              </w:rPr>
              <w:fldChar w:fldCharType="begin"/>
            </w:r>
            <w:r w:rsidRPr="005D11F7">
              <w:rPr>
                <w:rFonts w:cs="Arial"/>
              </w:rPr>
              <w:instrText xml:space="preserve"> REF _Ref132285622 \r \h  \* MERGEFORMAT </w:instrText>
            </w:r>
            <w:r w:rsidRPr="005D11F7">
              <w:rPr>
                <w:rFonts w:cs="Arial"/>
              </w:rPr>
            </w:r>
            <w:r w:rsidRPr="005D11F7">
              <w:rPr>
                <w:rFonts w:cs="Arial"/>
              </w:rPr>
              <w:fldChar w:fldCharType="separate"/>
            </w:r>
            <w:r w:rsidR="00295318">
              <w:rPr>
                <w:rFonts w:cs="Arial"/>
              </w:rPr>
              <w:t>2</w:t>
            </w:r>
            <w:r w:rsidRPr="005D11F7">
              <w:rPr>
                <w:rFonts w:cs="Arial"/>
              </w:rPr>
              <w:fldChar w:fldCharType="end"/>
            </w:r>
            <w:r w:rsidRPr="005D11F7">
              <w:rPr>
                <w:rFonts w:cs="Arial"/>
              </w:rPr>
              <w:t xml:space="preserve"> above;</w:t>
            </w:r>
          </w:p>
        </w:tc>
      </w:tr>
      <w:tr w:rsidR="00643F39" w:rsidRPr="00FC23EE" w14:paraId="48716053" w14:textId="77777777">
        <w:tc>
          <w:tcPr>
            <w:tcW w:w="2780" w:type="dxa"/>
          </w:tcPr>
          <w:p w14:paraId="06580817" w14:textId="77777777" w:rsidR="00643F39" w:rsidRPr="005D11F7" w:rsidRDefault="00643F39" w:rsidP="00A15924">
            <w:pPr>
              <w:pStyle w:val="CMSANDefinitions1"/>
              <w:spacing w:before="120" w:line="300" w:lineRule="atLeast"/>
              <w:rPr>
                <w:rFonts w:cs="Arial"/>
                <w:b/>
                <w:bCs/>
              </w:rPr>
            </w:pPr>
            <w:r w:rsidRPr="005D11F7">
              <w:rPr>
                <w:rFonts w:cs="Arial"/>
                <w:b/>
                <w:bCs/>
              </w:rPr>
              <w:t>“Service Failure”</w:t>
            </w:r>
          </w:p>
        </w:tc>
        <w:tc>
          <w:tcPr>
            <w:tcW w:w="6418" w:type="dxa"/>
          </w:tcPr>
          <w:p w14:paraId="7A3B1A6A" w14:textId="77777777" w:rsidR="00643F39" w:rsidRPr="005D11F7" w:rsidRDefault="00643F39" w:rsidP="00A15924">
            <w:pPr>
              <w:pStyle w:val="CMSANDefinitions1"/>
              <w:spacing w:before="120" w:line="300" w:lineRule="atLeast"/>
              <w:rPr>
                <w:rFonts w:cs="Arial"/>
              </w:rPr>
            </w:pPr>
            <w:r w:rsidRPr="005D11F7">
              <w:rPr>
                <w:rFonts w:cs="Arial"/>
              </w:rPr>
              <w:t>as defined in the Service Terms;</w:t>
            </w:r>
          </w:p>
        </w:tc>
      </w:tr>
      <w:tr w:rsidR="00643F39" w:rsidRPr="00FC23EE" w14:paraId="0055765F" w14:textId="77777777">
        <w:tc>
          <w:tcPr>
            <w:tcW w:w="2780" w:type="dxa"/>
          </w:tcPr>
          <w:p w14:paraId="408927E5" w14:textId="77777777" w:rsidR="00643F39" w:rsidRPr="005D11F7" w:rsidRDefault="00643F39" w:rsidP="00A15924">
            <w:pPr>
              <w:pStyle w:val="CMSANDefinitions1"/>
              <w:spacing w:before="120" w:line="300" w:lineRule="atLeast"/>
              <w:rPr>
                <w:rFonts w:cs="Arial"/>
                <w:b/>
                <w:bCs/>
              </w:rPr>
            </w:pPr>
            <w:r w:rsidRPr="005D11F7">
              <w:rPr>
                <w:rFonts w:cs="Arial"/>
                <w:b/>
                <w:bCs/>
              </w:rPr>
              <w:t>“Service Glossary”</w:t>
            </w:r>
          </w:p>
        </w:tc>
        <w:tc>
          <w:tcPr>
            <w:tcW w:w="6418" w:type="dxa"/>
          </w:tcPr>
          <w:p w14:paraId="68CC4A90" w14:textId="77777777" w:rsidR="00643F39" w:rsidRPr="005D11F7" w:rsidRDefault="00643F39" w:rsidP="00A15924">
            <w:pPr>
              <w:pStyle w:val="CMSANDefinitions1"/>
              <w:spacing w:before="120" w:line="300" w:lineRule="atLeast"/>
              <w:rPr>
                <w:rFonts w:cs="Arial"/>
              </w:rPr>
            </w:pPr>
            <w:r w:rsidRPr="005D11F7">
              <w:rPr>
                <w:rFonts w:cs="Arial"/>
              </w:rPr>
              <w:t xml:space="preserve">any </w:t>
            </w:r>
            <w:bookmarkStart w:id="83" w:name="_9kMHG5YVt4666DEPIx5AttI"/>
            <w:r w:rsidRPr="005D11F7">
              <w:rPr>
                <w:rFonts w:cs="Arial"/>
              </w:rPr>
              <w:t>glossary</w:t>
            </w:r>
            <w:bookmarkEnd w:id="83"/>
            <w:r w:rsidRPr="005D11F7">
              <w:rPr>
                <w:rFonts w:cs="Arial"/>
              </w:rPr>
              <w:t xml:space="preserve"> of </w:t>
            </w:r>
            <w:bookmarkStart w:id="84" w:name="_9kMH0H6ZWu5777CLlPu3"/>
            <w:r w:rsidRPr="005D11F7">
              <w:rPr>
                <w:rFonts w:cs="Arial"/>
              </w:rPr>
              <w:t>terms</w:t>
            </w:r>
            <w:bookmarkEnd w:id="84"/>
            <w:r w:rsidRPr="005D11F7">
              <w:rPr>
                <w:rFonts w:cs="Arial"/>
              </w:rPr>
              <w:t xml:space="preserve"> within the Service Terms as applicable to a particular Flexibility Service;</w:t>
            </w:r>
          </w:p>
        </w:tc>
      </w:tr>
      <w:tr w:rsidR="00643F39" w:rsidRPr="00FC23EE" w14:paraId="74A31A28" w14:textId="77777777">
        <w:tc>
          <w:tcPr>
            <w:tcW w:w="2780" w:type="dxa"/>
          </w:tcPr>
          <w:p w14:paraId="69AAB7E2"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85" w:name="_9kR3WTr2444BKhLr91jgWRxE752yz1HN"/>
            <w:r w:rsidRPr="005D11F7">
              <w:rPr>
                <w:rFonts w:cs="Arial"/>
                <w:b/>
                <w:bCs/>
              </w:rPr>
              <w:t>Service Requirements</w:t>
            </w:r>
            <w:bookmarkEnd w:id="85"/>
            <w:r w:rsidRPr="005D11F7">
              <w:rPr>
                <w:rFonts w:cs="Arial"/>
                <w:b/>
                <w:bCs/>
              </w:rPr>
              <w:t>”</w:t>
            </w:r>
          </w:p>
        </w:tc>
        <w:tc>
          <w:tcPr>
            <w:tcW w:w="6418" w:type="dxa"/>
          </w:tcPr>
          <w:p w14:paraId="555D3ABC" w14:textId="77777777" w:rsidR="00643F39" w:rsidRPr="005D11F7" w:rsidRDefault="00643F39" w:rsidP="00A15924">
            <w:pPr>
              <w:pStyle w:val="CMSANDefinitions1"/>
              <w:spacing w:before="120" w:line="300" w:lineRule="atLeast"/>
              <w:rPr>
                <w:rFonts w:cs="Arial"/>
              </w:rPr>
            </w:pPr>
            <w:r w:rsidRPr="005D11F7">
              <w:rPr>
                <w:rFonts w:cs="Arial"/>
              </w:rPr>
              <w:t xml:space="preserve">the specification that the Flexibility Services must be capable of meeting, as </w:t>
            </w:r>
            <w:r>
              <w:rPr>
                <w:rFonts w:cs="Arial"/>
              </w:rPr>
              <w:t xml:space="preserve">defined in </w:t>
            </w:r>
            <w:r w:rsidRPr="005D11F7">
              <w:rPr>
                <w:rFonts w:cs="Arial"/>
              </w:rPr>
              <w:t>the Service Terms;</w:t>
            </w:r>
          </w:p>
        </w:tc>
      </w:tr>
      <w:tr w:rsidR="00643F39" w:rsidRPr="00FC23EE" w14:paraId="6A2061A0" w14:textId="77777777">
        <w:tc>
          <w:tcPr>
            <w:tcW w:w="2780" w:type="dxa"/>
          </w:tcPr>
          <w:p w14:paraId="302F64E5" w14:textId="77777777" w:rsidR="00643F39" w:rsidRPr="005D11F7" w:rsidRDefault="00643F39" w:rsidP="00A15924">
            <w:pPr>
              <w:pStyle w:val="CMSANDefinitions1"/>
              <w:spacing w:before="120" w:line="300" w:lineRule="atLeast"/>
              <w:rPr>
                <w:rFonts w:cs="Arial"/>
                <w:b/>
                <w:bCs/>
              </w:rPr>
            </w:pPr>
            <w:r>
              <w:rPr>
                <w:rFonts w:cs="Arial"/>
                <w:b/>
                <w:bCs/>
              </w:rPr>
              <w:t>“Service Period”</w:t>
            </w:r>
          </w:p>
        </w:tc>
        <w:tc>
          <w:tcPr>
            <w:tcW w:w="6418" w:type="dxa"/>
          </w:tcPr>
          <w:p w14:paraId="253E827B" w14:textId="77777777" w:rsidR="00643F39" w:rsidRPr="005D11F7" w:rsidRDefault="00643F39" w:rsidP="00A15924">
            <w:pPr>
              <w:pStyle w:val="CMSANDefinitions1"/>
              <w:spacing w:before="120" w:line="300" w:lineRule="atLeast"/>
              <w:rPr>
                <w:rFonts w:cs="Arial"/>
              </w:rPr>
            </w:pPr>
            <w:r>
              <w:rPr>
                <w:rFonts w:cs="Arial"/>
              </w:rPr>
              <w:t>As defined in the Service Terms;</w:t>
            </w:r>
          </w:p>
        </w:tc>
      </w:tr>
      <w:tr w:rsidR="00643F39" w:rsidRPr="00FC23EE" w14:paraId="035CEF5B" w14:textId="77777777">
        <w:tc>
          <w:tcPr>
            <w:tcW w:w="2780" w:type="dxa"/>
          </w:tcPr>
          <w:p w14:paraId="774E391F" w14:textId="77777777" w:rsidR="00643F39" w:rsidRPr="005D11F7" w:rsidRDefault="00643F39" w:rsidP="00A15924">
            <w:pPr>
              <w:pStyle w:val="CMSANDefinitions1"/>
              <w:spacing w:before="120" w:line="300" w:lineRule="atLeast"/>
              <w:rPr>
                <w:rFonts w:cs="Arial"/>
                <w:b/>
                <w:bCs/>
              </w:rPr>
            </w:pPr>
            <w:r w:rsidRPr="005D11F7">
              <w:rPr>
                <w:rFonts w:cs="Arial"/>
                <w:b/>
                <w:bCs/>
              </w:rPr>
              <w:lastRenderedPageBreak/>
              <w:t>“Service Terms”</w:t>
            </w:r>
          </w:p>
        </w:tc>
        <w:tc>
          <w:tcPr>
            <w:tcW w:w="6418" w:type="dxa"/>
          </w:tcPr>
          <w:p w14:paraId="0EF26016" w14:textId="77777777" w:rsidR="00643F39" w:rsidRPr="005D11F7" w:rsidRDefault="00643F39" w:rsidP="00A15924">
            <w:pPr>
              <w:pStyle w:val="CMSANDefinitions1"/>
              <w:spacing w:before="120" w:line="300" w:lineRule="atLeast"/>
              <w:rPr>
                <w:rFonts w:cs="Arial"/>
              </w:rPr>
            </w:pPr>
            <w:r w:rsidRPr="005D11F7">
              <w:rPr>
                <w:rFonts w:cs="Arial"/>
              </w:rPr>
              <w:t xml:space="preserve">the service </w:t>
            </w:r>
            <w:bookmarkStart w:id="86" w:name="_9kMH1I6ZWu5777CLlPu3"/>
            <w:r w:rsidRPr="005D11F7">
              <w:rPr>
                <w:rFonts w:cs="Arial"/>
              </w:rPr>
              <w:t>terms</w:t>
            </w:r>
            <w:bookmarkEnd w:id="86"/>
            <w:r w:rsidRPr="005D11F7">
              <w:rPr>
                <w:rFonts w:cs="Arial"/>
              </w:rPr>
              <w:t xml:space="preserve"> applicable to the provision of Flexibility Services which form part of the Agreement;</w:t>
            </w:r>
          </w:p>
        </w:tc>
      </w:tr>
      <w:tr w:rsidR="00643F39" w:rsidRPr="00FC23EE" w14:paraId="00ADC3EF" w14:textId="77777777">
        <w:tc>
          <w:tcPr>
            <w:tcW w:w="2780" w:type="dxa"/>
          </w:tcPr>
          <w:p w14:paraId="1F5734DA" w14:textId="77777777" w:rsidR="00643F39" w:rsidRPr="005D11F7" w:rsidRDefault="00643F39" w:rsidP="00A15924">
            <w:pPr>
              <w:pStyle w:val="CMSANDefinitions1"/>
              <w:spacing w:before="120" w:line="300" w:lineRule="atLeast"/>
              <w:rPr>
                <w:rFonts w:cs="Arial"/>
                <w:b/>
                <w:bCs/>
              </w:rPr>
            </w:pPr>
            <w:r w:rsidRPr="005D11F7">
              <w:rPr>
                <w:rFonts w:cs="Arial"/>
                <w:b/>
                <w:bCs/>
              </w:rPr>
              <w:t>“Service Window”</w:t>
            </w:r>
          </w:p>
        </w:tc>
        <w:tc>
          <w:tcPr>
            <w:tcW w:w="6418" w:type="dxa"/>
          </w:tcPr>
          <w:p w14:paraId="6F934AE9" w14:textId="77777777" w:rsidR="00643F39" w:rsidRPr="005D11F7" w:rsidRDefault="00643F39" w:rsidP="00A15924">
            <w:pPr>
              <w:pStyle w:val="CMSANDefinitions1"/>
              <w:spacing w:before="120" w:line="300" w:lineRule="atLeast"/>
              <w:rPr>
                <w:rFonts w:cs="Arial"/>
              </w:rPr>
            </w:pPr>
            <w:r w:rsidRPr="005D11F7">
              <w:rPr>
                <w:rFonts w:cs="Arial"/>
              </w:rPr>
              <w:t xml:space="preserve">the time periods during the Service Period during which the Provider agrees to make Available, and provide in accordance with the Agreement, the </w:t>
            </w:r>
            <w:bookmarkStart w:id="87" w:name="_9kR3WTr1BC4CGPFly3ijuv4LvW2KCur8OLMG2Yd"/>
            <w:r w:rsidRPr="005D11F7">
              <w:rPr>
                <w:rFonts w:cs="Arial"/>
              </w:rPr>
              <w:t>Flexibility Services to the Company</w:t>
            </w:r>
            <w:bookmarkEnd w:id="87"/>
            <w:r w:rsidRPr="005D11F7">
              <w:rPr>
                <w:rFonts w:cs="Arial"/>
              </w:rPr>
              <w:t>, as defined in the Service Terms (if applicable);</w:t>
            </w:r>
          </w:p>
        </w:tc>
      </w:tr>
      <w:tr w:rsidR="00643F39" w:rsidRPr="00FC23EE" w14:paraId="1BFD8737" w14:textId="77777777">
        <w:tc>
          <w:tcPr>
            <w:tcW w:w="2780" w:type="dxa"/>
          </w:tcPr>
          <w:p w14:paraId="254261E5"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88" w:name="_9kR3WTr2444ABZPxu"/>
            <w:r w:rsidRPr="005D11F7">
              <w:rPr>
                <w:rFonts w:cs="Arial"/>
                <w:b/>
                <w:bCs/>
              </w:rPr>
              <w:t>Site</w:t>
            </w:r>
            <w:bookmarkEnd w:id="88"/>
            <w:r w:rsidRPr="005D11F7">
              <w:rPr>
                <w:rFonts w:cs="Arial"/>
                <w:b/>
                <w:bCs/>
              </w:rPr>
              <w:t>”</w:t>
            </w:r>
          </w:p>
        </w:tc>
        <w:tc>
          <w:tcPr>
            <w:tcW w:w="6418" w:type="dxa"/>
          </w:tcPr>
          <w:p w14:paraId="7EB25F43" w14:textId="77777777" w:rsidR="00643F39" w:rsidRPr="005D11F7" w:rsidRDefault="00643F39" w:rsidP="00A15924">
            <w:pPr>
              <w:pStyle w:val="CMSANDefinitions1"/>
              <w:spacing w:before="120" w:line="300" w:lineRule="atLeast"/>
              <w:rPr>
                <w:rFonts w:cs="Arial"/>
              </w:rPr>
            </w:pPr>
            <w:r>
              <w:rPr>
                <w:rFonts w:cs="Arial"/>
              </w:rPr>
              <w:t xml:space="preserve">means the </w:t>
            </w:r>
            <w:r w:rsidRPr="005D11F7">
              <w:rPr>
                <w:rFonts w:cs="Arial"/>
              </w:rPr>
              <w:t>site</w:t>
            </w:r>
            <w:r>
              <w:rPr>
                <w:rFonts w:cs="Arial"/>
              </w:rPr>
              <w:t xml:space="preserve"> on</w:t>
            </w:r>
            <w:r w:rsidRPr="005D11F7">
              <w:rPr>
                <w:rFonts w:cs="Arial"/>
              </w:rPr>
              <w:t xml:space="preserve"> which </w:t>
            </w:r>
            <w:r>
              <w:rPr>
                <w:rFonts w:cs="Arial"/>
              </w:rPr>
              <w:t>the DER is located</w:t>
            </w:r>
            <w:r w:rsidRPr="005D11F7">
              <w:rPr>
                <w:rFonts w:cs="Arial"/>
              </w:rPr>
              <w:t>;</w:t>
            </w:r>
          </w:p>
        </w:tc>
      </w:tr>
      <w:tr w:rsidR="00643F39" w:rsidRPr="00FC23EE" w14:paraId="74FFBD04" w14:textId="77777777">
        <w:tc>
          <w:tcPr>
            <w:tcW w:w="2780" w:type="dxa"/>
          </w:tcPr>
          <w:p w14:paraId="6838FA35" w14:textId="77777777" w:rsidR="00643F39" w:rsidRPr="005D11F7" w:rsidRDefault="00643F39" w:rsidP="00A15924">
            <w:pPr>
              <w:pStyle w:val="CMSANDefinitions1"/>
              <w:spacing w:before="120" w:line="300" w:lineRule="atLeast"/>
              <w:rPr>
                <w:rFonts w:cs="Arial"/>
                <w:b/>
                <w:bCs/>
              </w:rPr>
            </w:pPr>
            <w:r w:rsidRPr="005D11F7">
              <w:rPr>
                <w:rFonts w:cs="Arial"/>
                <w:b/>
                <w:bCs/>
              </w:rPr>
              <w:t>“Smart Energy Code”</w:t>
            </w:r>
          </w:p>
        </w:tc>
        <w:tc>
          <w:tcPr>
            <w:tcW w:w="6418" w:type="dxa"/>
          </w:tcPr>
          <w:p w14:paraId="6CE3AA0E" w14:textId="77777777" w:rsidR="00643F39" w:rsidRPr="005D11F7" w:rsidRDefault="00643F39" w:rsidP="00A15924">
            <w:pPr>
              <w:pStyle w:val="CMSANDefinitions1"/>
              <w:spacing w:before="120" w:line="300" w:lineRule="atLeast"/>
              <w:rPr>
                <w:rFonts w:cs="Arial"/>
              </w:rPr>
            </w:pPr>
            <w:r w:rsidRPr="005D11F7">
              <w:rPr>
                <w:rFonts w:cs="Arial"/>
              </w:rPr>
              <w:t xml:space="preserve">the smart energy code administered by the </w:t>
            </w:r>
            <w:bookmarkStart w:id="89" w:name="_9kR3WTr26656DgTio8WLsx08dDw245BNN58NM96"/>
            <w:r w:rsidRPr="005D11F7">
              <w:rPr>
                <w:rFonts w:cs="Arial"/>
              </w:rPr>
              <w:t>Smart Energy Administrator and Secretariat</w:t>
            </w:r>
            <w:bookmarkEnd w:id="89"/>
            <w:r w:rsidRPr="005D11F7">
              <w:rPr>
                <w:rFonts w:cs="Arial"/>
              </w:rPr>
              <w:t>;</w:t>
            </w:r>
          </w:p>
        </w:tc>
      </w:tr>
      <w:tr w:rsidR="00643F39" w:rsidRPr="00FC23EE" w14:paraId="72570BE3" w14:textId="77777777">
        <w:tc>
          <w:tcPr>
            <w:tcW w:w="2780" w:type="dxa"/>
          </w:tcPr>
          <w:p w14:paraId="12032BE1" w14:textId="77777777" w:rsidR="00643F39" w:rsidRPr="005D11F7" w:rsidRDefault="00643F39" w:rsidP="00A15924">
            <w:pPr>
              <w:pStyle w:val="CMSANDefinitions1"/>
              <w:spacing w:before="120" w:line="300" w:lineRule="atLeast"/>
              <w:rPr>
                <w:rFonts w:cs="Arial"/>
                <w:b/>
                <w:bCs/>
              </w:rPr>
            </w:pPr>
            <w:r w:rsidRPr="005D11F7">
              <w:rPr>
                <w:rFonts w:cs="Arial"/>
                <w:b/>
                <w:bCs/>
              </w:rPr>
              <w:t>“Statutory Requirements”</w:t>
            </w:r>
          </w:p>
        </w:tc>
        <w:tc>
          <w:tcPr>
            <w:tcW w:w="6418" w:type="dxa"/>
          </w:tcPr>
          <w:p w14:paraId="1EB72018" w14:textId="77777777" w:rsidR="00643F39" w:rsidRPr="005D11F7" w:rsidRDefault="00643F39" w:rsidP="00A15924">
            <w:pPr>
              <w:pStyle w:val="CMSANDefinitions1"/>
              <w:spacing w:before="120" w:line="300" w:lineRule="atLeast"/>
              <w:rPr>
                <w:rFonts w:cs="Arial"/>
              </w:rPr>
            </w:pPr>
            <w:r w:rsidRPr="005D11F7">
              <w:rPr>
                <w:rFonts w:cs="Arial"/>
              </w:rPr>
              <w:t>the requirements placed on the Company and/or the Provider or affecting or governing the provision and/or use of the Flexibility Services by Applicable Law and/or the applicable Distribution Licence or Transmission Licence and/or a regulator and/or any relevant codes of practice issued by any government agency or body including in relation to health, safety and environmental matters;</w:t>
            </w:r>
          </w:p>
        </w:tc>
      </w:tr>
      <w:tr w:rsidR="00643F39" w:rsidRPr="00FC23EE" w14:paraId="72B84E37" w14:textId="77777777">
        <w:tc>
          <w:tcPr>
            <w:tcW w:w="2780" w:type="dxa"/>
          </w:tcPr>
          <w:p w14:paraId="106FF522" w14:textId="77777777" w:rsidR="00643F39" w:rsidRPr="005D11F7" w:rsidRDefault="00643F39" w:rsidP="00A15924">
            <w:pPr>
              <w:pStyle w:val="CMSANDefinitions1"/>
              <w:spacing w:before="120" w:line="300" w:lineRule="atLeast"/>
              <w:rPr>
                <w:rFonts w:cs="Arial"/>
                <w:b/>
                <w:bCs/>
              </w:rPr>
            </w:pPr>
            <w:r w:rsidRPr="005D11F7">
              <w:rPr>
                <w:rFonts w:cs="Arial"/>
                <w:b/>
                <w:bCs/>
              </w:rPr>
              <w:t>“TCM”</w:t>
            </w:r>
          </w:p>
        </w:tc>
        <w:tc>
          <w:tcPr>
            <w:tcW w:w="6418" w:type="dxa"/>
          </w:tcPr>
          <w:p w14:paraId="321BE1F5" w14:textId="77777777" w:rsidR="00643F39" w:rsidRPr="005D11F7" w:rsidRDefault="00643F39" w:rsidP="00A15924">
            <w:pPr>
              <w:pStyle w:val="CMSANDefinitions1"/>
              <w:spacing w:before="120" w:line="300" w:lineRule="atLeast"/>
              <w:rPr>
                <w:rFonts w:cs="Arial"/>
              </w:rPr>
            </w:pPr>
            <w:r w:rsidRPr="005D11F7">
              <w:rPr>
                <w:rFonts w:cs="Arial"/>
              </w:rPr>
              <w:t xml:space="preserve">transmission constraint management; </w:t>
            </w:r>
          </w:p>
        </w:tc>
      </w:tr>
      <w:tr w:rsidR="00643F39" w:rsidRPr="00FC23EE" w14:paraId="6A1FF1B3" w14:textId="77777777">
        <w:tc>
          <w:tcPr>
            <w:tcW w:w="2780" w:type="dxa"/>
          </w:tcPr>
          <w:p w14:paraId="239D887F"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90" w:name="_9kR3WTr24449IiMr0"/>
            <w:r w:rsidRPr="005D11F7">
              <w:rPr>
                <w:rFonts w:cs="Arial"/>
                <w:b/>
                <w:bCs/>
              </w:rPr>
              <w:t>Term</w:t>
            </w:r>
            <w:bookmarkEnd w:id="90"/>
            <w:r w:rsidRPr="005D11F7">
              <w:rPr>
                <w:rFonts w:cs="Arial"/>
                <w:b/>
                <w:bCs/>
              </w:rPr>
              <w:t>”</w:t>
            </w:r>
          </w:p>
        </w:tc>
        <w:tc>
          <w:tcPr>
            <w:tcW w:w="6418" w:type="dxa"/>
          </w:tcPr>
          <w:p w14:paraId="6D8A34FE" w14:textId="77777777" w:rsidR="00643F39" w:rsidRPr="005D11F7" w:rsidRDefault="00643F39" w:rsidP="00A15924">
            <w:pPr>
              <w:pStyle w:val="CMSANDefinitions1"/>
              <w:spacing w:before="120" w:line="300" w:lineRule="atLeast"/>
              <w:rPr>
                <w:rFonts w:cs="Arial"/>
              </w:rPr>
            </w:pPr>
            <w:r w:rsidRPr="005D11F7">
              <w:rPr>
                <w:rFonts w:cs="Arial"/>
              </w:rPr>
              <w:t>the duration of the Agreement</w:t>
            </w:r>
            <w:r>
              <w:rPr>
                <w:rFonts w:cs="Arial"/>
              </w:rPr>
              <w:t xml:space="preserve"> as specified by the Company in the Service Terms;</w:t>
            </w:r>
          </w:p>
        </w:tc>
      </w:tr>
      <w:tr w:rsidR="00643F39" w:rsidRPr="00FC23EE" w14:paraId="7ADF8E42" w14:textId="77777777">
        <w:tc>
          <w:tcPr>
            <w:tcW w:w="2780" w:type="dxa"/>
          </w:tcPr>
          <w:p w14:paraId="668862ED" w14:textId="77777777" w:rsidR="00643F39" w:rsidRPr="005D11F7" w:rsidRDefault="00643F39" w:rsidP="00A15924">
            <w:pPr>
              <w:pStyle w:val="CMSANDefinitions1"/>
              <w:spacing w:before="120" w:line="300" w:lineRule="atLeast"/>
              <w:rPr>
                <w:rFonts w:cs="Arial"/>
                <w:b/>
                <w:bCs/>
              </w:rPr>
            </w:pPr>
            <w:r w:rsidRPr="005D11F7">
              <w:rPr>
                <w:rFonts w:cs="Arial"/>
                <w:b/>
                <w:bCs/>
                <w:lang w:eastAsia="en-GB"/>
              </w:rPr>
              <w:t>“Terminating Party”</w:t>
            </w:r>
          </w:p>
        </w:tc>
        <w:tc>
          <w:tcPr>
            <w:tcW w:w="6418" w:type="dxa"/>
          </w:tcPr>
          <w:p w14:paraId="19480474" w14:textId="34E6566D" w:rsidR="00643F39" w:rsidRPr="005D11F7" w:rsidRDefault="00643F39" w:rsidP="00A15924">
            <w:pPr>
              <w:pStyle w:val="CMSANDefinitions1"/>
              <w:spacing w:before="120" w:line="300" w:lineRule="atLeast"/>
              <w:rPr>
                <w:rFonts w:cs="Arial"/>
              </w:rPr>
            </w:pPr>
            <w:r w:rsidRPr="005D11F7">
              <w:rPr>
                <w:rFonts w:cs="Arial"/>
              </w:rPr>
              <w:t xml:space="preserve">has the meaning given in paragraph </w:t>
            </w:r>
            <w:r w:rsidRPr="005D11F7">
              <w:rPr>
                <w:rFonts w:cs="Arial"/>
              </w:rPr>
              <w:fldChar w:fldCharType="begin"/>
            </w:r>
            <w:r w:rsidRPr="005D11F7">
              <w:rPr>
                <w:rFonts w:cs="Arial"/>
              </w:rPr>
              <w:instrText xml:space="preserve"> REF _Ref132303823 \r \h  \* MERGEFORMAT </w:instrText>
            </w:r>
            <w:r w:rsidRPr="005D11F7">
              <w:rPr>
                <w:rFonts w:cs="Arial"/>
              </w:rPr>
            </w:r>
            <w:r w:rsidRPr="005D11F7">
              <w:rPr>
                <w:rFonts w:cs="Arial"/>
              </w:rPr>
              <w:fldChar w:fldCharType="separate"/>
            </w:r>
            <w:r w:rsidR="00295318">
              <w:rPr>
                <w:rFonts w:cs="Arial"/>
              </w:rPr>
              <w:t>7.1</w:t>
            </w:r>
            <w:r w:rsidRPr="005D11F7">
              <w:rPr>
                <w:rFonts w:cs="Arial"/>
              </w:rPr>
              <w:fldChar w:fldCharType="end"/>
            </w:r>
            <w:r w:rsidRPr="005D11F7">
              <w:rPr>
                <w:rFonts w:cs="Arial"/>
              </w:rPr>
              <w:t xml:space="preserve"> of the General Terms and Conditions;</w:t>
            </w:r>
          </w:p>
        </w:tc>
      </w:tr>
      <w:tr w:rsidR="00643F39" w:rsidRPr="00FC23EE" w14:paraId="01C3C856" w14:textId="77777777">
        <w:tc>
          <w:tcPr>
            <w:tcW w:w="2780" w:type="dxa"/>
          </w:tcPr>
          <w:p w14:paraId="6D617C0D" w14:textId="77777777" w:rsidR="00643F39" w:rsidRPr="005D11F7" w:rsidRDefault="00643F39" w:rsidP="00A15924">
            <w:pPr>
              <w:pStyle w:val="CMSANDefinitions1"/>
              <w:spacing w:before="120" w:line="300" w:lineRule="atLeast"/>
              <w:rPr>
                <w:rFonts w:cs="Arial"/>
                <w:b/>
                <w:bCs/>
              </w:rPr>
            </w:pPr>
            <w:r w:rsidRPr="005D11F7">
              <w:rPr>
                <w:rFonts w:cs="Arial"/>
                <w:b/>
                <w:bCs/>
              </w:rPr>
              <w:t>“Termination Notice”</w:t>
            </w:r>
          </w:p>
        </w:tc>
        <w:tc>
          <w:tcPr>
            <w:tcW w:w="6418" w:type="dxa"/>
          </w:tcPr>
          <w:p w14:paraId="4FE0E526" w14:textId="074EB2CA" w:rsidR="00643F39" w:rsidRPr="005D11F7" w:rsidRDefault="00643F39" w:rsidP="00A15924">
            <w:pPr>
              <w:pStyle w:val="CMSANDefinitions1"/>
              <w:spacing w:before="120" w:line="300" w:lineRule="atLeast"/>
              <w:rPr>
                <w:rFonts w:cs="Arial"/>
              </w:rPr>
            </w:pPr>
            <w:r w:rsidRPr="005D11F7">
              <w:rPr>
                <w:rFonts w:cs="Arial"/>
              </w:rPr>
              <w:t xml:space="preserve">has the meaning given in paragraph </w:t>
            </w:r>
            <w:r w:rsidRPr="005D11F7">
              <w:rPr>
                <w:rFonts w:cs="Arial"/>
                <w:color w:val="auto"/>
                <w:lang w:eastAsia="en-GB"/>
              </w:rPr>
              <w:fldChar w:fldCharType="begin"/>
            </w:r>
            <w:r w:rsidRPr="005D11F7">
              <w:rPr>
                <w:rFonts w:cs="Arial"/>
                <w:color w:val="auto"/>
                <w:lang w:eastAsia="en-GB"/>
              </w:rPr>
              <w:instrText xml:space="preserve"> REF _Ref78905300 \r \h  \* MERGEFORMAT </w:instrText>
            </w:r>
            <w:r w:rsidRPr="005D11F7">
              <w:rPr>
                <w:rFonts w:cs="Arial"/>
                <w:color w:val="auto"/>
                <w:lang w:eastAsia="en-GB"/>
              </w:rPr>
            </w:r>
            <w:r w:rsidRPr="005D11F7">
              <w:rPr>
                <w:rFonts w:cs="Arial"/>
                <w:color w:val="auto"/>
                <w:lang w:eastAsia="en-GB"/>
              </w:rPr>
              <w:fldChar w:fldCharType="separate"/>
            </w:r>
            <w:r w:rsidR="00295318">
              <w:rPr>
                <w:rFonts w:cs="Arial"/>
                <w:color w:val="auto"/>
                <w:lang w:eastAsia="en-GB"/>
              </w:rPr>
              <w:t>7.4</w:t>
            </w:r>
            <w:r w:rsidRPr="005D11F7">
              <w:rPr>
                <w:rFonts w:cs="Arial"/>
                <w:color w:val="auto"/>
                <w:lang w:eastAsia="en-GB"/>
              </w:rPr>
              <w:fldChar w:fldCharType="end"/>
            </w:r>
            <w:r w:rsidRPr="005D11F7">
              <w:rPr>
                <w:rFonts w:cs="Arial"/>
              </w:rPr>
              <w:t xml:space="preserve"> of the General Terms and Conditions;</w:t>
            </w:r>
          </w:p>
        </w:tc>
      </w:tr>
      <w:tr w:rsidR="00643F39" w:rsidRPr="00FC23EE" w14:paraId="04E0C976" w14:textId="77777777">
        <w:tc>
          <w:tcPr>
            <w:tcW w:w="2780" w:type="dxa"/>
          </w:tcPr>
          <w:p w14:paraId="4EE94370"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“Transmission Code”</w:t>
            </w:r>
          </w:p>
        </w:tc>
        <w:tc>
          <w:tcPr>
            <w:tcW w:w="6418" w:type="dxa"/>
          </w:tcPr>
          <w:p w14:paraId="65CD025E" w14:textId="77777777" w:rsidR="00643F39" w:rsidRPr="005D11F7" w:rsidRDefault="00643F39" w:rsidP="00A15924">
            <w:pPr>
              <w:pStyle w:val="CMSANDefinitions1"/>
              <w:spacing w:before="120" w:line="300" w:lineRule="atLeast"/>
              <w:rPr>
                <w:rFonts w:cs="Arial"/>
              </w:rPr>
            </w:pPr>
            <w:r w:rsidRPr="005D11F7">
              <w:rPr>
                <w:rFonts w:cs="Arial"/>
              </w:rPr>
              <w:t xml:space="preserve">the </w:t>
            </w:r>
            <w:bookmarkStart w:id="91" w:name="_9kR3WTr26656EhfC8vpaYvyvyDCsn1yHH8FQHEK"/>
            <w:r w:rsidRPr="005D11F7">
              <w:rPr>
                <w:rFonts w:cs="Arial"/>
              </w:rPr>
              <w:t>System Operator Transmission Owner Code</w:t>
            </w:r>
            <w:bookmarkEnd w:id="91"/>
            <w:r w:rsidRPr="005D11F7">
              <w:rPr>
                <w:rFonts w:cs="Arial"/>
              </w:rPr>
              <w:t xml:space="preserve"> as required by </w:t>
            </w:r>
            <w:bookmarkStart w:id="92" w:name="_9kMHG5YVt4666DFdbpm55w3E528gWur32u"/>
            <w:r w:rsidRPr="005D11F7">
              <w:rPr>
                <w:rFonts w:cs="Arial"/>
              </w:rPr>
              <w:t>Transmission Licences</w:t>
            </w:r>
            <w:bookmarkEnd w:id="92"/>
            <w:r w:rsidRPr="005D11F7">
              <w:rPr>
                <w:rFonts w:cs="Arial"/>
              </w:rPr>
              <w:t xml:space="preserve"> granted under the Electricity Act 1989;</w:t>
            </w:r>
          </w:p>
        </w:tc>
      </w:tr>
      <w:tr w:rsidR="00643F39" w:rsidRPr="00FC23EE" w14:paraId="5418CAB4" w14:textId="77777777">
        <w:tc>
          <w:tcPr>
            <w:tcW w:w="2780" w:type="dxa"/>
          </w:tcPr>
          <w:p w14:paraId="3E9D6A44"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93" w:name="_9kR3WTr2444BDbZnk33u1C306eUsp10s"/>
            <w:r w:rsidRPr="005D11F7">
              <w:rPr>
                <w:rFonts w:cs="Arial"/>
                <w:b/>
                <w:bCs/>
              </w:rPr>
              <w:t>Transmission Licence</w:t>
            </w:r>
            <w:bookmarkEnd w:id="93"/>
            <w:r w:rsidRPr="005D11F7">
              <w:rPr>
                <w:rFonts w:cs="Arial"/>
                <w:b/>
                <w:bCs/>
              </w:rPr>
              <w:t>”</w:t>
            </w:r>
          </w:p>
        </w:tc>
        <w:tc>
          <w:tcPr>
            <w:tcW w:w="6418" w:type="dxa"/>
          </w:tcPr>
          <w:p w14:paraId="38028799" w14:textId="77777777" w:rsidR="00643F39" w:rsidRPr="005D11F7" w:rsidRDefault="00643F39" w:rsidP="00A15924">
            <w:pPr>
              <w:pStyle w:val="CMSANDefinitions1"/>
              <w:spacing w:before="120" w:line="300" w:lineRule="atLeast"/>
              <w:rPr>
                <w:rFonts w:cs="Arial"/>
              </w:rPr>
            </w:pPr>
            <w:r w:rsidRPr="005D11F7">
              <w:rPr>
                <w:rFonts w:cs="Arial"/>
              </w:rPr>
              <w:t xml:space="preserve">a licence issued under section 6(1)(b) of the Electricity Act 1989; </w:t>
            </w:r>
          </w:p>
        </w:tc>
      </w:tr>
      <w:tr w:rsidR="00643F39" w:rsidRPr="00FC23EE" w14:paraId="0A5D72D4" w14:textId="77777777">
        <w:tc>
          <w:tcPr>
            <w:tcW w:w="2780" w:type="dxa"/>
          </w:tcPr>
          <w:p w14:paraId="5625383A"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“Transmission Limit”</w:t>
            </w:r>
          </w:p>
        </w:tc>
        <w:tc>
          <w:tcPr>
            <w:tcW w:w="6418" w:type="dxa"/>
          </w:tcPr>
          <w:p w14:paraId="6CEAE4EE" w14:textId="77777777" w:rsidR="00643F39" w:rsidRPr="005D11F7" w:rsidRDefault="00643F39" w:rsidP="00A15924">
            <w:pPr>
              <w:pStyle w:val="CMSANDefinitions1"/>
              <w:spacing w:before="120" w:line="300" w:lineRule="atLeast"/>
              <w:rPr>
                <w:rFonts w:cs="Arial"/>
              </w:rPr>
            </w:pPr>
            <w:r w:rsidRPr="005D11F7">
              <w:rPr>
                <w:rFonts w:cs="Arial"/>
              </w:rPr>
              <w:t>£500,000 (five hundred thousand pounds sterling) save as provided in the Service Terms;</w:t>
            </w:r>
          </w:p>
        </w:tc>
      </w:tr>
      <w:tr w:rsidR="00643F39" w:rsidRPr="00FC23EE" w14:paraId="58406EC6" w14:textId="77777777">
        <w:tc>
          <w:tcPr>
            <w:tcW w:w="2780" w:type="dxa"/>
          </w:tcPr>
          <w:p w14:paraId="3E0AE5F0" w14:textId="77777777" w:rsidR="00643F39" w:rsidRPr="005D11F7" w:rsidRDefault="00643F39" w:rsidP="00A15924">
            <w:pPr>
              <w:pStyle w:val="CMSANDefinitions1"/>
              <w:spacing w:before="120" w:line="300" w:lineRule="atLeast"/>
              <w:rPr>
                <w:rFonts w:cs="Arial"/>
                <w:b/>
                <w:bCs/>
              </w:rPr>
            </w:pPr>
            <w:r w:rsidRPr="005D11F7">
              <w:rPr>
                <w:rFonts w:cs="Arial"/>
                <w:b/>
                <w:bCs/>
              </w:rPr>
              <w:t>“</w:t>
            </w:r>
            <w:bookmarkStart w:id="94" w:name="_9kR3WTr2444AIhZnk33u1C306lrOK71"/>
            <w:r w:rsidRPr="005D11F7">
              <w:rPr>
                <w:rFonts w:cs="Arial"/>
                <w:b/>
                <w:bCs/>
              </w:rPr>
              <w:t>Transmission System</w:t>
            </w:r>
            <w:bookmarkEnd w:id="94"/>
            <w:r w:rsidRPr="005D11F7">
              <w:rPr>
                <w:rFonts w:cs="Arial"/>
                <w:b/>
                <w:bCs/>
              </w:rPr>
              <w:t>”</w:t>
            </w:r>
          </w:p>
        </w:tc>
        <w:tc>
          <w:tcPr>
            <w:tcW w:w="6418" w:type="dxa"/>
          </w:tcPr>
          <w:p w14:paraId="4324077F" w14:textId="77777777" w:rsidR="00643F39" w:rsidRPr="005D11F7" w:rsidRDefault="00643F39" w:rsidP="00A15924">
            <w:pPr>
              <w:pStyle w:val="CMSANDefinitions1"/>
              <w:spacing w:before="120" w:line="300" w:lineRule="atLeast"/>
              <w:rPr>
                <w:rFonts w:cs="Arial"/>
              </w:rPr>
            </w:pPr>
            <w:r w:rsidRPr="005D11F7">
              <w:rPr>
                <w:rFonts w:cs="Arial"/>
              </w:rPr>
              <w:t>the electricity transmission system, as defined in the Connection and Use of System Code;</w:t>
            </w:r>
          </w:p>
        </w:tc>
      </w:tr>
      <w:tr w:rsidR="00643F39" w:rsidRPr="00FC23EE" w14:paraId="3DC8315A" w14:textId="77777777">
        <w:tc>
          <w:tcPr>
            <w:tcW w:w="2780" w:type="dxa"/>
          </w:tcPr>
          <w:p w14:paraId="3AE68164" w14:textId="77777777" w:rsidR="00643F39" w:rsidRPr="005D11F7" w:rsidRDefault="00643F39" w:rsidP="00A15924">
            <w:pPr>
              <w:pStyle w:val="CMSANDefinitions1"/>
              <w:spacing w:before="120" w:line="300" w:lineRule="atLeast"/>
              <w:rPr>
                <w:rFonts w:cs="Arial"/>
                <w:b/>
                <w:bCs/>
              </w:rPr>
            </w:pPr>
            <w:r w:rsidRPr="005D11F7">
              <w:rPr>
                <w:rFonts w:cs="Arial"/>
                <w:b/>
                <w:bCs/>
              </w:rPr>
              <w:lastRenderedPageBreak/>
              <w:t>“</w:t>
            </w:r>
            <w:bookmarkStart w:id="95" w:name="_9kR3WTr2444CEcWjsthtmdmxy7O"/>
            <w:r w:rsidRPr="005D11F7">
              <w:rPr>
                <w:rFonts w:cs="Arial"/>
                <w:b/>
                <w:bCs/>
              </w:rPr>
              <w:t>Unavailability</w:t>
            </w:r>
            <w:bookmarkEnd w:id="95"/>
            <w:r w:rsidRPr="005D11F7">
              <w:rPr>
                <w:rFonts w:cs="Arial"/>
                <w:b/>
                <w:bCs/>
              </w:rPr>
              <w:t>”</w:t>
            </w:r>
            <w:r w:rsidRPr="005D11F7">
              <w:rPr>
                <w:rFonts w:cs="Arial"/>
              </w:rPr>
              <w:t xml:space="preserve"> (or </w:t>
            </w:r>
            <w:r w:rsidRPr="005D11F7">
              <w:rPr>
                <w:rFonts w:cs="Arial"/>
                <w:b/>
                <w:bCs/>
              </w:rPr>
              <w:t>“Unavailable”</w:t>
            </w:r>
            <w:r w:rsidRPr="005D11F7">
              <w:rPr>
                <w:rFonts w:cs="Arial"/>
              </w:rPr>
              <w:t>)</w:t>
            </w:r>
          </w:p>
        </w:tc>
        <w:tc>
          <w:tcPr>
            <w:tcW w:w="6418" w:type="dxa"/>
          </w:tcPr>
          <w:p w14:paraId="37FE9C8A" w14:textId="77777777" w:rsidR="00643F39" w:rsidRPr="005D11F7" w:rsidRDefault="00643F39" w:rsidP="00A15924">
            <w:pPr>
              <w:pStyle w:val="CMSANDefinitions1"/>
              <w:spacing w:before="120" w:line="300" w:lineRule="atLeast"/>
              <w:rPr>
                <w:rFonts w:cs="Arial"/>
              </w:rPr>
            </w:pPr>
            <w:r w:rsidRPr="005D11F7">
              <w:rPr>
                <w:rFonts w:cs="Arial"/>
              </w:rPr>
              <w:t xml:space="preserve">the Flexibility Services, in accordance with the Service Requirements, are not Available to be delivered to the Company; </w:t>
            </w:r>
          </w:p>
        </w:tc>
      </w:tr>
      <w:tr w:rsidR="00643F39" w:rsidRPr="00FC23EE" w14:paraId="027CD05F" w14:textId="77777777">
        <w:tc>
          <w:tcPr>
            <w:tcW w:w="2780" w:type="dxa"/>
          </w:tcPr>
          <w:p w14:paraId="441A0DA8" w14:textId="77777777" w:rsidR="00643F39" w:rsidRPr="005D11F7" w:rsidRDefault="00643F39" w:rsidP="00A15924">
            <w:pPr>
              <w:pStyle w:val="CMSANDefinitions1"/>
              <w:spacing w:before="120" w:line="300" w:lineRule="atLeast"/>
              <w:rPr>
                <w:rFonts w:cs="Arial"/>
                <w:b/>
                <w:bCs/>
                <w:highlight w:val="cyan"/>
              </w:rPr>
            </w:pPr>
            <w:r w:rsidRPr="005D11F7">
              <w:rPr>
                <w:rFonts w:cs="Arial"/>
                <w:b/>
                <w:bCs/>
              </w:rPr>
              <w:t>“Utilisation Instruction”</w:t>
            </w:r>
          </w:p>
        </w:tc>
        <w:tc>
          <w:tcPr>
            <w:tcW w:w="6418" w:type="dxa"/>
          </w:tcPr>
          <w:p w14:paraId="368AB635" w14:textId="77777777" w:rsidR="00643F39" w:rsidRPr="005D11F7" w:rsidRDefault="00643F39" w:rsidP="00A15924">
            <w:pPr>
              <w:pStyle w:val="CMSANDefinitions1"/>
              <w:spacing w:before="120" w:line="300" w:lineRule="atLeast"/>
              <w:rPr>
                <w:rFonts w:cs="Arial"/>
              </w:rPr>
            </w:pPr>
            <w:r w:rsidRPr="005D11F7">
              <w:rPr>
                <w:rFonts w:cs="Arial"/>
              </w:rPr>
              <w:t>an instruction by the Company to the Provider to deliver Flexibility Services</w:t>
            </w:r>
            <w:r>
              <w:rPr>
                <w:rFonts w:cs="Arial"/>
              </w:rPr>
              <w:t>;</w:t>
            </w:r>
          </w:p>
        </w:tc>
      </w:tr>
      <w:tr w:rsidR="00643F39" w:rsidRPr="00FC23EE" w14:paraId="77213D26" w14:textId="77777777">
        <w:tc>
          <w:tcPr>
            <w:tcW w:w="2780" w:type="dxa"/>
          </w:tcPr>
          <w:p w14:paraId="09527A12" w14:textId="77777777" w:rsidR="00643F39" w:rsidRPr="005D11F7" w:rsidRDefault="00643F39" w:rsidP="00A15924">
            <w:pPr>
              <w:pStyle w:val="CMSANDefinitions1"/>
              <w:spacing w:before="120" w:line="300" w:lineRule="atLeast"/>
              <w:rPr>
                <w:rFonts w:cs="Arial"/>
                <w:b/>
                <w:bCs/>
              </w:rPr>
            </w:pPr>
            <w:r>
              <w:rPr>
                <w:rFonts w:cs="Arial"/>
                <w:b/>
                <w:bCs/>
              </w:rPr>
              <w:t>“Utilisation Payments”</w:t>
            </w:r>
          </w:p>
        </w:tc>
        <w:tc>
          <w:tcPr>
            <w:tcW w:w="6418" w:type="dxa"/>
          </w:tcPr>
          <w:p w14:paraId="3C21C8CD" w14:textId="77777777" w:rsidR="00643F39" w:rsidRPr="005D11F7" w:rsidRDefault="00643F39" w:rsidP="00A15924">
            <w:pPr>
              <w:pStyle w:val="CMSANDefinitions1"/>
              <w:spacing w:before="120" w:line="300" w:lineRule="atLeast"/>
              <w:rPr>
                <w:rFonts w:cs="Arial"/>
              </w:rPr>
            </w:pPr>
            <w:r>
              <w:rPr>
                <w:rFonts w:cs="Arial"/>
              </w:rPr>
              <w:t xml:space="preserve">has the meaning given to it in the Service Terms.  </w:t>
            </w:r>
          </w:p>
        </w:tc>
      </w:tr>
    </w:tbl>
    <w:p w14:paraId="5133BFCF" w14:textId="77777777" w:rsidR="00643F39" w:rsidRPr="00FC23EE" w:rsidRDefault="00643F39" w:rsidP="000D6D21">
      <w:pPr>
        <w:spacing w:line="240" w:lineRule="atLeast"/>
        <w:rPr>
          <w:rFonts w:cs="Arial"/>
        </w:rPr>
      </w:pPr>
      <w:r w:rsidRPr="00FC23EE">
        <w:rPr>
          <w:rFonts w:cs="Arial"/>
        </w:rPr>
        <w:br w:type="page"/>
      </w:r>
    </w:p>
    <w:p w14:paraId="49523C58" w14:textId="77777777" w:rsidR="00643F39" w:rsidRDefault="00643F39" w:rsidP="000D6D21">
      <w:pPr>
        <w:pStyle w:val="CMSANHeadline"/>
      </w:pPr>
      <w:r w:rsidRPr="00FC23EE">
        <w:lastRenderedPageBreak/>
        <w:t>General Terms and Conditions</w:t>
      </w:r>
    </w:p>
    <w:p w14:paraId="72E1D521" w14:textId="61AAF75D" w:rsidR="00643F39" w:rsidRPr="00FC23EE" w:rsidRDefault="004642F3" w:rsidP="000D6D21">
      <w:pPr>
        <w:spacing w:after="360" w:line="240" w:lineRule="atLeast"/>
        <w:rPr>
          <w:rFonts w:eastAsia="Times New Roman" w:cs="Arial"/>
          <w:b/>
          <w:color w:val="00598E"/>
          <w:sz w:val="36"/>
          <w:szCs w:val="36"/>
          <w:lang w:eastAsia="en-GB"/>
        </w:rPr>
      </w:pPr>
      <w:r>
        <w:rPr>
          <w:rFonts w:eastAsia="Times New Roman" w:cs="Arial"/>
          <w:b/>
          <w:color w:val="00598E"/>
          <w:sz w:val="36"/>
          <w:szCs w:val="36"/>
          <w:lang w:eastAsia="en-GB"/>
        </w:rPr>
        <w:t>April</w:t>
      </w:r>
      <w:r w:rsidR="00643F39" w:rsidRPr="00FC23EE">
        <w:rPr>
          <w:rFonts w:eastAsia="Times New Roman" w:cs="Arial"/>
          <w:b/>
          <w:color w:val="00598E"/>
          <w:sz w:val="36"/>
          <w:szCs w:val="36"/>
          <w:lang w:eastAsia="en-GB"/>
        </w:rPr>
        <w:t xml:space="preserve"> 202</w:t>
      </w:r>
      <w:r w:rsidR="00643F39">
        <w:rPr>
          <w:rFonts w:eastAsia="Times New Roman" w:cs="Arial"/>
          <w:b/>
          <w:color w:val="00598E"/>
          <w:sz w:val="36"/>
          <w:szCs w:val="36"/>
          <w:lang w:eastAsia="en-GB"/>
        </w:rPr>
        <w:t>4</w:t>
      </w:r>
    </w:p>
    <w:p w14:paraId="1262C944" w14:textId="77777777" w:rsidR="00643F39" w:rsidRPr="00FC23EE" w:rsidRDefault="00643F39" w:rsidP="000D6D21">
      <w:pPr>
        <w:pStyle w:val="CMSANBodyText"/>
        <w:jc w:val="left"/>
        <w:rPr>
          <w:rFonts w:cs="Arial"/>
        </w:rPr>
        <w:sectPr w:rsidR="00643F39" w:rsidRPr="00FC23EE" w:rsidSect="00643F39">
          <w:headerReference w:type="default" r:id="rId11"/>
          <w:footerReference w:type="default" r:id="rId12"/>
          <w:headerReference w:type="first" r:id="rId13"/>
          <w:footerReference w:type="first" r:id="rId14"/>
          <w:type w:val="continuous"/>
          <w:pgSz w:w="11906" w:h="16838"/>
          <w:pgMar w:top="1134" w:right="1134" w:bottom="1134" w:left="1134" w:header="567" w:footer="709" w:gutter="0"/>
          <w:cols w:space="708"/>
          <w:docGrid w:linePitch="360"/>
        </w:sectPr>
      </w:pPr>
    </w:p>
    <w:p w14:paraId="72D00247" w14:textId="3C3A3E62" w:rsidR="00643F39" w:rsidRDefault="00643F39" w:rsidP="000D6D21">
      <w:pPr>
        <w:pStyle w:val="CMSANBodyText"/>
        <w:jc w:val="left"/>
        <w:rPr>
          <w:rFonts w:cs="Arial"/>
        </w:rPr>
      </w:pPr>
    </w:p>
    <w:p w14:paraId="30F4500F" w14:textId="77777777" w:rsidR="00643F39" w:rsidRPr="00016052" w:rsidRDefault="00643F39" w:rsidP="000D6D21">
      <w:pPr>
        <w:pStyle w:val="CMSANBodyText"/>
        <w:keepNext/>
        <w:spacing w:after="240"/>
        <w:jc w:val="left"/>
        <w:rPr>
          <w:rFonts w:cs="Arial"/>
          <w:b/>
          <w:bCs/>
          <w:color w:val="00598E"/>
          <w:sz w:val="22"/>
          <w:szCs w:val="24"/>
        </w:rPr>
      </w:pPr>
      <w:r w:rsidRPr="00016052">
        <w:rPr>
          <w:rFonts w:cs="Arial"/>
          <w:b/>
          <w:bCs/>
          <w:color w:val="00598E"/>
          <w:sz w:val="22"/>
          <w:szCs w:val="24"/>
        </w:rPr>
        <w:t>TABLE OF CONTENTS</w:t>
      </w:r>
    </w:p>
    <w:p w14:paraId="41AB8E2F" w14:textId="7F54BD83" w:rsidR="003D3C08" w:rsidRDefault="00643F39">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r>
        <w:rPr>
          <w:rFonts w:asciiTheme="minorHAnsi" w:hAnsiTheme="minorHAnsi" w:cs="Arial"/>
          <w:bCs/>
          <w:color w:val="0070C0"/>
          <w:sz w:val="24"/>
          <w:szCs w:val="24"/>
          <w:lang w:val="en-US"/>
        </w:rPr>
        <w:fldChar w:fldCharType="begin"/>
      </w:r>
      <w:r>
        <w:rPr>
          <w:rFonts w:cs="Arial"/>
          <w:color w:val="0070C0"/>
          <w:sz w:val="24"/>
          <w:szCs w:val="24"/>
        </w:rPr>
        <w:instrText xml:space="preserve"> TOC \f \h \z </w:instrText>
      </w:r>
      <w:r>
        <w:rPr>
          <w:rFonts w:asciiTheme="minorHAnsi" w:hAnsiTheme="minorHAnsi" w:cs="Arial"/>
          <w:bCs/>
          <w:color w:val="0070C0"/>
          <w:sz w:val="24"/>
          <w:szCs w:val="24"/>
          <w:lang w:val="en-US"/>
        </w:rPr>
        <w:fldChar w:fldCharType="separate"/>
      </w:r>
      <w:hyperlink w:anchor="_Toc180133512" w:history="1">
        <w:r w:rsidR="003D3C08" w:rsidRPr="00C65976">
          <w:rPr>
            <w:rStyle w:val="Hyperlink"/>
            <w:noProof/>
          </w:rPr>
          <w:t>1.</w:t>
        </w:r>
        <w:r w:rsidR="003D3C08">
          <w:rPr>
            <w:rFonts w:asciiTheme="minorHAnsi" w:eastAsiaTheme="minorEastAsia" w:hAnsiTheme="minorHAnsi"/>
            <w:b w:val="0"/>
            <w:noProof/>
            <w:color w:val="auto"/>
            <w:kern w:val="2"/>
            <w:sz w:val="24"/>
            <w:szCs w:val="24"/>
            <w:lang w:eastAsia="en-GB"/>
            <w14:ligatures w14:val="standardContextual"/>
          </w:rPr>
          <w:tab/>
        </w:r>
        <w:r w:rsidR="003D3C08" w:rsidRPr="00C65976">
          <w:rPr>
            <w:rStyle w:val="Hyperlink"/>
            <w:noProof/>
          </w:rPr>
          <w:t>Introduction</w:t>
        </w:r>
        <w:r w:rsidR="003D3C08">
          <w:rPr>
            <w:noProof/>
            <w:webHidden/>
          </w:rPr>
          <w:tab/>
        </w:r>
        <w:r w:rsidR="003D3C08">
          <w:rPr>
            <w:noProof/>
            <w:webHidden/>
          </w:rPr>
          <w:fldChar w:fldCharType="begin"/>
        </w:r>
        <w:r w:rsidR="003D3C08">
          <w:rPr>
            <w:noProof/>
            <w:webHidden/>
          </w:rPr>
          <w:instrText xml:space="preserve"> PAGEREF _Toc180133512 \h </w:instrText>
        </w:r>
        <w:r w:rsidR="003D3C08">
          <w:rPr>
            <w:noProof/>
            <w:webHidden/>
          </w:rPr>
        </w:r>
        <w:r w:rsidR="003D3C08">
          <w:rPr>
            <w:noProof/>
            <w:webHidden/>
          </w:rPr>
          <w:fldChar w:fldCharType="separate"/>
        </w:r>
        <w:r w:rsidR="00295318">
          <w:rPr>
            <w:noProof/>
            <w:webHidden/>
          </w:rPr>
          <w:t>13</w:t>
        </w:r>
        <w:r w:rsidR="003D3C08">
          <w:rPr>
            <w:noProof/>
            <w:webHidden/>
          </w:rPr>
          <w:fldChar w:fldCharType="end"/>
        </w:r>
      </w:hyperlink>
    </w:p>
    <w:p w14:paraId="6D7A6F99" w14:textId="59A6E35F"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3" w:history="1">
        <w:r w:rsidRPr="00C65976">
          <w:rPr>
            <w:rStyle w:val="Hyperlink"/>
            <w:noProof/>
          </w:rPr>
          <w:t>2.</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Scope of Flexibility Services</w:t>
        </w:r>
        <w:r>
          <w:rPr>
            <w:noProof/>
            <w:webHidden/>
          </w:rPr>
          <w:tab/>
        </w:r>
        <w:r>
          <w:rPr>
            <w:noProof/>
            <w:webHidden/>
          </w:rPr>
          <w:fldChar w:fldCharType="begin"/>
        </w:r>
        <w:r>
          <w:rPr>
            <w:noProof/>
            <w:webHidden/>
          </w:rPr>
          <w:instrText xml:space="preserve"> PAGEREF _Toc180133513 \h </w:instrText>
        </w:r>
        <w:r>
          <w:rPr>
            <w:noProof/>
            <w:webHidden/>
          </w:rPr>
        </w:r>
        <w:r>
          <w:rPr>
            <w:noProof/>
            <w:webHidden/>
          </w:rPr>
          <w:fldChar w:fldCharType="separate"/>
        </w:r>
        <w:r w:rsidR="00295318">
          <w:rPr>
            <w:noProof/>
            <w:webHidden/>
          </w:rPr>
          <w:t>13</w:t>
        </w:r>
        <w:r>
          <w:rPr>
            <w:noProof/>
            <w:webHidden/>
          </w:rPr>
          <w:fldChar w:fldCharType="end"/>
        </w:r>
      </w:hyperlink>
    </w:p>
    <w:p w14:paraId="0D182836" w14:textId="72192D3E"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4" w:history="1">
        <w:r w:rsidRPr="00C65976">
          <w:rPr>
            <w:rStyle w:val="Hyperlink"/>
            <w:noProof/>
          </w:rPr>
          <w:t>3.</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Provider’s Obligations</w:t>
        </w:r>
        <w:r>
          <w:rPr>
            <w:noProof/>
            <w:webHidden/>
          </w:rPr>
          <w:tab/>
        </w:r>
        <w:r>
          <w:rPr>
            <w:noProof/>
            <w:webHidden/>
          </w:rPr>
          <w:fldChar w:fldCharType="begin"/>
        </w:r>
        <w:r>
          <w:rPr>
            <w:noProof/>
            <w:webHidden/>
          </w:rPr>
          <w:instrText xml:space="preserve"> PAGEREF _Toc180133514 \h </w:instrText>
        </w:r>
        <w:r>
          <w:rPr>
            <w:noProof/>
            <w:webHidden/>
          </w:rPr>
        </w:r>
        <w:r>
          <w:rPr>
            <w:noProof/>
            <w:webHidden/>
          </w:rPr>
          <w:fldChar w:fldCharType="separate"/>
        </w:r>
        <w:r w:rsidR="00295318">
          <w:rPr>
            <w:noProof/>
            <w:webHidden/>
          </w:rPr>
          <w:t>13</w:t>
        </w:r>
        <w:r>
          <w:rPr>
            <w:noProof/>
            <w:webHidden/>
          </w:rPr>
          <w:fldChar w:fldCharType="end"/>
        </w:r>
      </w:hyperlink>
    </w:p>
    <w:p w14:paraId="72CB5B2F" w14:textId="7C249763"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5" w:history="1">
        <w:r w:rsidRPr="00C65976">
          <w:rPr>
            <w:rStyle w:val="Hyperlink"/>
            <w:noProof/>
          </w:rPr>
          <w:t>4.</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Record and Audits</w:t>
        </w:r>
        <w:r>
          <w:rPr>
            <w:noProof/>
            <w:webHidden/>
          </w:rPr>
          <w:tab/>
        </w:r>
        <w:r>
          <w:rPr>
            <w:noProof/>
            <w:webHidden/>
          </w:rPr>
          <w:fldChar w:fldCharType="begin"/>
        </w:r>
        <w:r>
          <w:rPr>
            <w:noProof/>
            <w:webHidden/>
          </w:rPr>
          <w:instrText xml:space="preserve"> PAGEREF _Toc180133515 \h </w:instrText>
        </w:r>
        <w:r>
          <w:rPr>
            <w:noProof/>
            <w:webHidden/>
          </w:rPr>
        </w:r>
        <w:r>
          <w:rPr>
            <w:noProof/>
            <w:webHidden/>
          </w:rPr>
          <w:fldChar w:fldCharType="separate"/>
        </w:r>
        <w:r w:rsidR="00295318">
          <w:rPr>
            <w:noProof/>
            <w:webHidden/>
          </w:rPr>
          <w:t>14</w:t>
        </w:r>
        <w:r>
          <w:rPr>
            <w:noProof/>
            <w:webHidden/>
          </w:rPr>
          <w:fldChar w:fldCharType="end"/>
        </w:r>
      </w:hyperlink>
    </w:p>
    <w:p w14:paraId="7E76036C" w14:textId="3CB91E78"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6" w:history="1">
        <w:r w:rsidRPr="00C65976">
          <w:rPr>
            <w:rStyle w:val="Hyperlink"/>
            <w:noProof/>
          </w:rPr>
          <w:t>5.</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Representations and Warranties</w:t>
        </w:r>
        <w:r>
          <w:rPr>
            <w:noProof/>
            <w:webHidden/>
          </w:rPr>
          <w:tab/>
        </w:r>
        <w:r>
          <w:rPr>
            <w:noProof/>
            <w:webHidden/>
          </w:rPr>
          <w:fldChar w:fldCharType="begin"/>
        </w:r>
        <w:r>
          <w:rPr>
            <w:noProof/>
            <w:webHidden/>
          </w:rPr>
          <w:instrText xml:space="preserve"> PAGEREF _Toc180133516 \h </w:instrText>
        </w:r>
        <w:r>
          <w:rPr>
            <w:noProof/>
            <w:webHidden/>
          </w:rPr>
        </w:r>
        <w:r>
          <w:rPr>
            <w:noProof/>
            <w:webHidden/>
          </w:rPr>
          <w:fldChar w:fldCharType="separate"/>
        </w:r>
        <w:r w:rsidR="00295318">
          <w:rPr>
            <w:noProof/>
            <w:webHidden/>
          </w:rPr>
          <w:t>14</w:t>
        </w:r>
        <w:r>
          <w:rPr>
            <w:noProof/>
            <w:webHidden/>
          </w:rPr>
          <w:fldChar w:fldCharType="end"/>
        </w:r>
      </w:hyperlink>
    </w:p>
    <w:p w14:paraId="106E2F10" w14:textId="4017A968"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7" w:history="1">
        <w:r w:rsidRPr="00C65976">
          <w:rPr>
            <w:rStyle w:val="Hyperlink"/>
            <w:noProof/>
          </w:rPr>
          <w:t>6.</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Charges and Payments</w:t>
        </w:r>
        <w:r>
          <w:rPr>
            <w:noProof/>
            <w:webHidden/>
          </w:rPr>
          <w:tab/>
        </w:r>
        <w:r>
          <w:rPr>
            <w:noProof/>
            <w:webHidden/>
          </w:rPr>
          <w:fldChar w:fldCharType="begin"/>
        </w:r>
        <w:r>
          <w:rPr>
            <w:noProof/>
            <w:webHidden/>
          </w:rPr>
          <w:instrText xml:space="preserve"> PAGEREF _Toc180133517 \h </w:instrText>
        </w:r>
        <w:r>
          <w:rPr>
            <w:noProof/>
            <w:webHidden/>
          </w:rPr>
        </w:r>
        <w:r>
          <w:rPr>
            <w:noProof/>
            <w:webHidden/>
          </w:rPr>
          <w:fldChar w:fldCharType="separate"/>
        </w:r>
        <w:r w:rsidR="00295318">
          <w:rPr>
            <w:noProof/>
            <w:webHidden/>
          </w:rPr>
          <w:t>16</w:t>
        </w:r>
        <w:r>
          <w:rPr>
            <w:noProof/>
            <w:webHidden/>
          </w:rPr>
          <w:fldChar w:fldCharType="end"/>
        </w:r>
      </w:hyperlink>
    </w:p>
    <w:p w14:paraId="6E1030C8" w14:textId="0DAD908D"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8" w:history="1">
        <w:r w:rsidRPr="00C65976">
          <w:rPr>
            <w:rStyle w:val="Hyperlink"/>
            <w:noProof/>
          </w:rPr>
          <w:t>7.</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Termination</w:t>
        </w:r>
        <w:r>
          <w:rPr>
            <w:noProof/>
            <w:webHidden/>
          </w:rPr>
          <w:tab/>
        </w:r>
        <w:r>
          <w:rPr>
            <w:noProof/>
            <w:webHidden/>
          </w:rPr>
          <w:fldChar w:fldCharType="begin"/>
        </w:r>
        <w:r>
          <w:rPr>
            <w:noProof/>
            <w:webHidden/>
          </w:rPr>
          <w:instrText xml:space="preserve"> PAGEREF _Toc180133518 \h </w:instrText>
        </w:r>
        <w:r>
          <w:rPr>
            <w:noProof/>
            <w:webHidden/>
          </w:rPr>
        </w:r>
        <w:r>
          <w:rPr>
            <w:noProof/>
            <w:webHidden/>
          </w:rPr>
          <w:fldChar w:fldCharType="separate"/>
        </w:r>
        <w:r w:rsidR="00295318">
          <w:rPr>
            <w:noProof/>
            <w:webHidden/>
          </w:rPr>
          <w:t>16</w:t>
        </w:r>
        <w:r>
          <w:rPr>
            <w:noProof/>
            <w:webHidden/>
          </w:rPr>
          <w:fldChar w:fldCharType="end"/>
        </w:r>
      </w:hyperlink>
    </w:p>
    <w:p w14:paraId="7E2C5CCB" w14:textId="4BE75F8E"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19" w:history="1">
        <w:r w:rsidRPr="00C65976">
          <w:rPr>
            <w:rStyle w:val="Hyperlink"/>
            <w:noProof/>
          </w:rPr>
          <w:t>8.</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Service Failure</w:t>
        </w:r>
        <w:r>
          <w:rPr>
            <w:noProof/>
            <w:webHidden/>
          </w:rPr>
          <w:tab/>
        </w:r>
        <w:r>
          <w:rPr>
            <w:noProof/>
            <w:webHidden/>
          </w:rPr>
          <w:fldChar w:fldCharType="begin"/>
        </w:r>
        <w:r>
          <w:rPr>
            <w:noProof/>
            <w:webHidden/>
          </w:rPr>
          <w:instrText xml:space="preserve"> PAGEREF _Toc180133519 \h </w:instrText>
        </w:r>
        <w:r>
          <w:rPr>
            <w:noProof/>
            <w:webHidden/>
          </w:rPr>
        </w:r>
        <w:r>
          <w:rPr>
            <w:noProof/>
            <w:webHidden/>
          </w:rPr>
          <w:fldChar w:fldCharType="separate"/>
        </w:r>
        <w:r w:rsidR="00295318">
          <w:rPr>
            <w:noProof/>
            <w:webHidden/>
          </w:rPr>
          <w:t>18</w:t>
        </w:r>
        <w:r>
          <w:rPr>
            <w:noProof/>
            <w:webHidden/>
          </w:rPr>
          <w:fldChar w:fldCharType="end"/>
        </w:r>
      </w:hyperlink>
    </w:p>
    <w:p w14:paraId="06F0C692" w14:textId="50613059"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0" w:history="1">
        <w:r w:rsidRPr="00C65976">
          <w:rPr>
            <w:rStyle w:val="Hyperlink"/>
            <w:noProof/>
          </w:rPr>
          <w:t>9.</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Force Majeure</w:t>
        </w:r>
        <w:r>
          <w:rPr>
            <w:noProof/>
            <w:webHidden/>
          </w:rPr>
          <w:tab/>
        </w:r>
        <w:r>
          <w:rPr>
            <w:noProof/>
            <w:webHidden/>
          </w:rPr>
          <w:fldChar w:fldCharType="begin"/>
        </w:r>
        <w:r>
          <w:rPr>
            <w:noProof/>
            <w:webHidden/>
          </w:rPr>
          <w:instrText xml:space="preserve"> PAGEREF _Toc180133520 \h </w:instrText>
        </w:r>
        <w:r>
          <w:rPr>
            <w:noProof/>
            <w:webHidden/>
          </w:rPr>
        </w:r>
        <w:r>
          <w:rPr>
            <w:noProof/>
            <w:webHidden/>
          </w:rPr>
          <w:fldChar w:fldCharType="separate"/>
        </w:r>
        <w:r w:rsidR="00295318">
          <w:rPr>
            <w:noProof/>
            <w:webHidden/>
          </w:rPr>
          <w:t>19</w:t>
        </w:r>
        <w:r>
          <w:rPr>
            <w:noProof/>
            <w:webHidden/>
          </w:rPr>
          <w:fldChar w:fldCharType="end"/>
        </w:r>
      </w:hyperlink>
    </w:p>
    <w:p w14:paraId="5DFE7507" w14:textId="065288AF"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1" w:history="1">
        <w:r w:rsidRPr="00C65976">
          <w:rPr>
            <w:rStyle w:val="Hyperlink"/>
            <w:noProof/>
          </w:rPr>
          <w:t>10.</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Liability, Indemnity and Insurance</w:t>
        </w:r>
        <w:r>
          <w:rPr>
            <w:noProof/>
            <w:webHidden/>
          </w:rPr>
          <w:tab/>
        </w:r>
        <w:r>
          <w:rPr>
            <w:noProof/>
            <w:webHidden/>
          </w:rPr>
          <w:fldChar w:fldCharType="begin"/>
        </w:r>
        <w:r>
          <w:rPr>
            <w:noProof/>
            <w:webHidden/>
          </w:rPr>
          <w:instrText xml:space="preserve"> PAGEREF _Toc180133521 \h </w:instrText>
        </w:r>
        <w:r>
          <w:rPr>
            <w:noProof/>
            <w:webHidden/>
          </w:rPr>
        </w:r>
        <w:r>
          <w:rPr>
            <w:noProof/>
            <w:webHidden/>
          </w:rPr>
          <w:fldChar w:fldCharType="separate"/>
        </w:r>
        <w:r w:rsidR="00295318">
          <w:rPr>
            <w:noProof/>
            <w:webHidden/>
          </w:rPr>
          <w:t>19</w:t>
        </w:r>
        <w:r>
          <w:rPr>
            <w:noProof/>
            <w:webHidden/>
          </w:rPr>
          <w:fldChar w:fldCharType="end"/>
        </w:r>
      </w:hyperlink>
    </w:p>
    <w:p w14:paraId="05DC6AE8" w14:textId="1A42A02B"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2" w:history="1">
        <w:r w:rsidRPr="00C65976">
          <w:rPr>
            <w:rStyle w:val="Hyperlink"/>
            <w:noProof/>
          </w:rPr>
          <w:t>11.</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 xml:space="preserve">[Assignment, </w:t>
        </w:r>
        <w:r w:rsidRPr="00C65976">
          <w:rPr>
            <w:rStyle w:val="Hyperlink"/>
            <w:i/>
            <w:iCs/>
            <w:noProof/>
          </w:rPr>
          <w:t>Note: if English</w:t>
        </w:r>
        <w:r w:rsidRPr="00C65976">
          <w:rPr>
            <w:rStyle w:val="Hyperlink"/>
            <w:noProof/>
          </w:rPr>
          <w:t xml:space="preserve">] [Assignation, </w:t>
        </w:r>
        <w:r w:rsidRPr="00C65976">
          <w:rPr>
            <w:rStyle w:val="Hyperlink"/>
            <w:i/>
            <w:iCs/>
            <w:noProof/>
          </w:rPr>
          <w:t>Note: if Scottish</w:t>
        </w:r>
        <w:r w:rsidRPr="00C65976">
          <w:rPr>
            <w:rStyle w:val="Hyperlink"/>
            <w:noProof/>
          </w:rPr>
          <w:t>] Sub-contracting and Change in Ownership</w:t>
        </w:r>
        <w:r>
          <w:rPr>
            <w:noProof/>
            <w:webHidden/>
          </w:rPr>
          <w:tab/>
        </w:r>
        <w:r>
          <w:rPr>
            <w:noProof/>
            <w:webHidden/>
          </w:rPr>
          <w:fldChar w:fldCharType="begin"/>
        </w:r>
        <w:r>
          <w:rPr>
            <w:noProof/>
            <w:webHidden/>
          </w:rPr>
          <w:instrText xml:space="preserve"> PAGEREF _Toc180133522 \h </w:instrText>
        </w:r>
        <w:r>
          <w:rPr>
            <w:noProof/>
            <w:webHidden/>
          </w:rPr>
        </w:r>
        <w:r>
          <w:rPr>
            <w:noProof/>
            <w:webHidden/>
          </w:rPr>
          <w:fldChar w:fldCharType="separate"/>
        </w:r>
        <w:r w:rsidR="00295318">
          <w:rPr>
            <w:noProof/>
            <w:webHidden/>
          </w:rPr>
          <w:t>20</w:t>
        </w:r>
        <w:r>
          <w:rPr>
            <w:noProof/>
            <w:webHidden/>
          </w:rPr>
          <w:fldChar w:fldCharType="end"/>
        </w:r>
      </w:hyperlink>
    </w:p>
    <w:p w14:paraId="73FE0631" w14:textId="783D32E1"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3" w:history="1">
        <w:r w:rsidRPr="00C65976">
          <w:rPr>
            <w:rStyle w:val="Hyperlink"/>
            <w:noProof/>
          </w:rPr>
          <w:t>12.</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Confidentiality</w:t>
        </w:r>
        <w:r>
          <w:rPr>
            <w:noProof/>
            <w:webHidden/>
          </w:rPr>
          <w:tab/>
        </w:r>
        <w:r>
          <w:rPr>
            <w:noProof/>
            <w:webHidden/>
          </w:rPr>
          <w:fldChar w:fldCharType="begin"/>
        </w:r>
        <w:r>
          <w:rPr>
            <w:noProof/>
            <w:webHidden/>
          </w:rPr>
          <w:instrText xml:space="preserve"> PAGEREF _Toc180133523 \h </w:instrText>
        </w:r>
        <w:r>
          <w:rPr>
            <w:noProof/>
            <w:webHidden/>
          </w:rPr>
        </w:r>
        <w:r>
          <w:rPr>
            <w:noProof/>
            <w:webHidden/>
          </w:rPr>
          <w:fldChar w:fldCharType="separate"/>
        </w:r>
        <w:r w:rsidR="00295318">
          <w:rPr>
            <w:noProof/>
            <w:webHidden/>
          </w:rPr>
          <w:t>21</w:t>
        </w:r>
        <w:r>
          <w:rPr>
            <w:noProof/>
            <w:webHidden/>
          </w:rPr>
          <w:fldChar w:fldCharType="end"/>
        </w:r>
      </w:hyperlink>
    </w:p>
    <w:p w14:paraId="734083AD" w14:textId="4C302468"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4" w:history="1">
        <w:r w:rsidRPr="00C65976">
          <w:rPr>
            <w:rStyle w:val="Hyperlink"/>
            <w:noProof/>
          </w:rPr>
          <w:t>13.</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Intellectual Property Rights</w:t>
        </w:r>
        <w:r>
          <w:rPr>
            <w:noProof/>
            <w:webHidden/>
          </w:rPr>
          <w:tab/>
        </w:r>
        <w:r>
          <w:rPr>
            <w:noProof/>
            <w:webHidden/>
          </w:rPr>
          <w:fldChar w:fldCharType="begin"/>
        </w:r>
        <w:r>
          <w:rPr>
            <w:noProof/>
            <w:webHidden/>
          </w:rPr>
          <w:instrText xml:space="preserve"> PAGEREF _Toc180133524 \h </w:instrText>
        </w:r>
        <w:r>
          <w:rPr>
            <w:noProof/>
            <w:webHidden/>
          </w:rPr>
        </w:r>
        <w:r>
          <w:rPr>
            <w:noProof/>
            <w:webHidden/>
          </w:rPr>
          <w:fldChar w:fldCharType="separate"/>
        </w:r>
        <w:r w:rsidR="00295318">
          <w:rPr>
            <w:noProof/>
            <w:webHidden/>
          </w:rPr>
          <w:t>22</w:t>
        </w:r>
        <w:r>
          <w:rPr>
            <w:noProof/>
            <w:webHidden/>
          </w:rPr>
          <w:fldChar w:fldCharType="end"/>
        </w:r>
      </w:hyperlink>
    </w:p>
    <w:p w14:paraId="0D088A0C" w14:textId="65C35763"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5" w:history="1">
        <w:r w:rsidRPr="00C65976">
          <w:rPr>
            <w:rStyle w:val="Hyperlink"/>
            <w:noProof/>
          </w:rPr>
          <w:t>14.</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Data Protection</w:t>
        </w:r>
        <w:r>
          <w:rPr>
            <w:noProof/>
            <w:webHidden/>
          </w:rPr>
          <w:tab/>
        </w:r>
        <w:r>
          <w:rPr>
            <w:noProof/>
            <w:webHidden/>
          </w:rPr>
          <w:fldChar w:fldCharType="begin"/>
        </w:r>
        <w:r>
          <w:rPr>
            <w:noProof/>
            <w:webHidden/>
          </w:rPr>
          <w:instrText xml:space="preserve"> PAGEREF _Toc180133525 \h </w:instrText>
        </w:r>
        <w:r>
          <w:rPr>
            <w:noProof/>
            <w:webHidden/>
          </w:rPr>
        </w:r>
        <w:r>
          <w:rPr>
            <w:noProof/>
            <w:webHidden/>
          </w:rPr>
          <w:fldChar w:fldCharType="separate"/>
        </w:r>
        <w:r w:rsidR="00295318">
          <w:rPr>
            <w:noProof/>
            <w:webHidden/>
          </w:rPr>
          <w:t>23</w:t>
        </w:r>
        <w:r>
          <w:rPr>
            <w:noProof/>
            <w:webHidden/>
          </w:rPr>
          <w:fldChar w:fldCharType="end"/>
        </w:r>
      </w:hyperlink>
    </w:p>
    <w:p w14:paraId="1BA4AE20" w14:textId="1B691D7D"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6" w:history="1">
        <w:r w:rsidRPr="00C65976">
          <w:rPr>
            <w:rStyle w:val="Hyperlink"/>
            <w:noProof/>
          </w:rPr>
          <w:t>15.</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Modern Slavery, Anti-bribery and Living Wage</w:t>
        </w:r>
        <w:r>
          <w:rPr>
            <w:noProof/>
            <w:webHidden/>
          </w:rPr>
          <w:tab/>
        </w:r>
        <w:r>
          <w:rPr>
            <w:noProof/>
            <w:webHidden/>
          </w:rPr>
          <w:fldChar w:fldCharType="begin"/>
        </w:r>
        <w:r>
          <w:rPr>
            <w:noProof/>
            <w:webHidden/>
          </w:rPr>
          <w:instrText xml:space="preserve"> PAGEREF _Toc180133526 \h </w:instrText>
        </w:r>
        <w:r>
          <w:rPr>
            <w:noProof/>
            <w:webHidden/>
          </w:rPr>
        </w:r>
        <w:r>
          <w:rPr>
            <w:noProof/>
            <w:webHidden/>
          </w:rPr>
          <w:fldChar w:fldCharType="separate"/>
        </w:r>
        <w:r w:rsidR="00295318">
          <w:rPr>
            <w:noProof/>
            <w:webHidden/>
          </w:rPr>
          <w:t>23</w:t>
        </w:r>
        <w:r>
          <w:rPr>
            <w:noProof/>
            <w:webHidden/>
          </w:rPr>
          <w:fldChar w:fldCharType="end"/>
        </w:r>
      </w:hyperlink>
    </w:p>
    <w:p w14:paraId="17B8CB35" w14:textId="628E14C2"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7" w:history="1">
        <w:r w:rsidRPr="00C65976">
          <w:rPr>
            <w:rStyle w:val="Hyperlink"/>
            <w:noProof/>
          </w:rPr>
          <w:t>16.</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Notices</w:t>
        </w:r>
        <w:r>
          <w:rPr>
            <w:noProof/>
            <w:webHidden/>
          </w:rPr>
          <w:tab/>
        </w:r>
        <w:r>
          <w:rPr>
            <w:noProof/>
            <w:webHidden/>
          </w:rPr>
          <w:fldChar w:fldCharType="begin"/>
        </w:r>
        <w:r>
          <w:rPr>
            <w:noProof/>
            <w:webHidden/>
          </w:rPr>
          <w:instrText xml:space="preserve"> PAGEREF _Toc180133527 \h </w:instrText>
        </w:r>
        <w:r>
          <w:rPr>
            <w:noProof/>
            <w:webHidden/>
          </w:rPr>
        </w:r>
        <w:r>
          <w:rPr>
            <w:noProof/>
            <w:webHidden/>
          </w:rPr>
          <w:fldChar w:fldCharType="separate"/>
        </w:r>
        <w:r w:rsidR="00295318">
          <w:rPr>
            <w:noProof/>
            <w:webHidden/>
          </w:rPr>
          <w:t>25</w:t>
        </w:r>
        <w:r>
          <w:rPr>
            <w:noProof/>
            <w:webHidden/>
          </w:rPr>
          <w:fldChar w:fldCharType="end"/>
        </w:r>
      </w:hyperlink>
    </w:p>
    <w:p w14:paraId="275871F8" w14:textId="64A7A55B"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8" w:history="1">
        <w:r w:rsidRPr="00C65976">
          <w:rPr>
            <w:rStyle w:val="Hyperlink"/>
            <w:noProof/>
          </w:rPr>
          <w:t>17.</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Dispute Resolution</w:t>
        </w:r>
        <w:r>
          <w:rPr>
            <w:noProof/>
            <w:webHidden/>
          </w:rPr>
          <w:tab/>
        </w:r>
        <w:r>
          <w:rPr>
            <w:noProof/>
            <w:webHidden/>
          </w:rPr>
          <w:fldChar w:fldCharType="begin"/>
        </w:r>
        <w:r>
          <w:rPr>
            <w:noProof/>
            <w:webHidden/>
          </w:rPr>
          <w:instrText xml:space="preserve"> PAGEREF _Toc180133528 \h </w:instrText>
        </w:r>
        <w:r>
          <w:rPr>
            <w:noProof/>
            <w:webHidden/>
          </w:rPr>
        </w:r>
        <w:r>
          <w:rPr>
            <w:noProof/>
            <w:webHidden/>
          </w:rPr>
          <w:fldChar w:fldCharType="separate"/>
        </w:r>
        <w:r w:rsidR="00295318">
          <w:rPr>
            <w:noProof/>
            <w:webHidden/>
          </w:rPr>
          <w:t>25</w:t>
        </w:r>
        <w:r>
          <w:rPr>
            <w:noProof/>
            <w:webHidden/>
          </w:rPr>
          <w:fldChar w:fldCharType="end"/>
        </w:r>
      </w:hyperlink>
    </w:p>
    <w:p w14:paraId="0718F60A" w14:textId="4AD2D4C7"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29" w:history="1">
        <w:r w:rsidRPr="00C65976">
          <w:rPr>
            <w:rStyle w:val="Hyperlink"/>
            <w:noProof/>
          </w:rPr>
          <w:t>18.</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Severance</w:t>
        </w:r>
        <w:r>
          <w:rPr>
            <w:noProof/>
            <w:webHidden/>
          </w:rPr>
          <w:tab/>
        </w:r>
        <w:r>
          <w:rPr>
            <w:noProof/>
            <w:webHidden/>
          </w:rPr>
          <w:fldChar w:fldCharType="begin"/>
        </w:r>
        <w:r>
          <w:rPr>
            <w:noProof/>
            <w:webHidden/>
          </w:rPr>
          <w:instrText xml:space="preserve"> PAGEREF _Toc180133529 \h </w:instrText>
        </w:r>
        <w:r>
          <w:rPr>
            <w:noProof/>
            <w:webHidden/>
          </w:rPr>
        </w:r>
        <w:r>
          <w:rPr>
            <w:noProof/>
            <w:webHidden/>
          </w:rPr>
          <w:fldChar w:fldCharType="separate"/>
        </w:r>
        <w:r w:rsidR="00295318">
          <w:rPr>
            <w:noProof/>
            <w:webHidden/>
          </w:rPr>
          <w:t>27</w:t>
        </w:r>
        <w:r>
          <w:rPr>
            <w:noProof/>
            <w:webHidden/>
          </w:rPr>
          <w:fldChar w:fldCharType="end"/>
        </w:r>
      </w:hyperlink>
    </w:p>
    <w:p w14:paraId="63A380EC" w14:textId="6018A62E"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0" w:history="1">
        <w:r w:rsidRPr="00C65976">
          <w:rPr>
            <w:rStyle w:val="Hyperlink"/>
            <w:noProof/>
          </w:rPr>
          <w:t>19.</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Third Party Rights</w:t>
        </w:r>
        <w:r>
          <w:rPr>
            <w:noProof/>
            <w:webHidden/>
          </w:rPr>
          <w:tab/>
        </w:r>
        <w:r>
          <w:rPr>
            <w:noProof/>
            <w:webHidden/>
          </w:rPr>
          <w:fldChar w:fldCharType="begin"/>
        </w:r>
        <w:r>
          <w:rPr>
            <w:noProof/>
            <w:webHidden/>
          </w:rPr>
          <w:instrText xml:space="preserve"> PAGEREF _Toc180133530 \h </w:instrText>
        </w:r>
        <w:r>
          <w:rPr>
            <w:noProof/>
            <w:webHidden/>
          </w:rPr>
        </w:r>
        <w:r>
          <w:rPr>
            <w:noProof/>
            <w:webHidden/>
          </w:rPr>
          <w:fldChar w:fldCharType="separate"/>
        </w:r>
        <w:r w:rsidR="00295318">
          <w:rPr>
            <w:noProof/>
            <w:webHidden/>
          </w:rPr>
          <w:t>28</w:t>
        </w:r>
        <w:r>
          <w:rPr>
            <w:noProof/>
            <w:webHidden/>
          </w:rPr>
          <w:fldChar w:fldCharType="end"/>
        </w:r>
      </w:hyperlink>
    </w:p>
    <w:p w14:paraId="1295CCC8" w14:textId="5FE8C934"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1" w:history="1">
        <w:r w:rsidRPr="00C65976">
          <w:rPr>
            <w:rStyle w:val="Hyperlink"/>
            <w:noProof/>
          </w:rPr>
          <w:t>20.</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No Agency or Partnership</w:t>
        </w:r>
        <w:r>
          <w:rPr>
            <w:noProof/>
            <w:webHidden/>
          </w:rPr>
          <w:tab/>
        </w:r>
        <w:r>
          <w:rPr>
            <w:noProof/>
            <w:webHidden/>
          </w:rPr>
          <w:fldChar w:fldCharType="begin"/>
        </w:r>
        <w:r>
          <w:rPr>
            <w:noProof/>
            <w:webHidden/>
          </w:rPr>
          <w:instrText xml:space="preserve"> PAGEREF _Toc180133531 \h </w:instrText>
        </w:r>
        <w:r>
          <w:rPr>
            <w:noProof/>
            <w:webHidden/>
          </w:rPr>
        </w:r>
        <w:r>
          <w:rPr>
            <w:noProof/>
            <w:webHidden/>
          </w:rPr>
          <w:fldChar w:fldCharType="separate"/>
        </w:r>
        <w:r w:rsidR="00295318">
          <w:rPr>
            <w:noProof/>
            <w:webHidden/>
          </w:rPr>
          <w:t>28</w:t>
        </w:r>
        <w:r>
          <w:rPr>
            <w:noProof/>
            <w:webHidden/>
          </w:rPr>
          <w:fldChar w:fldCharType="end"/>
        </w:r>
      </w:hyperlink>
    </w:p>
    <w:p w14:paraId="17DDCF7A" w14:textId="24AC6B47"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2" w:history="1">
        <w:r w:rsidRPr="00C65976">
          <w:rPr>
            <w:rStyle w:val="Hyperlink"/>
            <w:noProof/>
          </w:rPr>
          <w:t>21.</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Waiver</w:t>
        </w:r>
        <w:r>
          <w:rPr>
            <w:noProof/>
            <w:webHidden/>
          </w:rPr>
          <w:tab/>
        </w:r>
        <w:r>
          <w:rPr>
            <w:noProof/>
            <w:webHidden/>
          </w:rPr>
          <w:fldChar w:fldCharType="begin"/>
        </w:r>
        <w:r>
          <w:rPr>
            <w:noProof/>
            <w:webHidden/>
          </w:rPr>
          <w:instrText xml:space="preserve"> PAGEREF _Toc180133532 \h </w:instrText>
        </w:r>
        <w:r>
          <w:rPr>
            <w:noProof/>
            <w:webHidden/>
          </w:rPr>
        </w:r>
        <w:r>
          <w:rPr>
            <w:noProof/>
            <w:webHidden/>
          </w:rPr>
          <w:fldChar w:fldCharType="separate"/>
        </w:r>
        <w:r w:rsidR="00295318">
          <w:rPr>
            <w:noProof/>
            <w:webHidden/>
          </w:rPr>
          <w:t>28</w:t>
        </w:r>
        <w:r>
          <w:rPr>
            <w:noProof/>
            <w:webHidden/>
          </w:rPr>
          <w:fldChar w:fldCharType="end"/>
        </w:r>
      </w:hyperlink>
    </w:p>
    <w:p w14:paraId="336D455A" w14:textId="5844AAEC"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3" w:history="1">
        <w:r w:rsidRPr="00C65976">
          <w:rPr>
            <w:rStyle w:val="Hyperlink"/>
            <w:noProof/>
          </w:rPr>
          <w:t>22.</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Entire Agreement</w:t>
        </w:r>
        <w:r>
          <w:rPr>
            <w:noProof/>
            <w:webHidden/>
          </w:rPr>
          <w:tab/>
        </w:r>
        <w:r>
          <w:rPr>
            <w:noProof/>
            <w:webHidden/>
          </w:rPr>
          <w:fldChar w:fldCharType="begin"/>
        </w:r>
        <w:r>
          <w:rPr>
            <w:noProof/>
            <w:webHidden/>
          </w:rPr>
          <w:instrText xml:space="preserve"> PAGEREF _Toc180133533 \h </w:instrText>
        </w:r>
        <w:r>
          <w:rPr>
            <w:noProof/>
            <w:webHidden/>
          </w:rPr>
        </w:r>
        <w:r>
          <w:rPr>
            <w:noProof/>
            <w:webHidden/>
          </w:rPr>
          <w:fldChar w:fldCharType="separate"/>
        </w:r>
        <w:r w:rsidR="00295318">
          <w:rPr>
            <w:noProof/>
            <w:webHidden/>
          </w:rPr>
          <w:t>28</w:t>
        </w:r>
        <w:r>
          <w:rPr>
            <w:noProof/>
            <w:webHidden/>
          </w:rPr>
          <w:fldChar w:fldCharType="end"/>
        </w:r>
      </w:hyperlink>
    </w:p>
    <w:p w14:paraId="020A52DC" w14:textId="7D56EED7"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4" w:history="1">
        <w:r w:rsidRPr="00C65976">
          <w:rPr>
            <w:rStyle w:val="Hyperlink"/>
            <w:noProof/>
          </w:rPr>
          <w:t>23.</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Counterparts</w:t>
        </w:r>
        <w:r>
          <w:rPr>
            <w:noProof/>
            <w:webHidden/>
          </w:rPr>
          <w:tab/>
        </w:r>
        <w:r>
          <w:rPr>
            <w:noProof/>
            <w:webHidden/>
          </w:rPr>
          <w:fldChar w:fldCharType="begin"/>
        </w:r>
        <w:r>
          <w:rPr>
            <w:noProof/>
            <w:webHidden/>
          </w:rPr>
          <w:instrText xml:space="preserve"> PAGEREF _Toc180133534 \h </w:instrText>
        </w:r>
        <w:r>
          <w:rPr>
            <w:noProof/>
            <w:webHidden/>
          </w:rPr>
        </w:r>
        <w:r>
          <w:rPr>
            <w:noProof/>
            <w:webHidden/>
          </w:rPr>
          <w:fldChar w:fldCharType="separate"/>
        </w:r>
        <w:r w:rsidR="00295318">
          <w:rPr>
            <w:noProof/>
            <w:webHidden/>
          </w:rPr>
          <w:t>28</w:t>
        </w:r>
        <w:r>
          <w:rPr>
            <w:noProof/>
            <w:webHidden/>
          </w:rPr>
          <w:fldChar w:fldCharType="end"/>
        </w:r>
      </w:hyperlink>
    </w:p>
    <w:p w14:paraId="61196822" w14:textId="58BEAA9A" w:rsidR="003D3C08" w:rsidRDefault="003D3C08">
      <w:pPr>
        <w:pStyle w:val="TOC1"/>
        <w:tabs>
          <w:tab w:val="left" w:pos="660"/>
          <w:tab w:val="right" w:leader="dot" w:pos="9888"/>
        </w:tabs>
        <w:rPr>
          <w:rFonts w:asciiTheme="minorHAnsi" w:eastAsiaTheme="minorEastAsia" w:hAnsiTheme="minorHAnsi"/>
          <w:b w:val="0"/>
          <w:noProof/>
          <w:color w:val="auto"/>
          <w:kern w:val="2"/>
          <w:sz w:val="24"/>
          <w:szCs w:val="24"/>
          <w:lang w:eastAsia="en-GB"/>
          <w14:ligatures w14:val="standardContextual"/>
        </w:rPr>
      </w:pPr>
      <w:hyperlink w:anchor="_Toc180133535" w:history="1">
        <w:r w:rsidRPr="00C65976">
          <w:rPr>
            <w:rStyle w:val="Hyperlink"/>
            <w:noProof/>
          </w:rPr>
          <w:t>24.</w:t>
        </w:r>
        <w:r>
          <w:rPr>
            <w:rFonts w:asciiTheme="minorHAnsi" w:eastAsiaTheme="minorEastAsia" w:hAnsiTheme="minorHAnsi"/>
            <w:b w:val="0"/>
            <w:noProof/>
            <w:color w:val="auto"/>
            <w:kern w:val="2"/>
            <w:sz w:val="24"/>
            <w:szCs w:val="24"/>
            <w:lang w:eastAsia="en-GB"/>
            <w14:ligatures w14:val="standardContextual"/>
          </w:rPr>
          <w:tab/>
        </w:r>
        <w:r w:rsidRPr="00C65976">
          <w:rPr>
            <w:rStyle w:val="Hyperlink"/>
            <w:noProof/>
          </w:rPr>
          <w:t>Governing Law and Jurisdiction</w:t>
        </w:r>
        <w:r>
          <w:rPr>
            <w:noProof/>
            <w:webHidden/>
          </w:rPr>
          <w:tab/>
        </w:r>
        <w:r>
          <w:rPr>
            <w:noProof/>
            <w:webHidden/>
          </w:rPr>
          <w:fldChar w:fldCharType="begin"/>
        </w:r>
        <w:r>
          <w:rPr>
            <w:noProof/>
            <w:webHidden/>
          </w:rPr>
          <w:instrText xml:space="preserve"> PAGEREF _Toc180133535 \h </w:instrText>
        </w:r>
        <w:r>
          <w:rPr>
            <w:noProof/>
            <w:webHidden/>
          </w:rPr>
        </w:r>
        <w:r>
          <w:rPr>
            <w:noProof/>
            <w:webHidden/>
          </w:rPr>
          <w:fldChar w:fldCharType="separate"/>
        </w:r>
        <w:r w:rsidR="00295318">
          <w:rPr>
            <w:noProof/>
            <w:webHidden/>
          </w:rPr>
          <w:t>28</w:t>
        </w:r>
        <w:r>
          <w:rPr>
            <w:noProof/>
            <w:webHidden/>
          </w:rPr>
          <w:fldChar w:fldCharType="end"/>
        </w:r>
      </w:hyperlink>
    </w:p>
    <w:p w14:paraId="7B48BDFA" w14:textId="26BCD29F" w:rsidR="00643F39" w:rsidRPr="00FC23EE" w:rsidRDefault="00643F39" w:rsidP="000D6D21">
      <w:pPr>
        <w:pStyle w:val="CMSANBodyText"/>
        <w:jc w:val="left"/>
        <w:rPr>
          <w:rFonts w:cs="Arial"/>
          <w:sz w:val="22"/>
        </w:rPr>
      </w:pPr>
      <w:r>
        <w:rPr>
          <w:rFonts w:cs="Arial"/>
          <w:color w:val="0070C0"/>
          <w:sz w:val="24"/>
          <w:szCs w:val="24"/>
        </w:rPr>
        <w:fldChar w:fldCharType="end"/>
      </w:r>
    </w:p>
    <w:p w14:paraId="30AD1649" w14:textId="77777777" w:rsidR="00643F39" w:rsidRPr="00FC23EE" w:rsidRDefault="00643F39" w:rsidP="00643F39">
      <w:pPr>
        <w:pStyle w:val="CMSANBodyText"/>
        <w:rPr>
          <w:rFonts w:cs="Arial"/>
        </w:rPr>
        <w:sectPr w:rsidR="00643F39" w:rsidRPr="00FC23EE" w:rsidSect="00643F39">
          <w:headerReference w:type="first" r:id="rId15"/>
          <w:type w:val="continuous"/>
          <w:pgSz w:w="11906" w:h="16838"/>
          <w:pgMar w:top="2835" w:right="987" w:bottom="2268" w:left="1021" w:header="709" w:footer="709" w:gutter="0"/>
          <w:cols w:space="708"/>
          <w:titlePg/>
          <w:docGrid w:linePitch="360"/>
        </w:sectPr>
      </w:pPr>
    </w:p>
    <w:p w14:paraId="7B3CA8BC" w14:textId="152551FA" w:rsidR="00643F39" w:rsidRPr="00743B5D" w:rsidRDefault="00643F39" w:rsidP="00FD5872">
      <w:pPr>
        <w:pStyle w:val="CMSANHeading1"/>
        <w:numPr>
          <w:ilvl w:val="1"/>
          <w:numId w:val="38"/>
        </w:numPr>
      </w:pPr>
      <w:bookmarkStart w:id="97" w:name="_Toc127453576"/>
      <w:bookmarkStart w:id="98" w:name="_Ref132316850"/>
      <w:r w:rsidRPr="00016052">
        <w:lastRenderedPageBreak/>
        <w:t>Introduction</w:t>
      </w:r>
      <w:bookmarkEnd w:id="97"/>
      <w:r w:rsidRPr="00743B5D">
        <w:fldChar w:fldCharType="begin"/>
      </w:r>
      <w:r w:rsidRPr="00743B5D">
        <w:instrText xml:space="preserve"> TC”</w:instrText>
      </w:r>
      <w:r w:rsidRPr="00743B5D">
        <w:fldChar w:fldCharType="begin"/>
      </w:r>
      <w:r w:rsidRPr="00743B5D">
        <w:instrText xml:space="preserve"> REF _Ref132316850 \n \h </w:instrText>
      </w:r>
      <w:r w:rsidRPr="00743B5D">
        <w:fldChar w:fldCharType="separate"/>
      </w:r>
      <w:bookmarkStart w:id="99" w:name="_Toc180133512"/>
      <w:r w:rsidR="00295318">
        <w:instrText>1</w:instrText>
      </w:r>
      <w:r w:rsidRPr="00743B5D">
        <w:fldChar w:fldCharType="end"/>
      </w:r>
      <w:r w:rsidRPr="00743B5D">
        <w:instrText>.</w:instrText>
      </w:r>
      <w:r w:rsidRPr="00743B5D">
        <w:tab/>
        <w:instrText>Introduction</w:instrText>
      </w:r>
      <w:bookmarkEnd w:id="99"/>
      <w:r w:rsidRPr="00743B5D">
        <w:instrText xml:space="preserve">” \f \l 1 </w:instrText>
      </w:r>
      <w:r w:rsidRPr="00743B5D">
        <w:fldChar w:fldCharType="end"/>
      </w:r>
      <w:bookmarkEnd w:id="98"/>
    </w:p>
    <w:p w14:paraId="612239AB" w14:textId="77777777" w:rsidR="00643F39" w:rsidRPr="00537B6C" w:rsidRDefault="00643F39" w:rsidP="00643F39">
      <w:pPr>
        <w:pStyle w:val="CMSANHeading2"/>
      </w:pPr>
      <w:r w:rsidRPr="00537B6C">
        <w:t>These General Terms and Conditions shall apply to the provision of Flexibility Services by the Provider to the Company.</w:t>
      </w:r>
    </w:p>
    <w:p w14:paraId="790B3B3F" w14:textId="77777777" w:rsidR="00643F39" w:rsidRPr="00537B6C" w:rsidRDefault="00643F39" w:rsidP="00643F39">
      <w:pPr>
        <w:pStyle w:val="CMSANHeading2"/>
      </w:pPr>
      <w:r w:rsidRPr="00537B6C">
        <w:t>References to the “Agreement” in these General Terms and Conditions mean these General Terms and Conditions, the Glossary, the Service Terms and Service Glossary, the Annexes and where applicable, the Forms and Templates.</w:t>
      </w:r>
    </w:p>
    <w:p w14:paraId="3EECCFD4" w14:textId="06369E4F" w:rsidR="00643F39" w:rsidRPr="00FC23EE" w:rsidRDefault="00643F39" w:rsidP="00643F39">
      <w:pPr>
        <w:pStyle w:val="CMSANHeading1"/>
        <w:rPr>
          <w:lang w:eastAsia="en-GB"/>
        </w:rPr>
      </w:pPr>
      <w:bookmarkStart w:id="100" w:name="_Toc127453578"/>
      <w:bookmarkStart w:id="101" w:name="_Ref132316881"/>
      <w:r w:rsidRPr="00FC23EE">
        <w:rPr>
          <w:lang w:eastAsia="en-GB"/>
        </w:rPr>
        <w:t>Scope of Flexibility Services</w:t>
      </w:r>
      <w:bookmarkEnd w:id="100"/>
      <w:bookmarkEnd w:id="101"/>
      <w:r w:rsidRPr="003B32E5">
        <w:fldChar w:fldCharType="begin"/>
      </w:r>
      <w:r w:rsidRPr="003B32E5">
        <w:instrText xml:space="preserve"> TC</w:instrText>
      </w:r>
      <w:r>
        <w:instrText>”</w:instrText>
      </w:r>
      <w:r>
        <w:fldChar w:fldCharType="begin"/>
      </w:r>
      <w:r>
        <w:instrText xml:space="preserve"> REF _Ref132316881 \n \h </w:instrText>
      </w:r>
      <w:r>
        <w:fldChar w:fldCharType="separate"/>
      </w:r>
      <w:bookmarkStart w:id="102" w:name="_Toc180133513"/>
      <w:r w:rsidR="00295318">
        <w:instrText>2</w:instrText>
      </w:r>
      <w:r>
        <w:fldChar w:fldCharType="end"/>
      </w:r>
      <w:r>
        <w:instrText>.</w:instrText>
      </w:r>
      <w:r w:rsidRPr="003B32E5">
        <w:tab/>
        <w:instrText>Scope of Flexibility Services</w:instrText>
      </w:r>
      <w:bookmarkEnd w:id="102"/>
      <w:r>
        <w:instrText>”</w:instrText>
      </w:r>
      <w:r w:rsidRPr="003B32E5">
        <w:instrText xml:space="preserve"> \f \l 1 </w:instrText>
      </w:r>
      <w:r w:rsidRPr="003B32E5">
        <w:fldChar w:fldCharType="end"/>
      </w:r>
    </w:p>
    <w:p w14:paraId="1DEDE03E" w14:textId="77777777" w:rsidR="00643F39" w:rsidRPr="00537B6C" w:rsidRDefault="00643F39" w:rsidP="00643F39">
      <w:pPr>
        <w:pStyle w:val="CMSANHeading2"/>
      </w:pPr>
      <w:r w:rsidRPr="00537B6C">
        <w:t>The Flexibility Services shall be performed in accordance with the Service Terms, these General Terms and Conditions and any other applicable Associated Documents.</w:t>
      </w:r>
    </w:p>
    <w:p w14:paraId="49C07766" w14:textId="2D551C45" w:rsidR="00643F39" w:rsidRPr="00FC23EE" w:rsidRDefault="00643F39" w:rsidP="00643F39">
      <w:pPr>
        <w:pStyle w:val="CMSANHeading1"/>
        <w:rPr>
          <w:lang w:eastAsia="en-GB"/>
        </w:rPr>
      </w:pPr>
      <w:bookmarkStart w:id="103" w:name="_Toc127453579"/>
      <w:bookmarkStart w:id="104" w:name="_Ref132316890"/>
      <w:r w:rsidRPr="00FC23EE">
        <w:rPr>
          <w:lang w:eastAsia="en-GB"/>
        </w:rPr>
        <w:t>Provider’s Obligations</w:t>
      </w:r>
      <w:bookmarkEnd w:id="103"/>
      <w:bookmarkEnd w:id="104"/>
      <w:r w:rsidRPr="003B32E5">
        <w:fldChar w:fldCharType="begin"/>
      </w:r>
      <w:r w:rsidRPr="003B32E5">
        <w:instrText xml:space="preserve"> TC</w:instrText>
      </w:r>
      <w:r>
        <w:instrText>”</w:instrText>
      </w:r>
      <w:r>
        <w:fldChar w:fldCharType="begin"/>
      </w:r>
      <w:r>
        <w:instrText xml:space="preserve"> REF _Ref132316890 \n \h </w:instrText>
      </w:r>
      <w:r>
        <w:fldChar w:fldCharType="separate"/>
      </w:r>
      <w:bookmarkStart w:id="105" w:name="_Toc180133514"/>
      <w:r w:rsidR="00295318">
        <w:instrText>3</w:instrText>
      </w:r>
      <w:r>
        <w:fldChar w:fldCharType="end"/>
      </w:r>
      <w:r>
        <w:instrText>.</w:instrText>
      </w:r>
      <w:r w:rsidRPr="003B32E5">
        <w:tab/>
        <w:instrText>Provider’s Obligations</w:instrText>
      </w:r>
      <w:bookmarkEnd w:id="105"/>
      <w:r>
        <w:instrText>”</w:instrText>
      </w:r>
      <w:r w:rsidRPr="003B32E5">
        <w:instrText xml:space="preserve"> \f \l 1 </w:instrText>
      </w:r>
      <w:r w:rsidRPr="003B32E5">
        <w:fldChar w:fldCharType="end"/>
      </w:r>
    </w:p>
    <w:p w14:paraId="77B16BD4" w14:textId="77777777" w:rsidR="00643F39" w:rsidRPr="00FC23EE" w:rsidRDefault="00643F39" w:rsidP="00643F39">
      <w:pPr>
        <w:pStyle w:val="CMSANHeading2"/>
        <w:keepNext/>
        <w:rPr>
          <w:lang w:eastAsia="en-GB"/>
        </w:rPr>
      </w:pPr>
      <w:r w:rsidRPr="00FC23EE">
        <w:t>The Provider will</w:t>
      </w:r>
      <w:r w:rsidRPr="00FC23EE">
        <w:rPr>
          <w:lang w:eastAsia="en-GB"/>
        </w:rPr>
        <w:t>:</w:t>
      </w:r>
    </w:p>
    <w:p w14:paraId="6C8293CE" w14:textId="77777777" w:rsidR="00643F39" w:rsidRPr="00FC23EE" w:rsidRDefault="00643F39" w:rsidP="00643F39">
      <w:pPr>
        <w:pStyle w:val="CMSANHeading3"/>
        <w:rPr>
          <w:rFonts w:cs="Arial"/>
          <w:lang w:eastAsia="en-GB"/>
        </w:rPr>
      </w:pPr>
      <w:r w:rsidRPr="00FC23EE">
        <w:rPr>
          <w:rFonts w:cs="Arial"/>
          <w:lang w:eastAsia="en-GB"/>
        </w:rPr>
        <w:t xml:space="preserve">ensure or procure the Availability of the DER and perform the Flexibility Services in compliance with the </w:t>
      </w:r>
      <w:bookmarkStart w:id="106" w:name="_9kMH2J6ZWu5777CLlPu3"/>
      <w:r w:rsidRPr="00FC23EE">
        <w:rPr>
          <w:rFonts w:cs="Arial"/>
          <w:lang w:eastAsia="en-GB"/>
        </w:rPr>
        <w:t>terms</w:t>
      </w:r>
      <w:bookmarkEnd w:id="106"/>
      <w:r w:rsidRPr="00FC23EE">
        <w:rPr>
          <w:rFonts w:cs="Arial"/>
          <w:lang w:eastAsia="en-GB"/>
        </w:rPr>
        <w:t xml:space="preserve"> of the </w:t>
      </w:r>
      <w:r>
        <w:rPr>
          <w:rFonts w:cs="Arial"/>
          <w:lang w:eastAsia="en-GB"/>
        </w:rPr>
        <w:t>Agreement</w:t>
      </w:r>
      <w:r w:rsidRPr="00FC23EE">
        <w:rPr>
          <w:rFonts w:cs="Arial"/>
          <w:lang w:eastAsia="en-GB"/>
        </w:rPr>
        <w:t xml:space="preserve"> and all Applicable Laws, Statutory Requirements and Good Industry Practice;</w:t>
      </w:r>
    </w:p>
    <w:p w14:paraId="686D4656" w14:textId="77777777" w:rsidR="00643F39" w:rsidRPr="00FC23EE" w:rsidRDefault="00643F39" w:rsidP="00643F39">
      <w:pPr>
        <w:pStyle w:val="CMSANHeading3"/>
        <w:rPr>
          <w:rFonts w:cs="Arial"/>
          <w:lang w:eastAsia="en-GB"/>
        </w:rPr>
      </w:pPr>
      <w:r w:rsidRPr="00FC23EE">
        <w:rPr>
          <w:rFonts w:cs="Arial"/>
          <w:lang w:eastAsia="en-GB"/>
        </w:rPr>
        <w:t xml:space="preserve">ensure that all technical, communication and data provision requirements set out in the </w:t>
      </w:r>
      <w:r>
        <w:rPr>
          <w:rFonts w:cs="Arial"/>
          <w:lang w:eastAsia="en-GB"/>
        </w:rPr>
        <w:t xml:space="preserve">Service Terms and </w:t>
      </w:r>
      <w:r w:rsidRPr="00FC23EE">
        <w:rPr>
          <w:rFonts w:cs="Arial"/>
          <w:lang w:eastAsia="en-GB"/>
        </w:rPr>
        <w:t>Annexes are complied with at all times;</w:t>
      </w:r>
    </w:p>
    <w:p w14:paraId="43303EDD" w14:textId="77777777" w:rsidR="00643F39" w:rsidRPr="00FC23EE" w:rsidRDefault="00643F39" w:rsidP="00643F39">
      <w:pPr>
        <w:pStyle w:val="CMSANHeading3"/>
        <w:rPr>
          <w:rFonts w:cs="Arial"/>
          <w:lang w:eastAsia="en-GB"/>
        </w:rPr>
      </w:pPr>
      <w:r w:rsidRPr="00FC23EE">
        <w:rPr>
          <w:rFonts w:cs="Arial"/>
          <w:lang w:eastAsia="en-GB"/>
        </w:rPr>
        <w:t>act diligently and in good faith in all of its dealings with the Company;</w:t>
      </w:r>
    </w:p>
    <w:p w14:paraId="2CE87429" w14:textId="77777777" w:rsidR="00643F39" w:rsidRPr="00FC23EE" w:rsidRDefault="00643F39" w:rsidP="00643F39">
      <w:pPr>
        <w:pStyle w:val="CMSANHeading3"/>
        <w:rPr>
          <w:rFonts w:cs="Arial"/>
          <w:lang w:eastAsia="en-GB"/>
        </w:rPr>
      </w:pPr>
      <w:r w:rsidRPr="00FC23EE">
        <w:rPr>
          <w:rFonts w:cs="Arial"/>
          <w:lang w:eastAsia="en-GB"/>
        </w:rPr>
        <w:t xml:space="preserve">ensure that it is </w:t>
      </w:r>
      <w:bookmarkStart w:id="107" w:name="_9kMJI5YVt4666BJQMthtmdpt"/>
      <w:r w:rsidRPr="00FC23EE">
        <w:rPr>
          <w:rFonts w:cs="Arial"/>
          <w:lang w:eastAsia="en-GB"/>
        </w:rPr>
        <w:t>available</w:t>
      </w:r>
      <w:bookmarkEnd w:id="107"/>
      <w:r w:rsidRPr="00FC23EE">
        <w:rPr>
          <w:rFonts w:cs="Arial"/>
          <w:lang w:eastAsia="en-GB"/>
        </w:rPr>
        <w:t xml:space="preserve"> on reasonable notice to provide such assistance or information as the Company may reasonably require in connection with the Flexibility Services;</w:t>
      </w:r>
    </w:p>
    <w:p w14:paraId="6CBD147F" w14:textId="77777777" w:rsidR="00643F39" w:rsidRDefault="00643F39" w:rsidP="00643F39">
      <w:pPr>
        <w:pStyle w:val="CMSANHeading3"/>
        <w:rPr>
          <w:rFonts w:cs="Arial"/>
          <w:lang w:eastAsia="en-GB"/>
        </w:rPr>
      </w:pPr>
      <w:r w:rsidRPr="00FC23EE">
        <w:rPr>
          <w:rFonts w:cs="Arial"/>
          <w:lang w:eastAsia="en-GB"/>
        </w:rPr>
        <w:t xml:space="preserve">at the request of the Company, make </w:t>
      </w:r>
      <w:bookmarkStart w:id="108" w:name="_9kMKJ5YVt4666BJQMthtmdpt"/>
      <w:r w:rsidRPr="00FC23EE">
        <w:rPr>
          <w:rFonts w:cs="Arial"/>
          <w:lang w:eastAsia="en-GB"/>
        </w:rPr>
        <w:t>available</w:t>
      </w:r>
      <w:bookmarkEnd w:id="108"/>
      <w:r w:rsidRPr="00FC23EE">
        <w:rPr>
          <w:rFonts w:cs="Arial"/>
          <w:lang w:eastAsia="en-GB"/>
        </w:rPr>
        <w:t xml:space="preserve"> to the Company information in relation to the metering equipment at the DER;</w:t>
      </w:r>
    </w:p>
    <w:p w14:paraId="2CC8308B" w14:textId="7AF8BA7B" w:rsidR="00643F39" w:rsidRPr="00FC23EE" w:rsidRDefault="00643F39" w:rsidP="00643F39">
      <w:pPr>
        <w:pStyle w:val="CMSANHeading3"/>
        <w:rPr>
          <w:rFonts w:cs="Arial"/>
          <w:lang w:eastAsia="en-GB"/>
        </w:rPr>
      </w:pPr>
      <w:r>
        <w:rPr>
          <w:rFonts w:cs="Arial"/>
          <w:lang w:eastAsia="en-GB"/>
        </w:rPr>
        <w:t xml:space="preserve">where reasonably required by the Company in order </w:t>
      </w:r>
      <w:r w:rsidRPr="00FC23EE">
        <w:rPr>
          <w:rFonts w:cs="Arial"/>
          <w:lang w:eastAsia="en-GB"/>
        </w:rPr>
        <w:t xml:space="preserve">to inspect and test the DER, or to install, maintain, replace or remove communication equipment belonging to the Company in relation to the provision of Flexibility Services in accordance with the </w:t>
      </w:r>
      <w:r>
        <w:rPr>
          <w:rFonts w:cs="Arial"/>
          <w:lang w:eastAsia="en-GB"/>
        </w:rPr>
        <w:t xml:space="preserve">Agreement; grant access to a Site in accordance with paragraph </w:t>
      </w:r>
      <w:r w:rsidR="00C800FD" w:rsidRPr="00A15924">
        <w:rPr>
          <w:rFonts w:cs="Arial"/>
          <w:lang w:eastAsia="en-GB"/>
        </w:rPr>
        <w:t>7</w:t>
      </w:r>
      <w:r w:rsidR="009B6859" w:rsidRPr="00A15924">
        <w:rPr>
          <w:rFonts w:cs="Arial"/>
          <w:lang w:eastAsia="en-GB"/>
        </w:rPr>
        <w:t>.2</w:t>
      </w:r>
      <w:r w:rsidR="008E4B09" w:rsidRPr="00A15924">
        <w:rPr>
          <w:rFonts w:cs="Arial"/>
          <w:lang w:eastAsia="en-GB"/>
        </w:rPr>
        <w:t xml:space="preserve"> </w:t>
      </w:r>
      <w:r w:rsidR="00926F1A" w:rsidRPr="00A15924">
        <w:rPr>
          <w:rFonts w:cs="Arial"/>
          <w:lang w:eastAsia="en-GB"/>
        </w:rPr>
        <w:t>and</w:t>
      </w:r>
      <w:r w:rsidR="008E4B09" w:rsidRPr="00A15924">
        <w:rPr>
          <w:rFonts w:cs="Arial"/>
          <w:lang w:eastAsia="en-GB"/>
        </w:rPr>
        <w:t xml:space="preserve"> </w:t>
      </w:r>
      <w:r w:rsidR="00C800FD" w:rsidRPr="00A15924">
        <w:rPr>
          <w:rFonts w:cs="Arial"/>
          <w:lang w:eastAsia="en-GB"/>
        </w:rPr>
        <w:t>7</w:t>
      </w:r>
      <w:r w:rsidR="008E4B09" w:rsidRPr="00A15924">
        <w:rPr>
          <w:rFonts w:cs="Arial"/>
          <w:lang w:eastAsia="en-GB"/>
        </w:rPr>
        <w:t>.3</w:t>
      </w:r>
      <w:r w:rsidRPr="00A15924">
        <w:rPr>
          <w:rFonts w:cs="Arial"/>
          <w:lang w:eastAsia="en-GB"/>
        </w:rPr>
        <w:t xml:space="preserve"> </w:t>
      </w:r>
      <w:r>
        <w:rPr>
          <w:rFonts w:cs="Arial"/>
          <w:lang w:eastAsia="en-GB"/>
        </w:rPr>
        <w:t>of the Service Terms</w:t>
      </w:r>
      <w:r w:rsidRPr="00FC23EE">
        <w:rPr>
          <w:rFonts w:cs="Arial"/>
          <w:lang w:eastAsia="en-GB"/>
        </w:rPr>
        <w:t>;</w:t>
      </w:r>
    </w:p>
    <w:p w14:paraId="16FB0743" w14:textId="77777777" w:rsidR="00643F39" w:rsidRPr="00FC23EE" w:rsidRDefault="00643F39" w:rsidP="00643F39">
      <w:pPr>
        <w:pStyle w:val="CMSANHeading3"/>
        <w:rPr>
          <w:rFonts w:cs="Arial"/>
          <w:lang w:eastAsia="en-GB"/>
        </w:rPr>
      </w:pPr>
      <w:r w:rsidRPr="00D33F00">
        <w:rPr>
          <w:rFonts w:cs="Arial"/>
          <w:lang w:eastAsia="en-GB"/>
        </w:rPr>
        <w:t>remedy any</w:t>
      </w:r>
      <w:r w:rsidRPr="00FC23EE">
        <w:rPr>
          <w:rFonts w:cs="Arial"/>
          <w:lang w:eastAsia="en-GB"/>
        </w:rPr>
        <w:t xml:space="preserve"> Defect of the Flexibility Services in accordance with Good Industry Practice and to the satisfaction of the Company; </w:t>
      </w:r>
    </w:p>
    <w:p w14:paraId="375242BF" w14:textId="77777777" w:rsidR="00643F39" w:rsidRDefault="00643F39" w:rsidP="00643F39">
      <w:pPr>
        <w:pStyle w:val="CMSANHeading3"/>
        <w:rPr>
          <w:rFonts w:cs="Arial"/>
          <w:lang w:eastAsia="en-GB"/>
        </w:rPr>
      </w:pPr>
      <w:r w:rsidRPr="00FC23EE">
        <w:rPr>
          <w:rFonts w:cs="Arial"/>
          <w:lang w:eastAsia="en-GB"/>
        </w:rPr>
        <w:t xml:space="preserve">disclose the existence of any </w:t>
      </w:r>
      <w:bookmarkStart w:id="109" w:name="_9kMJI5YVt4666CHN7vuirsuA"/>
      <w:r w:rsidRPr="00FC23EE">
        <w:rPr>
          <w:rFonts w:cs="Arial"/>
          <w:lang w:eastAsia="en-GB"/>
        </w:rPr>
        <w:t>agreement</w:t>
      </w:r>
      <w:bookmarkEnd w:id="109"/>
      <w:r w:rsidRPr="00FC23EE">
        <w:rPr>
          <w:rFonts w:cs="Arial"/>
          <w:lang w:eastAsia="en-GB"/>
        </w:rPr>
        <w:t xml:space="preserve"> or arrangement the Provider may have in respect of the DER that provides Flexibility Services under the </w:t>
      </w:r>
      <w:r>
        <w:rPr>
          <w:rFonts w:cs="Arial"/>
          <w:lang w:eastAsia="en-GB"/>
        </w:rPr>
        <w:t>Agreement</w:t>
      </w:r>
      <w:r w:rsidRPr="00FC23EE">
        <w:rPr>
          <w:rFonts w:cs="Arial"/>
          <w:lang w:eastAsia="en-GB"/>
        </w:rPr>
        <w:t xml:space="preserve"> that could reasonably impact Availability of the DER or the ability of the Provider to perform its obligations under the </w:t>
      </w:r>
      <w:r>
        <w:rPr>
          <w:rFonts w:cs="Arial"/>
          <w:lang w:eastAsia="en-GB"/>
        </w:rPr>
        <w:t>Agreement;</w:t>
      </w:r>
    </w:p>
    <w:p w14:paraId="69D77612" w14:textId="77777777" w:rsidR="00643F39" w:rsidRPr="00825ECB" w:rsidRDefault="00643F39" w:rsidP="00643F39">
      <w:pPr>
        <w:pStyle w:val="CMSANHeading3"/>
        <w:rPr>
          <w:rFonts w:cs="Arial"/>
          <w:lang w:eastAsia="en-GB"/>
        </w:rPr>
      </w:pPr>
      <w:r w:rsidRPr="00D76BC8">
        <w:rPr>
          <w:rFonts w:cs="Arial"/>
          <w:lang w:eastAsia="en-GB"/>
        </w:rPr>
        <w:t>u</w:t>
      </w:r>
      <w:r w:rsidRPr="00825ECB">
        <w:rPr>
          <w:rFonts w:cs="Arial"/>
          <w:lang w:eastAsia="en-GB"/>
        </w:rPr>
        <w:t xml:space="preserve">se reasonable endeavours to ensure that </w:t>
      </w:r>
      <w:r w:rsidRPr="00D76BC8">
        <w:rPr>
          <w:rFonts w:cs="Arial"/>
          <w:lang w:eastAsia="en-GB"/>
        </w:rPr>
        <w:t xml:space="preserve">a </w:t>
      </w:r>
      <w:r w:rsidRPr="00825ECB">
        <w:rPr>
          <w:rFonts w:cs="Arial"/>
          <w:lang w:eastAsia="en-GB"/>
        </w:rPr>
        <w:t xml:space="preserve">DER that </w:t>
      </w:r>
      <w:r w:rsidRPr="00D76BC8">
        <w:rPr>
          <w:rFonts w:cs="Arial"/>
          <w:lang w:eastAsia="en-GB"/>
        </w:rPr>
        <w:t>is</w:t>
      </w:r>
      <w:r w:rsidRPr="00825ECB">
        <w:rPr>
          <w:rFonts w:cs="Arial"/>
          <w:lang w:eastAsia="en-GB"/>
        </w:rPr>
        <w:t xml:space="preserve"> pre-qualified </w:t>
      </w:r>
      <w:r w:rsidRPr="00D76BC8">
        <w:rPr>
          <w:rFonts w:cs="Arial"/>
          <w:lang w:eastAsia="en-GB"/>
        </w:rPr>
        <w:t>is</w:t>
      </w:r>
      <w:r w:rsidRPr="00825ECB">
        <w:rPr>
          <w:rFonts w:cs="Arial"/>
          <w:lang w:eastAsia="en-GB"/>
        </w:rPr>
        <w:t xml:space="preserve"> not registered with another Provider to provide Flexibility Services to the Company.  If the Company identifies that the DER is registered with more than one Provider, the Company will notify both Providers. The DER will remain registered with the existing Provider until sufficient evidence</w:t>
      </w:r>
      <w:r>
        <w:rPr>
          <w:rFonts w:cs="Arial"/>
          <w:lang w:eastAsia="en-GB"/>
        </w:rPr>
        <w:t xml:space="preserve"> of the Provider to which the Asset is registered</w:t>
      </w:r>
      <w:r w:rsidRPr="00825ECB">
        <w:rPr>
          <w:rFonts w:cs="Arial"/>
          <w:lang w:eastAsia="en-GB"/>
        </w:rPr>
        <w:t xml:space="preserve"> has been provided to the Company’s satisfaction</w:t>
      </w:r>
      <w:r>
        <w:rPr>
          <w:rFonts w:cs="Arial"/>
          <w:lang w:eastAsia="en-GB"/>
        </w:rPr>
        <w:t xml:space="preserve"> (acting reasonably)</w:t>
      </w:r>
      <w:r w:rsidRPr="00825ECB">
        <w:rPr>
          <w:rFonts w:cs="Arial"/>
          <w:lang w:eastAsia="en-GB"/>
        </w:rPr>
        <w:t>.</w:t>
      </w:r>
    </w:p>
    <w:p w14:paraId="09D984D5" w14:textId="77777777" w:rsidR="00643F39" w:rsidRPr="00537B6C" w:rsidRDefault="00643F39" w:rsidP="0051789A">
      <w:pPr>
        <w:pStyle w:val="CMSANHeading2"/>
      </w:pPr>
      <w:r w:rsidRPr="00537B6C">
        <w:lastRenderedPageBreak/>
        <w:t>The Provider hereby acknowledges that Contract Award does not guarantee that any Flexibility Services will be required by the Company or commit the Company to requiring any, or any particular level of, such Flexibility Services.</w:t>
      </w:r>
    </w:p>
    <w:p w14:paraId="78C98F41" w14:textId="34830A3B" w:rsidR="00643F39" w:rsidRPr="00D66809" w:rsidRDefault="00643F39" w:rsidP="00643F39">
      <w:pPr>
        <w:pStyle w:val="CMSANHeading1"/>
      </w:pPr>
      <w:bookmarkStart w:id="110" w:name="_Ref75376165"/>
      <w:bookmarkStart w:id="111" w:name="_Toc127453580"/>
      <w:r w:rsidRPr="00D66809">
        <w:t>Record and Audits</w:t>
      </w:r>
      <w:bookmarkEnd w:id="110"/>
      <w:bookmarkEnd w:id="111"/>
      <w:r w:rsidRPr="00D66809">
        <w:fldChar w:fldCharType="begin"/>
      </w:r>
      <w:r w:rsidRPr="00D66809">
        <w:instrText xml:space="preserve"> TC”</w:instrText>
      </w:r>
      <w:r w:rsidRPr="00D66809">
        <w:fldChar w:fldCharType="begin"/>
      </w:r>
      <w:r w:rsidRPr="00D66809">
        <w:instrText xml:space="preserve"> REF _Ref75376165 \n \h </w:instrText>
      </w:r>
      <w:r w:rsidR="00D66809">
        <w:instrText xml:space="preserve"> \* MERGEFORMAT </w:instrText>
      </w:r>
      <w:r w:rsidRPr="00D66809">
        <w:fldChar w:fldCharType="separate"/>
      </w:r>
      <w:bookmarkStart w:id="112" w:name="_Toc180133515"/>
      <w:r w:rsidR="00295318">
        <w:instrText>4</w:instrText>
      </w:r>
      <w:r w:rsidRPr="00D66809">
        <w:fldChar w:fldCharType="end"/>
      </w:r>
      <w:r w:rsidRPr="00D66809">
        <w:instrText>.</w:instrText>
      </w:r>
      <w:r w:rsidRPr="00D66809">
        <w:tab/>
        <w:instrText>Record and Audits</w:instrText>
      </w:r>
      <w:bookmarkEnd w:id="112"/>
      <w:r w:rsidRPr="00D66809">
        <w:instrText xml:space="preserve">” \f \l 1 </w:instrText>
      </w:r>
      <w:r w:rsidRPr="00D66809">
        <w:fldChar w:fldCharType="end"/>
      </w:r>
    </w:p>
    <w:p w14:paraId="6789B370" w14:textId="77777777" w:rsidR="00643F39" w:rsidRPr="00537B6C" w:rsidRDefault="00643F39" w:rsidP="00643F39">
      <w:pPr>
        <w:pStyle w:val="CMSANHeading2"/>
      </w:pPr>
      <w:r w:rsidRPr="00537B6C">
        <w:t>The Provider shall keep proper and accurate records of all matters relating to the performance of its obligations under the Agreement.</w:t>
      </w:r>
    </w:p>
    <w:p w14:paraId="28B5AF39" w14:textId="77777777" w:rsidR="00643F39" w:rsidRPr="00537B6C" w:rsidRDefault="00643F39" w:rsidP="00643F39">
      <w:pPr>
        <w:pStyle w:val="CMSANHeading2"/>
        <w:keepNext/>
      </w:pPr>
      <w:bookmarkStart w:id="113" w:name="_Ref163749412"/>
      <w:r w:rsidRPr="00537B6C">
        <w:t>The records shall be maintained in a form suitable for audit purposes and shall be retained for any period required by any Applicable Law, and in any event, for the Term of the Agreement and for a period of no less than:</w:t>
      </w:r>
      <w:bookmarkEnd w:id="113"/>
    </w:p>
    <w:p w14:paraId="5D0FE7E2" w14:textId="77777777" w:rsidR="00643F39" w:rsidRDefault="00643F39" w:rsidP="00643F39">
      <w:pPr>
        <w:pStyle w:val="CMSANHeading3"/>
        <w:tabs>
          <w:tab w:val="clear" w:pos="714"/>
        </w:tabs>
        <w:rPr>
          <w:lang w:eastAsia="en-GB"/>
        </w:rPr>
      </w:pPr>
      <w:r w:rsidRPr="00FC23EE">
        <w:rPr>
          <w:lang w:eastAsia="en-GB"/>
        </w:rPr>
        <w:t xml:space="preserve">seven (7) years after expiry </w:t>
      </w:r>
      <w:r>
        <w:rPr>
          <w:lang w:eastAsia="en-GB"/>
        </w:rPr>
        <w:t xml:space="preserve">or termination </w:t>
      </w:r>
      <w:r w:rsidRPr="00FC23EE">
        <w:rPr>
          <w:lang w:eastAsia="en-GB"/>
        </w:rPr>
        <w:t xml:space="preserve">of the </w:t>
      </w:r>
      <w:r>
        <w:rPr>
          <w:lang w:eastAsia="en-GB"/>
        </w:rPr>
        <w:t>Agreement</w:t>
      </w:r>
      <w:r w:rsidRPr="00FC23EE">
        <w:rPr>
          <w:lang w:eastAsia="en-GB"/>
        </w:rPr>
        <w:t xml:space="preserve"> where such records contain or relate to financial data and/or </w:t>
      </w:r>
      <w:r>
        <w:rPr>
          <w:lang w:eastAsia="en-GB"/>
        </w:rPr>
        <w:t>C</w:t>
      </w:r>
      <w:r w:rsidRPr="00FC23EE">
        <w:rPr>
          <w:lang w:eastAsia="en-GB"/>
        </w:rPr>
        <w:t xml:space="preserve">ontract </w:t>
      </w:r>
      <w:r>
        <w:rPr>
          <w:lang w:eastAsia="en-GB"/>
        </w:rPr>
        <w:t>D</w:t>
      </w:r>
      <w:r w:rsidRPr="00FC23EE">
        <w:rPr>
          <w:lang w:eastAsia="en-GB"/>
        </w:rPr>
        <w:t>ata; or</w:t>
      </w:r>
    </w:p>
    <w:p w14:paraId="463FC28F" w14:textId="77777777" w:rsidR="00643F39" w:rsidRPr="00FC23EE" w:rsidRDefault="00643F39" w:rsidP="00643F39">
      <w:pPr>
        <w:pStyle w:val="CMSANHeading3"/>
        <w:rPr>
          <w:rFonts w:cs="Arial"/>
          <w:lang w:eastAsia="en-GB"/>
        </w:rPr>
      </w:pPr>
      <w:r w:rsidRPr="00FC23EE">
        <w:rPr>
          <w:rFonts w:cs="Arial"/>
          <w:lang w:eastAsia="en-GB"/>
        </w:rPr>
        <w:t xml:space="preserve">unless specified otherwise in the Annexes, four (4) years after expiry </w:t>
      </w:r>
      <w:r>
        <w:rPr>
          <w:rFonts w:cs="Arial"/>
          <w:lang w:eastAsia="en-GB"/>
        </w:rPr>
        <w:t xml:space="preserve">or termination </w:t>
      </w:r>
      <w:r w:rsidRPr="00FC23EE">
        <w:rPr>
          <w:rFonts w:cs="Arial"/>
          <w:lang w:eastAsia="en-GB"/>
        </w:rPr>
        <w:t xml:space="preserve">of the </w:t>
      </w:r>
      <w:r>
        <w:rPr>
          <w:rFonts w:cs="Arial"/>
          <w:lang w:eastAsia="en-GB"/>
        </w:rPr>
        <w:t>Agreement</w:t>
      </w:r>
      <w:r w:rsidRPr="00FC23EE">
        <w:rPr>
          <w:rFonts w:cs="Arial"/>
          <w:lang w:eastAsia="en-GB"/>
        </w:rPr>
        <w:t xml:space="preserve"> where such records relate to Performance Data.</w:t>
      </w:r>
    </w:p>
    <w:p w14:paraId="1717D2A6" w14:textId="18BA3F28" w:rsidR="00643F39" w:rsidRPr="00537B6C" w:rsidRDefault="00643F39" w:rsidP="00643F39">
      <w:pPr>
        <w:pStyle w:val="CMSANHeading2"/>
      </w:pPr>
      <w:r w:rsidRPr="00537B6C">
        <w:t>The Company, or a reputable independent third-</w:t>
      </w:r>
      <w:bookmarkStart w:id="114" w:name="_9kMJI5YVt4666BHdGp91ny"/>
      <w:bookmarkStart w:id="115" w:name="_9kMJI5YVt4666BIeGp9H"/>
      <w:r w:rsidRPr="00537B6C">
        <w:t>party</w:t>
      </w:r>
      <w:bookmarkEnd w:id="114"/>
      <w:bookmarkEnd w:id="115"/>
      <w:r w:rsidRPr="00537B6C">
        <w:t xml:space="preserve"> auditor nominated by it, may, on reasonable notice, and in any event on not less than fifteen (15) Business Days’ (or such other period as may be specified in the Service Terms or required by Applicable Law) notice, to the Provider and during normal working hours, inspect and review the records, as described in paragraph </w:t>
      </w:r>
      <w:r w:rsidRPr="00537B6C">
        <w:fldChar w:fldCharType="begin"/>
      </w:r>
      <w:r w:rsidRPr="00537B6C">
        <w:instrText xml:space="preserve"> REF _Ref163749412 \r \h </w:instrText>
      </w:r>
      <w:r w:rsidR="00537B6C" w:rsidRPr="00537B6C">
        <w:instrText xml:space="preserve"> \* MERGEFORMAT </w:instrText>
      </w:r>
      <w:r w:rsidRPr="00537B6C">
        <w:fldChar w:fldCharType="separate"/>
      </w:r>
      <w:r w:rsidR="00295318">
        <w:t>4.2</w:t>
      </w:r>
      <w:r w:rsidRPr="00537B6C">
        <w:fldChar w:fldCharType="end"/>
      </w:r>
      <w:r w:rsidRPr="00537B6C">
        <w:t>, for the purposes of verifying the Provider’s compliance with its obligations under the Agreement and/or to meet any other audit or information requirement that may be required by Applicable Law and/or any regulatory body, including the Authority.</w:t>
      </w:r>
    </w:p>
    <w:p w14:paraId="07F8F6F6" w14:textId="77777777" w:rsidR="00643F39" w:rsidRPr="00537B6C" w:rsidRDefault="00643F39" w:rsidP="00643F39">
      <w:pPr>
        <w:pStyle w:val="CMSANHeading2"/>
      </w:pPr>
      <w:r w:rsidRPr="00537B6C">
        <w:t>The Provider shall co-operate fully and promptly with any such audit and/or inspection conducted by the Company and provide such reasonable assistance as may be required by the Company in relation to any audit.</w:t>
      </w:r>
    </w:p>
    <w:p w14:paraId="7526E7DF" w14:textId="77777777" w:rsidR="00643F39" w:rsidRPr="00537B6C" w:rsidRDefault="00643F39" w:rsidP="00643F39">
      <w:pPr>
        <w:pStyle w:val="CMSANHeading2"/>
      </w:pPr>
      <w:r w:rsidRPr="00537B6C">
        <w:t xml:space="preserve">The Provider shall ensure that all paperwork issued by or on behalf of the Provider to the Company (including, without limitation, invoices, correspondence and delivery </w:t>
      </w:r>
      <w:bookmarkStart w:id="116" w:name="_9kMHG5YVt4666DGYS5w"/>
      <w:r w:rsidRPr="00537B6C">
        <w:t>notes</w:t>
      </w:r>
      <w:bookmarkEnd w:id="116"/>
      <w:r w:rsidRPr="00537B6C">
        <w:t>), is complete, accurate and clearly references any other appropriate and necessary information.</w:t>
      </w:r>
    </w:p>
    <w:p w14:paraId="709A522A" w14:textId="25ED9DC7" w:rsidR="00643F39" w:rsidRPr="0051789A" w:rsidRDefault="00643F39" w:rsidP="00643F39">
      <w:pPr>
        <w:pStyle w:val="CMSANHeading1"/>
      </w:pPr>
      <w:bookmarkStart w:id="117" w:name="_Toc127453581"/>
      <w:bookmarkStart w:id="118" w:name="_Ref132316917"/>
      <w:r w:rsidRPr="0051789A">
        <w:t>Representations and Warranties</w:t>
      </w:r>
      <w:bookmarkEnd w:id="117"/>
      <w:bookmarkEnd w:id="118"/>
      <w:r w:rsidRPr="0051789A">
        <w:fldChar w:fldCharType="begin"/>
      </w:r>
      <w:r w:rsidRPr="0051789A">
        <w:instrText xml:space="preserve"> TC”</w:instrText>
      </w:r>
      <w:r w:rsidRPr="0051789A">
        <w:fldChar w:fldCharType="begin"/>
      </w:r>
      <w:r w:rsidRPr="0051789A">
        <w:instrText xml:space="preserve"> REF _Ref132316917 \n \h </w:instrText>
      </w:r>
      <w:r w:rsidR="0051789A">
        <w:instrText xml:space="preserve"> \* MERGEFORMAT </w:instrText>
      </w:r>
      <w:r w:rsidRPr="0051789A">
        <w:fldChar w:fldCharType="separate"/>
      </w:r>
      <w:bookmarkStart w:id="119" w:name="_Toc180133516"/>
      <w:r w:rsidR="00295318">
        <w:instrText>5</w:instrText>
      </w:r>
      <w:r w:rsidRPr="0051789A">
        <w:fldChar w:fldCharType="end"/>
      </w:r>
      <w:r w:rsidRPr="0051789A">
        <w:instrText>.</w:instrText>
      </w:r>
      <w:r w:rsidRPr="0051789A">
        <w:tab/>
        <w:instrText>Representations and Warranties</w:instrText>
      </w:r>
      <w:bookmarkEnd w:id="119"/>
      <w:r w:rsidRPr="0051789A">
        <w:instrText xml:space="preserve">” \f \l 1 </w:instrText>
      </w:r>
      <w:r w:rsidRPr="0051789A">
        <w:fldChar w:fldCharType="end"/>
      </w:r>
    </w:p>
    <w:p w14:paraId="6B4F14B5" w14:textId="77777777" w:rsidR="00643F39" w:rsidRPr="00537B6C" w:rsidRDefault="00643F39" w:rsidP="00643F39">
      <w:pPr>
        <w:pStyle w:val="CMSANHeading2"/>
        <w:keepNext/>
      </w:pPr>
      <w:r w:rsidRPr="00537B6C">
        <w:t>Without prejudice to its other obligations under and/or pursuant to the Agreement, each Party warrants and undertakes to the other Party at all times that:</w:t>
      </w:r>
    </w:p>
    <w:p w14:paraId="53DA62E8" w14:textId="77777777" w:rsidR="00643F39" w:rsidRPr="00FC23EE" w:rsidRDefault="00643F39" w:rsidP="00643F39">
      <w:pPr>
        <w:pStyle w:val="CMSANHeading3"/>
        <w:rPr>
          <w:rFonts w:cs="Arial"/>
          <w:lang w:eastAsia="en-GB"/>
        </w:rPr>
      </w:pPr>
      <w:r w:rsidRPr="00FC23EE">
        <w:rPr>
          <w:rFonts w:cs="Arial"/>
          <w:lang w:eastAsia="en-GB"/>
        </w:rPr>
        <w:t xml:space="preserve">it is a duly incorporated </w:t>
      </w:r>
      <w:bookmarkStart w:id="120" w:name="_9kMH0H6ZWu5777CGPIz1qpE"/>
      <w:r>
        <w:rPr>
          <w:rFonts w:cs="Arial"/>
          <w:lang w:eastAsia="en-GB"/>
        </w:rPr>
        <w:t xml:space="preserve">and </w:t>
      </w:r>
      <w:r w:rsidRPr="00FC23EE">
        <w:rPr>
          <w:rFonts w:cs="Arial"/>
          <w:lang w:eastAsia="en-GB"/>
        </w:rPr>
        <w:t>company</w:t>
      </w:r>
      <w:bookmarkEnd w:id="120"/>
      <w:r w:rsidRPr="00FC23EE">
        <w:rPr>
          <w:rFonts w:cs="Arial"/>
          <w:lang w:eastAsia="en-GB"/>
        </w:rPr>
        <w:t xml:space="preserve"> validly existing under the law of its jurisdiction of incorporation;</w:t>
      </w:r>
    </w:p>
    <w:p w14:paraId="7C11418F" w14:textId="77777777" w:rsidR="00643F39" w:rsidRPr="00FC23EE" w:rsidRDefault="00643F39" w:rsidP="00643F39">
      <w:pPr>
        <w:pStyle w:val="CMSANHeading3"/>
        <w:rPr>
          <w:rFonts w:cs="Arial"/>
          <w:lang w:eastAsia="en-GB"/>
        </w:rPr>
      </w:pPr>
      <w:r w:rsidRPr="00FC23EE">
        <w:rPr>
          <w:rFonts w:cs="Arial"/>
          <w:lang w:eastAsia="en-GB"/>
        </w:rPr>
        <w:t xml:space="preserve">it has the right, power, capacity and </w:t>
      </w:r>
      <w:bookmarkStart w:id="121" w:name="_9kMIH5YVt4666CIOLBzv614L"/>
      <w:r w:rsidRPr="00FC23EE">
        <w:rPr>
          <w:rFonts w:cs="Arial"/>
          <w:lang w:eastAsia="en-GB"/>
        </w:rPr>
        <w:t>authority</w:t>
      </w:r>
      <w:bookmarkEnd w:id="121"/>
      <w:r w:rsidRPr="00FC23EE">
        <w:rPr>
          <w:rFonts w:cs="Arial"/>
          <w:lang w:eastAsia="en-GB"/>
        </w:rPr>
        <w:t xml:space="preserve"> to enter into and perform its obligations under the </w:t>
      </w:r>
      <w:r>
        <w:rPr>
          <w:rFonts w:cs="Arial"/>
          <w:lang w:eastAsia="en-GB"/>
        </w:rPr>
        <w:t>Agreement</w:t>
      </w:r>
      <w:r w:rsidRPr="00FC23EE">
        <w:rPr>
          <w:rFonts w:cs="Arial"/>
          <w:lang w:eastAsia="en-GB"/>
        </w:rPr>
        <w:t>;</w:t>
      </w:r>
    </w:p>
    <w:p w14:paraId="3D0CFEA4" w14:textId="77777777" w:rsidR="00643F39" w:rsidRPr="00FC23EE" w:rsidRDefault="00643F39" w:rsidP="00643F39">
      <w:pPr>
        <w:pStyle w:val="CMSANHeading3"/>
        <w:rPr>
          <w:rFonts w:cs="Arial"/>
          <w:lang w:eastAsia="en-GB"/>
        </w:rPr>
      </w:pPr>
      <w:bookmarkStart w:id="122" w:name="_Ref75364977"/>
      <w:r w:rsidRPr="00FC23EE">
        <w:rPr>
          <w:rFonts w:cs="Arial"/>
          <w:lang w:eastAsia="en-GB"/>
        </w:rPr>
        <w:t xml:space="preserve">the entry into and performance by it of the </w:t>
      </w:r>
      <w:r>
        <w:rPr>
          <w:rFonts w:cs="Arial"/>
          <w:lang w:eastAsia="en-GB"/>
        </w:rPr>
        <w:t>Agreement</w:t>
      </w:r>
      <w:r w:rsidRPr="00FC23EE">
        <w:rPr>
          <w:rFonts w:cs="Arial"/>
          <w:lang w:eastAsia="en-GB"/>
        </w:rPr>
        <w:t xml:space="preserve"> does not and will not contravene or conflict with any Applicable Law or judicial or official order applicable to it;</w:t>
      </w:r>
      <w:bookmarkEnd w:id="122"/>
    </w:p>
    <w:p w14:paraId="36919E70" w14:textId="77777777" w:rsidR="00643F39" w:rsidRPr="00FC23EE" w:rsidRDefault="00643F39" w:rsidP="00643F39">
      <w:pPr>
        <w:pStyle w:val="CMSANHeading3"/>
        <w:rPr>
          <w:rFonts w:cs="Arial"/>
          <w:lang w:eastAsia="en-GB"/>
        </w:rPr>
      </w:pPr>
      <w:r w:rsidRPr="00FC23EE">
        <w:rPr>
          <w:rFonts w:cs="Arial"/>
          <w:lang w:eastAsia="en-GB"/>
        </w:rPr>
        <w:t xml:space="preserve">it will not be in material breach of any other </w:t>
      </w:r>
      <w:bookmarkStart w:id="123" w:name="_9kMML5YVt4666CHN7vuirsuA"/>
      <w:r w:rsidRPr="00FC23EE">
        <w:rPr>
          <w:rFonts w:cs="Arial"/>
          <w:lang w:eastAsia="en-GB"/>
        </w:rPr>
        <w:t>agreement</w:t>
      </w:r>
      <w:bookmarkEnd w:id="123"/>
      <w:r w:rsidRPr="00FC23EE">
        <w:rPr>
          <w:rFonts w:cs="Arial"/>
          <w:lang w:eastAsia="en-GB"/>
        </w:rPr>
        <w:t xml:space="preserve"> or arrangement of whatever nature with any person which could or may affect the performance of its obligations under the </w:t>
      </w:r>
      <w:r>
        <w:rPr>
          <w:rFonts w:cs="Arial"/>
          <w:lang w:eastAsia="en-GB"/>
        </w:rPr>
        <w:t>Agreement</w:t>
      </w:r>
      <w:r w:rsidRPr="00FC23EE">
        <w:rPr>
          <w:rFonts w:cs="Arial"/>
          <w:lang w:eastAsia="en-GB"/>
        </w:rPr>
        <w:t>;</w:t>
      </w:r>
    </w:p>
    <w:p w14:paraId="0B7805C2" w14:textId="77777777" w:rsidR="00643F39" w:rsidRPr="00FC23EE" w:rsidRDefault="00643F39" w:rsidP="00643F39">
      <w:pPr>
        <w:pStyle w:val="CMSANHeading3"/>
        <w:rPr>
          <w:rFonts w:cs="Arial"/>
          <w:lang w:eastAsia="en-GB"/>
        </w:rPr>
      </w:pPr>
      <w:r w:rsidRPr="00FC23EE">
        <w:rPr>
          <w:rFonts w:cs="Arial"/>
          <w:lang w:eastAsia="en-GB"/>
        </w:rPr>
        <w:lastRenderedPageBreak/>
        <w:t>all information it provides to the other Party will be complete and accurate save to the extent disclosed;</w:t>
      </w:r>
    </w:p>
    <w:p w14:paraId="16819981" w14:textId="77777777" w:rsidR="00643F39" w:rsidRPr="00FC23EE" w:rsidRDefault="00643F39" w:rsidP="00643F39">
      <w:pPr>
        <w:pStyle w:val="CMSANHeading3"/>
        <w:rPr>
          <w:rFonts w:cs="Arial"/>
          <w:lang w:eastAsia="en-GB"/>
        </w:rPr>
      </w:pPr>
      <w:r w:rsidRPr="00FC23EE">
        <w:rPr>
          <w:rFonts w:cs="Arial"/>
          <w:lang w:eastAsia="en-GB"/>
        </w:rPr>
        <w:t>no Insolvency Event is continuing or might reasonably be anticipated; and</w:t>
      </w:r>
    </w:p>
    <w:p w14:paraId="04EA9BEB" w14:textId="77777777" w:rsidR="00643F39" w:rsidRPr="00FC23EE" w:rsidRDefault="00643F39" w:rsidP="00643F39">
      <w:pPr>
        <w:pStyle w:val="CMSANHeading3"/>
        <w:rPr>
          <w:rFonts w:cs="Arial"/>
          <w:lang w:eastAsia="en-GB"/>
        </w:rPr>
      </w:pPr>
      <w:r w:rsidRPr="00FC23EE">
        <w:rPr>
          <w:rFonts w:cs="Arial"/>
          <w:lang w:eastAsia="en-GB"/>
        </w:rPr>
        <w:t>no litigation, arbitration or administrative proceedings are taking place, pending, or to the Party’s knowledge threatened against it, any of its directors or any of its assets, which, if adversely determined might reasonably be expected to have a Material Adverse Effect.</w:t>
      </w:r>
    </w:p>
    <w:p w14:paraId="376C46BC" w14:textId="77777777" w:rsidR="00643F39" w:rsidRPr="00537B6C" w:rsidRDefault="00643F39" w:rsidP="00643F39">
      <w:pPr>
        <w:pStyle w:val="CMSANHeading2"/>
        <w:keepNext/>
      </w:pPr>
      <w:bookmarkStart w:id="124" w:name="_Ref131423878"/>
      <w:r w:rsidRPr="00537B6C">
        <w:t>Without prejudice to its other obligations under and/or pursuant to the Agreement and in addition to the foregoing, the Provider warrants and undertakes to the Company at all times that:</w:t>
      </w:r>
      <w:bookmarkEnd w:id="124"/>
    </w:p>
    <w:p w14:paraId="4FE27542" w14:textId="77777777" w:rsidR="00643F39" w:rsidRPr="000923A4" w:rsidRDefault="00643F39" w:rsidP="000923A4">
      <w:pPr>
        <w:pStyle w:val="CMSANHeading3"/>
      </w:pPr>
      <w:r w:rsidRPr="000923A4">
        <w:t>the DER contracted to provide the Flexibility Services has, as applicable, either:</w:t>
      </w:r>
    </w:p>
    <w:p w14:paraId="3DB95272" w14:textId="77777777" w:rsidR="00643F39" w:rsidRPr="006142FA" w:rsidRDefault="00643F39" w:rsidP="00FD5872">
      <w:pPr>
        <w:pStyle w:val="CMSANHeading4"/>
        <w:numPr>
          <w:ilvl w:val="4"/>
          <w:numId w:val="37"/>
        </w:numPr>
        <w:tabs>
          <w:tab w:val="clear" w:pos="714"/>
        </w:tabs>
      </w:pPr>
      <w:r w:rsidRPr="006142FA">
        <w:t>live connection(s) to the Company’s Network, associated MPAN or MSID and Connection Agreement(s); or</w:t>
      </w:r>
    </w:p>
    <w:p w14:paraId="099CC7B8" w14:textId="77777777" w:rsidR="00643F39" w:rsidRPr="006142FA" w:rsidRDefault="00643F39" w:rsidP="00FD5872">
      <w:pPr>
        <w:pStyle w:val="CMSANHeading4"/>
        <w:numPr>
          <w:ilvl w:val="4"/>
          <w:numId w:val="37"/>
        </w:numPr>
        <w:tabs>
          <w:tab w:val="clear" w:pos="714"/>
        </w:tabs>
      </w:pPr>
      <w:r w:rsidRPr="006142FA">
        <w:t>a connection offer(s) for a live connection and that the connection(s) can be completed and a Connection Agreement entered into in time to meet the Service Requirements as specified in the Service Terms;</w:t>
      </w:r>
    </w:p>
    <w:p w14:paraId="5EA68B53" w14:textId="212A295C" w:rsidR="00643F39" w:rsidRPr="00FC23EE" w:rsidRDefault="00643F39" w:rsidP="00643F39">
      <w:pPr>
        <w:pStyle w:val="CMSANHeading3"/>
        <w:rPr>
          <w:rFonts w:cs="Arial"/>
          <w:lang w:eastAsia="en-GB"/>
        </w:rPr>
      </w:pPr>
      <w:r w:rsidRPr="00FC23EE">
        <w:rPr>
          <w:rFonts w:cs="Arial"/>
          <w:lang w:eastAsia="en-GB"/>
        </w:rPr>
        <w:t>it has</w:t>
      </w:r>
      <w:r>
        <w:rPr>
          <w:rFonts w:cs="Arial"/>
          <w:lang w:eastAsia="en-GB"/>
        </w:rPr>
        <w:t>, or it will procure that the owner of the DER has,</w:t>
      </w:r>
      <w:r w:rsidRPr="00FC23EE">
        <w:rPr>
          <w:rFonts w:cs="Arial"/>
          <w:lang w:eastAsia="en-GB"/>
        </w:rPr>
        <w:t xml:space="preserve"> obtained and maintains in force for the Term, either directly or through </w:t>
      </w:r>
      <w:bookmarkStart w:id="125" w:name="_9kMNM5YVt4666CHN7vuirsuA"/>
      <w:r w:rsidRPr="00FC23EE">
        <w:rPr>
          <w:rFonts w:cs="Arial"/>
          <w:lang w:eastAsia="en-GB"/>
        </w:rPr>
        <w:t>agreement</w:t>
      </w:r>
      <w:bookmarkEnd w:id="125"/>
      <w:r w:rsidRPr="00FC23EE">
        <w:rPr>
          <w:rFonts w:cs="Arial"/>
          <w:lang w:eastAsia="en-GB"/>
        </w:rPr>
        <w:t xml:space="preserve"> via its aggregated DER, all licences, permissions, authorisations, consents and permits needed to supply the Flexibility Services in accordance with the </w:t>
      </w:r>
      <w:bookmarkStart w:id="126" w:name="_9kMH3K6ZWu5777CLlPu3"/>
      <w:r w:rsidRPr="00FC23EE">
        <w:rPr>
          <w:rFonts w:cs="Arial"/>
          <w:lang w:eastAsia="en-GB"/>
        </w:rPr>
        <w:t>terms</w:t>
      </w:r>
      <w:bookmarkEnd w:id="126"/>
      <w:r w:rsidRPr="00FC23EE">
        <w:rPr>
          <w:rFonts w:cs="Arial"/>
          <w:lang w:eastAsia="en-GB"/>
        </w:rPr>
        <w:t xml:space="preserve"> of the </w:t>
      </w:r>
      <w:r>
        <w:rPr>
          <w:rFonts w:cs="Arial"/>
          <w:lang w:eastAsia="en-GB"/>
        </w:rPr>
        <w:t>Agreement</w:t>
      </w:r>
      <w:r w:rsidRPr="00FC23EE">
        <w:rPr>
          <w:rFonts w:cs="Arial"/>
          <w:lang w:eastAsia="en-GB"/>
        </w:rPr>
        <w:t xml:space="preserve">, including but not limited to any authorisation required pursuant to the regulations, codes, </w:t>
      </w:r>
      <w:bookmarkStart w:id="127" w:name="_9kMON5YVt4666CHN7vuirsuA"/>
      <w:r w:rsidRPr="00FC23EE">
        <w:rPr>
          <w:rFonts w:cs="Arial"/>
          <w:lang w:eastAsia="en-GB"/>
        </w:rPr>
        <w:t>agreements</w:t>
      </w:r>
      <w:bookmarkEnd w:id="127"/>
      <w:r w:rsidRPr="00FC23EE">
        <w:rPr>
          <w:rFonts w:cs="Arial"/>
          <w:lang w:eastAsia="en-GB"/>
        </w:rPr>
        <w:t xml:space="preserve"> and arrangements referenced in</w:t>
      </w:r>
      <w:r>
        <w:rPr>
          <w:rFonts w:cs="Arial"/>
          <w:lang w:eastAsia="en-GB"/>
        </w:rPr>
        <w:t xml:space="preserve"> paragraph</w:t>
      </w:r>
      <w:r w:rsidRPr="00FC23EE">
        <w:rPr>
          <w:rFonts w:cs="Arial"/>
          <w:lang w:eastAsia="en-GB"/>
        </w:rPr>
        <w:t xml:space="preserve"> </w:t>
      </w:r>
      <w:r w:rsidRPr="00FC23EE">
        <w:rPr>
          <w:rFonts w:cs="Arial"/>
          <w:lang w:eastAsia="en-GB"/>
        </w:rPr>
        <w:fldChar w:fldCharType="begin"/>
      </w:r>
      <w:r w:rsidRPr="00FC23EE">
        <w:rPr>
          <w:rFonts w:cs="Arial"/>
          <w:lang w:eastAsia="en-GB"/>
        </w:rPr>
        <w:instrText xml:space="preserve"> REF _Ref75364904 \r \h </w:instrText>
      </w:r>
      <w:r w:rsidRPr="00FC23EE">
        <w:rPr>
          <w:rFonts w:cs="Arial"/>
          <w:lang w:eastAsia="en-GB"/>
        </w:rPr>
      </w:r>
      <w:r w:rsidRPr="00FC23EE">
        <w:rPr>
          <w:rFonts w:cs="Arial"/>
          <w:lang w:eastAsia="en-GB"/>
        </w:rPr>
        <w:fldChar w:fldCharType="separate"/>
      </w:r>
      <w:r w:rsidR="00295318">
        <w:rPr>
          <w:rFonts w:cs="Arial"/>
          <w:lang w:eastAsia="en-GB"/>
        </w:rPr>
        <w:t>5.2.9</w:t>
      </w:r>
      <w:r w:rsidRPr="00FC23EE">
        <w:rPr>
          <w:rFonts w:cs="Arial"/>
          <w:lang w:eastAsia="en-GB"/>
        </w:rPr>
        <w:fldChar w:fldCharType="end"/>
      </w:r>
      <w:r w:rsidRPr="00FC23EE">
        <w:rPr>
          <w:rFonts w:cs="Arial"/>
          <w:lang w:eastAsia="en-GB"/>
        </w:rPr>
        <w:t>;</w:t>
      </w:r>
    </w:p>
    <w:p w14:paraId="363BD2CF" w14:textId="77777777" w:rsidR="00643F39" w:rsidRPr="00FC23EE" w:rsidRDefault="00643F39" w:rsidP="00643F39">
      <w:pPr>
        <w:pStyle w:val="CMSANHeading3"/>
        <w:rPr>
          <w:rFonts w:cs="Arial"/>
          <w:lang w:eastAsia="en-GB"/>
        </w:rPr>
      </w:pPr>
      <w:r w:rsidRPr="00FC23EE">
        <w:rPr>
          <w:rFonts w:cs="Arial"/>
          <w:lang w:eastAsia="en-GB"/>
        </w:rPr>
        <w:t xml:space="preserve">it has neither fixed nor adjusted any Charge under or in accordance with any </w:t>
      </w:r>
      <w:bookmarkStart w:id="128" w:name="_9kMPO5YVt4666CHN7vuirsuA"/>
      <w:r w:rsidRPr="00FC23EE">
        <w:rPr>
          <w:rFonts w:cs="Arial"/>
          <w:lang w:eastAsia="en-GB"/>
        </w:rPr>
        <w:t>agreement</w:t>
      </w:r>
      <w:bookmarkEnd w:id="128"/>
      <w:r w:rsidRPr="00FC23EE">
        <w:rPr>
          <w:rFonts w:cs="Arial"/>
          <w:lang w:eastAsia="en-GB"/>
        </w:rPr>
        <w:t xml:space="preserve"> or arrangement with any other person, and that it has neither communicated to a person (other than its professional advisers) the amount or approximate amount of any Charge in connection with the </w:t>
      </w:r>
      <w:r>
        <w:rPr>
          <w:rFonts w:cs="Arial"/>
          <w:lang w:eastAsia="en-GB"/>
        </w:rPr>
        <w:t>Agreement</w:t>
      </w:r>
      <w:r w:rsidRPr="00FC23EE">
        <w:rPr>
          <w:rFonts w:cs="Arial"/>
          <w:lang w:eastAsia="en-GB"/>
        </w:rPr>
        <w:t xml:space="preserve"> (other than in confidence in order to obtain quotations necessary for insurance purposes) nor entered into any </w:t>
      </w:r>
      <w:bookmarkStart w:id="129" w:name="_9kMHzG6ZWu5777DIO8wvjstvB"/>
      <w:r w:rsidRPr="00FC23EE">
        <w:rPr>
          <w:rFonts w:cs="Arial"/>
          <w:lang w:eastAsia="en-GB"/>
        </w:rPr>
        <w:t>agreement</w:t>
      </w:r>
      <w:bookmarkEnd w:id="129"/>
      <w:r w:rsidRPr="00FC23EE">
        <w:rPr>
          <w:rFonts w:cs="Arial"/>
          <w:lang w:eastAsia="en-GB"/>
        </w:rPr>
        <w:t xml:space="preserve"> or arrangement with any other person to restrain that other person from entering into an </w:t>
      </w:r>
      <w:bookmarkStart w:id="130" w:name="_9kMH0H6ZWu5777DIO8wvjstvB"/>
      <w:r w:rsidRPr="00FC23EE">
        <w:rPr>
          <w:rFonts w:cs="Arial"/>
          <w:lang w:eastAsia="en-GB"/>
        </w:rPr>
        <w:t>agreement</w:t>
      </w:r>
      <w:bookmarkEnd w:id="130"/>
      <w:r w:rsidRPr="00FC23EE">
        <w:rPr>
          <w:rFonts w:cs="Arial"/>
          <w:lang w:eastAsia="en-GB"/>
        </w:rPr>
        <w:t xml:space="preserve"> for provision of Flexibility Services with the Company;</w:t>
      </w:r>
    </w:p>
    <w:p w14:paraId="30131901" w14:textId="77777777" w:rsidR="00643F39" w:rsidRPr="00FC23EE" w:rsidRDefault="00643F39" w:rsidP="00643F39">
      <w:pPr>
        <w:pStyle w:val="CMSANHeading3"/>
        <w:rPr>
          <w:rFonts w:cs="Arial"/>
          <w:lang w:eastAsia="en-GB"/>
        </w:rPr>
      </w:pPr>
      <w:r w:rsidRPr="00FC23EE">
        <w:rPr>
          <w:rFonts w:cs="Arial"/>
          <w:lang w:eastAsia="en-GB"/>
        </w:rPr>
        <w:t>it shall disclose as soon as reasonably possible any change of circumstances which could affect the delivery of the Flexibility Services;</w:t>
      </w:r>
    </w:p>
    <w:p w14:paraId="67B311FA" w14:textId="77777777" w:rsidR="00643F39" w:rsidRPr="00FC23EE" w:rsidRDefault="00643F39" w:rsidP="00643F39">
      <w:pPr>
        <w:pStyle w:val="CMSANHeading3"/>
        <w:rPr>
          <w:rFonts w:cs="Arial"/>
          <w:lang w:eastAsia="en-GB"/>
        </w:rPr>
      </w:pPr>
      <w:r w:rsidRPr="00FC23EE">
        <w:rPr>
          <w:rFonts w:cs="Arial"/>
          <w:lang w:eastAsia="en-GB"/>
        </w:rPr>
        <w:t>where applicable, for each DER project in development, the Provider has (or has procured), and, if requested, will promptly provide to the Company a copy of the Development Plan in respect of each DER;</w:t>
      </w:r>
    </w:p>
    <w:p w14:paraId="5BC5A31F" w14:textId="77777777" w:rsidR="00643F39" w:rsidRDefault="00643F39" w:rsidP="00643F39">
      <w:pPr>
        <w:pStyle w:val="CMSANHeading3"/>
        <w:rPr>
          <w:rFonts w:cs="Arial"/>
          <w:lang w:eastAsia="en-GB"/>
        </w:rPr>
      </w:pPr>
      <w:r w:rsidRPr="00FC23EE">
        <w:rPr>
          <w:rFonts w:cs="Arial"/>
          <w:lang w:eastAsia="en-GB"/>
        </w:rPr>
        <w:t>where applicable, it shall take all reasonable steps to achieve, or procure, the commissioning of each DER project on time and in accordance with the relevant Development Plan;</w:t>
      </w:r>
    </w:p>
    <w:p w14:paraId="480FCD67" w14:textId="7F9CA493" w:rsidR="00643F39" w:rsidRPr="00FC23EE" w:rsidRDefault="00643F39" w:rsidP="00643F39">
      <w:pPr>
        <w:pStyle w:val="CMSANHeading3"/>
        <w:rPr>
          <w:rFonts w:cs="Arial"/>
          <w:lang w:eastAsia="en-GB"/>
        </w:rPr>
      </w:pPr>
      <w:r w:rsidRPr="00FC23EE">
        <w:rPr>
          <w:rFonts w:cs="Arial"/>
          <w:lang w:eastAsia="en-GB"/>
        </w:rPr>
        <w:t xml:space="preserve">if, at any time during the Term, the provision of Flexibility Services would cause the Provider to be in breach or non-compliance as described in paragraphs </w:t>
      </w:r>
      <w:r w:rsidRPr="00FC23EE">
        <w:rPr>
          <w:rFonts w:cs="Arial"/>
          <w:lang w:eastAsia="en-GB"/>
        </w:rPr>
        <w:fldChar w:fldCharType="begin"/>
      </w:r>
      <w:r w:rsidRPr="00FC23EE">
        <w:rPr>
          <w:rFonts w:cs="Arial"/>
          <w:lang w:eastAsia="en-GB"/>
        </w:rPr>
        <w:instrText xml:space="preserve"> REF _Ref75364977 \r \h  \* MERGEFORMAT </w:instrText>
      </w:r>
      <w:r w:rsidRPr="00FC23EE">
        <w:rPr>
          <w:rFonts w:cs="Arial"/>
          <w:lang w:eastAsia="en-GB"/>
        </w:rPr>
      </w:r>
      <w:r w:rsidRPr="00FC23EE">
        <w:rPr>
          <w:rFonts w:cs="Arial"/>
          <w:lang w:eastAsia="en-GB"/>
        </w:rPr>
        <w:fldChar w:fldCharType="separate"/>
      </w:r>
      <w:r w:rsidR="00295318">
        <w:rPr>
          <w:rFonts w:cs="Arial"/>
          <w:lang w:eastAsia="en-GB"/>
        </w:rPr>
        <w:t>5.1.3</w:t>
      </w:r>
      <w:r w:rsidRPr="00FC23EE">
        <w:rPr>
          <w:rFonts w:cs="Arial"/>
          <w:lang w:eastAsia="en-GB"/>
        </w:rPr>
        <w:fldChar w:fldCharType="end"/>
      </w:r>
      <w:r w:rsidRPr="00FC23EE">
        <w:rPr>
          <w:rFonts w:cs="Arial"/>
          <w:lang w:eastAsia="en-GB"/>
        </w:rPr>
        <w:t xml:space="preserve"> and </w:t>
      </w:r>
      <w:r w:rsidRPr="00FC23EE">
        <w:rPr>
          <w:rFonts w:cs="Arial"/>
          <w:lang w:eastAsia="en-GB"/>
        </w:rPr>
        <w:fldChar w:fldCharType="begin"/>
      </w:r>
      <w:r w:rsidRPr="00FC23EE">
        <w:rPr>
          <w:rFonts w:cs="Arial"/>
          <w:lang w:eastAsia="en-GB"/>
        </w:rPr>
        <w:instrText xml:space="preserve"> REF _Ref75364904 \r \h  \* MERGEFORMAT </w:instrText>
      </w:r>
      <w:r w:rsidRPr="00FC23EE">
        <w:rPr>
          <w:rFonts w:cs="Arial"/>
          <w:lang w:eastAsia="en-GB"/>
        </w:rPr>
      </w:r>
      <w:r w:rsidRPr="00FC23EE">
        <w:rPr>
          <w:rFonts w:cs="Arial"/>
          <w:lang w:eastAsia="en-GB"/>
        </w:rPr>
        <w:fldChar w:fldCharType="separate"/>
      </w:r>
      <w:r w:rsidR="00295318">
        <w:rPr>
          <w:rFonts w:cs="Arial"/>
          <w:lang w:eastAsia="en-GB"/>
        </w:rPr>
        <w:t>5.2.9</w:t>
      </w:r>
      <w:r w:rsidRPr="00FC23EE">
        <w:rPr>
          <w:rFonts w:cs="Arial"/>
          <w:lang w:eastAsia="en-GB"/>
        </w:rPr>
        <w:fldChar w:fldCharType="end"/>
      </w:r>
      <w:r w:rsidRPr="00FC23EE">
        <w:rPr>
          <w:rFonts w:cs="Arial"/>
          <w:lang w:eastAsia="en-GB"/>
        </w:rPr>
        <w:t>, the Provider will not accept or comply with any Utilisation Instruction and will provide notification to the Company as required by the Annexes;</w:t>
      </w:r>
    </w:p>
    <w:p w14:paraId="2147CCE6" w14:textId="77777777" w:rsidR="00643F39" w:rsidRPr="00FC23EE" w:rsidRDefault="00643F39" w:rsidP="00643F39">
      <w:pPr>
        <w:pStyle w:val="CMSANHeading3"/>
        <w:rPr>
          <w:rFonts w:cs="Arial"/>
          <w:lang w:eastAsia="en-GB"/>
        </w:rPr>
      </w:pPr>
      <w:r w:rsidRPr="00FC23EE">
        <w:rPr>
          <w:rFonts w:cs="Arial"/>
          <w:lang w:eastAsia="en-GB"/>
        </w:rPr>
        <w:lastRenderedPageBreak/>
        <w:t xml:space="preserve">where any Accessible Site is occupied by an Affiliate of the Provider or any other third </w:t>
      </w:r>
      <w:bookmarkStart w:id="131" w:name="_9kMKJ5YVt4666BHdGp91ny"/>
      <w:bookmarkStart w:id="132" w:name="_9kMKJ5YVt4666BIeGp9H"/>
      <w:r w:rsidRPr="00FC23EE">
        <w:rPr>
          <w:rFonts w:cs="Arial"/>
          <w:lang w:eastAsia="en-GB"/>
        </w:rPr>
        <w:t>party</w:t>
      </w:r>
      <w:bookmarkEnd w:id="131"/>
      <w:bookmarkEnd w:id="132"/>
      <w:r w:rsidRPr="00FC23EE">
        <w:rPr>
          <w:rFonts w:cs="Arial"/>
          <w:lang w:eastAsia="en-GB"/>
        </w:rPr>
        <w:t xml:space="preserve">, the Provider shall be responsible for ensuring that where any provision in the </w:t>
      </w:r>
      <w:r>
        <w:rPr>
          <w:rFonts w:cs="Arial"/>
          <w:lang w:eastAsia="en-GB"/>
        </w:rPr>
        <w:t>Agreement</w:t>
      </w:r>
      <w:r w:rsidRPr="00FC23EE">
        <w:rPr>
          <w:rFonts w:cs="Arial"/>
          <w:lang w:eastAsia="en-GB"/>
        </w:rPr>
        <w:t xml:space="preserve"> imposes an obligation on the Provider to do or refrain from doing a particular thing in relation to a Site or any DER at such Site, the relevant Affiliate or third </w:t>
      </w:r>
      <w:bookmarkStart w:id="133" w:name="_9kMLK5YVt4666BHdGp91ny"/>
      <w:bookmarkStart w:id="134" w:name="_9kMLK5YVt4666BIeGp9H"/>
      <w:r w:rsidRPr="00FC23EE">
        <w:rPr>
          <w:rFonts w:cs="Arial"/>
          <w:lang w:eastAsia="en-GB"/>
        </w:rPr>
        <w:t>party</w:t>
      </w:r>
      <w:bookmarkEnd w:id="133"/>
      <w:bookmarkEnd w:id="134"/>
      <w:r w:rsidRPr="00FC23EE">
        <w:rPr>
          <w:rFonts w:cs="Arial"/>
          <w:lang w:eastAsia="en-GB"/>
        </w:rPr>
        <w:t xml:space="preserve"> complies with that obligation as if it were the named “Provider” </w:t>
      </w:r>
      <w:bookmarkStart w:id="135" w:name="_9kMML5YVt4666BHdGp91ny"/>
      <w:bookmarkStart w:id="136" w:name="_9kMML5YVt4666BIeGp9H"/>
      <w:r w:rsidRPr="00FC23EE">
        <w:rPr>
          <w:rFonts w:cs="Arial"/>
          <w:lang w:eastAsia="en-GB"/>
        </w:rPr>
        <w:t>party</w:t>
      </w:r>
      <w:bookmarkEnd w:id="135"/>
      <w:bookmarkEnd w:id="136"/>
      <w:r w:rsidRPr="00FC23EE">
        <w:rPr>
          <w:rFonts w:cs="Arial"/>
          <w:lang w:eastAsia="en-GB"/>
        </w:rPr>
        <w:t xml:space="preserve"> to the </w:t>
      </w:r>
      <w:r>
        <w:rPr>
          <w:rFonts w:cs="Arial"/>
          <w:lang w:eastAsia="en-GB"/>
        </w:rPr>
        <w:t>Agreement</w:t>
      </w:r>
      <w:r w:rsidRPr="00FC23EE">
        <w:rPr>
          <w:rFonts w:cs="Arial"/>
          <w:lang w:eastAsia="en-GB"/>
        </w:rPr>
        <w:t>; and</w:t>
      </w:r>
    </w:p>
    <w:p w14:paraId="5A8C5D48" w14:textId="77777777" w:rsidR="00643F39" w:rsidRPr="00FC23EE" w:rsidRDefault="00643F39" w:rsidP="00643F39">
      <w:pPr>
        <w:pStyle w:val="CMSANHeading3"/>
        <w:rPr>
          <w:rFonts w:cs="Arial"/>
          <w:lang w:eastAsia="en-GB"/>
        </w:rPr>
      </w:pPr>
      <w:bookmarkStart w:id="137" w:name="_Ref75364904"/>
      <w:r w:rsidRPr="00FC23EE">
        <w:rPr>
          <w:rFonts w:cs="Arial"/>
          <w:lang w:eastAsia="en-GB"/>
        </w:rPr>
        <w:t>the provision of Flexibility Services will not cause it or the DER to be in breach of the Electricity Safety, Quality and Continuity Regulations 2002 (as amended from time to time) (</w:t>
      </w:r>
      <w:bookmarkStart w:id="138" w:name="_9kMLK5YVt4666BJQMthtmdpt"/>
      <w:r w:rsidRPr="00FC23EE">
        <w:rPr>
          <w:rFonts w:cs="Arial"/>
          <w:lang w:eastAsia="en-GB"/>
        </w:rPr>
        <w:t>available</w:t>
      </w:r>
      <w:bookmarkEnd w:id="138"/>
      <w:r w:rsidRPr="00FC23EE">
        <w:rPr>
          <w:rFonts w:cs="Arial"/>
          <w:lang w:eastAsia="en-GB"/>
        </w:rPr>
        <w:t xml:space="preserve"> from the Company on request) or any other enactment relating to </w:t>
      </w:r>
      <w:r>
        <w:rPr>
          <w:rFonts w:cs="Arial"/>
          <w:lang w:eastAsia="en-GB"/>
        </w:rPr>
        <w:t xml:space="preserve">health and </w:t>
      </w:r>
      <w:r w:rsidRPr="00FC23EE">
        <w:rPr>
          <w:rFonts w:cs="Arial"/>
          <w:lang w:eastAsia="en-GB"/>
        </w:rPr>
        <w:t xml:space="preserve">safety or standards, the Grid Code, Distribution Code, any Connection Agreement, any </w:t>
      </w:r>
      <w:bookmarkStart w:id="139" w:name="_9kMH1I6ZWu5777DIO8wvjstvB"/>
      <w:r w:rsidRPr="00FC23EE">
        <w:rPr>
          <w:rFonts w:cs="Arial"/>
          <w:lang w:eastAsia="en-GB"/>
        </w:rPr>
        <w:t>agreement</w:t>
      </w:r>
      <w:bookmarkEnd w:id="139"/>
      <w:r w:rsidRPr="00FC23EE">
        <w:rPr>
          <w:rFonts w:cs="Arial"/>
          <w:lang w:eastAsia="en-GB"/>
        </w:rPr>
        <w:t xml:space="preserve"> for the supply of electricity, any restrictions and conditions attaching to relevant authorisations of the Environment Agency</w:t>
      </w:r>
      <w:bookmarkEnd w:id="137"/>
    </w:p>
    <w:p w14:paraId="55E3892B" w14:textId="77777777" w:rsidR="00643F39" w:rsidRPr="00537B6C" w:rsidRDefault="00643F39" w:rsidP="00643F39">
      <w:pPr>
        <w:pStyle w:val="CMSANHeading2"/>
      </w:pPr>
      <w:bookmarkStart w:id="140" w:name="_Ref138748105"/>
      <w:r w:rsidRPr="00537B6C">
        <w:t>Without prejudice to any right or remedy, each Party will be entitled to claim damages from the other Party for any breach of representation or warranty set out in the Agreement which causes that Party to incur costs or losses.</w:t>
      </w:r>
      <w:bookmarkEnd w:id="140"/>
    </w:p>
    <w:p w14:paraId="151213AF" w14:textId="5AF2F255" w:rsidR="00643F39" w:rsidRPr="00FC23EE" w:rsidRDefault="00643F39" w:rsidP="00643F39">
      <w:pPr>
        <w:pStyle w:val="CMSANHeading1"/>
        <w:rPr>
          <w:lang w:eastAsia="en-GB"/>
        </w:rPr>
      </w:pPr>
      <w:bookmarkStart w:id="141" w:name="_Ref75365585"/>
      <w:bookmarkStart w:id="142" w:name="_Ref75376187"/>
      <w:bookmarkStart w:id="143" w:name="_Toc127453582"/>
      <w:r w:rsidRPr="00FC23EE">
        <w:rPr>
          <w:lang w:eastAsia="en-GB"/>
        </w:rPr>
        <w:t>Charges and Payments</w:t>
      </w:r>
      <w:bookmarkEnd w:id="141"/>
      <w:bookmarkEnd w:id="142"/>
      <w:bookmarkEnd w:id="143"/>
      <w:r w:rsidRPr="003B32E5">
        <w:fldChar w:fldCharType="begin"/>
      </w:r>
      <w:r w:rsidRPr="003B32E5">
        <w:instrText xml:space="preserve"> TC</w:instrText>
      </w:r>
      <w:r>
        <w:instrText>”</w:instrText>
      </w:r>
      <w:r>
        <w:fldChar w:fldCharType="begin"/>
      </w:r>
      <w:r>
        <w:instrText xml:space="preserve"> REF _Ref75365585 \n \h </w:instrText>
      </w:r>
      <w:r>
        <w:fldChar w:fldCharType="separate"/>
      </w:r>
      <w:bookmarkStart w:id="144" w:name="_Toc180133517"/>
      <w:r w:rsidR="00295318">
        <w:instrText>6</w:instrText>
      </w:r>
      <w:r>
        <w:fldChar w:fldCharType="end"/>
      </w:r>
      <w:r w:rsidRPr="003B32E5">
        <w:instrText>.</w:instrText>
      </w:r>
      <w:r w:rsidRPr="003B32E5">
        <w:tab/>
        <w:instrText>Charges and Payments</w:instrText>
      </w:r>
      <w:bookmarkEnd w:id="144"/>
      <w:r>
        <w:instrText>”</w:instrText>
      </w:r>
      <w:r w:rsidRPr="003B32E5">
        <w:instrText xml:space="preserve"> \f \l 1 </w:instrText>
      </w:r>
      <w:r w:rsidRPr="003B32E5">
        <w:fldChar w:fldCharType="end"/>
      </w:r>
    </w:p>
    <w:p w14:paraId="7189EAFA" w14:textId="77777777" w:rsidR="00643F39" w:rsidRPr="00537B6C" w:rsidRDefault="00643F39" w:rsidP="00643F39">
      <w:pPr>
        <w:pStyle w:val="CMSANHeading2"/>
      </w:pPr>
      <w:r w:rsidRPr="00537B6C">
        <w:t>All Charges and other sums payable under the Agreement shall be paid in accordance with the Service Terms.</w:t>
      </w:r>
    </w:p>
    <w:p w14:paraId="530860D2" w14:textId="160A6306" w:rsidR="00643F39" w:rsidRPr="00FC23EE" w:rsidRDefault="00643F39" w:rsidP="00643F39">
      <w:pPr>
        <w:pStyle w:val="CMSANHeading1"/>
        <w:rPr>
          <w:lang w:eastAsia="en-GB"/>
        </w:rPr>
      </w:pPr>
      <w:bookmarkStart w:id="145" w:name="_Ref75376214"/>
      <w:bookmarkStart w:id="146" w:name="_Toc127453583"/>
      <w:r w:rsidRPr="00FC23EE">
        <w:rPr>
          <w:lang w:eastAsia="en-GB"/>
        </w:rPr>
        <w:t>Termination</w:t>
      </w:r>
      <w:bookmarkEnd w:id="145"/>
      <w:bookmarkEnd w:id="146"/>
      <w:r w:rsidRPr="003B32E5">
        <w:fldChar w:fldCharType="begin"/>
      </w:r>
      <w:r w:rsidRPr="003B32E5">
        <w:instrText xml:space="preserve"> TC</w:instrText>
      </w:r>
      <w:r>
        <w:instrText>”</w:instrText>
      </w:r>
      <w:r>
        <w:fldChar w:fldCharType="begin"/>
      </w:r>
      <w:r>
        <w:instrText xml:space="preserve"> REF _Ref75376214 \n \h </w:instrText>
      </w:r>
      <w:r>
        <w:fldChar w:fldCharType="separate"/>
      </w:r>
      <w:bookmarkStart w:id="147" w:name="_Toc180133518"/>
      <w:r w:rsidR="00295318">
        <w:instrText>7</w:instrText>
      </w:r>
      <w:r>
        <w:fldChar w:fldCharType="end"/>
      </w:r>
      <w:r w:rsidRPr="003B32E5">
        <w:instrText>.</w:instrText>
      </w:r>
      <w:r w:rsidRPr="003B32E5">
        <w:tab/>
        <w:instrText>Termination</w:instrText>
      </w:r>
      <w:bookmarkEnd w:id="147"/>
      <w:r>
        <w:instrText>”</w:instrText>
      </w:r>
      <w:r w:rsidRPr="003B32E5">
        <w:instrText xml:space="preserve"> \f \l 1 </w:instrText>
      </w:r>
      <w:r w:rsidRPr="003B32E5">
        <w:fldChar w:fldCharType="end"/>
      </w:r>
    </w:p>
    <w:p w14:paraId="037736A1" w14:textId="77777777" w:rsidR="00643F39" w:rsidRPr="00537B6C" w:rsidRDefault="00643F39" w:rsidP="00B956E0">
      <w:pPr>
        <w:pStyle w:val="CMSANHeading2"/>
      </w:pPr>
      <w:bookmarkStart w:id="148" w:name="_Ref132303823"/>
      <w:r w:rsidRPr="00537B6C">
        <w:t>Each of the Parties shall have the right, if it is not the Party in breach or in relation to which any of the events concerned occurs (“</w:t>
      </w:r>
      <w:bookmarkStart w:id="149" w:name="_9kR3WTr19A57AdMr0sunu3yxaPyIQ"/>
      <w:r w:rsidRPr="00537B6C">
        <w:t>Terminating Party</w:t>
      </w:r>
      <w:bookmarkEnd w:id="149"/>
      <w:r w:rsidRPr="00537B6C">
        <w:t>”), to immediately terminate the Agreement on giving written notice of termination to the other Party (“Defaulting Party”) if at any time during the Term of the Agreement:</w:t>
      </w:r>
      <w:bookmarkEnd w:id="148"/>
    </w:p>
    <w:p w14:paraId="0F7765E7" w14:textId="4AFFA3B6" w:rsidR="00643F39" w:rsidRPr="00FC23EE" w:rsidRDefault="00643F39" w:rsidP="00643F39">
      <w:pPr>
        <w:pStyle w:val="CMSANHeading3"/>
        <w:rPr>
          <w:rFonts w:cs="Arial"/>
          <w:lang w:eastAsia="en-GB"/>
        </w:rPr>
      </w:pPr>
      <w:bookmarkStart w:id="150" w:name="_Ref75365559"/>
      <w:r>
        <w:rPr>
          <w:rFonts w:cs="Arial"/>
          <w:lang w:eastAsia="en-GB"/>
        </w:rPr>
        <w:t xml:space="preserve">subject to paragraph </w:t>
      </w:r>
      <w:r>
        <w:rPr>
          <w:rFonts w:cs="Arial"/>
          <w:lang w:eastAsia="en-GB"/>
        </w:rPr>
        <w:fldChar w:fldCharType="begin"/>
      </w:r>
      <w:r>
        <w:rPr>
          <w:rFonts w:cs="Arial"/>
          <w:lang w:eastAsia="en-GB"/>
        </w:rPr>
        <w:instrText xml:space="preserve"> REF _Ref132303828 \r \h </w:instrText>
      </w:r>
      <w:r>
        <w:rPr>
          <w:rFonts w:cs="Arial"/>
          <w:lang w:eastAsia="en-GB"/>
        </w:rPr>
      </w:r>
      <w:r>
        <w:rPr>
          <w:rFonts w:cs="Arial"/>
          <w:lang w:eastAsia="en-GB"/>
        </w:rPr>
        <w:fldChar w:fldCharType="separate"/>
      </w:r>
      <w:r w:rsidR="00295318">
        <w:rPr>
          <w:rFonts w:cs="Arial"/>
          <w:lang w:eastAsia="en-GB"/>
        </w:rPr>
        <w:t>7.3</w:t>
      </w:r>
      <w:r>
        <w:rPr>
          <w:rFonts w:cs="Arial"/>
          <w:lang w:eastAsia="en-GB"/>
        </w:rPr>
        <w:fldChar w:fldCharType="end"/>
      </w:r>
      <w:r>
        <w:rPr>
          <w:rFonts w:cs="Arial"/>
          <w:lang w:eastAsia="en-GB"/>
        </w:rPr>
        <w:t xml:space="preserve">, </w:t>
      </w:r>
      <w:r w:rsidRPr="00FC23EE">
        <w:rPr>
          <w:rFonts w:cs="Arial"/>
          <w:lang w:eastAsia="en-GB"/>
        </w:rPr>
        <w:t xml:space="preserve">the </w:t>
      </w:r>
      <w:r w:rsidRPr="00FC23EE">
        <w:rPr>
          <w:rFonts w:cs="Arial"/>
          <w:color w:val="auto"/>
          <w:lang w:eastAsia="en-GB"/>
        </w:rPr>
        <w:t xml:space="preserve">Defaulting Party is </w:t>
      </w:r>
      <w:r w:rsidRPr="00FC23EE">
        <w:rPr>
          <w:rFonts w:cs="Arial"/>
          <w:lang w:eastAsia="en-GB"/>
        </w:rPr>
        <w:t xml:space="preserve">in material and/or persistent breach of the </w:t>
      </w:r>
      <w:r>
        <w:rPr>
          <w:rFonts w:cs="Arial"/>
          <w:lang w:eastAsia="en-GB"/>
        </w:rPr>
        <w:t>Agreement</w:t>
      </w:r>
      <w:r w:rsidRPr="00FC23EE">
        <w:rPr>
          <w:rFonts w:cs="Arial"/>
          <w:lang w:eastAsia="en-GB"/>
        </w:rPr>
        <w:t>;</w:t>
      </w:r>
      <w:bookmarkEnd w:id="150"/>
    </w:p>
    <w:p w14:paraId="728D1739" w14:textId="77777777" w:rsidR="00643F39" w:rsidRPr="00FC23EE" w:rsidRDefault="00643F39" w:rsidP="00643F39">
      <w:pPr>
        <w:pStyle w:val="CMSANHeading3"/>
        <w:rPr>
          <w:rFonts w:cs="Arial"/>
          <w:lang w:eastAsia="en-GB"/>
        </w:rPr>
      </w:pPr>
      <w:r w:rsidRPr="00FC23EE">
        <w:rPr>
          <w:rFonts w:cs="Arial"/>
          <w:lang w:eastAsia="en-GB"/>
        </w:rPr>
        <w:t>an Insolvency Event occurs in relation to the Defaulting Party;</w:t>
      </w:r>
    </w:p>
    <w:p w14:paraId="29C0CA6A" w14:textId="2FC74D12" w:rsidR="00643F39" w:rsidRPr="00FC23EE" w:rsidRDefault="00643F39" w:rsidP="00643F39">
      <w:pPr>
        <w:pStyle w:val="CMSANHeading3"/>
        <w:rPr>
          <w:rFonts w:cs="Arial"/>
          <w:lang w:eastAsia="en-GB"/>
        </w:rPr>
      </w:pPr>
      <w:bookmarkStart w:id="151" w:name="_Ref75374449"/>
      <w:r w:rsidRPr="00FC23EE">
        <w:rPr>
          <w:rFonts w:cs="Arial"/>
          <w:color w:val="auto"/>
          <w:lang w:eastAsia="en-GB"/>
        </w:rPr>
        <w:t xml:space="preserve">paragraph </w:t>
      </w:r>
      <w:r>
        <w:rPr>
          <w:rFonts w:cs="Arial"/>
          <w:color w:val="auto"/>
          <w:lang w:eastAsia="en-GB"/>
        </w:rPr>
        <w:fldChar w:fldCharType="begin"/>
      </w:r>
      <w:r>
        <w:rPr>
          <w:rFonts w:cs="Arial"/>
          <w:color w:val="auto"/>
          <w:lang w:eastAsia="en-GB"/>
        </w:rPr>
        <w:instrText xml:space="preserve"> REF _Ref75373610 \r \h </w:instrText>
      </w:r>
      <w:r>
        <w:rPr>
          <w:rFonts w:cs="Arial"/>
          <w:color w:val="auto"/>
          <w:lang w:eastAsia="en-GB"/>
        </w:rPr>
      </w:r>
      <w:r>
        <w:rPr>
          <w:rFonts w:cs="Arial"/>
          <w:color w:val="auto"/>
          <w:lang w:eastAsia="en-GB"/>
        </w:rPr>
        <w:fldChar w:fldCharType="separate"/>
      </w:r>
      <w:r w:rsidR="00295318">
        <w:rPr>
          <w:rFonts w:cs="Arial"/>
          <w:color w:val="auto"/>
          <w:lang w:eastAsia="en-GB"/>
        </w:rPr>
        <w:t>11.6</w:t>
      </w:r>
      <w:r>
        <w:rPr>
          <w:rFonts w:cs="Arial"/>
          <w:color w:val="auto"/>
          <w:lang w:eastAsia="en-GB"/>
        </w:rPr>
        <w:fldChar w:fldCharType="end"/>
      </w:r>
      <w:r w:rsidRPr="00FC23EE">
        <w:rPr>
          <w:rFonts w:cs="Arial"/>
          <w:lang w:eastAsia="en-GB"/>
        </w:rPr>
        <w:t xml:space="preserve"> of these General Terms and Conditions appl</w:t>
      </w:r>
      <w:r>
        <w:rPr>
          <w:rFonts w:cs="Arial"/>
          <w:lang w:eastAsia="en-GB"/>
        </w:rPr>
        <w:t>ies</w:t>
      </w:r>
      <w:r w:rsidRPr="00FC23EE">
        <w:rPr>
          <w:rFonts w:cs="Arial"/>
          <w:lang w:eastAsia="en-GB"/>
        </w:rPr>
        <w:t>.</w:t>
      </w:r>
      <w:bookmarkEnd w:id="151"/>
    </w:p>
    <w:p w14:paraId="6421FCC7" w14:textId="543D6131" w:rsidR="00643F39" w:rsidRPr="00537B6C" w:rsidRDefault="00643F39" w:rsidP="00643F39">
      <w:pPr>
        <w:pStyle w:val="CMSANHeading2"/>
      </w:pPr>
      <w:bookmarkStart w:id="152" w:name="_Ref75373907"/>
      <w:r w:rsidRPr="00537B6C">
        <w:t xml:space="preserve">Either Party shall have the right to immediately terminate the Agreement on giving written notice of termination to the other Party under paragraph </w:t>
      </w:r>
      <w:r w:rsidRPr="00537B6C">
        <w:fldChar w:fldCharType="begin"/>
      </w:r>
      <w:r w:rsidRPr="00537B6C">
        <w:instrText xml:space="preserve"> REF _Ref75373600 \r \h  \* MERGEFORMAT </w:instrText>
      </w:r>
      <w:r w:rsidRPr="00537B6C">
        <w:fldChar w:fldCharType="separate"/>
      </w:r>
      <w:r w:rsidR="00295318">
        <w:t>9.4</w:t>
      </w:r>
      <w:r w:rsidRPr="00537B6C">
        <w:fldChar w:fldCharType="end"/>
      </w:r>
      <w:r w:rsidRPr="00537B6C">
        <w:t xml:space="preserve"> of these General Terms and Conditions.</w:t>
      </w:r>
    </w:p>
    <w:p w14:paraId="06EB47F2" w14:textId="45F98AF4" w:rsidR="00643F39" w:rsidRPr="00537B6C" w:rsidRDefault="00643F39" w:rsidP="00B956E0">
      <w:pPr>
        <w:pStyle w:val="CMSANHeading2"/>
      </w:pPr>
      <w:bookmarkStart w:id="153" w:name="_Ref132303828"/>
      <w:r w:rsidRPr="00537B6C">
        <w:t xml:space="preserve">For the purposes of paragraph </w:t>
      </w:r>
      <w:r w:rsidRPr="00537B6C">
        <w:fldChar w:fldCharType="begin"/>
      </w:r>
      <w:r w:rsidRPr="00537B6C">
        <w:instrText xml:space="preserve"> REF _Ref75365559 \r \h  \* MERGEFORMAT </w:instrText>
      </w:r>
      <w:r w:rsidRPr="00537B6C">
        <w:fldChar w:fldCharType="separate"/>
      </w:r>
      <w:r w:rsidR="00295318">
        <w:t>7.1.1</w:t>
      </w:r>
      <w:r w:rsidRPr="00537B6C">
        <w:fldChar w:fldCharType="end"/>
      </w:r>
      <w:r w:rsidRPr="00537B6C">
        <w:t>, and without limitation, the following shall be deemed to be a material breach by a Party of the Agreement:</w:t>
      </w:r>
      <w:bookmarkEnd w:id="152"/>
      <w:bookmarkEnd w:id="153"/>
    </w:p>
    <w:p w14:paraId="0B33C6BD" w14:textId="7638FE59" w:rsidR="00643F39" w:rsidRDefault="00643F39" w:rsidP="00643F39">
      <w:pPr>
        <w:pStyle w:val="CMSANHeading3"/>
        <w:rPr>
          <w:rFonts w:cs="Arial"/>
          <w:lang w:eastAsia="en-GB"/>
        </w:rPr>
      </w:pPr>
      <w:r w:rsidRPr="00FC23EE">
        <w:rPr>
          <w:rFonts w:cs="Arial"/>
          <w:lang w:eastAsia="en-GB"/>
        </w:rPr>
        <w:t xml:space="preserve">the Defaulting Party fails to pay (other than by inadvertent error in funds transmission which is discovered by </w:t>
      </w:r>
      <w:r w:rsidRPr="00FC23EE">
        <w:rPr>
          <w:rFonts w:cs="Arial"/>
          <w:color w:val="auto"/>
          <w:lang w:eastAsia="en-GB"/>
        </w:rPr>
        <w:t>Terminating Party</w:t>
      </w:r>
      <w:r w:rsidRPr="00FC23EE">
        <w:rPr>
          <w:rFonts w:cs="Arial"/>
          <w:lang w:eastAsia="en-GB"/>
        </w:rPr>
        <w:t xml:space="preserve">, notified to the Defaulting Party and corrected within thirty (30) Business Days following such notification) any amount properly due or owing from it pursuant </w:t>
      </w:r>
      <w:r w:rsidRPr="00FC23EE">
        <w:rPr>
          <w:rFonts w:cs="Arial"/>
          <w:color w:val="auto"/>
          <w:lang w:eastAsia="en-GB"/>
        </w:rPr>
        <w:t xml:space="preserve">to paragraph </w:t>
      </w:r>
      <w:r w:rsidRPr="00FC23EE">
        <w:rPr>
          <w:rFonts w:cs="Arial"/>
          <w:color w:val="auto"/>
          <w:lang w:eastAsia="en-GB"/>
        </w:rPr>
        <w:fldChar w:fldCharType="begin"/>
      </w:r>
      <w:r w:rsidRPr="00FC23EE">
        <w:rPr>
          <w:rFonts w:cs="Arial"/>
          <w:color w:val="auto"/>
          <w:lang w:eastAsia="en-GB"/>
        </w:rPr>
        <w:instrText xml:space="preserve"> REF _Ref75365585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6</w:t>
      </w:r>
      <w:r w:rsidRPr="00FC23EE">
        <w:rPr>
          <w:rFonts w:cs="Arial"/>
          <w:color w:val="auto"/>
          <w:lang w:eastAsia="en-GB"/>
        </w:rPr>
        <w:fldChar w:fldCharType="end"/>
      </w:r>
      <w:r w:rsidRPr="00FC23EE">
        <w:rPr>
          <w:rFonts w:cs="Arial"/>
          <w:lang w:eastAsia="en-GB"/>
        </w:rPr>
        <w:t>, and such non-payment continues unremedied and not disputed in good faith and upon reasonable grounds at the expiry of thirty (30) Business Days immediately following receipt by the Defaulting Party of written notice from the Terminating Party of such non-payment;</w:t>
      </w:r>
    </w:p>
    <w:p w14:paraId="5C5C007F" w14:textId="58D321C4" w:rsidR="00643F39" w:rsidRPr="00FC23EE" w:rsidRDefault="00643F39" w:rsidP="00643F39">
      <w:pPr>
        <w:pStyle w:val="CMSANHeading3"/>
        <w:rPr>
          <w:rFonts w:cs="Arial"/>
          <w:lang w:eastAsia="en-GB"/>
        </w:rPr>
      </w:pPr>
      <w:r w:rsidRPr="00FC23EE">
        <w:rPr>
          <w:rFonts w:cs="Arial"/>
          <w:color w:val="auto"/>
          <w:lang w:eastAsia="en-GB"/>
        </w:rPr>
        <w:t xml:space="preserve">paragraphs </w:t>
      </w:r>
      <w:r w:rsidRPr="00FC23EE">
        <w:rPr>
          <w:rFonts w:cs="Arial"/>
          <w:color w:val="auto"/>
          <w:lang w:eastAsia="en-GB"/>
        </w:rPr>
        <w:fldChar w:fldCharType="begin"/>
      </w:r>
      <w:r w:rsidRPr="00FC23EE">
        <w:rPr>
          <w:rFonts w:cs="Arial"/>
          <w:color w:val="auto"/>
          <w:lang w:eastAsia="en-GB"/>
        </w:rPr>
        <w:instrText xml:space="preserve"> REF _Ref75373733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8.3</w:t>
      </w:r>
      <w:r w:rsidRPr="00FC23EE">
        <w:rPr>
          <w:rFonts w:cs="Arial"/>
          <w:color w:val="auto"/>
          <w:lang w:eastAsia="en-GB"/>
        </w:rPr>
        <w:fldChar w:fldCharType="end"/>
      </w:r>
      <w:r w:rsidRPr="00FC23EE">
        <w:rPr>
          <w:rFonts w:cs="Arial"/>
          <w:color w:val="auto"/>
          <w:lang w:eastAsia="en-GB"/>
        </w:rPr>
        <w:t xml:space="preserve"> or </w:t>
      </w:r>
      <w:r w:rsidRPr="00FC23EE">
        <w:rPr>
          <w:rFonts w:cs="Arial"/>
          <w:color w:val="auto"/>
          <w:lang w:eastAsia="en-GB"/>
        </w:rPr>
        <w:fldChar w:fldCharType="begin"/>
      </w:r>
      <w:r w:rsidRPr="00FC23EE">
        <w:rPr>
          <w:rFonts w:cs="Arial"/>
          <w:color w:val="auto"/>
          <w:lang w:eastAsia="en-GB"/>
        </w:rPr>
        <w:instrText xml:space="preserve"> REF _Ref75373741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15.10</w:t>
      </w:r>
      <w:r w:rsidRPr="00FC23EE">
        <w:rPr>
          <w:rFonts w:cs="Arial"/>
          <w:color w:val="auto"/>
          <w:lang w:eastAsia="en-GB"/>
        </w:rPr>
        <w:fldChar w:fldCharType="end"/>
      </w:r>
      <w:r w:rsidRPr="00FC23EE">
        <w:rPr>
          <w:rFonts w:cs="Arial"/>
          <w:color w:val="auto"/>
          <w:lang w:eastAsia="en-GB"/>
        </w:rPr>
        <w:t xml:space="preserve"> of these </w:t>
      </w:r>
      <w:r w:rsidRPr="00FC23EE">
        <w:rPr>
          <w:rFonts w:cs="Arial"/>
          <w:lang w:eastAsia="en-GB"/>
        </w:rPr>
        <w:t>General Terms and Conditions apply; or</w:t>
      </w:r>
    </w:p>
    <w:p w14:paraId="508BFF0C" w14:textId="77777777" w:rsidR="00643F39" w:rsidRDefault="00643F39" w:rsidP="00643F39">
      <w:pPr>
        <w:pStyle w:val="CMSANHeading3"/>
        <w:rPr>
          <w:rFonts w:cs="Arial"/>
          <w:lang w:eastAsia="en-GB"/>
        </w:rPr>
      </w:pPr>
      <w:r w:rsidRPr="00FC23EE">
        <w:rPr>
          <w:rFonts w:cs="Arial"/>
          <w:lang w:eastAsia="en-GB"/>
        </w:rPr>
        <w:lastRenderedPageBreak/>
        <w:t xml:space="preserve">any other material breach by the Defaulting Party of any of its obligations under the </w:t>
      </w:r>
      <w:r>
        <w:rPr>
          <w:rFonts w:cs="Arial"/>
          <w:lang w:eastAsia="en-GB"/>
        </w:rPr>
        <w:t>Agreement</w:t>
      </w:r>
      <w:r w:rsidRPr="00FC23EE">
        <w:rPr>
          <w:rFonts w:cs="Arial"/>
          <w:lang w:eastAsia="en-GB"/>
        </w:rPr>
        <w:t xml:space="preserve"> which, if capable of remedy, the Defaulting Party fails to remedy within ten (10) Business Days after service of a written notice from the Terminating Party specifying the breach and requiring it to be remedied.</w:t>
      </w:r>
    </w:p>
    <w:p w14:paraId="5F32F51D" w14:textId="11C4E649" w:rsidR="00643F39" w:rsidRPr="00537B6C" w:rsidRDefault="00643F39" w:rsidP="00643F39">
      <w:pPr>
        <w:pStyle w:val="CMSANHeading2"/>
      </w:pPr>
      <w:bookmarkStart w:id="154" w:name="_Ref78905300"/>
      <w:r w:rsidRPr="00537B6C">
        <w:t>Either Party (the “</w:t>
      </w:r>
      <w:bookmarkStart w:id="155" w:name="_9kMHG5YVt3BC79CfOt2uwpw50zcR0KS"/>
      <w:r w:rsidRPr="00537B6C">
        <w:t>Terminating Party</w:t>
      </w:r>
      <w:bookmarkEnd w:id="155"/>
      <w:r w:rsidRPr="00537B6C">
        <w:t>”) may at any time on providing no less than ninety (90) Days prior written notice to the other Party (the “</w:t>
      </w:r>
      <w:bookmarkStart w:id="156" w:name="_Hlk78913002"/>
      <w:r w:rsidRPr="00537B6C">
        <w:t>Non-Terminating Party</w:t>
      </w:r>
      <w:bookmarkEnd w:id="156"/>
      <w:r w:rsidRPr="00537B6C">
        <w:t xml:space="preserve">”) terminate the Agreement. Where the Non-Terminating Party fails to respond to a Termination Notice in accordance with this paragraph </w:t>
      </w:r>
      <w:r w:rsidRPr="00537B6C">
        <w:fldChar w:fldCharType="begin"/>
      </w:r>
      <w:r w:rsidRPr="00537B6C">
        <w:instrText xml:space="preserve"> REF _Ref78905300 \r \h  \* MERGEFORMAT </w:instrText>
      </w:r>
      <w:r w:rsidRPr="00537B6C">
        <w:fldChar w:fldCharType="separate"/>
      </w:r>
      <w:r w:rsidR="00295318">
        <w:t>7.4</w:t>
      </w:r>
      <w:r w:rsidRPr="00537B6C">
        <w:fldChar w:fldCharType="end"/>
      </w:r>
      <w:r w:rsidRPr="00537B6C">
        <w:t>, the Non-Terminating Party shall be deemed to have accepted the Termination Notice.</w:t>
      </w:r>
      <w:bookmarkEnd w:id="154"/>
    </w:p>
    <w:p w14:paraId="77BD09BD" w14:textId="6888B274" w:rsidR="00643F39" w:rsidRPr="00DA39F0" w:rsidRDefault="00643F39" w:rsidP="00B063F5">
      <w:pPr>
        <w:pStyle w:val="Heading30"/>
        <w:spacing w:line="300" w:lineRule="atLeast"/>
      </w:pPr>
      <w:r w:rsidRPr="0016306A">
        <w:t>Accrued liabilities</w:t>
      </w:r>
    </w:p>
    <w:p w14:paraId="245A5362" w14:textId="77777777" w:rsidR="00643F39" w:rsidRPr="00B76754" w:rsidRDefault="00643F39" w:rsidP="00B76754">
      <w:pPr>
        <w:pStyle w:val="CMSANHeading2"/>
      </w:pPr>
      <w:r w:rsidRPr="00B76754">
        <w:t>On termination, the rights and liabilities of the Parties that have accrued before termination shall subsist.</w:t>
      </w:r>
    </w:p>
    <w:p w14:paraId="6279CCF8" w14:textId="2362E790" w:rsidR="00643F39" w:rsidRPr="006142FA" w:rsidRDefault="00643F39" w:rsidP="00B063F5">
      <w:pPr>
        <w:pStyle w:val="Heading30"/>
        <w:spacing w:line="300" w:lineRule="atLeast"/>
      </w:pPr>
      <w:r w:rsidRPr="0016306A">
        <w:t>Surviving provisions</w:t>
      </w:r>
    </w:p>
    <w:p w14:paraId="75B92925" w14:textId="77777777" w:rsidR="00643F39" w:rsidRPr="00B76754" w:rsidRDefault="00643F39" w:rsidP="00B76754">
      <w:pPr>
        <w:pStyle w:val="CMSANHeading2"/>
      </w:pPr>
      <w:r w:rsidRPr="00B76754">
        <w:t>This paragraph and the following provisions of the Agreement shall survive termination or expiry:</w:t>
      </w:r>
    </w:p>
    <w:p w14:paraId="5B6C7596" w14:textId="7B47A6CB"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_Ref75376165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Records and Audit</w:t>
      </w:r>
      <w:r w:rsidRPr="00FC23EE">
        <w:rPr>
          <w:rFonts w:cs="Arial"/>
          <w:color w:val="auto"/>
          <w:lang w:eastAsia="en-GB"/>
        </w:rPr>
        <w:t>);</w:t>
      </w:r>
    </w:p>
    <w:p w14:paraId="6AE7F326" w14:textId="748EE921"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_Ref75376187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6</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Charges and Payment</w:t>
      </w:r>
      <w:r w:rsidRPr="00FC23EE">
        <w:rPr>
          <w:rFonts w:cs="Arial"/>
          <w:color w:val="auto"/>
          <w:lang w:eastAsia="en-GB"/>
        </w:rPr>
        <w:t>);</w:t>
      </w:r>
    </w:p>
    <w:p w14:paraId="5F67FC14" w14:textId="782F1F93" w:rsidR="00643F39"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_Ref75376214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Termination</w:t>
      </w:r>
      <w:r w:rsidRPr="00FC23EE">
        <w:rPr>
          <w:rFonts w:cs="Arial"/>
          <w:color w:val="auto"/>
          <w:lang w:eastAsia="en-GB"/>
        </w:rPr>
        <w:t>);</w:t>
      </w:r>
    </w:p>
    <w:p w14:paraId="333E6E19" w14:textId="72B88365"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_Ref75376261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8</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Service Failure</w:t>
      </w:r>
      <w:r w:rsidRPr="00FC23EE">
        <w:rPr>
          <w:rFonts w:cs="Arial"/>
          <w:color w:val="auto"/>
          <w:lang w:eastAsia="en-GB"/>
        </w:rPr>
        <w:t>);</w:t>
      </w:r>
    </w:p>
    <w:p w14:paraId="7D127EF5" w14:textId="26CA9D64"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_Ref75376292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10</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Indemnity, Liability &amp; Insurance</w:t>
      </w:r>
      <w:r w:rsidRPr="00FC23EE">
        <w:rPr>
          <w:rFonts w:cs="Arial"/>
          <w:color w:val="auto"/>
          <w:lang w:eastAsia="en-GB"/>
        </w:rPr>
        <w:t>);</w:t>
      </w:r>
    </w:p>
    <w:p w14:paraId="499D80F4" w14:textId="407A0E41"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_Ref75374885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12</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Confidentiality</w:t>
      </w:r>
      <w:r w:rsidRPr="00FC23EE">
        <w:rPr>
          <w:rFonts w:cs="Arial"/>
          <w:color w:val="auto"/>
          <w:lang w:eastAsia="en-GB"/>
        </w:rPr>
        <w:t>);</w:t>
      </w:r>
    </w:p>
    <w:p w14:paraId="3A68E589" w14:textId="7BF360C8"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_Ref75376332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13</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Intellectual Property Rights</w:t>
      </w:r>
      <w:r w:rsidRPr="00FC23EE">
        <w:rPr>
          <w:rFonts w:cs="Arial"/>
          <w:color w:val="auto"/>
          <w:lang w:eastAsia="en-GB"/>
        </w:rPr>
        <w:t>);</w:t>
      </w:r>
    </w:p>
    <w:p w14:paraId="653A8AE4" w14:textId="7A8D61DF"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_Ref75376351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Data Protection</w:t>
      </w:r>
      <w:r w:rsidRPr="00FC23EE">
        <w:rPr>
          <w:rFonts w:cs="Arial"/>
          <w:color w:val="auto"/>
          <w:lang w:eastAsia="en-GB"/>
        </w:rPr>
        <w:t>);</w:t>
      </w:r>
    </w:p>
    <w:p w14:paraId="11EF29AB" w14:textId="5455DBA0" w:rsidR="00643F39" w:rsidRPr="00FC23EE"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_Ref75376371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17</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Dispute Resolution</w:t>
      </w:r>
      <w:r w:rsidRPr="00FC23EE">
        <w:rPr>
          <w:rFonts w:cs="Arial"/>
          <w:color w:val="auto"/>
          <w:lang w:eastAsia="en-GB"/>
        </w:rPr>
        <w:t>);</w:t>
      </w:r>
    </w:p>
    <w:p w14:paraId="1F1E3A9F" w14:textId="6E9A8849" w:rsidR="00643F39"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_Ref75376397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21</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Waiver</w:t>
      </w:r>
      <w:r w:rsidRPr="00FC23EE">
        <w:rPr>
          <w:rFonts w:cs="Arial"/>
          <w:color w:val="auto"/>
          <w:lang w:eastAsia="en-GB"/>
        </w:rPr>
        <w:t>);</w:t>
      </w:r>
    </w:p>
    <w:p w14:paraId="65BBB3C3" w14:textId="66B03D85" w:rsidR="00643F39" w:rsidRDefault="00643F39" w:rsidP="00643F39">
      <w:pPr>
        <w:pStyle w:val="CMSANHeading3"/>
        <w:rPr>
          <w:rFonts w:cs="Arial"/>
          <w:color w:val="auto"/>
          <w:lang w:eastAsia="en-GB"/>
        </w:rPr>
      </w:pP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_Ref75376410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24</w:t>
      </w:r>
      <w:r w:rsidRPr="00FC23EE">
        <w:rPr>
          <w:rFonts w:cs="Arial"/>
          <w:color w:val="auto"/>
          <w:lang w:eastAsia="en-GB"/>
        </w:rPr>
        <w:fldChar w:fldCharType="end"/>
      </w:r>
      <w:r w:rsidRPr="00FC23EE">
        <w:rPr>
          <w:rFonts w:cs="Arial"/>
          <w:color w:val="auto"/>
          <w:lang w:eastAsia="en-GB"/>
        </w:rPr>
        <w:t xml:space="preserve"> (</w:t>
      </w:r>
      <w:r w:rsidRPr="00FC23EE">
        <w:rPr>
          <w:rFonts w:cs="Arial"/>
          <w:i/>
          <w:iCs/>
          <w:color w:val="auto"/>
          <w:lang w:eastAsia="en-GB"/>
        </w:rPr>
        <w:t>Governing Law and Jurisdiction</w:t>
      </w:r>
      <w:r w:rsidRPr="00FC23EE">
        <w:rPr>
          <w:rFonts w:cs="Arial"/>
          <w:color w:val="auto"/>
          <w:lang w:eastAsia="en-GB"/>
        </w:rPr>
        <w:t>);</w:t>
      </w:r>
    </w:p>
    <w:p w14:paraId="6CEC1D0C" w14:textId="77777777" w:rsidR="00643F39" w:rsidRDefault="00643F39" w:rsidP="00643F39">
      <w:pPr>
        <w:pStyle w:val="CMSANHeading3"/>
        <w:rPr>
          <w:rFonts w:cs="Arial"/>
          <w:lang w:eastAsia="en-GB"/>
        </w:rPr>
      </w:pPr>
      <w:r w:rsidRPr="00FC23EE">
        <w:rPr>
          <w:rFonts w:cs="Arial"/>
          <w:lang w:eastAsia="en-GB"/>
        </w:rPr>
        <w:t>Glossary; and</w:t>
      </w:r>
    </w:p>
    <w:p w14:paraId="39235410" w14:textId="77777777" w:rsidR="00643F39" w:rsidRDefault="00643F39" w:rsidP="00643F39">
      <w:pPr>
        <w:pStyle w:val="CMSANHeading3"/>
        <w:rPr>
          <w:rFonts w:cs="Arial"/>
          <w:lang w:eastAsia="en-GB"/>
        </w:rPr>
      </w:pPr>
      <w:r w:rsidRPr="00FC23EE">
        <w:rPr>
          <w:rFonts w:cs="Arial"/>
          <w:lang w:eastAsia="en-GB"/>
        </w:rPr>
        <w:t xml:space="preserve">any other provision of the </w:t>
      </w:r>
      <w:r>
        <w:rPr>
          <w:rFonts w:cs="Arial"/>
          <w:lang w:eastAsia="en-GB"/>
        </w:rPr>
        <w:t>Agreement</w:t>
      </w:r>
      <w:r w:rsidRPr="00FC23EE">
        <w:rPr>
          <w:rFonts w:cs="Arial"/>
          <w:lang w:eastAsia="en-GB"/>
        </w:rPr>
        <w:t xml:space="preserve"> that expressly or by implication is intended to come into, or continue in force, on or after termination or expiry of the </w:t>
      </w:r>
      <w:r>
        <w:rPr>
          <w:rFonts w:cs="Arial"/>
          <w:lang w:eastAsia="en-GB"/>
        </w:rPr>
        <w:t>Agreement</w:t>
      </w:r>
      <w:r w:rsidRPr="00FC23EE">
        <w:rPr>
          <w:rFonts w:cs="Arial"/>
          <w:lang w:eastAsia="en-GB"/>
        </w:rPr>
        <w:t>.</w:t>
      </w:r>
    </w:p>
    <w:p w14:paraId="1B5CC9A6" w14:textId="131BDA46" w:rsidR="00643F39" w:rsidRPr="0016306A" w:rsidRDefault="00643F39" w:rsidP="00B063F5">
      <w:pPr>
        <w:pStyle w:val="Heading30"/>
        <w:spacing w:line="300" w:lineRule="atLeast"/>
      </w:pPr>
      <w:r w:rsidRPr="0016306A">
        <w:t>Consequences of termination or expiry</w:t>
      </w:r>
    </w:p>
    <w:p w14:paraId="51B0A4FE" w14:textId="77777777" w:rsidR="00643F39" w:rsidRPr="00BF2F16" w:rsidRDefault="00643F39" w:rsidP="00643F39">
      <w:pPr>
        <w:pStyle w:val="CMSANHeading2"/>
      </w:pPr>
      <w:r w:rsidRPr="00BF2F16">
        <w:t>Where requested by the other Party, on termination or expiry of the Agreement each Party shall delete or return Confidential Information provided by the other Party for the purpose of the Agreement.</w:t>
      </w:r>
    </w:p>
    <w:p w14:paraId="00B68D41" w14:textId="77777777" w:rsidR="00643F39" w:rsidRPr="00BF2F16" w:rsidRDefault="00643F39" w:rsidP="00643F39">
      <w:pPr>
        <w:pStyle w:val="CMSANHeading2"/>
      </w:pPr>
      <w:r w:rsidRPr="00BF2F16">
        <w:t>Following termination or expiry of the Agreement, the Provider shall promptly at the Provider’s cost:</w:t>
      </w:r>
    </w:p>
    <w:p w14:paraId="76559615" w14:textId="77777777" w:rsidR="00643F39" w:rsidRPr="00FC23EE" w:rsidRDefault="00643F39" w:rsidP="00643F39">
      <w:pPr>
        <w:pStyle w:val="CMSANHeading3"/>
        <w:rPr>
          <w:rFonts w:cs="Arial"/>
          <w:lang w:eastAsia="en-GB"/>
        </w:rPr>
      </w:pPr>
      <w:r w:rsidRPr="00FC23EE">
        <w:rPr>
          <w:rFonts w:cs="Arial"/>
          <w:lang w:eastAsia="en-GB"/>
        </w:rPr>
        <w:t xml:space="preserve">deliver to the Company for approval a final invoice detailing all monies due to it under the </w:t>
      </w:r>
      <w:r>
        <w:rPr>
          <w:rFonts w:cs="Arial"/>
          <w:lang w:eastAsia="en-GB"/>
        </w:rPr>
        <w:t>Agreement</w:t>
      </w:r>
      <w:r w:rsidRPr="00FC23EE">
        <w:rPr>
          <w:rFonts w:cs="Arial"/>
          <w:lang w:eastAsia="en-GB"/>
        </w:rPr>
        <w:t>;</w:t>
      </w:r>
    </w:p>
    <w:p w14:paraId="4C6B888F" w14:textId="77777777" w:rsidR="00643F39" w:rsidRPr="00FC23EE" w:rsidRDefault="00643F39" w:rsidP="00643F39">
      <w:pPr>
        <w:pStyle w:val="CMSANHeading3"/>
        <w:rPr>
          <w:rFonts w:cs="Arial"/>
          <w:lang w:eastAsia="en-GB"/>
        </w:rPr>
      </w:pPr>
      <w:r w:rsidRPr="00FC23EE">
        <w:rPr>
          <w:rFonts w:cs="Arial"/>
          <w:lang w:eastAsia="en-GB"/>
        </w:rPr>
        <w:lastRenderedPageBreak/>
        <w:t>submit to the Company within thirty (30) Business Days all invoices with supporting documents for payment of all outstanding sums in connection with the provision of the Flexibility Services.</w:t>
      </w:r>
    </w:p>
    <w:p w14:paraId="5462AEBD" w14:textId="17DD11A0" w:rsidR="00643F39" w:rsidRPr="00BF2F16" w:rsidRDefault="00643F39" w:rsidP="00643F39">
      <w:pPr>
        <w:pStyle w:val="CMSANHeading2"/>
      </w:pPr>
      <w:bookmarkStart w:id="157" w:name="_Ref75366147"/>
      <w:bookmarkStart w:id="158" w:name="_Ref127278378"/>
      <w:bookmarkStart w:id="159" w:name="_Ref132294845"/>
      <w:bookmarkStart w:id="160" w:name="_Ref132297989"/>
      <w:bookmarkStart w:id="161" w:name="_Ref141802255"/>
      <w:r w:rsidRPr="00BF2F16">
        <w:t xml:space="preserve">Where the Company terminates the Agreement as a result of a material and/or persistent breach by the Provider pursuant to paragraph </w:t>
      </w:r>
      <w:r w:rsidRPr="00BF2F16">
        <w:fldChar w:fldCharType="begin"/>
      </w:r>
      <w:r w:rsidRPr="00BF2F16">
        <w:instrText xml:space="preserve"> REF _Ref75365559 \r \h  \* MERGEFORMAT </w:instrText>
      </w:r>
      <w:r w:rsidRPr="00BF2F16">
        <w:fldChar w:fldCharType="separate"/>
      </w:r>
      <w:r w:rsidR="00295318">
        <w:t>7.1.1</w:t>
      </w:r>
      <w:r w:rsidRPr="00BF2F16">
        <w:fldChar w:fldCharType="end"/>
      </w:r>
      <w:r w:rsidRPr="00BF2F16">
        <w:t>, the Company may recover from the Provider any and all costs, losses and expenses reasonably incurred by the Company as a result of such termination, including where relevant such costs, losses and expenses associated with appointing a replacement Provider.</w:t>
      </w:r>
      <w:bookmarkEnd w:id="157"/>
      <w:bookmarkEnd w:id="158"/>
      <w:bookmarkEnd w:id="159"/>
      <w:bookmarkEnd w:id="160"/>
      <w:r w:rsidRPr="00BF2F16">
        <w:t xml:space="preserve"> Such costs, losses and expenses shall be payable by the Provider to the Company provided that the liability of the Provider in respect of this paragraph </w:t>
      </w:r>
      <w:r w:rsidRPr="00BF2F16">
        <w:fldChar w:fldCharType="begin"/>
      </w:r>
      <w:r w:rsidRPr="00BF2F16">
        <w:instrText xml:space="preserve"> REF _Ref141802255 \r \h </w:instrText>
      </w:r>
      <w:r w:rsidR="00537B6C" w:rsidRPr="00BF2F16">
        <w:instrText xml:space="preserve"> \* MERGEFORMAT </w:instrText>
      </w:r>
      <w:r w:rsidRPr="00BF2F16">
        <w:fldChar w:fldCharType="separate"/>
      </w:r>
      <w:r w:rsidR="00295318">
        <w:t>7.9</w:t>
      </w:r>
      <w:r w:rsidRPr="00BF2F16">
        <w:fldChar w:fldCharType="end"/>
      </w:r>
      <w:r w:rsidRPr="00BF2F16">
        <w:t xml:space="preserve"> shall not exceed (as applicable): </w:t>
      </w:r>
    </w:p>
    <w:p w14:paraId="68D66BDD" w14:textId="77777777" w:rsidR="00643F39" w:rsidRDefault="00643F39" w:rsidP="00643F39">
      <w:pPr>
        <w:pStyle w:val="CMSANHeading3"/>
      </w:pPr>
      <w:r>
        <w:t>the Transmission Limit where such costs, losses and expenses are in connection with, or relate to, DER connected to the Transmission System; or</w:t>
      </w:r>
    </w:p>
    <w:p w14:paraId="04F4EA03" w14:textId="77777777" w:rsidR="00643F39" w:rsidRDefault="00643F39" w:rsidP="00643F39">
      <w:pPr>
        <w:pStyle w:val="CMSANHeading3"/>
      </w:pPr>
      <w:r>
        <w:t>the Distribution Limit where such costs, losses and expenses are in connection with, or relate to, DER connected to the Distribution System.</w:t>
      </w:r>
      <w:bookmarkEnd w:id="161"/>
    </w:p>
    <w:p w14:paraId="42C217B5" w14:textId="7A58D0B7" w:rsidR="00643F39" w:rsidRPr="00BF2F16" w:rsidRDefault="00643F39" w:rsidP="00643F39">
      <w:pPr>
        <w:pStyle w:val="CMSANHeading2"/>
      </w:pPr>
      <w:r w:rsidRPr="00BF2F16">
        <w:t xml:space="preserve">The Parties agree that any costs, losses and expenses incurred by the Company pursuant to paragraph </w:t>
      </w:r>
      <w:r w:rsidRPr="00BF2F16">
        <w:fldChar w:fldCharType="begin"/>
      </w:r>
      <w:r w:rsidRPr="00BF2F16">
        <w:instrText xml:space="preserve"> REF _Ref141802255 \r \h </w:instrText>
      </w:r>
      <w:r w:rsidR="00537B6C" w:rsidRPr="00BF2F16">
        <w:instrText xml:space="preserve"> \* MERGEFORMAT </w:instrText>
      </w:r>
      <w:r w:rsidRPr="00BF2F16">
        <w:fldChar w:fldCharType="separate"/>
      </w:r>
      <w:r w:rsidR="00295318">
        <w:t>7.9</w:t>
      </w:r>
      <w:r w:rsidRPr="00BF2F16">
        <w:fldChar w:fldCharType="end"/>
      </w:r>
      <w:r w:rsidRPr="00BF2F16">
        <w:t xml:space="preserve"> shall be deemed direct losses and costs of the Company and accordingly not be subject to paragraph </w:t>
      </w:r>
      <w:r w:rsidRPr="00BF2F16">
        <w:fldChar w:fldCharType="begin"/>
      </w:r>
      <w:r w:rsidRPr="00BF2F16">
        <w:instrText xml:space="preserve"> REF _Ref127447154 \r \h </w:instrText>
      </w:r>
      <w:r w:rsidR="00537B6C" w:rsidRPr="00BF2F16">
        <w:instrText xml:space="preserve"> \* MERGEFORMAT </w:instrText>
      </w:r>
      <w:r w:rsidRPr="00BF2F16">
        <w:fldChar w:fldCharType="separate"/>
      </w:r>
      <w:r w:rsidR="00295318">
        <w:t>10.3</w:t>
      </w:r>
      <w:r w:rsidRPr="00BF2F16">
        <w:fldChar w:fldCharType="end"/>
      </w:r>
      <w:r w:rsidRPr="00BF2F16">
        <w:t>.</w:t>
      </w:r>
    </w:p>
    <w:p w14:paraId="2B145173" w14:textId="49CABBAA" w:rsidR="00643F39" w:rsidRPr="00FC23EE" w:rsidRDefault="00643F39" w:rsidP="00643F39">
      <w:pPr>
        <w:pStyle w:val="CMSANHeading1"/>
        <w:rPr>
          <w:lang w:eastAsia="en-GB"/>
        </w:rPr>
      </w:pPr>
      <w:bookmarkStart w:id="162" w:name="_Ref75376261"/>
      <w:bookmarkStart w:id="163" w:name="_Toc127453584"/>
      <w:r w:rsidRPr="00FC23EE">
        <w:rPr>
          <w:lang w:eastAsia="en-GB"/>
        </w:rPr>
        <w:t>Service Failure</w:t>
      </w:r>
      <w:bookmarkEnd w:id="162"/>
      <w:bookmarkEnd w:id="163"/>
      <w:r w:rsidRPr="003B32E5">
        <w:fldChar w:fldCharType="begin"/>
      </w:r>
      <w:r w:rsidRPr="003B32E5">
        <w:instrText xml:space="preserve"> TC</w:instrText>
      </w:r>
      <w:r>
        <w:instrText>”</w:instrText>
      </w:r>
      <w:r>
        <w:fldChar w:fldCharType="begin"/>
      </w:r>
      <w:r>
        <w:instrText xml:space="preserve"> REF _Ref75376261 \n \h </w:instrText>
      </w:r>
      <w:r>
        <w:fldChar w:fldCharType="separate"/>
      </w:r>
      <w:bookmarkStart w:id="164" w:name="_Toc180133519"/>
      <w:r w:rsidR="00295318">
        <w:instrText>8</w:instrText>
      </w:r>
      <w:r>
        <w:fldChar w:fldCharType="end"/>
      </w:r>
      <w:r w:rsidRPr="003B32E5">
        <w:instrText>.</w:instrText>
      </w:r>
      <w:r w:rsidRPr="003B32E5">
        <w:tab/>
        <w:instrText>Service Failure</w:instrText>
      </w:r>
      <w:bookmarkEnd w:id="164"/>
      <w:r>
        <w:instrText>”</w:instrText>
      </w:r>
      <w:r w:rsidRPr="003B32E5">
        <w:instrText xml:space="preserve"> \f \l 1 </w:instrText>
      </w:r>
      <w:r w:rsidRPr="003B32E5">
        <w:fldChar w:fldCharType="end"/>
      </w:r>
    </w:p>
    <w:p w14:paraId="45856252" w14:textId="4905601C" w:rsidR="00643F39" w:rsidRPr="00BF2F16" w:rsidRDefault="00643F39" w:rsidP="00643F39">
      <w:pPr>
        <w:pStyle w:val="CMSANHeading2"/>
      </w:pPr>
      <w:bookmarkStart w:id="165" w:name="_Ref153401638"/>
      <w:r w:rsidRPr="00BF2F16">
        <w:t xml:space="preserve">Notwithstanding its obligations under paragraph </w:t>
      </w:r>
      <w:r w:rsidRPr="00BF2F16">
        <w:fldChar w:fldCharType="begin"/>
      </w:r>
      <w:r w:rsidRPr="00BF2F16">
        <w:instrText xml:space="preserve"> REF _Ref75365930 \r \h  \* MERGEFORMAT </w:instrText>
      </w:r>
      <w:r w:rsidRPr="00BF2F16">
        <w:fldChar w:fldCharType="separate"/>
      </w:r>
      <w:r w:rsidR="00295318">
        <w:t>8.2</w:t>
      </w:r>
      <w:r w:rsidRPr="00BF2F16">
        <w:fldChar w:fldCharType="end"/>
      </w:r>
      <w:r w:rsidRPr="00BF2F16">
        <w:t>, the Provider shall notify the Company as soon as reasonably practicable upon becoming aware of the inability of the Provider to provide the Flexibility Services in all or any part of any contracted Service Window (if applicable) as set out in the Service Terms.</w:t>
      </w:r>
      <w:bookmarkEnd w:id="165"/>
    </w:p>
    <w:p w14:paraId="2919D0D0" w14:textId="77777777" w:rsidR="00643F39" w:rsidRPr="00B063F5" w:rsidRDefault="00643F39" w:rsidP="00B063F5">
      <w:pPr>
        <w:pStyle w:val="CMSANHeading2"/>
      </w:pPr>
      <w:bookmarkStart w:id="166" w:name="_Ref75365930"/>
      <w:r w:rsidRPr="00B063F5">
        <w:t>In the event of a Service Failure by the Provider, the Company may require the Provider to:</w:t>
      </w:r>
      <w:bookmarkEnd w:id="166"/>
    </w:p>
    <w:p w14:paraId="5E6C7A0D" w14:textId="77777777" w:rsidR="00643F39" w:rsidRPr="00FC23EE" w:rsidRDefault="00643F39" w:rsidP="00643F39">
      <w:pPr>
        <w:pStyle w:val="CMSANHeading3"/>
        <w:rPr>
          <w:rFonts w:cs="Arial"/>
          <w:lang w:eastAsia="en-GB"/>
        </w:rPr>
      </w:pPr>
      <w:r w:rsidRPr="00FC23EE">
        <w:rPr>
          <w:rFonts w:cs="Arial"/>
          <w:lang w:eastAsia="en-GB"/>
        </w:rPr>
        <w:t>provide the Company with a written explanation as to the cause of the failure of service delivery;</w:t>
      </w:r>
    </w:p>
    <w:p w14:paraId="0293314C" w14:textId="77777777" w:rsidR="00643F39" w:rsidRPr="00FC23EE" w:rsidRDefault="00643F39" w:rsidP="006E1546">
      <w:pPr>
        <w:pStyle w:val="CMSANHeading3"/>
        <w:rPr>
          <w:lang w:eastAsia="en-GB"/>
        </w:rPr>
      </w:pPr>
      <w:r w:rsidRPr="00FC23EE">
        <w:rPr>
          <w:lang w:eastAsia="en-GB"/>
        </w:rPr>
        <w:t>implement a rectification plan for improving performance and/or reducing the number of occurrences of Unavailability, which may include at the Company’s discretion, a repeat of any commissioning tests undertaken on initial installation and commissioning of the DER;</w:t>
      </w:r>
    </w:p>
    <w:p w14:paraId="63D6EBA7" w14:textId="77777777" w:rsidR="00643F39" w:rsidRPr="00FC23EE" w:rsidRDefault="00643F39" w:rsidP="00643F39">
      <w:pPr>
        <w:pStyle w:val="CMSANHeading3"/>
        <w:rPr>
          <w:rFonts w:cs="Arial"/>
          <w:lang w:eastAsia="en-GB"/>
        </w:rPr>
      </w:pPr>
      <w:r w:rsidRPr="00FC23EE">
        <w:rPr>
          <w:rFonts w:cs="Arial"/>
          <w:lang w:eastAsia="en-GB"/>
        </w:rPr>
        <w:t xml:space="preserve">propose a variation to the Service </w:t>
      </w:r>
      <w:r>
        <w:rPr>
          <w:rFonts w:cs="Arial"/>
          <w:lang w:eastAsia="en-GB"/>
        </w:rPr>
        <w:t>Requirement</w:t>
      </w:r>
      <w:r w:rsidRPr="00FC23EE">
        <w:rPr>
          <w:rFonts w:cs="Arial"/>
          <w:lang w:eastAsia="en-GB"/>
        </w:rPr>
        <w:t>s as specified in the Service Terms; or</w:t>
      </w:r>
    </w:p>
    <w:p w14:paraId="471B449B" w14:textId="77777777" w:rsidR="00643F39" w:rsidRPr="00FC23EE" w:rsidRDefault="00643F39" w:rsidP="00643F39">
      <w:pPr>
        <w:pStyle w:val="CMSANHeading3"/>
        <w:rPr>
          <w:rFonts w:cs="Arial"/>
          <w:lang w:eastAsia="en-GB"/>
        </w:rPr>
      </w:pPr>
      <w:r w:rsidRPr="00FC23EE">
        <w:rPr>
          <w:rFonts w:cs="Arial"/>
          <w:lang w:eastAsia="en-GB"/>
        </w:rPr>
        <w:t>take any other action that may be agreed with the Company in order to alleviate a Service Failure (as reasonably required in the circumstances).</w:t>
      </w:r>
    </w:p>
    <w:p w14:paraId="7C23BE1B" w14:textId="77777777" w:rsidR="00643F39" w:rsidRPr="00B063F5" w:rsidRDefault="00643F39" w:rsidP="00B063F5">
      <w:pPr>
        <w:pStyle w:val="CMSANHeading2"/>
      </w:pPr>
      <w:bookmarkStart w:id="167" w:name="_Ref75373733"/>
      <w:r w:rsidRPr="00B063F5">
        <w:t>In the event that:</w:t>
      </w:r>
      <w:bookmarkEnd w:id="167"/>
    </w:p>
    <w:p w14:paraId="0240FCCF" w14:textId="634A814E" w:rsidR="00643F39" w:rsidRDefault="00643F39" w:rsidP="00643F39">
      <w:pPr>
        <w:pStyle w:val="CMSANHeading3"/>
        <w:rPr>
          <w:rFonts w:cs="Arial"/>
          <w:lang w:eastAsia="en-GB"/>
        </w:rPr>
      </w:pPr>
      <w:r w:rsidRPr="00FC23EE">
        <w:rPr>
          <w:rFonts w:cs="Arial"/>
          <w:lang w:eastAsia="en-GB"/>
        </w:rPr>
        <w:t xml:space="preserve">the Provider fails to comply with the </w:t>
      </w:r>
      <w:bookmarkStart w:id="168" w:name="_9kMH4L6ZWu5777CLlPu3"/>
      <w:r w:rsidRPr="00FC23EE">
        <w:rPr>
          <w:rFonts w:cs="Arial"/>
          <w:lang w:eastAsia="en-GB"/>
        </w:rPr>
        <w:t>terms</w:t>
      </w:r>
      <w:bookmarkEnd w:id="168"/>
      <w:r w:rsidRPr="00FC23EE">
        <w:rPr>
          <w:rFonts w:cs="Arial"/>
          <w:lang w:eastAsia="en-GB"/>
        </w:rPr>
        <w:t xml:space="preserve"> </w:t>
      </w:r>
      <w:r w:rsidRPr="00FC23EE">
        <w:rPr>
          <w:rFonts w:cs="Arial"/>
          <w:color w:val="auto"/>
          <w:lang w:eastAsia="en-GB"/>
        </w:rPr>
        <w:t xml:space="preserve">of paragraph </w:t>
      </w:r>
      <w:r w:rsidRPr="00FC23EE">
        <w:rPr>
          <w:rFonts w:cs="Arial"/>
          <w:color w:val="auto"/>
          <w:lang w:eastAsia="en-GB"/>
        </w:rPr>
        <w:fldChar w:fldCharType="begin"/>
      </w:r>
      <w:r w:rsidRPr="00FC23EE">
        <w:rPr>
          <w:rFonts w:cs="Arial"/>
          <w:color w:val="auto"/>
          <w:lang w:eastAsia="en-GB"/>
        </w:rPr>
        <w:instrText xml:space="preserve"> REF _Ref75365930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8.2</w:t>
      </w:r>
      <w:r w:rsidRPr="00FC23EE">
        <w:rPr>
          <w:rFonts w:cs="Arial"/>
          <w:color w:val="auto"/>
          <w:lang w:eastAsia="en-GB"/>
        </w:rPr>
        <w:fldChar w:fldCharType="end"/>
      </w:r>
      <w:r w:rsidRPr="00FC23EE">
        <w:rPr>
          <w:rFonts w:cs="Arial"/>
          <w:lang w:eastAsia="en-GB"/>
        </w:rPr>
        <w:t>;</w:t>
      </w:r>
    </w:p>
    <w:p w14:paraId="122F535D" w14:textId="77777777" w:rsidR="00643F39" w:rsidRDefault="00643F39" w:rsidP="00643F39">
      <w:pPr>
        <w:pStyle w:val="CMSANHeading3"/>
        <w:rPr>
          <w:rFonts w:cs="Arial"/>
          <w:lang w:eastAsia="en-GB"/>
        </w:rPr>
      </w:pPr>
      <w:r w:rsidRPr="00FC23EE">
        <w:rPr>
          <w:rFonts w:cs="Arial"/>
          <w:lang w:eastAsia="en-GB"/>
        </w:rPr>
        <w:t>the Provider’s proposals are not accepted by the Company</w:t>
      </w:r>
      <w:r>
        <w:rPr>
          <w:rFonts w:cs="Arial"/>
          <w:lang w:eastAsia="en-GB"/>
        </w:rPr>
        <w:t xml:space="preserve"> (acting reasonably)</w:t>
      </w:r>
      <w:r w:rsidRPr="00FC23EE">
        <w:rPr>
          <w:rFonts w:cs="Arial"/>
          <w:lang w:eastAsia="en-GB"/>
        </w:rPr>
        <w:t>;</w:t>
      </w:r>
    </w:p>
    <w:p w14:paraId="3C9DD92D" w14:textId="77777777" w:rsidR="00643F39" w:rsidRDefault="00643F39" w:rsidP="00643F39">
      <w:pPr>
        <w:pStyle w:val="CMSANHeading3"/>
        <w:rPr>
          <w:rFonts w:cs="Arial"/>
          <w:lang w:eastAsia="en-GB"/>
        </w:rPr>
      </w:pPr>
      <w:r w:rsidRPr="00FC23EE">
        <w:rPr>
          <w:rFonts w:cs="Arial"/>
          <w:lang w:eastAsia="en-GB"/>
        </w:rPr>
        <w:t>the Parties</w:t>
      </w:r>
      <w:r>
        <w:rPr>
          <w:rFonts w:cs="Arial"/>
          <w:lang w:eastAsia="en-GB"/>
        </w:rPr>
        <w:t xml:space="preserve"> (acting reasonably)</w:t>
      </w:r>
      <w:r w:rsidRPr="00FC23EE">
        <w:rPr>
          <w:rFonts w:cs="Arial"/>
          <w:lang w:eastAsia="en-GB"/>
        </w:rPr>
        <w:t xml:space="preserve"> fail to reach </w:t>
      </w:r>
      <w:bookmarkStart w:id="169" w:name="_9kMH3K6ZWu5777DIO8wvjstvB"/>
      <w:r w:rsidRPr="00FC23EE">
        <w:rPr>
          <w:rFonts w:cs="Arial"/>
          <w:lang w:eastAsia="en-GB"/>
        </w:rPr>
        <w:t>agreement</w:t>
      </w:r>
      <w:bookmarkEnd w:id="169"/>
      <w:r w:rsidRPr="00FC23EE">
        <w:rPr>
          <w:rFonts w:cs="Arial"/>
          <w:lang w:eastAsia="en-GB"/>
        </w:rPr>
        <w:t xml:space="preserve"> on any rectification actions; or</w:t>
      </w:r>
    </w:p>
    <w:p w14:paraId="0EA15B48" w14:textId="77777777" w:rsidR="00643F39" w:rsidRPr="00B063F5" w:rsidRDefault="00643F39" w:rsidP="00B063F5">
      <w:pPr>
        <w:pStyle w:val="CMSANHeading3"/>
      </w:pPr>
      <w:r w:rsidRPr="00B063F5">
        <w:t>the Provider’s performance in respect of the Service Failure notified by the Company does not significantly improve within thirty (30) Days of the date of the notice,</w:t>
      </w:r>
    </w:p>
    <w:p w14:paraId="5F379B04" w14:textId="1A8AC57E" w:rsidR="00643F39" w:rsidRPr="00B063F5" w:rsidRDefault="00643F39" w:rsidP="00C051CB">
      <w:pPr>
        <w:pStyle w:val="CMSANHeading3"/>
      </w:pPr>
      <w:r w:rsidRPr="00B063F5">
        <w:lastRenderedPageBreak/>
        <w:t xml:space="preserve">such failure will be deemed a material breach of the Agreement for the purposes of paragraph </w:t>
      </w:r>
      <w:r w:rsidRPr="00B063F5">
        <w:fldChar w:fldCharType="begin"/>
      </w:r>
      <w:r w:rsidRPr="00B063F5">
        <w:instrText xml:space="preserve"> REF _Ref75365559 \r \h  \* MERGEFORMAT </w:instrText>
      </w:r>
      <w:r w:rsidRPr="00B063F5">
        <w:fldChar w:fldCharType="separate"/>
      </w:r>
      <w:r w:rsidR="00295318">
        <w:t>7.1.1</w:t>
      </w:r>
      <w:r w:rsidRPr="00B063F5">
        <w:fldChar w:fldCharType="end"/>
      </w:r>
      <w:r w:rsidRPr="00B063F5">
        <w:t xml:space="preserve"> of these General Terms and Conditions and paragraph </w:t>
      </w:r>
      <w:r w:rsidRPr="00B063F5">
        <w:fldChar w:fldCharType="begin"/>
      </w:r>
      <w:r w:rsidRPr="00B063F5">
        <w:instrText xml:space="preserve"> REF _Ref75366147 \r \h  \* MERGEFORMAT </w:instrText>
      </w:r>
      <w:r w:rsidRPr="00B063F5">
        <w:fldChar w:fldCharType="separate"/>
      </w:r>
      <w:r w:rsidR="00295318">
        <w:t>7.9</w:t>
      </w:r>
      <w:r w:rsidRPr="00B063F5">
        <w:fldChar w:fldCharType="end"/>
      </w:r>
      <w:r w:rsidRPr="00B063F5">
        <w:t xml:space="preserve"> shall apply.</w:t>
      </w:r>
    </w:p>
    <w:p w14:paraId="7342DBB1" w14:textId="6B5833D1" w:rsidR="00643F39" w:rsidRPr="00FC23EE" w:rsidRDefault="00643F39" w:rsidP="00643F39">
      <w:pPr>
        <w:pStyle w:val="CMSANHeading1"/>
        <w:rPr>
          <w:lang w:eastAsia="en-GB"/>
        </w:rPr>
      </w:pPr>
      <w:bookmarkStart w:id="170" w:name="_Toc127453585"/>
      <w:bookmarkStart w:id="171" w:name="_Ref132316988"/>
      <w:r w:rsidRPr="00FC23EE">
        <w:rPr>
          <w:lang w:eastAsia="en-GB"/>
        </w:rPr>
        <w:t>Force Majeure</w:t>
      </w:r>
      <w:bookmarkEnd w:id="170"/>
      <w:bookmarkEnd w:id="171"/>
      <w:r w:rsidRPr="003B32E5">
        <w:fldChar w:fldCharType="begin"/>
      </w:r>
      <w:r w:rsidRPr="003B32E5">
        <w:instrText xml:space="preserve"> TC</w:instrText>
      </w:r>
      <w:r>
        <w:instrText>”</w:instrText>
      </w:r>
      <w:r>
        <w:fldChar w:fldCharType="begin"/>
      </w:r>
      <w:r>
        <w:instrText xml:space="preserve"> REF _Ref132316988 \n \h </w:instrText>
      </w:r>
      <w:r>
        <w:fldChar w:fldCharType="separate"/>
      </w:r>
      <w:bookmarkStart w:id="172" w:name="_Toc180133520"/>
      <w:r w:rsidR="00295318">
        <w:instrText>9</w:instrText>
      </w:r>
      <w:r>
        <w:fldChar w:fldCharType="end"/>
      </w:r>
      <w:r w:rsidRPr="003B32E5">
        <w:instrText>.</w:instrText>
      </w:r>
      <w:r w:rsidRPr="003B32E5">
        <w:tab/>
        <w:instrText>Force Majeure</w:instrText>
      </w:r>
      <w:bookmarkEnd w:id="172"/>
      <w:r>
        <w:instrText>”</w:instrText>
      </w:r>
      <w:r w:rsidRPr="003B32E5">
        <w:instrText xml:space="preserve"> \f \l 1 </w:instrText>
      </w:r>
      <w:r w:rsidRPr="003B32E5">
        <w:fldChar w:fldCharType="end"/>
      </w:r>
    </w:p>
    <w:p w14:paraId="66F2FD13" w14:textId="77777777" w:rsidR="00643F39" w:rsidRPr="00537B6C" w:rsidRDefault="00643F39" w:rsidP="00537B6C">
      <w:pPr>
        <w:pStyle w:val="CMSANHeading2"/>
      </w:pPr>
      <w:r w:rsidRPr="00537B6C">
        <w:t>A Party shall not be in breach or default of the Agreement to the extent that it is prevented from performing any of its obligations under the Agreement as a result of a Force Majeure Event, for so long as the Force Majeure Event continues to prevent such performance.</w:t>
      </w:r>
    </w:p>
    <w:p w14:paraId="12E3B1C6" w14:textId="77777777" w:rsidR="00643F39" w:rsidRPr="00537B6C" w:rsidRDefault="00643F39" w:rsidP="00537B6C">
      <w:pPr>
        <w:pStyle w:val="CMSANHeading2"/>
      </w:pPr>
      <w:bookmarkStart w:id="173" w:name="_Ref75366293"/>
      <w:r w:rsidRPr="00537B6C">
        <w:t>If a Force Majeure Event occurs, the following process will apply:</w:t>
      </w:r>
      <w:bookmarkEnd w:id="173"/>
    </w:p>
    <w:p w14:paraId="4427B3AC" w14:textId="77777777" w:rsidR="00643F39" w:rsidRPr="00FC23EE" w:rsidRDefault="00643F39" w:rsidP="00643F39">
      <w:pPr>
        <w:pStyle w:val="CMSANHeading3"/>
        <w:keepNext/>
        <w:rPr>
          <w:rFonts w:cs="Arial"/>
          <w:lang w:eastAsia="en-GB"/>
        </w:rPr>
      </w:pPr>
      <w:r w:rsidRPr="00FC23EE">
        <w:rPr>
          <w:rFonts w:cs="Arial"/>
          <w:lang w:eastAsia="en-GB"/>
        </w:rPr>
        <w:t>the affected Party will notify the other Party as soon as reasonably practicable of:</w:t>
      </w:r>
    </w:p>
    <w:p w14:paraId="4224B6E9" w14:textId="77777777" w:rsidR="00643F39" w:rsidRPr="00FC23EE" w:rsidRDefault="00643F39" w:rsidP="00643F39">
      <w:pPr>
        <w:pStyle w:val="CMSANHeading4"/>
        <w:rPr>
          <w:rFonts w:cs="Arial"/>
          <w:lang w:eastAsia="en-GB"/>
        </w:rPr>
      </w:pPr>
      <w:r w:rsidRPr="00FC23EE">
        <w:rPr>
          <w:rFonts w:cs="Arial"/>
          <w:lang w:eastAsia="en-GB"/>
        </w:rPr>
        <w:t>the occurrence and description of the Force Majeure Event;</w:t>
      </w:r>
    </w:p>
    <w:p w14:paraId="1589D1ED" w14:textId="77777777" w:rsidR="00643F39" w:rsidRPr="00FC23EE" w:rsidRDefault="00643F39" w:rsidP="00643F39">
      <w:pPr>
        <w:pStyle w:val="CMSANHeading4"/>
        <w:rPr>
          <w:rFonts w:cs="Arial"/>
          <w:lang w:eastAsia="en-GB"/>
        </w:rPr>
      </w:pPr>
      <w:r w:rsidRPr="00FC23EE">
        <w:rPr>
          <w:rFonts w:cs="Arial"/>
          <w:lang w:eastAsia="en-GB"/>
        </w:rPr>
        <w:t>the date on which the Force Majeure Event commenced and its likely duration (if known); and</w:t>
      </w:r>
    </w:p>
    <w:p w14:paraId="63473D4C" w14:textId="77777777" w:rsidR="00643F39" w:rsidRPr="00FC23EE" w:rsidRDefault="00643F39" w:rsidP="00643F39">
      <w:pPr>
        <w:pStyle w:val="CMSANHeading4"/>
        <w:rPr>
          <w:rFonts w:cs="Arial"/>
          <w:lang w:eastAsia="en-GB"/>
        </w:rPr>
      </w:pPr>
      <w:r w:rsidRPr="00FC23EE">
        <w:rPr>
          <w:rFonts w:cs="Arial"/>
          <w:lang w:eastAsia="en-GB"/>
        </w:rPr>
        <w:t xml:space="preserve">the effect of the Force Majeure Event on the Party’s ability to perform its obligations under the </w:t>
      </w:r>
      <w:r>
        <w:rPr>
          <w:rFonts w:cs="Arial"/>
          <w:lang w:eastAsia="en-GB"/>
        </w:rPr>
        <w:t>Agreement</w:t>
      </w:r>
      <w:r w:rsidRPr="00FC23EE">
        <w:rPr>
          <w:rFonts w:cs="Arial"/>
          <w:lang w:eastAsia="en-GB"/>
        </w:rPr>
        <w:t>;</w:t>
      </w:r>
    </w:p>
    <w:p w14:paraId="3F078266" w14:textId="7DDA7FCA" w:rsidR="00643F39" w:rsidRPr="00FC23EE" w:rsidRDefault="00643F39" w:rsidP="00643F39">
      <w:pPr>
        <w:pStyle w:val="CMSANHeading3"/>
        <w:rPr>
          <w:rFonts w:cs="Arial"/>
          <w:lang w:eastAsia="en-GB"/>
        </w:rPr>
      </w:pPr>
      <w:r w:rsidRPr="00FC23EE">
        <w:rPr>
          <w:rFonts w:cs="Arial"/>
          <w:lang w:eastAsia="en-GB"/>
        </w:rPr>
        <w:t xml:space="preserve">as soon as is reasonably practicable following notification </w:t>
      </w:r>
      <w:r w:rsidRPr="00FC23EE">
        <w:rPr>
          <w:rFonts w:cs="Arial"/>
          <w:color w:val="auto"/>
          <w:lang w:eastAsia="en-GB"/>
        </w:rPr>
        <w:t xml:space="preserve">pursuant to paragraph </w:t>
      </w:r>
      <w:r w:rsidRPr="00FC23EE">
        <w:rPr>
          <w:rFonts w:cs="Arial"/>
          <w:color w:val="auto"/>
          <w:lang w:eastAsia="en-GB"/>
        </w:rPr>
        <w:fldChar w:fldCharType="begin"/>
      </w:r>
      <w:r w:rsidRPr="00FC23EE">
        <w:rPr>
          <w:rFonts w:cs="Arial"/>
          <w:color w:val="auto"/>
          <w:lang w:eastAsia="en-GB"/>
        </w:rPr>
        <w:instrText xml:space="preserve"> REF _Ref75366293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9.2</w:t>
      </w:r>
      <w:r w:rsidRPr="00FC23EE">
        <w:rPr>
          <w:rFonts w:cs="Arial"/>
          <w:color w:val="auto"/>
          <w:lang w:eastAsia="en-GB"/>
        </w:rPr>
        <w:fldChar w:fldCharType="end"/>
      </w:r>
      <w:r w:rsidRPr="00FC23EE">
        <w:rPr>
          <w:rFonts w:cs="Arial"/>
          <w:color w:val="auto"/>
          <w:lang w:eastAsia="en-GB"/>
        </w:rPr>
        <w:t xml:space="preserve">.1, the Parties shall meet to discuss how best to continue </w:t>
      </w:r>
      <w:r w:rsidRPr="00FC23EE">
        <w:rPr>
          <w:rFonts w:cs="Arial"/>
          <w:lang w:eastAsia="en-GB"/>
        </w:rPr>
        <w:t xml:space="preserve">their respective obligations under the </w:t>
      </w:r>
      <w:r>
        <w:rPr>
          <w:rFonts w:cs="Arial"/>
          <w:lang w:eastAsia="en-GB"/>
        </w:rPr>
        <w:t>Agreement</w:t>
      </w:r>
      <w:r w:rsidRPr="00FC23EE">
        <w:rPr>
          <w:rFonts w:cs="Arial"/>
          <w:lang w:eastAsia="en-GB"/>
        </w:rPr>
        <w:t>; and</w:t>
      </w:r>
    </w:p>
    <w:p w14:paraId="1E224B37" w14:textId="77777777" w:rsidR="00643F39" w:rsidRPr="00FC23EE" w:rsidRDefault="00643F39" w:rsidP="00643F39">
      <w:pPr>
        <w:pStyle w:val="CMSANHeading3"/>
        <w:rPr>
          <w:rFonts w:cs="Arial"/>
          <w:lang w:eastAsia="en-GB"/>
        </w:rPr>
      </w:pPr>
      <w:r w:rsidRPr="00FC23EE">
        <w:rPr>
          <w:rFonts w:cs="Arial"/>
          <w:lang w:eastAsia="en-GB"/>
        </w:rPr>
        <w:t xml:space="preserve">the affected Party will use reasonable endeavours to mitigate the impact of the Force Majeure Event on its ability to perform its obligations under the </w:t>
      </w:r>
      <w:r>
        <w:rPr>
          <w:rFonts w:cs="Arial"/>
          <w:lang w:eastAsia="en-GB"/>
        </w:rPr>
        <w:t>Agreement</w:t>
      </w:r>
      <w:r w:rsidRPr="00FC23EE">
        <w:rPr>
          <w:rFonts w:cs="Arial"/>
          <w:lang w:eastAsia="en-GB"/>
        </w:rPr>
        <w:t>.</w:t>
      </w:r>
    </w:p>
    <w:p w14:paraId="24AC2D63" w14:textId="77777777" w:rsidR="00643F39" w:rsidRPr="00FC23EE" w:rsidRDefault="00643F39" w:rsidP="00643F39">
      <w:pPr>
        <w:pStyle w:val="CMSANHeading2"/>
      </w:pPr>
      <w:r w:rsidRPr="00FC23EE">
        <w:t xml:space="preserve">For the avoidance of doubt the non-performance of either Party's obligations under the </w:t>
      </w:r>
      <w:r>
        <w:t>Agreement</w:t>
      </w:r>
      <w:r w:rsidRPr="00FC23EE">
        <w:t xml:space="preserve"> arising prior to the Force Majeure Event, shall not be excused as a result of the Force Majeure Event.</w:t>
      </w:r>
    </w:p>
    <w:p w14:paraId="7C55EF7A" w14:textId="77777777" w:rsidR="00643F39" w:rsidRDefault="00643F39" w:rsidP="00643F39">
      <w:pPr>
        <w:pStyle w:val="CMSANHeading2"/>
      </w:pPr>
      <w:bookmarkStart w:id="174" w:name="_Ref75373600"/>
      <w:r w:rsidRPr="00FC23EE">
        <w:t xml:space="preserve">If a Force Majeure Event prevents, hinders or delays a Party in performing its obligations under the </w:t>
      </w:r>
      <w:r>
        <w:t>Agreement</w:t>
      </w:r>
      <w:r w:rsidRPr="00FC23EE">
        <w:t xml:space="preserve"> for a continuous period of at least two (2) calendar months, either Party may terminate the </w:t>
      </w:r>
      <w:r>
        <w:t>Agreement</w:t>
      </w:r>
      <w:r w:rsidRPr="00FC23EE">
        <w:t xml:space="preserve"> with immediate effect.</w:t>
      </w:r>
      <w:bookmarkEnd w:id="174"/>
    </w:p>
    <w:p w14:paraId="07D10439" w14:textId="452E0DE6" w:rsidR="00643F39" w:rsidRPr="00FC23EE" w:rsidRDefault="00643F39" w:rsidP="00643F39">
      <w:pPr>
        <w:pStyle w:val="CMSANHeading1"/>
        <w:rPr>
          <w:lang w:eastAsia="en-GB"/>
        </w:rPr>
      </w:pPr>
      <w:bookmarkStart w:id="175" w:name="_Ref75373959"/>
      <w:bookmarkStart w:id="176" w:name="_Ref75376292"/>
      <w:bookmarkStart w:id="177" w:name="_Ref75419306"/>
      <w:bookmarkStart w:id="178" w:name="_Ref127446618"/>
      <w:bookmarkStart w:id="179" w:name="_Toc127453586"/>
      <w:bookmarkStart w:id="180" w:name="_Ref138748900"/>
      <w:r w:rsidRPr="00FC23EE">
        <w:rPr>
          <w:lang w:eastAsia="en-GB"/>
        </w:rPr>
        <w:t>Liability, Indemnity and Insurance</w:t>
      </w:r>
      <w:bookmarkEnd w:id="175"/>
      <w:bookmarkEnd w:id="176"/>
      <w:bookmarkEnd w:id="177"/>
      <w:bookmarkEnd w:id="178"/>
      <w:bookmarkEnd w:id="179"/>
      <w:r w:rsidRPr="003B32E5">
        <w:fldChar w:fldCharType="begin"/>
      </w:r>
      <w:r w:rsidRPr="003B32E5">
        <w:instrText xml:space="preserve"> TC</w:instrText>
      </w:r>
      <w:r>
        <w:instrText>”</w:instrText>
      </w:r>
      <w:r>
        <w:fldChar w:fldCharType="begin"/>
      </w:r>
      <w:r>
        <w:instrText xml:space="preserve"> REF _Ref127446618 \n \h </w:instrText>
      </w:r>
      <w:r>
        <w:fldChar w:fldCharType="separate"/>
      </w:r>
      <w:bookmarkStart w:id="181" w:name="_Toc180133521"/>
      <w:r w:rsidR="00295318">
        <w:instrText>10</w:instrText>
      </w:r>
      <w:r>
        <w:fldChar w:fldCharType="end"/>
      </w:r>
      <w:r w:rsidRPr="003B32E5">
        <w:instrText>.</w:instrText>
      </w:r>
      <w:r w:rsidRPr="003B32E5">
        <w:tab/>
        <w:instrText>Liability, Indemnity and Insurance</w:instrText>
      </w:r>
      <w:bookmarkEnd w:id="181"/>
      <w:r>
        <w:instrText>”</w:instrText>
      </w:r>
      <w:r w:rsidRPr="003B32E5">
        <w:instrText xml:space="preserve"> \f \l 1 </w:instrText>
      </w:r>
      <w:r w:rsidRPr="003B32E5">
        <w:fldChar w:fldCharType="end"/>
      </w:r>
      <w:bookmarkEnd w:id="180"/>
    </w:p>
    <w:p w14:paraId="789BBD92" w14:textId="072D1E2F" w:rsidR="00643F39" w:rsidRPr="00FC23EE" w:rsidRDefault="00643F39" w:rsidP="00643F39">
      <w:pPr>
        <w:pStyle w:val="CMSANHeading2"/>
        <w:keepNext/>
      </w:pPr>
      <w:bookmarkStart w:id="182" w:name="_Ref78913797"/>
      <w:r w:rsidRPr="00FC23EE">
        <w:t xml:space="preserve">Subject </w:t>
      </w:r>
      <w:r w:rsidRPr="002D0A60">
        <w:t xml:space="preserve">to paragraph </w:t>
      </w:r>
      <w:r w:rsidRPr="002D0A60">
        <w:fldChar w:fldCharType="begin"/>
      </w:r>
      <w:r w:rsidRPr="002D0A60">
        <w:instrText xml:space="preserve"> REF _Ref78913759 \r \h </w:instrText>
      </w:r>
      <w:r>
        <w:instrText xml:space="preserve"> \* MERGEFORMAT </w:instrText>
      </w:r>
      <w:r w:rsidRPr="002D0A60">
        <w:fldChar w:fldCharType="separate"/>
      </w:r>
      <w:r w:rsidR="00295318">
        <w:t>10.2</w:t>
      </w:r>
      <w:r w:rsidRPr="002D0A60">
        <w:fldChar w:fldCharType="end"/>
      </w:r>
      <w:r w:rsidRPr="002D0A60">
        <w:t xml:space="preserve">, and </w:t>
      </w:r>
      <w:r w:rsidRPr="00FC23EE">
        <w:t xml:space="preserve">save where any provision of the </w:t>
      </w:r>
      <w:r>
        <w:t>Agreement</w:t>
      </w:r>
      <w:r w:rsidRPr="00FC23EE">
        <w:t xml:space="preserve"> provides for an indemnity, the Parties acknowledge and agree that neither Party nor any of its officers, employees or agents shall be liable to the other Party for loss arising from any breach of the </w:t>
      </w:r>
      <w:r>
        <w:t>Agreement</w:t>
      </w:r>
      <w:r w:rsidRPr="00FC23EE">
        <w:t xml:space="preserve"> other than for loss directly resulting from such breach and which at the date of formation of the </w:t>
      </w:r>
      <w:r>
        <w:t>Agreement</w:t>
      </w:r>
      <w:r w:rsidRPr="00FC23EE">
        <w:t xml:space="preserve"> was reasonably foreseeable as not unlikely to occur in the ordinary course of events from such breach in respect of:</w:t>
      </w:r>
      <w:bookmarkEnd w:id="182"/>
    </w:p>
    <w:p w14:paraId="09C47318" w14:textId="77777777" w:rsidR="00643F39" w:rsidRDefault="00643F39" w:rsidP="00643F39">
      <w:pPr>
        <w:pStyle w:val="CMSANHeading3"/>
        <w:rPr>
          <w:rFonts w:cs="Arial"/>
          <w:lang w:eastAsia="en-GB"/>
        </w:rPr>
      </w:pPr>
      <w:r w:rsidRPr="00FC23EE">
        <w:rPr>
          <w:rFonts w:cs="Arial"/>
          <w:lang w:eastAsia="en-GB"/>
        </w:rPr>
        <w:t xml:space="preserve">physical damage to the property of the other Party, its officers, employees or agents; </w:t>
      </w:r>
      <w:r>
        <w:rPr>
          <w:rFonts w:cs="Arial"/>
          <w:lang w:eastAsia="en-GB"/>
        </w:rPr>
        <w:t>and/or</w:t>
      </w:r>
    </w:p>
    <w:p w14:paraId="5080064E" w14:textId="3281ED7E" w:rsidR="00643F39" w:rsidRPr="00FC23EE" w:rsidRDefault="00643F39" w:rsidP="00643F39">
      <w:pPr>
        <w:pStyle w:val="CMSANHeading3"/>
        <w:rPr>
          <w:rFonts w:cs="Arial"/>
          <w:lang w:eastAsia="en-GB"/>
        </w:rPr>
      </w:pPr>
      <w:r>
        <w:rPr>
          <w:rFonts w:cs="Arial"/>
          <w:lang w:eastAsia="en-GB"/>
        </w:rPr>
        <w:t xml:space="preserve">any liability arising under paragraph </w:t>
      </w:r>
      <w:r>
        <w:rPr>
          <w:rFonts w:cs="Arial"/>
          <w:lang w:eastAsia="en-GB"/>
        </w:rPr>
        <w:fldChar w:fldCharType="begin"/>
      </w:r>
      <w:r>
        <w:rPr>
          <w:rFonts w:cs="Arial"/>
          <w:lang w:eastAsia="en-GB"/>
        </w:rPr>
        <w:instrText xml:space="preserve"> REF _Ref138748105 \r \h </w:instrText>
      </w:r>
      <w:r>
        <w:rPr>
          <w:rFonts w:cs="Arial"/>
          <w:lang w:eastAsia="en-GB"/>
        </w:rPr>
      </w:r>
      <w:r>
        <w:rPr>
          <w:rFonts w:cs="Arial"/>
          <w:lang w:eastAsia="en-GB"/>
        </w:rPr>
        <w:fldChar w:fldCharType="separate"/>
      </w:r>
      <w:r w:rsidR="00295318">
        <w:rPr>
          <w:rFonts w:cs="Arial"/>
          <w:lang w:eastAsia="en-GB"/>
        </w:rPr>
        <w:t>5.3</w:t>
      </w:r>
      <w:r>
        <w:rPr>
          <w:rFonts w:cs="Arial"/>
          <w:lang w:eastAsia="en-GB"/>
        </w:rPr>
        <w:fldChar w:fldCharType="end"/>
      </w:r>
      <w:r>
        <w:rPr>
          <w:rFonts w:cs="Arial"/>
          <w:lang w:eastAsia="en-GB"/>
        </w:rPr>
        <w:t xml:space="preserve"> </w:t>
      </w:r>
      <w:r w:rsidRPr="00FC23EE">
        <w:rPr>
          <w:rFonts w:cs="Arial"/>
          <w:lang w:eastAsia="en-GB"/>
        </w:rPr>
        <w:t>and/or</w:t>
      </w:r>
    </w:p>
    <w:p w14:paraId="5A7ECD14" w14:textId="77777777" w:rsidR="00643F39" w:rsidRDefault="00643F39" w:rsidP="00643F39">
      <w:pPr>
        <w:pStyle w:val="CMSANHeading3"/>
        <w:keepNext/>
        <w:rPr>
          <w:rFonts w:cs="Arial"/>
          <w:lang w:eastAsia="en-GB"/>
        </w:rPr>
      </w:pPr>
      <w:bookmarkStart w:id="183" w:name="_Ref78913919"/>
      <w:r w:rsidRPr="00FC23EE">
        <w:rPr>
          <w:rFonts w:cs="Arial"/>
          <w:lang w:eastAsia="en-GB"/>
        </w:rPr>
        <w:t>the liability of such other Party to any other person for loss in respect of physical damage to the property of any person subject, for the avoidance of doubt, to the requirement that the amount of such liability claimed by such other Party should be mitigated in accordance with general law,</w:t>
      </w:r>
      <w:bookmarkEnd w:id="183"/>
    </w:p>
    <w:p w14:paraId="4D8E63F0" w14:textId="3D80C028" w:rsidR="00643F39" w:rsidRDefault="00643F39" w:rsidP="00A15924">
      <w:pPr>
        <w:pStyle w:val="CMSANIndent2"/>
        <w:spacing w:before="120" w:line="300" w:lineRule="atLeast"/>
      </w:pPr>
      <w:r w:rsidRPr="00FC23EE">
        <w:t xml:space="preserve">and provided further that the liability of any Party in respect of all claims for the losses referred to in this </w:t>
      </w:r>
      <w:r w:rsidRPr="002D0A60">
        <w:t xml:space="preserve">paragraph </w:t>
      </w:r>
      <w:r w:rsidRPr="002D0A60">
        <w:fldChar w:fldCharType="begin"/>
      </w:r>
      <w:r w:rsidRPr="002D0A60">
        <w:instrText xml:space="preserve"> REF _Ref78913797 \r \h </w:instrText>
      </w:r>
      <w:r>
        <w:instrText xml:space="preserve"> \* MERGEFORMAT </w:instrText>
      </w:r>
      <w:r w:rsidRPr="002D0A60">
        <w:fldChar w:fldCharType="separate"/>
      </w:r>
      <w:r w:rsidR="00295318">
        <w:t>10.1</w:t>
      </w:r>
      <w:r w:rsidRPr="002D0A60">
        <w:fldChar w:fldCharType="end"/>
      </w:r>
      <w:r w:rsidRPr="002D0A60">
        <w:t xml:space="preserve"> shall </w:t>
      </w:r>
      <w:r w:rsidRPr="00FC23EE">
        <w:t xml:space="preserve">not exceed (i) the Transmission Limit where such claims are in connection with, </w:t>
      </w:r>
      <w:r w:rsidRPr="00FC23EE">
        <w:lastRenderedPageBreak/>
        <w:t xml:space="preserve">or relate to, DER connected to the Transmission System </w:t>
      </w:r>
      <w:r>
        <w:t>or</w:t>
      </w:r>
      <w:r w:rsidRPr="00FC23EE">
        <w:t xml:space="preserve"> (ii) the Distribution Limit where such claims are in connection with, or relate to DER connected to the Distribution System, in each case per incident or series of related incidents.</w:t>
      </w:r>
    </w:p>
    <w:p w14:paraId="6A9CC8B3" w14:textId="77777777" w:rsidR="00643F39" w:rsidRPr="00FC23EE" w:rsidRDefault="00643F39" w:rsidP="00643F39">
      <w:pPr>
        <w:pStyle w:val="CMSANHeading2"/>
      </w:pPr>
      <w:bookmarkStart w:id="184" w:name="_Ref78913759"/>
      <w:r w:rsidRPr="00FC23EE">
        <w:t xml:space="preserve">Nothing in this </w:t>
      </w:r>
      <w:r>
        <w:t>Agreement</w:t>
      </w:r>
      <w:r w:rsidRPr="00FC23EE">
        <w:t xml:space="preserve"> shall exclude or limit the liability of either Party for death or personal injury resulting from the negligence of that Party or any of its officers, employees or agents, and each Party shall indemnify and keep indemnified the other Party, its officers, employees and agents from and against all such and any loss or liability which such other Party may suffer or incur by reason of any claim on account of death or personal injury resulting from the negligence of that Party or its officers, employees or agents.</w:t>
      </w:r>
      <w:bookmarkEnd w:id="184"/>
    </w:p>
    <w:p w14:paraId="1BCC650E" w14:textId="7946AA81" w:rsidR="00643F39" w:rsidRPr="00FC23EE" w:rsidRDefault="00643F39" w:rsidP="00643F39">
      <w:pPr>
        <w:pStyle w:val="CMSANHeading2"/>
        <w:keepNext/>
      </w:pPr>
      <w:bookmarkStart w:id="185" w:name="_Ref127447154"/>
      <w:r w:rsidRPr="00FC23EE">
        <w:t>Subject t</w:t>
      </w:r>
      <w:r w:rsidRPr="002D0A60">
        <w:t xml:space="preserve">o paragraph </w:t>
      </w:r>
      <w:r w:rsidRPr="002D0A60">
        <w:fldChar w:fldCharType="begin"/>
      </w:r>
      <w:r w:rsidRPr="002D0A60">
        <w:instrText xml:space="preserve"> REF _Ref78913759 \r \h </w:instrText>
      </w:r>
      <w:r>
        <w:instrText xml:space="preserve"> \* MERGEFORMAT </w:instrText>
      </w:r>
      <w:r w:rsidRPr="002D0A60">
        <w:fldChar w:fldCharType="separate"/>
      </w:r>
      <w:r w:rsidR="00295318">
        <w:t>10.2</w:t>
      </w:r>
      <w:r w:rsidRPr="002D0A60">
        <w:fldChar w:fldCharType="end"/>
      </w:r>
      <w:r w:rsidRPr="00FC23EE">
        <w:t xml:space="preserve">, and save where any provision of the </w:t>
      </w:r>
      <w:r>
        <w:t>Agreement</w:t>
      </w:r>
      <w:r w:rsidRPr="00FC23EE">
        <w:t xml:space="preserve"> provides for an indemnity</w:t>
      </w:r>
      <w:r>
        <w:t xml:space="preserve"> or otherwise</w:t>
      </w:r>
      <w:r w:rsidRPr="00FC23EE">
        <w:t>, neither Party nor any of its officers, employees or agents shall in any circumstances whatsoever be liable to the other Party for:</w:t>
      </w:r>
      <w:bookmarkEnd w:id="185"/>
    </w:p>
    <w:p w14:paraId="0B4D7E64" w14:textId="77777777" w:rsidR="00643F39" w:rsidRPr="00FC23EE" w:rsidRDefault="00643F39" w:rsidP="00643F39">
      <w:pPr>
        <w:pStyle w:val="CMSANHeading3"/>
        <w:rPr>
          <w:rFonts w:cs="Arial"/>
          <w:lang w:eastAsia="en-GB"/>
        </w:rPr>
      </w:pPr>
      <w:r w:rsidRPr="00FC23EE">
        <w:rPr>
          <w:rFonts w:cs="Arial"/>
          <w:lang w:eastAsia="en-GB"/>
        </w:rPr>
        <w:t>any loss of profit, loss of revenue, loss of use, loss of data, loss of contract or loss of goodwill; or</w:t>
      </w:r>
    </w:p>
    <w:p w14:paraId="36F66D90" w14:textId="77777777" w:rsidR="00643F39" w:rsidRPr="00FC23EE" w:rsidRDefault="00643F39" w:rsidP="00643F39">
      <w:pPr>
        <w:pStyle w:val="CMSANHeading3"/>
        <w:rPr>
          <w:rFonts w:cs="Arial"/>
          <w:lang w:eastAsia="en-GB"/>
        </w:rPr>
      </w:pPr>
      <w:bookmarkStart w:id="186" w:name="_Ref127278409"/>
      <w:r w:rsidRPr="00FC23EE">
        <w:rPr>
          <w:rFonts w:cs="Arial"/>
          <w:lang w:eastAsia="en-GB"/>
        </w:rPr>
        <w:t>any indirect or consequential loss; or</w:t>
      </w:r>
      <w:bookmarkEnd w:id="186"/>
    </w:p>
    <w:p w14:paraId="26D5FFBC" w14:textId="34A76224" w:rsidR="00643F39" w:rsidRPr="00D71434" w:rsidRDefault="00643F39" w:rsidP="00643F39">
      <w:pPr>
        <w:pStyle w:val="CMSANHeading3"/>
        <w:rPr>
          <w:rFonts w:cs="Arial"/>
          <w:lang w:eastAsia="en-GB"/>
        </w:rPr>
      </w:pPr>
      <w:r w:rsidRPr="00FC23EE">
        <w:rPr>
          <w:rFonts w:cs="Arial"/>
          <w:lang w:eastAsia="en-GB"/>
        </w:rPr>
        <w:t xml:space="preserve">loss resulting from the liability of the other Party to any other person howsoever and whensoever arising save as </w:t>
      </w:r>
      <w:r w:rsidRPr="00FC23EE">
        <w:rPr>
          <w:rFonts w:cs="Arial"/>
          <w:color w:val="auto"/>
          <w:lang w:eastAsia="en-GB"/>
        </w:rPr>
        <w:t xml:space="preserve">provided in paragraphs </w:t>
      </w:r>
      <w:r w:rsidRPr="00FC23EE">
        <w:rPr>
          <w:rFonts w:cs="Arial"/>
          <w:color w:val="auto"/>
          <w:lang w:eastAsia="en-GB"/>
        </w:rPr>
        <w:fldChar w:fldCharType="begin"/>
      </w:r>
      <w:r w:rsidRPr="00FC23EE">
        <w:rPr>
          <w:rFonts w:cs="Arial"/>
          <w:color w:val="auto"/>
          <w:lang w:eastAsia="en-GB"/>
        </w:rPr>
        <w:instrText xml:space="preserve"> REF _Ref78913919 \r \h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10.1.3</w:t>
      </w:r>
      <w:r w:rsidRPr="00FC23EE">
        <w:rPr>
          <w:rFonts w:cs="Arial"/>
          <w:color w:val="auto"/>
          <w:lang w:eastAsia="en-GB"/>
        </w:rPr>
        <w:fldChar w:fldCharType="end"/>
      </w:r>
      <w:r w:rsidRPr="00FC23EE">
        <w:rPr>
          <w:rFonts w:cs="Arial"/>
          <w:color w:val="auto"/>
          <w:lang w:eastAsia="en-GB"/>
        </w:rPr>
        <w:t xml:space="preserve"> and </w:t>
      </w:r>
      <w:r w:rsidRPr="00FC23EE">
        <w:rPr>
          <w:rFonts w:cs="Arial"/>
          <w:color w:val="auto"/>
          <w:lang w:eastAsia="en-GB"/>
        </w:rPr>
        <w:fldChar w:fldCharType="begin"/>
      </w:r>
      <w:r w:rsidRPr="00FC23EE">
        <w:rPr>
          <w:rFonts w:cs="Arial"/>
          <w:color w:val="auto"/>
          <w:lang w:eastAsia="en-GB"/>
        </w:rPr>
        <w:instrText xml:space="preserve"> REF _Ref78913759 \r \h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10.2</w:t>
      </w:r>
      <w:r w:rsidRPr="00FC23EE">
        <w:rPr>
          <w:rFonts w:cs="Arial"/>
          <w:color w:val="auto"/>
          <w:lang w:eastAsia="en-GB"/>
        </w:rPr>
        <w:fldChar w:fldCharType="end"/>
      </w:r>
      <w:r w:rsidRPr="00FC23EE">
        <w:rPr>
          <w:rFonts w:cs="Arial"/>
          <w:lang w:eastAsia="en-GB"/>
        </w:rPr>
        <w:t>.</w:t>
      </w:r>
      <w:r w:rsidRPr="002D0A60">
        <w:rPr>
          <w:rFonts w:cs="Arial"/>
          <w:color w:val="auto"/>
          <w:lang w:eastAsia="en-GB"/>
        </w:rPr>
        <w:t xml:space="preserve"> </w:t>
      </w:r>
    </w:p>
    <w:p w14:paraId="7AC0A1A4" w14:textId="41F8E45B" w:rsidR="00643F39" w:rsidRPr="00E229BC" w:rsidRDefault="00643F39" w:rsidP="00643F39">
      <w:pPr>
        <w:pStyle w:val="CMSANHeading2"/>
        <w:keepNext/>
      </w:pPr>
      <w:r>
        <w:t xml:space="preserve">Subject to </w:t>
      </w:r>
      <w:r w:rsidRPr="002D0A60">
        <w:t xml:space="preserve">paragraph </w:t>
      </w:r>
      <w:r w:rsidRPr="002D0A60">
        <w:fldChar w:fldCharType="begin"/>
      </w:r>
      <w:r w:rsidRPr="002D0A60">
        <w:instrText xml:space="preserve"> REF _Ref78913759 \r \h </w:instrText>
      </w:r>
      <w:r>
        <w:instrText xml:space="preserve"> \* MERGEFORMAT </w:instrText>
      </w:r>
      <w:r w:rsidRPr="002D0A60">
        <w:fldChar w:fldCharType="separate"/>
      </w:r>
      <w:r w:rsidR="00295318">
        <w:t>10.2</w:t>
      </w:r>
      <w:r w:rsidRPr="002D0A60">
        <w:fldChar w:fldCharType="end"/>
      </w:r>
      <w:r w:rsidRPr="00FC23EE">
        <w:t xml:space="preserve">, and save where any provision of the </w:t>
      </w:r>
      <w:r>
        <w:t>Agreement</w:t>
      </w:r>
      <w:r w:rsidRPr="00FC23EE">
        <w:t xml:space="preserve"> provides for an indemnity,</w:t>
      </w:r>
      <w:r w:rsidRPr="00442B03">
        <w:t xml:space="preserve"> </w:t>
      </w:r>
      <w:r w:rsidRPr="00FC23EE">
        <w:t xml:space="preserve">the liability of any Party in respect of all claims for the losses referred to in </w:t>
      </w:r>
      <w:r w:rsidRPr="002D0A60">
        <w:t xml:space="preserve">paragraph </w:t>
      </w:r>
      <w:r w:rsidRPr="002D0A60">
        <w:fldChar w:fldCharType="begin"/>
      </w:r>
      <w:r w:rsidRPr="002D0A60">
        <w:instrText xml:space="preserve"> REF _Ref78913797 \r \h </w:instrText>
      </w:r>
      <w:r>
        <w:instrText xml:space="preserve"> \* MERGEFORMAT </w:instrText>
      </w:r>
      <w:r w:rsidRPr="002D0A60">
        <w:fldChar w:fldCharType="separate"/>
      </w:r>
      <w:r w:rsidR="00295318">
        <w:t>10.1</w:t>
      </w:r>
      <w:r w:rsidRPr="002D0A60">
        <w:fldChar w:fldCharType="end"/>
      </w:r>
      <w:r w:rsidRPr="002D0A60">
        <w:t xml:space="preserve"> </w:t>
      </w:r>
      <w:r>
        <w:t>shall be subject to an aggregate cap of two million pounds sterling (£2,000,000)</w:t>
      </w:r>
      <w:r w:rsidRPr="00FC23EE">
        <w:t>.</w:t>
      </w:r>
    </w:p>
    <w:p w14:paraId="4B060252" w14:textId="77777777" w:rsidR="00643F39" w:rsidRPr="00FC23EE" w:rsidRDefault="00643F39" w:rsidP="00643F39">
      <w:pPr>
        <w:pStyle w:val="CMSANHeading2"/>
        <w:keepNext/>
        <w:rPr>
          <w:lang w:eastAsia="en-GB"/>
        </w:rPr>
      </w:pPr>
      <w:bookmarkStart w:id="187" w:name="_Ref138934136"/>
      <w:r w:rsidRPr="00FC23EE">
        <w:rPr>
          <w:lang w:eastAsia="en-GB"/>
        </w:rPr>
        <w:t xml:space="preserve">The Provider shall procure (and on request provide evidence to the Company of) appropriate insurances as required by law and necessary for the safe and efficient performance of the </w:t>
      </w:r>
      <w:r>
        <w:rPr>
          <w:lang w:eastAsia="en-GB"/>
        </w:rPr>
        <w:t>Agreement</w:t>
      </w:r>
      <w:r w:rsidRPr="00FC23EE">
        <w:rPr>
          <w:lang w:eastAsia="en-GB"/>
        </w:rPr>
        <w:t xml:space="preserve"> to cover the liabilities set out in paragraph</w:t>
      </w:r>
      <w:r>
        <w:rPr>
          <w:lang w:eastAsia="en-GB"/>
        </w:rPr>
        <w:t xml:space="preserve"> 10</w:t>
      </w:r>
      <w:r w:rsidRPr="00FC23EE">
        <w:rPr>
          <w:lang w:eastAsia="en-GB"/>
        </w:rPr>
        <w:t xml:space="preserve">, with a reputable insurance company. </w:t>
      </w:r>
      <w:bookmarkEnd w:id="187"/>
    </w:p>
    <w:p w14:paraId="4093D370" w14:textId="0AC19B8F" w:rsidR="00643F39" w:rsidRDefault="00643F39" w:rsidP="00643F39">
      <w:pPr>
        <w:pStyle w:val="CMSANHeading2"/>
        <w:keepNext/>
        <w:rPr>
          <w:lang w:eastAsia="en-GB"/>
        </w:rPr>
      </w:pPr>
      <w:r w:rsidRPr="00FC23EE">
        <w:rPr>
          <w:lang w:eastAsia="en-GB"/>
        </w:rPr>
        <w:t xml:space="preserve">If the Provider appoints a sub-contractor in connection with the provision of the Flexibility Services, the Provider shall ensure that the sub-contractor maintains appropriate insurance to the extent set out in </w:t>
      </w:r>
      <w:r>
        <w:rPr>
          <w:lang w:eastAsia="en-GB"/>
        </w:rPr>
        <w:t xml:space="preserve">paragraph </w:t>
      </w:r>
      <w:r>
        <w:rPr>
          <w:lang w:eastAsia="en-GB"/>
        </w:rPr>
        <w:fldChar w:fldCharType="begin"/>
      </w:r>
      <w:r>
        <w:rPr>
          <w:lang w:eastAsia="en-GB"/>
        </w:rPr>
        <w:instrText xml:space="preserve"> REF _Ref75373959 \r \h </w:instrText>
      </w:r>
      <w:r>
        <w:rPr>
          <w:lang w:eastAsia="en-GB"/>
        </w:rPr>
      </w:r>
      <w:r>
        <w:rPr>
          <w:lang w:eastAsia="en-GB"/>
        </w:rPr>
        <w:fldChar w:fldCharType="separate"/>
      </w:r>
      <w:r w:rsidR="00295318">
        <w:rPr>
          <w:lang w:eastAsia="en-GB"/>
        </w:rPr>
        <w:t>10</w:t>
      </w:r>
      <w:r>
        <w:rPr>
          <w:lang w:eastAsia="en-GB"/>
        </w:rPr>
        <w:fldChar w:fldCharType="end"/>
      </w:r>
      <w:r>
        <w:rPr>
          <w:lang w:eastAsia="en-GB"/>
        </w:rPr>
        <w:t xml:space="preserve">. </w:t>
      </w:r>
      <w:r w:rsidRPr="00FC23EE">
        <w:rPr>
          <w:lang w:eastAsia="en-GB"/>
        </w:rPr>
        <w:t>If the Provider acts as an aggregator in connection with the provision of the Flexibility Services to Accessible Sites, it shall</w:t>
      </w:r>
      <w:r>
        <w:rPr>
          <w:lang w:eastAsia="en-GB"/>
        </w:rPr>
        <w:t>, where it is reasonably practicable to do so,</w:t>
      </w:r>
      <w:r w:rsidRPr="00FC23EE">
        <w:rPr>
          <w:lang w:eastAsia="en-GB"/>
        </w:rPr>
        <w:t xml:space="preserve"> ensure that the DER owners and operators for which it acts maintain appropriate insurance to the extent set out in paragraph</w:t>
      </w:r>
      <w:r>
        <w:rPr>
          <w:lang w:eastAsia="en-GB"/>
        </w:rPr>
        <w:t xml:space="preserve"> 10</w:t>
      </w:r>
      <w:r w:rsidRPr="00FC23EE">
        <w:rPr>
          <w:lang w:eastAsia="en-GB"/>
        </w:rPr>
        <w:t>.</w:t>
      </w:r>
    </w:p>
    <w:p w14:paraId="02234CC1" w14:textId="0D67DC72" w:rsidR="00643F39" w:rsidRPr="002D0A60" w:rsidRDefault="00643F39" w:rsidP="00643F39">
      <w:pPr>
        <w:pStyle w:val="CMSANHeading2"/>
        <w:keepNext/>
        <w:rPr>
          <w:lang w:eastAsia="en-GB"/>
        </w:rPr>
      </w:pPr>
      <w:r w:rsidRPr="00FC23EE">
        <w:rPr>
          <w:lang w:eastAsia="en-GB"/>
        </w:rPr>
        <w:t xml:space="preserve">The </w:t>
      </w:r>
      <w:r w:rsidRPr="00FC23EE">
        <w:t>Provider’s</w:t>
      </w:r>
      <w:r w:rsidRPr="00FC23EE">
        <w:rPr>
          <w:lang w:eastAsia="en-GB"/>
        </w:rPr>
        <w:t xml:space="preserve"> liabilities under the </w:t>
      </w:r>
      <w:r>
        <w:rPr>
          <w:lang w:eastAsia="en-GB"/>
        </w:rPr>
        <w:t>Agreement</w:t>
      </w:r>
      <w:r w:rsidRPr="00FC23EE">
        <w:rPr>
          <w:lang w:eastAsia="en-GB"/>
        </w:rPr>
        <w:t xml:space="preserve"> shall not be deemed to be released or limited by the Provider taking out the insurance policies referred to in paragraph</w:t>
      </w:r>
      <w:r>
        <w:rPr>
          <w:lang w:eastAsia="en-GB"/>
        </w:rPr>
        <w:fldChar w:fldCharType="begin"/>
      </w:r>
      <w:r>
        <w:rPr>
          <w:lang w:eastAsia="en-GB"/>
        </w:rPr>
        <w:instrText xml:space="preserve"> REF _Ref138748900 \r \h </w:instrText>
      </w:r>
      <w:r>
        <w:rPr>
          <w:lang w:eastAsia="en-GB"/>
        </w:rPr>
      </w:r>
      <w:r>
        <w:rPr>
          <w:lang w:eastAsia="en-GB"/>
        </w:rPr>
        <w:fldChar w:fldCharType="separate"/>
      </w:r>
      <w:r w:rsidR="00295318">
        <w:rPr>
          <w:lang w:eastAsia="en-GB"/>
        </w:rPr>
        <w:t>10</w:t>
      </w:r>
      <w:r>
        <w:rPr>
          <w:lang w:eastAsia="en-GB"/>
        </w:rPr>
        <w:fldChar w:fldCharType="end"/>
      </w:r>
      <w:r w:rsidRPr="00FC23EE">
        <w:rPr>
          <w:lang w:eastAsia="en-GB"/>
        </w:rPr>
        <w:t>.</w:t>
      </w:r>
    </w:p>
    <w:p w14:paraId="1F442C28" w14:textId="3A4C0D9E" w:rsidR="00643F39" w:rsidRPr="00FC23EE" w:rsidRDefault="00643F39" w:rsidP="00643F39">
      <w:pPr>
        <w:pStyle w:val="CMSANHeading1"/>
        <w:rPr>
          <w:lang w:eastAsia="en-GB"/>
        </w:rPr>
      </w:pPr>
      <w:bookmarkStart w:id="188" w:name="_Toc127453587"/>
      <w:bookmarkStart w:id="189" w:name="_Ref132317011"/>
      <w:r>
        <w:rPr>
          <w:lang w:eastAsia="en-GB"/>
        </w:rPr>
        <w:t>Transfers,</w:t>
      </w:r>
      <w:r w:rsidRPr="00FC23EE">
        <w:rPr>
          <w:lang w:eastAsia="en-GB"/>
        </w:rPr>
        <w:t xml:space="preserve"> </w:t>
      </w:r>
      <w:bookmarkStart w:id="190" w:name="_9kMIH5YVt4886FGbdtcq28Dvh1832qy2SRw3A25"/>
      <w:r>
        <w:rPr>
          <w:lang w:eastAsia="en-GB"/>
        </w:rPr>
        <w:t>s</w:t>
      </w:r>
      <w:r w:rsidRPr="00FC23EE">
        <w:rPr>
          <w:lang w:eastAsia="en-GB"/>
        </w:rPr>
        <w:t>ub-contracting and Change in Ownership</w:t>
      </w:r>
      <w:bookmarkEnd w:id="188"/>
      <w:bookmarkEnd w:id="189"/>
      <w:bookmarkEnd w:id="190"/>
      <w:r w:rsidRPr="003B32E5">
        <w:fldChar w:fldCharType="begin"/>
      </w:r>
      <w:r w:rsidRPr="003B32E5">
        <w:instrText xml:space="preserve"> TC</w:instrText>
      </w:r>
      <w:r>
        <w:instrText>”</w:instrText>
      </w:r>
      <w:r>
        <w:fldChar w:fldCharType="begin"/>
      </w:r>
      <w:r>
        <w:instrText xml:space="preserve"> REF _Ref132317011 \n \h </w:instrText>
      </w:r>
      <w:r>
        <w:fldChar w:fldCharType="separate"/>
      </w:r>
      <w:bookmarkStart w:id="191" w:name="_Toc180133522"/>
      <w:r w:rsidR="00295318">
        <w:instrText>11</w:instrText>
      </w:r>
      <w:r>
        <w:fldChar w:fldCharType="end"/>
      </w:r>
      <w:r w:rsidRPr="003B32E5">
        <w:instrText>.</w:instrText>
      </w:r>
      <w:r w:rsidRPr="003B32E5">
        <w:tab/>
        <w:instrText xml:space="preserve">[Assignment, </w:instrText>
      </w:r>
      <w:r w:rsidRPr="006142FA">
        <w:rPr>
          <w:i/>
          <w:iCs/>
        </w:rPr>
        <w:instrText>Note: if English</w:instrText>
      </w:r>
      <w:r w:rsidRPr="003B32E5">
        <w:instrText xml:space="preserve">] [Assignation, </w:instrText>
      </w:r>
      <w:r w:rsidRPr="006142FA">
        <w:rPr>
          <w:i/>
          <w:iCs/>
        </w:rPr>
        <w:instrText>Note: if Scottish</w:instrText>
      </w:r>
      <w:r w:rsidRPr="003B32E5">
        <w:instrText>] Sub-contracting and Change in Ownership</w:instrText>
      </w:r>
      <w:bookmarkEnd w:id="191"/>
      <w:r>
        <w:instrText>”</w:instrText>
      </w:r>
      <w:r w:rsidRPr="003B32E5">
        <w:instrText xml:space="preserve"> \f \l 1 </w:instrText>
      </w:r>
      <w:r w:rsidRPr="003B32E5">
        <w:fldChar w:fldCharType="end"/>
      </w:r>
    </w:p>
    <w:p w14:paraId="155EBC2C" w14:textId="0374A1A9" w:rsidR="00643F39" w:rsidRDefault="00643F39" w:rsidP="00643F39">
      <w:pPr>
        <w:pStyle w:val="CMSANHeading2"/>
      </w:pPr>
      <w:r>
        <w:t xml:space="preserve">Where pursuant to paragraph </w:t>
      </w:r>
      <w:r>
        <w:fldChar w:fldCharType="begin"/>
      </w:r>
      <w:r>
        <w:instrText xml:space="preserve"> REF _Ref75376410 \r \h </w:instrText>
      </w:r>
      <w:r>
        <w:fldChar w:fldCharType="separate"/>
      </w:r>
      <w:r w:rsidR="00295318">
        <w:t>24</w:t>
      </w:r>
      <w:r>
        <w:fldChar w:fldCharType="end"/>
      </w:r>
      <w:r>
        <w:t>:</w:t>
      </w:r>
    </w:p>
    <w:p w14:paraId="6E65B2F5" w14:textId="77777777" w:rsidR="00643F39" w:rsidRDefault="00643F39" w:rsidP="00643F39">
      <w:pPr>
        <w:pStyle w:val="CMSANHeading3"/>
      </w:pPr>
      <w:r>
        <w:t>the governing law of this Agreement is English law, any reference to “assign” shall be construed as relating to an “assignment”; or</w:t>
      </w:r>
    </w:p>
    <w:p w14:paraId="4E8F4C13" w14:textId="77777777" w:rsidR="00643F39" w:rsidRDefault="00643F39" w:rsidP="00643F39">
      <w:pPr>
        <w:pStyle w:val="CMSANHeading3"/>
      </w:pPr>
      <w:r>
        <w:t>the governing law of this Agreement is Scots law, any reference to “assign” shall be construed as relating to an “assignation”.</w:t>
      </w:r>
    </w:p>
    <w:p w14:paraId="6A666478" w14:textId="0EA5046D" w:rsidR="00643F39" w:rsidRDefault="00643F39" w:rsidP="00643F39">
      <w:pPr>
        <w:pStyle w:val="CMSANHeading2"/>
      </w:pPr>
      <w:r w:rsidRPr="00FC23EE">
        <w:lastRenderedPageBreak/>
        <w:t xml:space="preserve">Save as provided for </w:t>
      </w:r>
      <w:r w:rsidRPr="002D0A60">
        <w:t xml:space="preserve">in paragraph </w:t>
      </w:r>
      <w:r w:rsidRPr="002D0A60">
        <w:fldChar w:fldCharType="begin"/>
      </w:r>
      <w:r w:rsidRPr="002D0A60">
        <w:instrText xml:space="preserve"> REF _Ref75374374 \r \h  \* MERGEFORMAT </w:instrText>
      </w:r>
      <w:r w:rsidRPr="002D0A60">
        <w:fldChar w:fldCharType="separate"/>
      </w:r>
      <w:r w:rsidR="00295318">
        <w:t>11.3</w:t>
      </w:r>
      <w:r w:rsidRPr="002D0A60">
        <w:fldChar w:fldCharType="end"/>
      </w:r>
      <w:r w:rsidRPr="002D0A60">
        <w:t xml:space="preserve">, </w:t>
      </w:r>
      <w:r w:rsidRPr="00FC23EE">
        <w:t xml:space="preserve">the </w:t>
      </w:r>
      <w:r>
        <w:t>Agreement</w:t>
      </w:r>
      <w:r w:rsidRPr="00FC23EE">
        <w:t xml:space="preserve"> is personal to the Parties and neither Party shall assign, transfer, mortgage, </w:t>
      </w:r>
      <w:bookmarkStart w:id="192" w:name="_9kMHG5YVt4666DHOAfqxly"/>
      <w:r w:rsidRPr="00FC23EE">
        <w:t>charge</w:t>
      </w:r>
      <w:bookmarkEnd w:id="192"/>
      <w:r w:rsidRPr="00FC23EE">
        <w:t xml:space="preserve">, sub-contract or deal in any other manner with any or all of its rights and obligations under the </w:t>
      </w:r>
      <w:r>
        <w:t>Agreement</w:t>
      </w:r>
      <w:r w:rsidRPr="00FC23EE">
        <w:t xml:space="preserve"> without the prior written consent of the other Party (such consent no</w:t>
      </w:r>
      <w:r>
        <w:t>t</w:t>
      </w:r>
      <w:r w:rsidRPr="00FC23EE">
        <w:t xml:space="preserve"> to be unreasonably withheld, conditioned or delayed).</w:t>
      </w:r>
    </w:p>
    <w:p w14:paraId="75293B30" w14:textId="77777777" w:rsidR="00643F39" w:rsidRPr="00FC23EE" w:rsidRDefault="00643F39" w:rsidP="00643F39">
      <w:pPr>
        <w:pStyle w:val="CMSANHeading2"/>
      </w:pPr>
      <w:bookmarkStart w:id="193" w:name="_Ref75374374"/>
      <w:r w:rsidRPr="00FC23EE">
        <w:t>The Company may</w:t>
      </w:r>
      <w:r>
        <w:t xml:space="preserve"> without the consent of the other Party</w:t>
      </w:r>
      <w:r w:rsidRPr="00FC23EE">
        <w:t xml:space="preserve"> assign, novate or transfer the benefit or burden of the </w:t>
      </w:r>
      <w:r>
        <w:t>Agreement</w:t>
      </w:r>
      <w:r w:rsidRPr="00FC23EE">
        <w:t xml:space="preserve"> or any other rights and/or obligations pursuant to these General Terms and Conditions to</w:t>
      </w:r>
      <w:r>
        <w:t xml:space="preserve">: (i) </w:t>
      </w:r>
      <w:r w:rsidRPr="00FC23EE">
        <w:t>the holder of a Distribution Licence</w:t>
      </w:r>
      <w:bookmarkEnd w:id="193"/>
      <w:r>
        <w:t xml:space="preserve">; (ii) </w:t>
      </w:r>
      <w:r w:rsidRPr="00FC23EE">
        <w:t xml:space="preserve">the holder of a Transmission Licence with responsibility for carrying out the Balancing Services </w:t>
      </w:r>
      <w:r>
        <w:t>A</w:t>
      </w:r>
      <w:r w:rsidRPr="00FC23EE">
        <w:t>ctivity</w:t>
      </w:r>
      <w:r>
        <w:t xml:space="preserve">; </w:t>
      </w:r>
      <w:r w:rsidRPr="00FC23EE">
        <w:t>or</w:t>
      </w:r>
      <w:r>
        <w:t xml:space="preserve"> (iii) to</w:t>
      </w:r>
      <w:r w:rsidRPr="00FC23EE">
        <w:t xml:space="preserve"> an Affiliate of </w:t>
      </w:r>
      <w:r>
        <w:t>the Company but only where such Affiliate of the Company holds a Distribution Licence or a Transmission Licence</w:t>
      </w:r>
      <w:r w:rsidRPr="00FC23EE">
        <w:t>.</w:t>
      </w:r>
    </w:p>
    <w:p w14:paraId="49D09A58" w14:textId="77777777" w:rsidR="00643F39" w:rsidRPr="00FC23EE" w:rsidRDefault="00643F39" w:rsidP="00643F39">
      <w:pPr>
        <w:pStyle w:val="CMSANHeading2"/>
      </w:pPr>
      <w:r w:rsidRPr="00FC23EE">
        <w:t>If either Party sub-contracts any part of the provision or obligations of Flexibility Services, then the responsible Party shall be fully responsible for the acts, omissions or defaults of any sub-contractor (and its employees) as if they were the acts, omissions or defaults of the responsible Party.</w:t>
      </w:r>
    </w:p>
    <w:p w14:paraId="62BE1030" w14:textId="77777777" w:rsidR="00643F39" w:rsidRPr="002D0A60" w:rsidRDefault="00643F39" w:rsidP="00643F39">
      <w:pPr>
        <w:pStyle w:val="CMSANHeading2"/>
      </w:pPr>
      <w:bookmarkStart w:id="194" w:name="_Ref156831979"/>
      <w:r w:rsidRPr="00FC23EE">
        <w:t xml:space="preserve">If ownership, occupancy or use (for the purpose of providing the Flexibility Services) of any </w:t>
      </w:r>
      <w:r>
        <w:t xml:space="preserve">Accessible </w:t>
      </w:r>
      <w:r w:rsidRPr="00FC23EE">
        <w:t xml:space="preserve">Site changes, or may change, during the Term, </w:t>
      </w:r>
      <w:r>
        <w:t xml:space="preserve">the </w:t>
      </w:r>
      <w:r w:rsidRPr="00FC23EE">
        <w:t xml:space="preserve">Provider shall </w:t>
      </w:r>
      <w:r>
        <w:t>prompt</w:t>
      </w:r>
      <w:r w:rsidRPr="00FC23EE">
        <w:t xml:space="preserve">ly notify the Company of the same. </w:t>
      </w:r>
      <w:r>
        <w:t xml:space="preserve">Where (i) the </w:t>
      </w:r>
      <w:r w:rsidRPr="00FC23EE">
        <w:t xml:space="preserve">ownership, occupancy or use (for the purpose of providing the Flexibility Services) of any </w:t>
      </w:r>
      <w:r>
        <w:t xml:space="preserve">Accessible </w:t>
      </w:r>
      <w:r w:rsidRPr="00FC23EE">
        <w:t>Site changes during the Term</w:t>
      </w:r>
      <w:r>
        <w:t xml:space="preserve">; or (ii) the </w:t>
      </w:r>
      <w:r w:rsidRPr="00FC23EE">
        <w:t xml:space="preserve">use (for the purpose of providing the Flexibility Services) of any </w:t>
      </w:r>
      <w:r>
        <w:t xml:space="preserve">domestic </w:t>
      </w:r>
      <w:r w:rsidRPr="00FC23EE">
        <w:t>Site changes</w:t>
      </w:r>
      <w:r>
        <w:t xml:space="preserve"> </w:t>
      </w:r>
      <w:r w:rsidRPr="00FC23EE">
        <w:t>during the Term</w:t>
      </w:r>
      <w:r>
        <w:t xml:space="preserve">, the Provider shall update its records and ensure that such records are reflective of such changes. </w:t>
      </w:r>
      <w:r w:rsidRPr="00FC23EE">
        <w:t xml:space="preserve">The Company and the Provider shall if required, and at the reasonable request of the Company discuss the implications of the change and the options </w:t>
      </w:r>
      <w:bookmarkStart w:id="195" w:name="_9kMML5YVt4666BJQMthtmdpt"/>
      <w:r w:rsidRPr="00FC23EE">
        <w:t>available</w:t>
      </w:r>
      <w:bookmarkEnd w:id="195"/>
      <w:r w:rsidRPr="00FC23EE">
        <w:t xml:space="preserve"> to minimise any disruption that may be caused by the change.</w:t>
      </w:r>
      <w:bookmarkEnd w:id="194"/>
    </w:p>
    <w:p w14:paraId="307FE2B2" w14:textId="1541FEE3" w:rsidR="00643F39" w:rsidRDefault="00643F39" w:rsidP="00643F39">
      <w:pPr>
        <w:pStyle w:val="CMSANHeading2"/>
      </w:pPr>
      <w:bookmarkStart w:id="196" w:name="_Ref75373610"/>
      <w:r w:rsidRPr="002D0A60">
        <w:t xml:space="preserve">The Company reserves the right to terminate the Agreement in accordance with paragraph </w:t>
      </w:r>
      <w:r w:rsidRPr="002D0A60">
        <w:fldChar w:fldCharType="begin"/>
      </w:r>
      <w:r w:rsidRPr="002D0A60">
        <w:instrText xml:space="preserve"> REF _Ref75374449 \r \h </w:instrText>
      </w:r>
      <w:r>
        <w:instrText xml:space="preserve"> \* MERGEFORMAT </w:instrText>
      </w:r>
      <w:r w:rsidRPr="002D0A60">
        <w:fldChar w:fldCharType="separate"/>
      </w:r>
      <w:r w:rsidR="00295318">
        <w:t>7.1.3</w:t>
      </w:r>
      <w:r w:rsidRPr="002D0A60">
        <w:fldChar w:fldCharType="end"/>
      </w:r>
      <w:r w:rsidRPr="00FC23EE">
        <w:t xml:space="preserve"> if a Change in Ownership of the Provider occurs and the new owner of the Provider fails to meet any of the Company’s reasonable due diligence checks as notified to the Provider.</w:t>
      </w:r>
      <w:bookmarkEnd w:id="196"/>
    </w:p>
    <w:p w14:paraId="352897AA" w14:textId="548A6527" w:rsidR="00643F39" w:rsidRPr="00FC23EE" w:rsidRDefault="00643F39" w:rsidP="00643F39">
      <w:pPr>
        <w:pStyle w:val="CMSANHeading1"/>
        <w:rPr>
          <w:lang w:eastAsia="en-GB"/>
        </w:rPr>
      </w:pPr>
      <w:bookmarkStart w:id="197" w:name="_Ref75374885"/>
      <w:bookmarkStart w:id="198" w:name="_Toc127453588"/>
      <w:r w:rsidRPr="00FC23EE">
        <w:rPr>
          <w:lang w:eastAsia="en-GB"/>
        </w:rPr>
        <w:t>Confidentiality</w:t>
      </w:r>
      <w:bookmarkEnd w:id="197"/>
      <w:bookmarkEnd w:id="198"/>
      <w:r w:rsidRPr="003B32E5">
        <w:fldChar w:fldCharType="begin"/>
      </w:r>
      <w:r w:rsidRPr="003B32E5">
        <w:instrText xml:space="preserve"> TC</w:instrText>
      </w:r>
      <w:r>
        <w:instrText>”</w:instrText>
      </w:r>
      <w:r>
        <w:fldChar w:fldCharType="begin"/>
      </w:r>
      <w:r>
        <w:instrText xml:space="preserve"> REF _Ref75374885 \n \h </w:instrText>
      </w:r>
      <w:r>
        <w:fldChar w:fldCharType="separate"/>
      </w:r>
      <w:bookmarkStart w:id="199" w:name="_Toc180133523"/>
      <w:r w:rsidR="00295318">
        <w:instrText>12</w:instrText>
      </w:r>
      <w:r>
        <w:fldChar w:fldCharType="end"/>
      </w:r>
      <w:r w:rsidRPr="00813FCB">
        <w:instrText>.</w:instrText>
      </w:r>
      <w:r w:rsidRPr="00813FCB">
        <w:tab/>
        <w:instrText>Confidentiality</w:instrText>
      </w:r>
      <w:bookmarkEnd w:id="199"/>
      <w:r>
        <w:instrText>”</w:instrText>
      </w:r>
      <w:r w:rsidRPr="003B32E5">
        <w:instrText xml:space="preserve"> \f \l 1 </w:instrText>
      </w:r>
      <w:r w:rsidRPr="003B32E5">
        <w:fldChar w:fldCharType="end"/>
      </w:r>
    </w:p>
    <w:p w14:paraId="714F15CB" w14:textId="23B12508" w:rsidR="00643F39" w:rsidRDefault="00643F39" w:rsidP="00643F39">
      <w:pPr>
        <w:pStyle w:val="CMSANHeading2"/>
        <w:keepNext/>
      </w:pPr>
      <w:bookmarkStart w:id="200" w:name="_Ref79590705"/>
      <w:bookmarkStart w:id="201" w:name="_Ref127338357"/>
      <w:bookmarkStart w:id="202" w:name="_Ref75340256"/>
      <w:r w:rsidRPr="00FC23EE">
        <w:t xml:space="preserve">The Company is required to disclose certain information in accordance with this </w:t>
      </w:r>
      <w:r>
        <w:t>Agreement</w:t>
      </w:r>
      <w:r w:rsidRPr="00FC23EE">
        <w:t xml:space="preserve"> under obligations within its Distribution Licence</w:t>
      </w:r>
      <w:r>
        <w:t xml:space="preserve"> or </w:t>
      </w:r>
      <w:r w:rsidRPr="00FC23EE">
        <w:t>Transmission Licence</w:t>
      </w:r>
      <w:r>
        <w:t xml:space="preserve"> (as applicable)</w:t>
      </w:r>
      <w:r w:rsidRPr="00FC23EE">
        <w:t xml:space="preserve">, </w:t>
      </w:r>
      <w:r>
        <w:t>or an Industry Code</w:t>
      </w:r>
      <w:r w:rsidRPr="00FC23EE">
        <w:t xml:space="preserve">. Information shared will include but may not be limited to </w:t>
      </w:r>
      <w:bookmarkStart w:id="203" w:name="_9kMIH5YVt4666BGcX383mjy"/>
      <w:r w:rsidRPr="00FC23EE">
        <w:t>provider</w:t>
      </w:r>
      <w:bookmarkEnd w:id="203"/>
      <w:r w:rsidRPr="00FC23EE">
        <w:t xml:space="preserve"> names, awarded prices, volumes, GSP and asset locations, and contract durations. Pursuant to the Primacy Rules, the Company, as applicable, shall be entitled </w:t>
      </w:r>
      <w:r>
        <w:t>to</w:t>
      </w:r>
      <w:r w:rsidRPr="00FC23EE">
        <w:t xml:space="preserve"> share information relating to the </w:t>
      </w:r>
      <w:r>
        <w:t>Agreement</w:t>
      </w:r>
      <w:r w:rsidRPr="00FC23EE">
        <w:t xml:space="preserve"> for the purpose of industry initiatives in relation to </w:t>
      </w:r>
      <w:bookmarkStart w:id="204" w:name="_9kMIH5YVt4666CJcIvEA63"/>
      <w:r w:rsidRPr="00FC23EE">
        <w:t>network</w:t>
      </w:r>
      <w:bookmarkEnd w:id="204"/>
      <w:r w:rsidRPr="00FC23EE">
        <w:t xml:space="preserve"> or system constraint management and electricity </w:t>
      </w:r>
      <w:bookmarkStart w:id="205" w:name="_9kMJI5YVt4666CJcIvEA63"/>
      <w:r w:rsidRPr="00FC23EE">
        <w:t>network</w:t>
      </w:r>
      <w:bookmarkEnd w:id="205"/>
      <w:r w:rsidRPr="00FC23EE">
        <w:t xml:space="preserve"> optimisation and the Company shall be entitled to make publicity releases and/or announcements regarding either this </w:t>
      </w:r>
      <w:r>
        <w:t>Agreement</w:t>
      </w:r>
      <w:r w:rsidRPr="00FC23EE">
        <w:t xml:space="preserve"> and/or the Company’s activities under the </w:t>
      </w:r>
      <w:r>
        <w:t>Agreement</w:t>
      </w:r>
      <w:r w:rsidRPr="00FC23EE">
        <w:t xml:space="preserve">. It shall not be a breach of </w:t>
      </w:r>
      <w:r w:rsidRPr="002D0A60">
        <w:t xml:space="preserve">this paragraph </w:t>
      </w:r>
      <w:r w:rsidRPr="002D0A60">
        <w:fldChar w:fldCharType="begin"/>
      </w:r>
      <w:r w:rsidRPr="002D0A60">
        <w:instrText xml:space="preserve"> REF _Ref75374885 \r \h </w:instrText>
      </w:r>
      <w:r>
        <w:instrText xml:space="preserve"> \* MERGEFORMAT </w:instrText>
      </w:r>
      <w:r w:rsidRPr="002D0A60">
        <w:fldChar w:fldCharType="separate"/>
      </w:r>
      <w:r w:rsidR="00295318">
        <w:t>12</w:t>
      </w:r>
      <w:r w:rsidRPr="002D0A60">
        <w:fldChar w:fldCharType="end"/>
      </w:r>
      <w:r w:rsidRPr="002D0A60">
        <w:t xml:space="preserve"> </w:t>
      </w:r>
      <w:r w:rsidRPr="00FC23EE">
        <w:t>where the Company discloses any such information.</w:t>
      </w:r>
      <w:bookmarkEnd w:id="200"/>
      <w:bookmarkEnd w:id="201"/>
      <w:r w:rsidRPr="00FC23EE">
        <w:t xml:space="preserve"> Such </w:t>
      </w:r>
      <w:r>
        <w:t>i</w:t>
      </w:r>
      <w:r w:rsidRPr="00FC23EE">
        <w:t>nformation shall include but is not limited to:</w:t>
      </w:r>
    </w:p>
    <w:p w14:paraId="02040011" w14:textId="77777777" w:rsidR="00643F39" w:rsidRPr="00FC23EE" w:rsidRDefault="00643F39" w:rsidP="00643F39">
      <w:pPr>
        <w:pStyle w:val="CMSANHeading3"/>
        <w:rPr>
          <w:rFonts w:cs="Arial"/>
          <w:lang w:eastAsia="en-GB"/>
        </w:rPr>
      </w:pPr>
      <w:r w:rsidRPr="00FC23EE">
        <w:rPr>
          <w:rFonts w:cs="Arial"/>
          <w:lang w:eastAsia="en-GB"/>
        </w:rPr>
        <w:t>CMZ locations;</w:t>
      </w:r>
    </w:p>
    <w:p w14:paraId="6E832E44" w14:textId="77777777" w:rsidR="00643F39" w:rsidRDefault="00643F39" w:rsidP="00643F39">
      <w:pPr>
        <w:pStyle w:val="CMSANHeading3"/>
        <w:rPr>
          <w:rFonts w:cs="Arial"/>
          <w:lang w:eastAsia="en-GB"/>
        </w:rPr>
      </w:pPr>
      <w:r w:rsidRPr="00FC23EE">
        <w:rPr>
          <w:rFonts w:cs="Arial"/>
          <w:lang w:eastAsia="en-GB"/>
        </w:rPr>
        <w:t>CMZ requirements;</w:t>
      </w:r>
    </w:p>
    <w:p w14:paraId="3992D959" w14:textId="77777777" w:rsidR="00643F39" w:rsidRDefault="00643F39" w:rsidP="00643F39">
      <w:pPr>
        <w:pStyle w:val="CMSANHeading3"/>
        <w:rPr>
          <w:rFonts w:cs="Arial"/>
          <w:lang w:eastAsia="en-GB"/>
        </w:rPr>
      </w:pPr>
      <w:r w:rsidRPr="00FC23EE">
        <w:rPr>
          <w:rFonts w:cs="Arial"/>
          <w:lang w:eastAsia="en-GB"/>
        </w:rPr>
        <w:t>a list of TCM generators;</w:t>
      </w:r>
    </w:p>
    <w:p w14:paraId="51A8F270" w14:textId="77777777" w:rsidR="00643F39" w:rsidRDefault="00643F39" w:rsidP="00643F39">
      <w:pPr>
        <w:pStyle w:val="CMSANHeading3"/>
        <w:rPr>
          <w:rFonts w:cs="Arial"/>
          <w:lang w:eastAsia="en-GB"/>
        </w:rPr>
      </w:pPr>
      <w:r w:rsidRPr="00FC23EE">
        <w:rPr>
          <w:rFonts w:cs="Arial"/>
          <w:lang w:eastAsia="en-GB"/>
        </w:rPr>
        <w:t>an agreed form of ‘risk of conflict forecast’;</w:t>
      </w:r>
    </w:p>
    <w:p w14:paraId="59699AFD" w14:textId="77777777" w:rsidR="00643F39" w:rsidRPr="00FC23EE" w:rsidRDefault="00643F39" w:rsidP="00643F39">
      <w:pPr>
        <w:pStyle w:val="CMSANHeading3"/>
        <w:rPr>
          <w:rFonts w:cs="Arial"/>
          <w:lang w:eastAsia="en-GB"/>
        </w:rPr>
      </w:pPr>
      <w:r w:rsidRPr="00FC23EE">
        <w:rPr>
          <w:rFonts w:cs="Arial"/>
          <w:lang w:eastAsia="en-GB"/>
        </w:rPr>
        <w:t xml:space="preserve">ESO planning </w:t>
      </w:r>
      <w:bookmarkStart w:id="206" w:name="_9kMHG5YVt4666DIbZB79E"/>
      <w:r w:rsidRPr="00FC23EE">
        <w:rPr>
          <w:rFonts w:cs="Arial"/>
          <w:lang w:eastAsia="en-GB"/>
        </w:rPr>
        <w:t>outputs</w:t>
      </w:r>
      <w:bookmarkEnd w:id="206"/>
      <w:r w:rsidRPr="00FC23EE">
        <w:rPr>
          <w:rFonts w:cs="Arial"/>
          <w:lang w:eastAsia="en-GB"/>
        </w:rPr>
        <w:t>;</w:t>
      </w:r>
    </w:p>
    <w:p w14:paraId="436BAFC1" w14:textId="77777777" w:rsidR="00643F39" w:rsidRDefault="00643F39" w:rsidP="00643F39">
      <w:pPr>
        <w:pStyle w:val="CMSANHeading3"/>
        <w:rPr>
          <w:rFonts w:cs="Arial"/>
          <w:lang w:eastAsia="en-GB"/>
        </w:rPr>
      </w:pPr>
      <w:r>
        <w:rPr>
          <w:rFonts w:cs="Arial"/>
          <w:lang w:eastAsia="en-GB"/>
        </w:rPr>
        <w:lastRenderedPageBreak/>
        <w:t>C</w:t>
      </w:r>
      <w:r w:rsidRPr="00FC23EE">
        <w:rPr>
          <w:rFonts w:cs="Arial"/>
          <w:lang w:eastAsia="en-GB"/>
        </w:rPr>
        <w:t>ompany outages;</w:t>
      </w:r>
    </w:p>
    <w:p w14:paraId="154262C5" w14:textId="77777777" w:rsidR="00643F39" w:rsidRDefault="00643F39" w:rsidP="00643F39">
      <w:pPr>
        <w:pStyle w:val="CMSANHeading3"/>
        <w:rPr>
          <w:rFonts w:cs="Arial"/>
          <w:lang w:eastAsia="en-GB"/>
        </w:rPr>
      </w:pPr>
      <w:r w:rsidRPr="00FC23EE">
        <w:rPr>
          <w:rFonts w:cs="Arial"/>
          <w:lang w:eastAsia="en-GB"/>
        </w:rPr>
        <w:t>transmission outages</w:t>
      </w:r>
      <w:r>
        <w:rPr>
          <w:rFonts w:cs="Arial"/>
          <w:lang w:eastAsia="en-GB"/>
        </w:rPr>
        <w:t>; and</w:t>
      </w:r>
    </w:p>
    <w:p w14:paraId="12ACB822" w14:textId="78B72B47" w:rsidR="00643F39" w:rsidRPr="00FC23EE" w:rsidRDefault="00643F39" w:rsidP="00A6412E">
      <w:pPr>
        <w:pStyle w:val="CMSANHeading3"/>
        <w:keepNext/>
        <w:rPr>
          <w:lang w:eastAsia="en-GB"/>
        </w:rPr>
      </w:pPr>
      <w:r>
        <w:rPr>
          <w:rFonts w:cs="Arial"/>
          <w:lang w:eastAsia="en-GB"/>
        </w:rPr>
        <w:t>any additional Company related information as may be required,</w:t>
      </w:r>
      <w:r w:rsidR="00C21920" w:rsidRPr="00C21920">
        <w:rPr>
          <w:rFonts w:cs="Arial"/>
          <w:lang w:eastAsia="en-GB"/>
        </w:rPr>
        <w:t xml:space="preserve"> </w:t>
      </w:r>
      <w:r w:rsidRPr="00FC23EE">
        <w:rPr>
          <w:lang w:eastAsia="en-GB"/>
        </w:rPr>
        <w:t xml:space="preserve">as may be updated from time to time on </w:t>
      </w:r>
      <w:bookmarkStart w:id="207" w:name="_9kMH4L6ZWu5777DIO8wvjstvB"/>
      <w:r w:rsidRPr="00FC23EE">
        <w:rPr>
          <w:lang w:eastAsia="en-GB"/>
        </w:rPr>
        <w:t>agreement</w:t>
      </w:r>
      <w:bookmarkEnd w:id="207"/>
      <w:r w:rsidRPr="00FC23EE">
        <w:rPr>
          <w:lang w:eastAsia="en-GB"/>
        </w:rPr>
        <w:t xml:space="preserve"> from the Company or the ESO.</w:t>
      </w:r>
    </w:p>
    <w:p w14:paraId="0720A2EF" w14:textId="0932BE08" w:rsidR="00643F39" w:rsidRPr="00FC23EE" w:rsidRDefault="00643F39" w:rsidP="00643F39">
      <w:pPr>
        <w:pStyle w:val="CMSANHeading2"/>
      </w:pPr>
      <w:r w:rsidRPr="00FC23EE">
        <w:t xml:space="preserve">Subject to </w:t>
      </w:r>
      <w:r w:rsidRPr="002D0A60">
        <w:t xml:space="preserve">paragraphs </w:t>
      </w:r>
      <w:r w:rsidRPr="002D0A60">
        <w:fldChar w:fldCharType="begin"/>
      </w:r>
      <w:r w:rsidRPr="002D0A60">
        <w:instrText xml:space="preserve"> REF _Ref79590705 \r \h </w:instrText>
      </w:r>
      <w:r>
        <w:instrText xml:space="preserve"> \* MERGEFORMAT </w:instrText>
      </w:r>
      <w:r w:rsidRPr="002D0A60">
        <w:fldChar w:fldCharType="separate"/>
      </w:r>
      <w:r w:rsidR="00295318">
        <w:t>12.1</w:t>
      </w:r>
      <w:r w:rsidRPr="002D0A60">
        <w:fldChar w:fldCharType="end"/>
      </w:r>
      <w:r w:rsidRPr="002D0A60">
        <w:t xml:space="preserve">, </w:t>
      </w:r>
      <w:r w:rsidRPr="002D0A60">
        <w:fldChar w:fldCharType="begin"/>
      </w:r>
      <w:r w:rsidRPr="002D0A60">
        <w:instrText xml:space="preserve"> REF _Ref79590715 \r \h </w:instrText>
      </w:r>
      <w:r>
        <w:instrText xml:space="preserve"> \* MERGEFORMAT </w:instrText>
      </w:r>
      <w:r w:rsidRPr="002D0A60">
        <w:fldChar w:fldCharType="separate"/>
      </w:r>
      <w:r w:rsidR="00295318">
        <w:t>12.3.4</w:t>
      </w:r>
      <w:r w:rsidRPr="002D0A60">
        <w:fldChar w:fldCharType="end"/>
      </w:r>
      <w:r w:rsidRPr="002D0A60">
        <w:t xml:space="preserve"> and </w:t>
      </w:r>
      <w:r w:rsidRPr="002D0A60">
        <w:fldChar w:fldCharType="begin"/>
      </w:r>
      <w:r w:rsidRPr="002D0A60">
        <w:instrText xml:space="preserve"> REF _Ref79590721 \r \h </w:instrText>
      </w:r>
      <w:r>
        <w:instrText xml:space="preserve"> \* MERGEFORMAT </w:instrText>
      </w:r>
      <w:r w:rsidRPr="002D0A60">
        <w:fldChar w:fldCharType="separate"/>
      </w:r>
      <w:r w:rsidR="00295318">
        <w:t>12.3.5</w:t>
      </w:r>
      <w:r w:rsidRPr="002D0A60">
        <w:fldChar w:fldCharType="end"/>
      </w:r>
      <w:r w:rsidRPr="002D0A60">
        <w:t xml:space="preserve">, no </w:t>
      </w:r>
      <w:r w:rsidRPr="00FC23EE">
        <w:t xml:space="preserve">public announcement or statement regarding the completion, performance or termination of the </w:t>
      </w:r>
      <w:r>
        <w:t>Agreement</w:t>
      </w:r>
      <w:r w:rsidRPr="00FC23EE">
        <w:t xml:space="preserve"> shall be issued or made by the Provider without the Company’s prior written approval (such approval not to be unreasonably withheld or delayed). Neither Party shall be prohibited from issuing or making any such public announcement or statement to the extent expressly permitted or if it is necessary to do so in order to comply with any Applicable Law or the regulations of any recognised stock exchange upon which the share capital of such Party is from time to time listed or dealt in.</w:t>
      </w:r>
    </w:p>
    <w:p w14:paraId="0A174F3E" w14:textId="6506B170" w:rsidR="00643F39" w:rsidRPr="00FC23EE" w:rsidRDefault="00643F39" w:rsidP="00643F39">
      <w:pPr>
        <w:pStyle w:val="CMSANHeading2"/>
        <w:keepNext/>
      </w:pPr>
      <w:bookmarkStart w:id="208" w:name="_Ref79590997"/>
      <w:r w:rsidRPr="00FC23EE">
        <w:t xml:space="preserve">Save as permitted </w:t>
      </w:r>
      <w:r w:rsidRPr="002D0A60">
        <w:t xml:space="preserve">by paragraph </w:t>
      </w:r>
      <w:r w:rsidRPr="002D0A60">
        <w:fldChar w:fldCharType="begin"/>
      </w:r>
      <w:r w:rsidRPr="002D0A60">
        <w:instrText xml:space="preserve"> REF _Ref79590705 \r \h </w:instrText>
      </w:r>
      <w:r>
        <w:instrText xml:space="preserve"> \* MERGEFORMAT </w:instrText>
      </w:r>
      <w:r w:rsidRPr="002D0A60">
        <w:fldChar w:fldCharType="separate"/>
      </w:r>
      <w:r w:rsidR="00295318">
        <w:t>12.1</w:t>
      </w:r>
      <w:r w:rsidRPr="002D0A60">
        <w:fldChar w:fldCharType="end"/>
      </w:r>
      <w:r w:rsidRPr="002D0A60">
        <w:t xml:space="preserve">, each Party shall treat as strictly confidential and shall not disclose any Confidential Information relating to the other Party received or obtained as a result of entering into or performing this Agreement. The restrictions imposed by this paragraph </w:t>
      </w:r>
      <w:r w:rsidRPr="002D0A60">
        <w:fldChar w:fldCharType="begin"/>
      </w:r>
      <w:r w:rsidRPr="002D0A60">
        <w:instrText xml:space="preserve"> REF _Ref79590997 \r \h </w:instrText>
      </w:r>
      <w:r>
        <w:instrText xml:space="preserve"> \* MERGEFORMAT </w:instrText>
      </w:r>
      <w:r w:rsidRPr="002D0A60">
        <w:fldChar w:fldCharType="separate"/>
      </w:r>
      <w:r w:rsidR="00295318">
        <w:t>12.3</w:t>
      </w:r>
      <w:r w:rsidRPr="002D0A60">
        <w:fldChar w:fldCharType="end"/>
      </w:r>
      <w:r w:rsidRPr="00FC23EE">
        <w:t xml:space="preserve"> shall not apply to the disclosure of any Confidential Information:</w:t>
      </w:r>
      <w:bookmarkEnd w:id="208"/>
    </w:p>
    <w:p w14:paraId="3B47BBA4" w14:textId="32344249" w:rsidR="00643F39" w:rsidRPr="00FC23EE" w:rsidRDefault="00643F39" w:rsidP="00643F39">
      <w:pPr>
        <w:pStyle w:val="CMSANHeading3"/>
        <w:rPr>
          <w:rFonts w:cs="Arial"/>
          <w:lang w:eastAsia="en-GB"/>
        </w:rPr>
      </w:pPr>
      <w:r w:rsidRPr="00FC23EE">
        <w:rPr>
          <w:rFonts w:cs="Arial"/>
          <w:lang w:eastAsia="en-GB"/>
        </w:rPr>
        <w:t xml:space="preserve">which is in or becomes part of the public domain otherwise than as a result of a breach of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_Ref79590997 \r \h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12.3</w:t>
      </w:r>
      <w:r w:rsidRPr="00FC23EE">
        <w:rPr>
          <w:rFonts w:cs="Arial"/>
          <w:color w:val="auto"/>
          <w:lang w:eastAsia="en-GB"/>
        </w:rPr>
        <w:fldChar w:fldCharType="end"/>
      </w:r>
      <w:r w:rsidRPr="00FC23EE">
        <w:rPr>
          <w:rFonts w:cs="Arial"/>
          <w:color w:val="auto"/>
          <w:lang w:eastAsia="en-GB"/>
        </w:rPr>
        <w:t xml:space="preserve">, or which either Party can show was in its written records prior to the date of disclosure </w:t>
      </w:r>
      <w:r w:rsidRPr="00FC23EE">
        <w:rPr>
          <w:rFonts w:cs="Arial"/>
          <w:lang w:eastAsia="en-GB"/>
        </w:rPr>
        <w:t xml:space="preserve">of the same by the other Party, or which it received from a third </w:t>
      </w:r>
      <w:bookmarkStart w:id="209" w:name="_9kMNM5YVt4666BHdGp91ny"/>
      <w:bookmarkStart w:id="210" w:name="_9kMNM5YVt4666BIeGp9H"/>
      <w:r w:rsidRPr="00FC23EE">
        <w:rPr>
          <w:rFonts w:cs="Arial"/>
          <w:lang w:eastAsia="en-GB"/>
        </w:rPr>
        <w:t>party</w:t>
      </w:r>
      <w:bookmarkEnd w:id="209"/>
      <w:bookmarkEnd w:id="210"/>
      <w:r w:rsidRPr="00FC23EE">
        <w:rPr>
          <w:rFonts w:cs="Arial"/>
          <w:lang w:eastAsia="en-GB"/>
        </w:rPr>
        <w:t xml:space="preserve"> independently entitled to disclose it;</w:t>
      </w:r>
    </w:p>
    <w:p w14:paraId="49F64C4F" w14:textId="77777777" w:rsidR="00643F39" w:rsidRPr="00FC23EE" w:rsidRDefault="00643F39" w:rsidP="00643F39">
      <w:pPr>
        <w:pStyle w:val="CMSANHeading3"/>
        <w:rPr>
          <w:rFonts w:cs="Arial"/>
          <w:lang w:eastAsia="en-GB"/>
        </w:rPr>
      </w:pPr>
      <w:r w:rsidRPr="00FC23EE">
        <w:rPr>
          <w:rFonts w:cs="Arial"/>
          <w:lang w:eastAsia="en-GB"/>
        </w:rPr>
        <w:t>which is required to be disclosed by law, an Industry Code or pursuant to any licence of the Party concerned;</w:t>
      </w:r>
    </w:p>
    <w:p w14:paraId="08DA425A" w14:textId="77777777" w:rsidR="00643F39" w:rsidRPr="00FC23EE" w:rsidRDefault="00643F39" w:rsidP="00643F39">
      <w:pPr>
        <w:pStyle w:val="CMSANHeading3"/>
        <w:rPr>
          <w:rFonts w:cs="Arial"/>
          <w:lang w:eastAsia="en-GB"/>
        </w:rPr>
      </w:pPr>
      <w:r w:rsidRPr="00FC23EE">
        <w:rPr>
          <w:rFonts w:cs="Arial"/>
          <w:lang w:eastAsia="en-GB"/>
        </w:rPr>
        <w:t xml:space="preserve">to a court, arbitrator or administrative tribunal in the course of proceedings before it to which the disclosing Party is a </w:t>
      </w:r>
      <w:bookmarkStart w:id="211" w:name="_9kMON5YVt4666BHdGp91ny"/>
      <w:bookmarkStart w:id="212" w:name="_9kMON5YVt4666BIeGp9H"/>
      <w:r w:rsidRPr="00FC23EE">
        <w:rPr>
          <w:rFonts w:cs="Arial"/>
          <w:lang w:eastAsia="en-GB"/>
        </w:rPr>
        <w:t>party</w:t>
      </w:r>
      <w:bookmarkEnd w:id="211"/>
      <w:bookmarkEnd w:id="212"/>
      <w:r w:rsidRPr="00FC23EE">
        <w:rPr>
          <w:rFonts w:cs="Arial"/>
          <w:lang w:eastAsia="en-GB"/>
        </w:rPr>
        <w:t>;</w:t>
      </w:r>
    </w:p>
    <w:p w14:paraId="38302D65" w14:textId="19B9D4F1" w:rsidR="00643F39" w:rsidRPr="00FC23EE" w:rsidRDefault="00643F39" w:rsidP="00643F39">
      <w:pPr>
        <w:pStyle w:val="CMSANHeading3"/>
        <w:rPr>
          <w:rFonts w:cs="Arial"/>
          <w:lang w:eastAsia="en-GB"/>
        </w:rPr>
      </w:pPr>
      <w:bookmarkStart w:id="213" w:name="_Ref79590715"/>
      <w:r w:rsidRPr="00FC23EE">
        <w:rPr>
          <w:rFonts w:cs="Arial"/>
          <w:lang w:eastAsia="en-GB"/>
        </w:rPr>
        <w:t xml:space="preserve">to any parent, subsidiary or fellow subsidiary undertaking on a “need to know” basis only. In this </w:t>
      </w:r>
      <w:r w:rsidRPr="00FC23EE">
        <w:rPr>
          <w:rFonts w:cs="Arial"/>
          <w:color w:val="auto"/>
          <w:lang w:eastAsia="en-GB"/>
        </w:rPr>
        <w:t xml:space="preserve">paragraph </w:t>
      </w:r>
      <w:r w:rsidRPr="00FC23EE">
        <w:rPr>
          <w:rFonts w:cs="Arial"/>
          <w:color w:val="auto"/>
          <w:lang w:eastAsia="en-GB"/>
        </w:rPr>
        <w:fldChar w:fldCharType="begin"/>
      </w:r>
      <w:r w:rsidRPr="00FC23EE">
        <w:rPr>
          <w:rFonts w:cs="Arial"/>
          <w:color w:val="auto"/>
          <w:lang w:eastAsia="en-GB"/>
        </w:rPr>
        <w:instrText xml:space="preserve"> REF _Ref79590715 \r \h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12.3.4</w:t>
      </w:r>
      <w:r w:rsidRPr="00FC23EE">
        <w:rPr>
          <w:rFonts w:cs="Arial"/>
          <w:color w:val="auto"/>
          <w:lang w:eastAsia="en-GB"/>
        </w:rPr>
        <w:fldChar w:fldCharType="end"/>
      </w:r>
      <w:r w:rsidRPr="00FC23EE">
        <w:rPr>
          <w:rFonts w:cs="Arial"/>
          <w:lang w:eastAsia="en-GB"/>
        </w:rPr>
        <w:t>, the words “parent”, “subsidiary” and “undertaking” shall have the meanings as provided in sections 1159, 1161 and 1162 of the Companies Act 2006;</w:t>
      </w:r>
      <w:bookmarkEnd w:id="213"/>
    </w:p>
    <w:p w14:paraId="2B4A4619" w14:textId="77777777" w:rsidR="00643F39" w:rsidRPr="00FC23EE" w:rsidRDefault="00643F39" w:rsidP="00643F39">
      <w:pPr>
        <w:pStyle w:val="CMSANHeading3"/>
        <w:rPr>
          <w:rFonts w:cs="Arial"/>
          <w:lang w:eastAsia="en-GB"/>
        </w:rPr>
      </w:pPr>
      <w:bookmarkStart w:id="214" w:name="_Ref79590721"/>
      <w:r w:rsidRPr="00FC23EE">
        <w:rPr>
          <w:rFonts w:cs="Arial"/>
          <w:lang w:eastAsia="en-GB"/>
        </w:rPr>
        <w:t xml:space="preserve">by the Provider to any owner and/or operator of relevant Plant and Apparatus to the extent necessary to enable the Provider to submit an offer or tender to provide Flexibility Services pursuant to the </w:t>
      </w:r>
      <w:r>
        <w:rPr>
          <w:rFonts w:cs="Arial"/>
          <w:lang w:eastAsia="en-GB"/>
        </w:rPr>
        <w:t>Agreement</w:t>
      </w:r>
      <w:r w:rsidRPr="00FC23EE">
        <w:rPr>
          <w:rFonts w:cs="Arial"/>
          <w:lang w:eastAsia="en-GB"/>
        </w:rPr>
        <w:t xml:space="preserve"> and fulfil its obligations under the </w:t>
      </w:r>
      <w:r>
        <w:rPr>
          <w:rFonts w:cs="Arial"/>
          <w:lang w:eastAsia="en-GB"/>
        </w:rPr>
        <w:t>Agreement</w:t>
      </w:r>
      <w:r w:rsidRPr="00FC23EE">
        <w:rPr>
          <w:rFonts w:cs="Arial"/>
          <w:lang w:eastAsia="en-GB"/>
        </w:rPr>
        <w:t>.</w:t>
      </w:r>
      <w:bookmarkEnd w:id="214"/>
    </w:p>
    <w:p w14:paraId="5B6FEEB8" w14:textId="3846318D" w:rsidR="00643F39" w:rsidRPr="00FC23EE" w:rsidRDefault="00643F39" w:rsidP="00643F39">
      <w:pPr>
        <w:pStyle w:val="CMSANHeading2"/>
      </w:pPr>
      <w:r w:rsidRPr="00FC23EE">
        <w:t xml:space="preserve">Save as permitted by </w:t>
      </w:r>
      <w:r w:rsidRPr="002D0A60">
        <w:t xml:space="preserve">paragraph </w:t>
      </w:r>
      <w:r w:rsidRPr="002D0A60">
        <w:fldChar w:fldCharType="begin"/>
      </w:r>
      <w:r w:rsidRPr="002D0A60">
        <w:instrText xml:space="preserve"> REF _Ref79590705 \r \h </w:instrText>
      </w:r>
      <w:r>
        <w:instrText xml:space="preserve"> \* MERGEFORMAT </w:instrText>
      </w:r>
      <w:r w:rsidRPr="002D0A60">
        <w:fldChar w:fldCharType="separate"/>
      </w:r>
      <w:r w:rsidR="00295318">
        <w:t>12.1</w:t>
      </w:r>
      <w:r w:rsidRPr="002D0A60">
        <w:fldChar w:fldCharType="end"/>
      </w:r>
      <w:r w:rsidRPr="002D0A60">
        <w:t xml:space="preserve">, </w:t>
      </w:r>
      <w:r w:rsidRPr="00FC23EE">
        <w:t>neither Party shall use the name, brands and/or logos of the other Party for any purpose without the other Party’s prior written approval (such approval not to be unreasonably withheld or delayed).</w:t>
      </w:r>
    </w:p>
    <w:p w14:paraId="7025E72D" w14:textId="121DFD8C" w:rsidR="00643F39" w:rsidRPr="00FC23EE" w:rsidRDefault="00643F39" w:rsidP="00643F39">
      <w:pPr>
        <w:pStyle w:val="CMSANHeading1"/>
        <w:rPr>
          <w:lang w:eastAsia="en-GB"/>
        </w:rPr>
      </w:pPr>
      <w:bookmarkStart w:id="215" w:name="_Ref75376332"/>
      <w:bookmarkStart w:id="216" w:name="_Toc127453589"/>
      <w:bookmarkEnd w:id="202"/>
      <w:r w:rsidRPr="00FC23EE">
        <w:rPr>
          <w:lang w:eastAsia="en-GB"/>
        </w:rPr>
        <w:t>Intellectual Property Rights</w:t>
      </w:r>
      <w:bookmarkEnd w:id="215"/>
      <w:bookmarkEnd w:id="216"/>
      <w:r w:rsidRPr="003B32E5">
        <w:fldChar w:fldCharType="begin"/>
      </w:r>
      <w:r w:rsidRPr="003B32E5">
        <w:instrText xml:space="preserve"> TC</w:instrText>
      </w:r>
      <w:r>
        <w:instrText>”</w:instrText>
      </w:r>
      <w:r>
        <w:fldChar w:fldCharType="begin"/>
      </w:r>
      <w:r>
        <w:instrText xml:space="preserve"> REF _Ref75376332 \n \h </w:instrText>
      </w:r>
      <w:r>
        <w:fldChar w:fldCharType="separate"/>
      </w:r>
      <w:bookmarkStart w:id="217" w:name="_Toc180133524"/>
      <w:r w:rsidR="00295318">
        <w:instrText>13</w:instrText>
      </w:r>
      <w:r>
        <w:fldChar w:fldCharType="end"/>
      </w:r>
      <w:r w:rsidRPr="00813FCB">
        <w:instrText>.</w:instrText>
      </w:r>
      <w:r w:rsidRPr="00813FCB">
        <w:tab/>
        <w:instrText>Intellectual Property Rights</w:instrText>
      </w:r>
      <w:bookmarkEnd w:id="217"/>
      <w:r>
        <w:instrText>”</w:instrText>
      </w:r>
      <w:r w:rsidRPr="003B32E5">
        <w:instrText xml:space="preserve"> \f \l 1 </w:instrText>
      </w:r>
      <w:r w:rsidRPr="003B32E5">
        <w:fldChar w:fldCharType="end"/>
      </w:r>
    </w:p>
    <w:p w14:paraId="79229D7C" w14:textId="77777777" w:rsidR="00643F39" w:rsidRPr="00FC23EE" w:rsidRDefault="00643F39" w:rsidP="00643F39">
      <w:pPr>
        <w:pStyle w:val="CMSANHeading2"/>
      </w:pPr>
      <w:r w:rsidRPr="00FC23EE">
        <w:t xml:space="preserve">The </w:t>
      </w:r>
      <w:r>
        <w:t>Agreement</w:t>
      </w:r>
      <w:r w:rsidRPr="00FC23EE">
        <w:t xml:space="preserve"> does not transfer any interest in Intellectual Property Rights.</w:t>
      </w:r>
    </w:p>
    <w:p w14:paraId="40008CDE" w14:textId="18AC36D4" w:rsidR="00643F39" w:rsidRPr="00FC23EE" w:rsidRDefault="00643F39" w:rsidP="00643F39">
      <w:pPr>
        <w:pStyle w:val="CMSANHeading2"/>
      </w:pPr>
      <w:bookmarkStart w:id="218" w:name="_Ref75374985"/>
      <w:r w:rsidRPr="00FC23EE">
        <w:t xml:space="preserve">All Intellectual Property Rights owned by or licensed to either Party shall at all times both during the Term of the </w:t>
      </w:r>
      <w:r>
        <w:t>Agreement</w:t>
      </w:r>
      <w:r w:rsidRPr="00FC23EE">
        <w:t xml:space="preserve"> and after its termination or expiry, belong to or be licensed to the Party providing th</w:t>
      </w:r>
      <w:r>
        <w:t>at</w:t>
      </w:r>
      <w:r w:rsidRPr="00FC23EE">
        <w:t xml:space="preserve"> </w:t>
      </w:r>
      <w:r>
        <w:t>i</w:t>
      </w:r>
      <w:r w:rsidRPr="00FC23EE">
        <w:t xml:space="preserve">ntellectual </w:t>
      </w:r>
      <w:r>
        <w:t>p</w:t>
      </w:r>
      <w:r w:rsidRPr="00FC23EE">
        <w:t xml:space="preserve">roperty and neither Party shall make any use of the other Party’s </w:t>
      </w:r>
      <w:r>
        <w:t>i</w:t>
      </w:r>
      <w:r w:rsidRPr="00FC23EE">
        <w:t xml:space="preserve">ntellectual </w:t>
      </w:r>
      <w:r>
        <w:t>p</w:t>
      </w:r>
      <w:r w:rsidRPr="00FC23EE">
        <w:t xml:space="preserve">roperty other than to the extent reasonably necessary in performing its obligations pursuant to the </w:t>
      </w:r>
      <w:r>
        <w:lastRenderedPageBreak/>
        <w:t>Agreement</w:t>
      </w:r>
      <w:r w:rsidRPr="00FC23EE">
        <w:t xml:space="preserve">, provided that nothing in </w:t>
      </w:r>
      <w:r w:rsidRPr="002D0A60">
        <w:t xml:space="preserve">this paragraph </w:t>
      </w:r>
      <w:r w:rsidRPr="002D0A60">
        <w:fldChar w:fldCharType="begin"/>
      </w:r>
      <w:r w:rsidRPr="002D0A60">
        <w:instrText xml:space="preserve"> REF _Ref75374985 \r \h </w:instrText>
      </w:r>
      <w:r>
        <w:instrText xml:space="preserve"> \* MERGEFORMAT </w:instrText>
      </w:r>
      <w:r w:rsidRPr="002D0A60">
        <w:fldChar w:fldCharType="separate"/>
      </w:r>
      <w:r w:rsidR="00295318">
        <w:t>13.2</w:t>
      </w:r>
      <w:r w:rsidRPr="002D0A60">
        <w:fldChar w:fldCharType="end"/>
      </w:r>
      <w:r w:rsidRPr="002D0A60">
        <w:t xml:space="preserve"> shall </w:t>
      </w:r>
      <w:r w:rsidRPr="00FC23EE">
        <w:t>operate so as to exclude any non-excludable rights of either Party.</w:t>
      </w:r>
      <w:bookmarkEnd w:id="218"/>
    </w:p>
    <w:p w14:paraId="7028ECFF" w14:textId="6206279D" w:rsidR="00643F39" w:rsidRPr="00FC23EE" w:rsidRDefault="00643F39" w:rsidP="00643F39">
      <w:pPr>
        <w:pStyle w:val="CMSANHeading1"/>
        <w:rPr>
          <w:lang w:eastAsia="en-GB"/>
        </w:rPr>
      </w:pPr>
      <w:bookmarkStart w:id="219" w:name="_Ref75376351"/>
      <w:bookmarkStart w:id="220" w:name="_Toc127453590"/>
      <w:r w:rsidRPr="00FC23EE">
        <w:rPr>
          <w:lang w:eastAsia="en-GB"/>
        </w:rPr>
        <w:t>Data Protection</w:t>
      </w:r>
      <w:bookmarkEnd w:id="219"/>
      <w:bookmarkEnd w:id="220"/>
      <w:r w:rsidRPr="003B32E5">
        <w:fldChar w:fldCharType="begin"/>
      </w:r>
      <w:r w:rsidRPr="003B32E5">
        <w:instrText xml:space="preserve"> TC</w:instrText>
      </w:r>
      <w:r>
        <w:instrText>”</w:instrText>
      </w:r>
      <w:r>
        <w:fldChar w:fldCharType="begin"/>
      </w:r>
      <w:r>
        <w:instrText xml:space="preserve"> REF _Ref75376351 \n \h </w:instrText>
      </w:r>
      <w:r>
        <w:fldChar w:fldCharType="separate"/>
      </w:r>
      <w:bookmarkStart w:id="221" w:name="_Toc180133525"/>
      <w:r w:rsidR="00295318">
        <w:instrText>14</w:instrText>
      </w:r>
      <w:r>
        <w:fldChar w:fldCharType="end"/>
      </w:r>
      <w:r w:rsidRPr="00813FCB">
        <w:instrText>.</w:instrText>
      </w:r>
      <w:r w:rsidRPr="00813FCB">
        <w:tab/>
        <w:instrText>Data Protection</w:instrText>
      </w:r>
      <w:bookmarkEnd w:id="221"/>
      <w:r>
        <w:instrText>”</w:instrText>
      </w:r>
      <w:r w:rsidRPr="003B32E5">
        <w:instrText xml:space="preserve"> \f \l 1 </w:instrText>
      </w:r>
      <w:r w:rsidRPr="003B32E5">
        <w:fldChar w:fldCharType="end"/>
      </w:r>
    </w:p>
    <w:p w14:paraId="6D18F65C" w14:textId="77777777" w:rsidR="00643F39" w:rsidRPr="00FC23EE" w:rsidRDefault="00643F39" w:rsidP="00643F39">
      <w:pPr>
        <w:pStyle w:val="CMSANHeading2"/>
      </w:pPr>
      <w:r w:rsidRPr="00FC23EE">
        <w:t>Each Party shall, at its own expense, ensure that it complies with all applicable Data Protection Law.</w:t>
      </w:r>
    </w:p>
    <w:p w14:paraId="71B00DD9" w14:textId="77777777" w:rsidR="00643F39" w:rsidRPr="00FC23EE" w:rsidRDefault="00643F39" w:rsidP="00643F39">
      <w:pPr>
        <w:pStyle w:val="CMSANHeading2"/>
      </w:pPr>
      <w:r w:rsidRPr="00FC23EE">
        <w:t xml:space="preserve">The Parties acknowledge that as at the date of the </w:t>
      </w:r>
      <w:r>
        <w:t>Agreement</w:t>
      </w:r>
      <w:r w:rsidRPr="00FC23EE">
        <w:t xml:space="preserve">, neither Party acts as a processor on behalf of the other. If at any point during the Term, either Party considers that one Party is acting as processor on behalf of the other, then the Parties shall promptly meet to negotiate in good faith a separate data processing </w:t>
      </w:r>
      <w:bookmarkStart w:id="222" w:name="_9kMH5M6ZWu5777DIO8wvjstvB"/>
      <w:r w:rsidRPr="00FC23EE">
        <w:t>agreement</w:t>
      </w:r>
      <w:bookmarkEnd w:id="222"/>
      <w:r w:rsidRPr="00FC23EE">
        <w:t xml:space="preserve"> to cover the matters required by the Data Protection Law.</w:t>
      </w:r>
      <w:bookmarkStart w:id="223" w:name="_Ref127286221"/>
    </w:p>
    <w:p w14:paraId="0A10235D" w14:textId="7D01EB78" w:rsidR="00643F39" w:rsidRPr="00FC23EE" w:rsidRDefault="00643F39" w:rsidP="00643F39">
      <w:pPr>
        <w:pStyle w:val="CMSANHeading1"/>
        <w:rPr>
          <w:lang w:eastAsia="en-GB"/>
        </w:rPr>
      </w:pPr>
      <w:bookmarkStart w:id="224" w:name="_Ref75371204"/>
      <w:bookmarkStart w:id="225" w:name="_Toc127453591"/>
      <w:bookmarkEnd w:id="223"/>
      <w:r w:rsidRPr="00FC23EE">
        <w:rPr>
          <w:lang w:eastAsia="en-GB"/>
        </w:rPr>
        <w:t xml:space="preserve">Modern </w:t>
      </w:r>
      <w:bookmarkStart w:id="226" w:name="_9kMJI5YVt4886FHcUjuzwH"/>
      <w:r w:rsidRPr="00FC23EE">
        <w:rPr>
          <w:lang w:eastAsia="en-GB"/>
        </w:rPr>
        <w:t>Slavery</w:t>
      </w:r>
      <w:bookmarkEnd w:id="226"/>
      <w:r w:rsidRPr="00FC23EE">
        <w:rPr>
          <w:lang w:eastAsia="en-GB"/>
        </w:rPr>
        <w:t xml:space="preserve">, </w:t>
      </w:r>
      <w:bookmarkStart w:id="227" w:name="_9kMIH5YVt4886FILE40jt1mj0L5vzYYFG98shy3"/>
      <w:r w:rsidRPr="00FC23EE">
        <w:rPr>
          <w:lang w:eastAsia="en-GB"/>
        </w:rPr>
        <w:t>Anti-bribery and Living Wage</w:t>
      </w:r>
      <w:bookmarkEnd w:id="224"/>
      <w:bookmarkEnd w:id="225"/>
      <w:bookmarkEnd w:id="227"/>
      <w:r w:rsidRPr="003B32E5">
        <w:fldChar w:fldCharType="begin"/>
      </w:r>
      <w:r w:rsidRPr="003B32E5">
        <w:instrText xml:space="preserve"> TC</w:instrText>
      </w:r>
      <w:r>
        <w:instrText>”</w:instrText>
      </w:r>
      <w:r>
        <w:fldChar w:fldCharType="begin"/>
      </w:r>
      <w:r>
        <w:instrText xml:space="preserve"> REF _Ref75371204 \n \h </w:instrText>
      </w:r>
      <w:r>
        <w:fldChar w:fldCharType="separate"/>
      </w:r>
      <w:bookmarkStart w:id="228" w:name="_Toc180133526"/>
      <w:r w:rsidR="00295318">
        <w:instrText>15</w:instrText>
      </w:r>
      <w:r>
        <w:fldChar w:fldCharType="end"/>
      </w:r>
      <w:r w:rsidRPr="00813FCB">
        <w:instrText>.</w:instrText>
      </w:r>
      <w:r w:rsidRPr="00813FCB">
        <w:tab/>
        <w:instrText>Modern Slavery, Anti-bribery and Living Wage</w:instrText>
      </w:r>
      <w:bookmarkEnd w:id="228"/>
      <w:r>
        <w:instrText>”</w:instrText>
      </w:r>
      <w:r w:rsidRPr="003B32E5">
        <w:instrText xml:space="preserve"> \f \l 1 </w:instrText>
      </w:r>
      <w:r w:rsidRPr="003B32E5">
        <w:fldChar w:fldCharType="end"/>
      </w:r>
    </w:p>
    <w:p w14:paraId="28295F0F" w14:textId="77777777" w:rsidR="00643F39" w:rsidRPr="006142FA" w:rsidRDefault="00643F39" w:rsidP="00B80CA0">
      <w:pPr>
        <w:pStyle w:val="Heading30"/>
      </w:pPr>
      <w:r w:rsidRPr="006142FA">
        <w:t>Modern slavery</w:t>
      </w:r>
    </w:p>
    <w:p w14:paraId="563085BC" w14:textId="77777777" w:rsidR="00643F39" w:rsidRPr="00FC23EE" w:rsidRDefault="00643F39" w:rsidP="00945537">
      <w:pPr>
        <w:pStyle w:val="CMSANHeading2"/>
      </w:pPr>
      <w:bookmarkStart w:id="229" w:name="_Ref75375091"/>
      <w:r w:rsidRPr="00FC23EE">
        <w:t xml:space="preserve">The </w:t>
      </w:r>
      <w:r>
        <w:t>Parties</w:t>
      </w:r>
      <w:r w:rsidRPr="00FC23EE">
        <w:t xml:space="preserve"> undertake, warrant and represent that:</w:t>
      </w:r>
      <w:bookmarkEnd w:id="229"/>
    </w:p>
    <w:p w14:paraId="1E875B7C" w14:textId="77777777" w:rsidR="00643F39" w:rsidRPr="00FC23EE" w:rsidRDefault="00643F39" w:rsidP="00643F39">
      <w:pPr>
        <w:pStyle w:val="CMSANHeading3"/>
        <w:keepNext/>
        <w:rPr>
          <w:rFonts w:cs="Arial"/>
          <w:lang w:eastAsia="en-GB"/>
        </w:rPr>
      </w:pPr>
      <w:r w:rsidRPr="00FC23EE">
        <w:rPr>
          <w:rFonts w:cs="Arial"/>
          <w:lang w:eastAsia="en-GB"/>
        </w:rPr>
        <w:t xml:space="preserve">neither </w:t>
      </w:r>
      <w:r>
        <w:rPr>
          <w:rFonts w:cs="Arial"/>
          <w:lang w:eastAsia="en-GB"/>
        </w:rPr>
        <w:t>Party</w:t>
      </w:r>
      <w:r w:rsidRPr="00FC23EE">
        <w:rPr>
          <w:rFonts w:cs="Arial"/>
          <w:lang w:eastAsia="en-GB"/>
        </w:rPr>
        <w:t xml:space="preserve"> nor any of its officers, employees, agents or subcontractors:</w:t>
      </w:r>
    </w:p>
    <w:p w14:paraId="49CD63E3" w14:textId="77777777" w:rsidR="00643F39" w:rsidRDefault="00643F39" w:rsidP="00A15924">
      <w:pPr>
        <w:pStyle w:val="CMSANHeading4"/>
        <w:spacing w:before="120" w:line="300" w:lineRule="atLeast"/>
        <w:rPr>
          <w:lang w:eastAsia="en-GB"/>
        </w:rPr>
      </w:pPr>
      <w:r w:rsidRPr="00FC23EE">
        <w:rPr>
          <w:lang w:eastAsia="en-GB"/>
        </w:rPr>
        <w:t xml:space="preserve">has committed an </w:t>
      </w:r>
      <w:r w:rsidRPr="00CC00A9">
        <w:t>offence</w:t>
      </w:r>
      <w:r w:rsidRPr="00FC23EE">
        <w:rPr>
          <w:lang w:eastAsia="en-GB"/>
        </w:rPr>
        <w:t xml:space="preserve"> under the Modern Slavery Act 2015 (“</w:t>
      </w:r>
      <w:r w:rsidRPr="00FC23EE">
        <w:rPr>
          <w:b/>
          <w:bCs/>
          <w:lang w:eastAsia="en-GB"/>
        </w:rPr>
        <w:t>MSA Offence</w:t>
      </w:r>
      <w:r w:rsidRPr="00FC23EE">
        <w:rPr>
          <w:lang w:eastAsia="en-GB"/>
        </w:rPr>
        <w:t>”);</w:t>
      </w:r>
    </w:p>
    <w:p w14:paraId="677DCC03"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has been notified that it is subject to an investigation relating to an alleged MSA Offence or prosecution under the Modern Slavery Act 2015; or</w:t>
      </w:r>
    </w:p>
    <w:p w14:paraId="6008730B"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is aware of any circumstances within its supply chain that could give rise to an investigation relating to an alleged MSA Offence or prosecution under the Modern Slavery Act 2015;</w:t>
      </w:r>
    </w:p>
    <w:p w14:paraId="3F3252AD" w14:textId="77777777" w:rsidR="00643F39" w:rsidRPr="00FC23EE" w:rsidRDefault="00643F39" w:rsidP="00643F39">
      <w:pPr>
        <w:pStyle w:val="CMSANHeading3"/>
        <w:rPr>
          <w:rFonts w:cs="Arial"/>
          <w:lang w:eastAsia="en-GB"/>
        </w:rPr>
      </w:pPr>
      <w:r>
        <w:rPr>
          <w:rFonts w:cs="Arial"/>
          <w:lang w:eastAsia="en-GB"/>
        </w:rPr>
        <w:t>they</w:t>
      </w:r>
      <w:r w:rsidRPr="00FC23EE">
        <w:rPr>
          <w:rFonts w:cs="Arial"/>
          <w:lang w:eastAsia="en-GB"/>
        </w:rPr>
        <w:t xml:space="preserve"> shall comply with all applicable anti-slavery and human trafficking laws, statutes, regulations and codes from time to time in force including but not limited to the Modern Slavery Act 2015;</w:t>
      </w:r>
    </w:p>
    <w:p w14:paraId="089A7CFC" w14:textId="72B52C9D" w:rsidR="00643F39" w:rsidRDefault="00643F39" w:rsidP="00643F39">
      <w:pPr>
        <w:pStyle w:val="CMSANHeading3"/>
        <w:rPr>
          <w:rFonts w:cs="Arial"/>
          <w:lang w:eastAsia="en-GB"/>
        </w:rPr>
      </w:pPr>
      <w:r>
        <w:rPr>
          <w:rFonts w:cs="Arial"/>
          <w:lang w:eastAsia="en-GB"/>
        </w:rPr>
        <w:t>they</w:t>
      </w:r>
      <w:r w:rsidRPr="00FC23EE">
        <w:rPr>
          <w:rFonts w:cs="Arial"/>
          <w:lang w:eastAsia="en-GB"/>
        </w:rPr>
        <w:t xml:space="preserve"> shall notify the Company immediately in writing if </w:t>
      </w:r>
      <w:r>
        <w:rPr>
          <w:rFonts w:cs="Arial"/>
          <w:lang w:eastAsia="en-GB"/>
        </w:rPr>
        <w:t>they</w:t>
      </w:r>
      <w:r w:rsidRPr="00FC23EE">
        <w:rPr>
          <w:rFonts w:cs="Arial"/>
          <w:lang w:eastAsia="en-GB"/>
        </w:rPr>
        <w:t xml:space="preserve"> become aware or has reason to believe that </w:t>
      </w:r>
      <w:r>
        <w:rPr>
          <w:rFonts w:cs="Arial"/>
          <w:lang w:eastAsia="en-GB"/>
        </w:rPr>
        <w:t>they</w:t>
      </w:r>
      <w:r w:rsidRPr="00FC23EE">
        <w:rPr>
          <w:rFonts w:cs="Arial"/>
          <w:lang w:eastAsia="en-GB"/>
        </w:rPr>
        <w:t xml:space="preserve">, or any of its officers, employees, agents or subcontractors have </w:t>
      </w:r>
      <w:r w:rsidRPr="00FC23EE">
        <w:rPr>
          <w:rFonts w:cs="Arial"/>
          <w:color w:val="auto"/>
          <w:lang w:eastAsia="en-GB"/>
        </w:rPr>
        <w:t xml:space="preserve">breached or potentially breached any of the Provider’s obligations under this paragraph </w:t>
      </w:r>
      <w:r w:rsidRPr="00FC23EE">
        <w:rPr>
          <w:rFonts w:cs="Arial"/>
          <w:color w:val="auto"/>
          <w:lang w:eastAsia="en-GB"/>
        </w:rPr>
        <w:fldChar w:fldCharType="begin"/>
      </w:r>
      <w:r w:rsidRPr="00FC23EE">
        <w:rPr>
          <w:rFonts w:cs="Arial"/>
          <w:color w:val="auto"/>
          <w:lang w:eastAsia="en-GB"/>
        </w:rPr>
        <w:instrText xml:space="preserve"> REF _Ref75375091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15.1</w:t>
      </w:r>
      <w:r w:rsidRPr="00FC23EE">
        <w:rPr>
          <w:rFonts w:cs="Arial"/>
          <w:color w:val="auto"/>
          <w:lang w:eastAsia="en-GB"/>
        </w:rPr>
        <w:fldChar w:fldCharType="end"/>
      </w:r>
      <w:r w:rsidRPr="00FC23EE">
        <w:rPr>
          <w:rFonts w:cs="Arial"/>
          <w:color w:val="auto"/>
          <w:lang w:eastAsia="en-GB"/>
        </w:rPr>
        <w:t xml:space="preserve">. </w:t>
      </w:r>
      <w:r w:rsidRPr="00FC23EE">
        <w:rPr>
          <w:rFonts w:cs="Arial"/>
          <w:lang w:eastAsia="en-GB"/>
        </w:rPr>
        <w:t>Such notice to set out full details of the circumstances concerning the breach or potential breach of Provider’s obligations;</w:t>
      </w:r>
    </w:p>
    <w:p w14:paraId="29B983A0" w14:textId="0990A7F1" w:rsidR="00643F39" w:rsidRDefault="00643F39" w:rsidP="00643F39">
      <w:pPr>
        <w:pStyle w:val="CMSANHeading3"/>
        <w:rPr>
          <w:rFonts w:cs="Arial"/>
          <w:lang w:eastAsia="en-GB"/>
        </w:rPr>
      </w:pPr>
      <w:r>
        <w:rPr>
          <w:rFonts w:cs="Arial"/>
          <w:lang w:eastAsia="en-GB"/>
        </w:rPr>
        <w:t>they</w:t>
      </w:r>
      <w:r w:rsidRPr="00FC23EE">
        <w:rPr>
          <w:rFonts w:cs="Arial"/>
          <w:lang w:eastAsia="en-GB"/>
        </w:rPr>
        <w:t xml:space="preserve"> shall include in </w:t>
      </w:r>
      <w:r>
        <w:rPr>
          <w:rFonts w:cs="Arial"/>
          <w:lang w:eastAsia="en-GB"/>
        </w:rPr>
        <w:t>their</w:t>
      </w:r>
      <w:r w:rsidRPr="00FC23EE">
        <w:rPr>
          <w:rFonts w:cs="Arial"/>
          <w:lang w:eastAsia="en-GB"/>
        </w:rPr>
        <w:t xml:space="preserve"> contracts with subcontractors and suppliers’ anti-slavery and </w:t>
      </w:r>
      <w:r w:rsidRPr="00FC23EE">
        <w:rPr>
          <w:rFonts w:cs="Arial"/>
          <w:color w:val="auto"/>
          <w:lang w:eastAsia="en-GB"/>
        </w:rPr>
        <w:t xml:space="preserve">human trafficking provisions that are at least as onerous as those set out in this paragraph </w:t>
      </w:r>
      <w:r w:rsidRPr="00FC23EE">
        <w:rPr>
          <w:rFonts w:cs="Arial"/>
          <w:color w:val="auto"/>
          <w:lang w:eastAsia="en-GB"/>
        </w:rPr>
        <w:fldChar w:fldCharType="begin"/>
      </w:r>
      <w:r w:rsidRPr="00FC23EE">
        <w:rPr>
          <w:rFonts w:cs="Arial"/>
          <w:color w:val="auto"/>
          <w:lang w:eastAsia="en-GB"/>
        </w:rPr>
        <w:instrText xml:space="preserve"> REF _Ref75375091 \r \h  \* MERGEFORMAT </w:instrText>
      </w:r>
      <w:r w:rsidRPr="00FC23EE">
        <w:rPr>
          <w:rFonts w:cs="Arial"/>
          <w:color w:val="auto"/>
          <w:lang w:eastAsia="en-GB"/>
        </w:rPr>
      </w:r>
      <w:r w:rsidRPr="00FC23EE">
        <w:rPr>
          <w:rFonts w:cs="Arial"/>
          <w:color w:val="auto"/>
          <w:lang w:eastAsia="en-GB"/>
        </w:rPr>
        <w:fldChar w:fldCharType="separate"/>
      </w:r>
      <w:r w:rsidR="00295318">
        <w:rPr>
          <w:rFonts w:cs="Arial"/>
          <w:color w:val="auto"/>
          <w:lang w:eastAsia="en-GB"/>
        </w:rPr>
        <w:t>15.1</w:t>
      </w:r>
      <w:r w:rsidRPr="00FC23EE">
        <w:rPr>
          <w:rFonts w:cs="Arial"/>
          <w:color w:val="auto"/>
          <w:lang w:eastAsia="en-GB"/>
        </w:rPr>
        <w:fldChar w:fldCharType="end"/>
      </w:r>
      <w:r w:rsidRPr="00FC23EE">
        <w:rPr>
          <w:rFonts w:cs="Arial"/>
          <w:color w:val="auto"/>
          <w:lang w:eastAsia="en-GB"/>
        </w:rPr>
        <w:t xml:space="preserve">; </w:t>
      </w:r>
      <w:r w:rsidRPr="00FC23EE">
        <w:rPr>
          <w:rFonts w:cs="Arial"/>
          <w:lang w:eastAsia="en-GB"/>
        </w:rPr>
        <w:t>and</w:t>
      </w:r>
    </w:p>
    <w:p w14:paraId="4CFB4DD1" w14:textId="77777777" w:rsidR="00643F39" w:rsidRDefault="00643F39" w:rsidP="00643F39">
      <w:pPr>
        <w:pStyle w:val="CMSANHeading3"/>
        <w:rPr>
          <w:rFonts w:cs="Arial"/>
          <w:lang w:eastAsia="en-GB"/>
        </w:rPr>
      </w:pPr>
      <w:r>
        <w:rPr>
          <w:rFonts w:cs="Arial"/>
          <w:lang w:eastAsia="en-GB"/>
        </w:rPr>
        <w:t>they</w:t>
      </w:r>
      <w:r w:rsidRPr="00FC23EE">
        <w:rPr>
          <w:rFonts w:cs="Arial"/>
          <w:lang w:eastAsia="en-GB"/>
        </w:rPr>
        <w:t xml:space="preserve"> will respond to all reasonable requests for information required by the </w:t>
      </w:r>
      <w:r>
        <w:rPr>
          <w:rFonts w:cs="Arial"/>
          <w:lang w:eastAsia="en-GB"/>
        </w:rPr>
        <w:t>other Party</w:t>
      </w:r>
      <w:r w:rsidRPr="00FC23EE">
        <w:rPr>
          <w:rFonts w:cs="Arial"/>
          <w:lang w:eastAsia="en-GB"/>
        </w:rPr>
        <w:t xml:space="preserve"> for the purposes of completing </w:t>
      </w:r>
      <w:r>
        <w:rPr>
          <w:rFonts w:cs="Arial"/>
          <w:lang w:eastAsia="en-GB"/>
        </w:rPr>
        <w:t>other Party</w:t>
      </w:r>
      <w:r w:rsidRPr="00FC23EE">
        <w:rPr>
          <w:rFonts w:cs="Arial"/>
          <w:lang w:eastAsia="en-GB"/>
        </w:rPr>
        <w:t>’s annual anti-slavery and human trafficking statement.</w:t>
      </w:r>
    </w:p>
    <w:p w14:paraId="5FE529B5" w14:textId="77777777" w:rsidR="00643F39" w:rsidRPr="00FC23EE" w:rsidRDefault="00643F39" w:rsidP="00643F39">
      <w:pPr>
        <w:pStyle w:val="CMSANHeading2"/>
      </w:pPr>
      <w:r w:rsidRPr="00FC23EE">
        <w:t>The Provider shall indemnify the Company against any losses, incurred by or awarded against the Company as a result of any breach of anti-slavery and human trafficking laws, statutes, regulations and codes or the Modern Slavery Act 2015.</w:t>
      </w:r>
    </w:p>
    <w:p w14:paraId="757DFC56" w14:textId="229C7F7C" w:rsidR="00643F39" w:rsidRPr="00FC23EE" w:rsidRDefault="00643F39" w:rsidP="00643F39">
      <w:pPr>
        <w:pStyle w:val="CMSANHeading2"/>
      </w:pPr>
      <w:r w:rsidRPr="00FC23EE">
        <w:t xml:space="preserve">The Provider will permit the Company and its third </w:t>
      </w:r>
      <w:bookmarkStart w:id="230" w:name="_9kMPO5YVt4666BHdGp91ny"/>
      <w:bookmarkStart w:id="231" w:name="_9kMPO5YVt4666BIeGp9H"/>
      <w:r w:rsidRPr="00FC23EE">
        <w:t>party</w:t>
      </w:r>
      <w:bookmarkEnd w:id="230"/>
      <w:bookmarkEnd w:id="231"/>
      <w:r w:rsidRPr="00FC23EE">
        <w:t xml:space="preserve"> representatives, on reasonable notice during normal Business Hours, but without notice if there are reasonable grounds to suspect an instance of slavery and human trafficking, to access and take copies of records and any other information held at </w:t>
      </w:r>
      <w:r>
        <w:t>the</w:t>
      </w:r>
      <w:r w:rsidRPr="00FC23EE">
        <w:t xml:space="preserve"> </w:t>
      </w:r>
      <w:r>
        <w:t xml:space="preserve">Provider’s premises (which shall be the Provider’s office premises and other business premises) </w:t>
      </w:r>
      <w:r w:rsidRPr="00FC23EE">
        <w:lastRenderedPageBreak/>
        <w:t xml:space="preserve">and to meet with personnel and more generally to audit compliance with its obligations under this </w:t>
      </w:r>
      <w:r w:rsidRPr="002D0A60">
        <w:t xml:space="preserve">paragraph </w:t>
      </w:r>
      <w:r w:rsidRPr="002D0A60">
        <w:fldChar w:fldCharType="begin"/>
      </w:r>
      <w:r w:rsidRPr="002D0A60">
        <w:instrText xml:space="preserve"> REF _Ref75371204 \r \h </w:instrText>
      </w:r>
      <w:r>
        <w:instrText xml:space="preserve"> \* MERGEFORMAT </w:instrText>
      </w:r>
      <w:r w:rsidRPr="002D0A60">
        <w:fldChar w:fldCharType="separate"/>
      </w:r>
      <w:r w:rsidR="00295318">
        <w:t>15</w:t>
      </w:r>
      <w:r w:rsidRPr="002D0A60">
        <w:fldChar w:fldCharType="end"/>
      </w:r>
      <w:r w:rsidRPr="00FC23EE">
        <w:t xml:space="preserve">. The Provider shall give all necessary assistance to the conduct of such audits during the </w:t>
      </w:r>
      <w:bookmarkStart w:id="232" w:name="_9kMH5M6ZWu5777CLlPu3"/>
      <w:r w:rsidRPr="00FC23EE">
        <w:t>term</w:t>
      </w:r>
      <w:bookmarkEnd w:id="232"/>
      <w:r w:rsidRPr="00FC23EE">
        <w:t xml:space="preserve"> of the </w:t>
      </w:r>
      <w:r>
        <w:t>Agreement</w:t>
      </w:r>
      <w:r w:rsidRPr="00FC23EE">
        <w:t>.</w:t>
      </w:r>
    </w:p>
    <w:p w14:paraId="7D466B8B" w14:textId="77777777" w:rsidR="00643F39" w:rsidRPr="006142FA" w:rsidRDefault="00643F39" w:rsidP="00B063F5">
      <w:pPr>
        <w:pStyle w:val="Heading30"/>
        <w:spacing w:line="300" w:lineRule="atLeast"/>
      </w:pPr>
      <w:r w:rsidRPr="006142FA">
        <w:t>Anti-bribery</w:t>
      </w:r>
    </w:p>
    <w:p w14:paraId="1198C0E4" w14:textId="77777777" w:rsidR="00643F39" w:rsidRPr="00FC23EE" w:rsidRDefault="00643F39" w:rsidP="00643F39">
      <w:pPr>
        <w:pStyle w:val="CMSANHeading2"/>
      </w:pPr>
      <w:r w:rsidRPr="00FC23EE">
        <w:t xml:space="preserve">The Provider shall have suitable controls and compliance procedures in place and shall not engage in any activity, practice or conduct which would constitute an offence under the Bribery Act 2010 and shall promptly report to the Company any request or </w:t>
      </w:r>
      <w:bookmarkStart w:id="233" w:name="_9kMHG5YVt4666DJR8olnr"/>
      <w:r w:rsidRPr="00FC23EE">
        <w:t>demand</w:t>
      </w:r>
      <w:bookmarkEnd w:id="233"/>
      <w:r w:rsidRPr="00FC23EE">
        <w:t xml:space="preserve"> for any undue financial or other advantage of any kind received or offered by the Provider in connection with the </w:t>
      </w:r>
      <w:r>
        <w:t>Agreement</w:t>
      </w:r>
      <w:r w:rsidRPr="00FC23EE">
        <w:t>.</w:t>
      </w:r>
    </w:p>
    <w:p w14:paraId="2C2C9504" w14:textId="77777777" w:rsidR="00643F39" w:rsidRPr="00FC23EE" w:rsidRDefault="00643F39" w:rsidP="00643F39">
      <w:pPr>
        <w:pStyle w:val="CMSANHeading2"/>
      </w:pPr>
      <w:r w:rsidRPr="00FC23EE">
        <w:t xml:space="preserve">The Provider shall immediately notify the Company if a foreign public official exerts a direct or indirect influence over the performance of the </w:t>
      </w:r>
      <w:r>
        <w:t>Agreement</w:t>
      </w:r>
      <w:r w:rsidRPr="00FC23EE">
        <w:t>.</w:t>
      </w:r>
    </w:p>
    <w:p w14:paraId="455D780B" w14:textId="77777777" w:rsidR="00643F39" w:rsidRPr="00FC23EE" w:rsidRDefault="00643F39" w:rsidP="00643F39">
      <w:pPr>
        <w:pStyle w:val="CMSANHeading2"/>
        <w:keepNext/>
        <w:rPr>
          <w:lang w:eastAsia="en-GB"/>
        </w:rPr>
      </w:pPr>
      <w:r w:rsidRPr="00FC23EE">
        <w:rPr>
          <w:lang w:eastAsia="en-GB"/>
        </w:rPr>
        <w:t>The Provider shall not:</w:t>
      </w:r>
    </w:p>
    <w:p w14:paraId="2DD323AD" w14:textId="77777777" w:rsidR="00643F39" w:rsidRPr="00FC23EE" w:rsidRDefault="00643F39" w:rsidP="00643F39">
      <w:pPr>
        <w:pStyle w:val="CMSANHeading3"/>
        <w:rPr>
          <w:rFonts w:cs="Arial"/>
          <w:lang w:eastAsia="en-GB"/>
        </w:rPr>
      </w:pPr>
      <w:r w:rsidRPr="00FC23EE">
        <w:rPr>
          <w:rFonts w:cs="Arial"/>
          <w:lang w:eastAsia="en-GB"/>
        </w:rPr>
        <w:t xml:space="preserve">Offer or agree to give any person working for or engaged by the Company </w:t>
      </w:r>
      <w:r w:rsidRPr="00D565C7">
        <w:rPr>
          <w:rFonts w:cs="Arial"/>
          <w:lang w:eastAsia="en-GB"/>
        </w:rPr>
        <w:t>or any other Affiliate of the Company</w:t>
      </w:r>
      <w:r w:rsidRPr="00FC23EE">
        <w:rPr>
          <w:rFonts w:cs="Arial"/>
          <w:lang w:eastAsia="en-GB"/>
        </w:rPr>
        <w:t xml:space="preserve"> any gift or other consideration which could act as an inducement or a reward for any act or failure to act connected to the </w:t>
      </w:r>
      <w:r>
        <w:rPr>
          <w:rFonts w:cs="Arial"/>
          <w:lang w:eastAsia="en-GB"/>
        </w:rPr>
        <w:t>Agreement</w:t>
      </w:r>
      <w:r w:rsidRPr="00FC23EE">
        <w:rPr>
          <w:rFonts w:cs="Arial"/>
          <w:lang w:eastAsia="en-GB"/>
        </w:rPr>
        <w:t xml:space="preserve">, or any other </w:t>
      </w:r>
      <w:bookmarkStart w:id="234" w:name="_9kMH6N6ZWu5777DIO8wvjstvB"/>
      <w:r w:rsidRPr="00FC23EE">
        <w:rPr>
          <w:rFonts w:cs="Arial"/>
          <w:lang w:eastAsia="en-GB"/>
        </w:rPr>
        <w:t>agreement</w:t>
      </w:r>
      <w:bookmarkEnd w:id="234"/>
      <w:r w:rsidRPr="00FC23EE">
        <w:rPr>
          <w:rFonts w:cs="Arial"/>
          <w:lang w:eastAsia="en-GB"/>
        </w:rPr>
        <w:t xml:space="preserve"> between the Provider and the Company </w:t>
      </w:r>
      <w:r w:rsidRPr="00D565C7">
        <w:rPr>
          <w:rFonts w:cs="Arial"/>
          <w:lang w:eastAsia="en-GB"/>
        </w:rPr>
        <w:t>or any Affiliate of the Company</w:t>
      </w:r>
      <w:r w:rsidRPr="00FC23EE">
        <w:rPr>
          <w:rFonts w:cs="Arial"/>
          <w:lang w:eastAsia="en-GB"/>
        </w:rPr>
        <w:t>, including its award to the Provider and any of the rights and obligations contained within it; nor</w:t>
      </w:r>
    </w:p>
    <w:p w14:paraId="180C69FC" w14:textId="77777777" w:rsidR="00643F39" w:rsidRPr="00FC23EE" w:rsidRDefault="00643F39" w:rsidP="00643F39">
      <w:pPr>
        <w:pStyle w:val="CMSANHeading3"/>
        <w:rPr>
          <w:rFonts w:cs="Arial"/>
          <w:lang w:eastAsia="en-GB"/>
        </w:rPr>
      </w:pPr>
      <w:r w:rsidRPr="00FC23EE">
        <w:rPr>
          <w:rFonts w:cs="Arial"/>
          <w:lang w:eastAsia="en-GB"/>
        </w:rPr>
        <w:t xml:space="preserve">Enter into the </w:t>
      </w:r>
      <w:r>
        <w:rPr>
          <w:rFonts w:cs="Arial"/>
          <w:lang w:eastAsia="en-GB"/>
        </w:rPr>
        <w:t>Agreement</w:t>
      </w:r>
      <w:r w:rsidRPr="00FC23EE">
        <w:rPr>
          <w:rFonts w:cs="Arial"/>
          <w:lang w:eastAsia="en-GB"/>
        </w:rPr>
        <w:t xml:space="preserve"> if it has knowledge that, in connection with the </w:t>
      </w:r>
      <w:r>
        <w:rPr>
          <w:rFonts w:cs="Arial"/>
          <w:lang w:eastAsia="en-GB"/>
        </w:rPr>
        <w:t>Agreement</w:t>
      </w:r>
      <w:r w:rsidRPr="00FC23EE">
        <w:rPr>
          <w:rFonts w:cs="Arial"/>
          <w:lang w:eastAsia="en-GB"/>
        </w:rPr>
        <w:t xml:space="preserve">, any money has been, or shall be, paid to any person working for or engaged by the </w:t>
      </w:r>
      <w:r w:rsidRPr="00D565C7">
        <w:rPr>
          <w:rFonts w:cs="Arial"/>
          <w:lang w:eastAsia="en-GB"/>
        </w:rPr>
        <w:t>Company or any other Affiliate of the Company by</w:t>
      </w:r>
      <w:r w:rsidRPr="00FC23EE">
        <w:rPr>
          <w:rFonts w:cs="Arial"/>
          <w:lang w:eastAsia="en-GB"/>
        </w:rPr>
        <w:t xml:space="preserve"> or for the Provider, or that an </w:t>
      </w:r>
      <w:bookmarkStart w:id="235" w:name="_9kMH7O6ZWu5777DIO8wvjstvB"/>
      <w:r w:rsidRPr="00FC23EE">
        <w:rPr>
          <w:rFonts w:cs="Arial"/>
          <w:lang w:eastAsia="en-GB"/>
        </w:rPr>
        <w:t>agreement</w:t>
      </w:r>
      <w:bookmarkEnd w:id="235"/>
      <w:r w:rsidRPr="00FC23EE">
        <w:rPr>
          <w:rFonts w:cs="Arial"/>
          <w:lang w:eastAsia="en-GB"/>
        </w:rPr>
        <w:t xml:space="preserve"> has been reached to that effect, unless details of any such arrangement have been disclosed in writing to the Company and has been approved by the Company before execution of the </w:t>
      </w:r>
      <w:r>
        <w:rPr>
          <w:rFonts w:cs="Arial"/>
          <w:lang w:eastAsia="en-GB"/>
        </w:rPr>
        <w:t>Agreement</w:t>
      </w:r>
      <w:r w:rsidRPr="00FC23EE">
        <w:rPr>
          <w:rFonts w:cs="Arial"/>
          <w:lang w:eastAsia="en-GB"/>
        </w:rPr>
        <w:t>.</w:t>
      </w:r>
    </w:p>
    <w:p w14:paraId="2F4A9CA0" w14:textId="77777777" w:rsidR="00643F39" w:rsidRDefault="00643F39" w:rsidP="00643F39">
      <w:pPr>
        <w:pStyle w:val="CMSANHeading2"/>
      </w:pPr>
      <w:r w:rsidRPr="00FC23EE">
        <w:t>The Provider shall indemnify the Company against any losses, incurred by or awarded against the Company as a result of any breach of anti-corruption and anti-bribery laws, statutes, regulations and codes or the Bribery Act 2010.</w:t>
      </w:r>
    </w:p>
    <w:p w14:paraId="5C6762D1" w14:textId="77777777" w:rsidR="00643F39" w:rsidRPr="00FC23EE" w:rsidRDefault="00643F39" w:rsidP="00643F39">
      <w:pPr>
        <w:pStyle w:val="CMSANHeading2"/>
      </w:pPr>
      <w:r w:rsidRPr="00FC23EE">
        <w:t>The Provider agrees to provide the Company with such reasonable assistance as it may require from time to time to enable it to perform any activity required by any relevant government, agency or competent authority in any relevant jurisdiction for the purpose of compliance with any anti-slavery laws or anti-bribery laws (including but not limited to the Modern Slavery Act 2015 and the Bribery Act 2010).</w:t>
      </w:r>
    </w:p>
    <w:p w14:paraId="0546CAB7" w14:textId="77777777" w:rsidR="00643F39" w:rsidRPr="006142FA" w:rsidRDefault="00643F39" w:rsidP="00B063F5">
      <w:pPr>
        <w:pStyle w:val="Heading30"/>
        <w:spacing w:line="300" w:lineRule="atLeast"/>
      </w:pPr>
      <w:r w:rsidRPr="006142FA">
        <w:t>Living wage</w:t>
      </w:r>
    </w:p>
    <w:p w14:paraId="07DB7958" w14:textId="77777777" w:rsidR="00643F39" w:rsidRPr="00FC23EE" w:rsidRDefault="00643F39" w:rsidP="00643F39">
      <w:pPr>
        <w:pStyle w:val="CMSANHeading2"/>
        <w:keepNext/>
      </w:pPr>
      <w:r w:rsidRPr="00FC23EE">
        <w:t>Where applicable the Provider agrees to:</w:t>
      </w:r>
    </w:p>
    <w:p w14:paraId="09CAD48D" w14:textId="77777777" w:rsidR="00643F39" w:rsidRPr="00FC23EE" w:rsidRDefault="00643F39" w:rsidP="00643F39">
      <w:pPr>
        <w:pStyle w:val="CMSANHeading3"/>
        <w:rPr>
          <w:rFonts w:cs="Arial"/>
          <w:lang w:eastAsia="en-GB"/>
        </w:rPr>
      </w:pPr>
      <w:r w:rsidRPr="00FC23EE">
        <w:rPr>
          <w:rFonts w:cs="Arial"/>
          <w:lang w:eastAsia="en-GB"/>
        </w:rPr>
        <w:t xml:space="preserve">pay all of its personnel who are directly employed by it in respect of the provision of the Flexibility Services used within the UK not less than the </w:t>
      </w:r>
      <w:r>
        <w:rPr>
          <w:rFonts w:cs="Arial"/>
          <w:lang w:eastAsia="en-GB"/>
        </w:rPr>
        <w:t xml:space="preserve">real </w:t>
      </w:r>
      <w:r w:rsidRPr="00FC23EE">
        <w:rPr>
          <w:rFonts w:cs="Arial"/>
          <w:lang w:eastAsia="en-GB"/>
        </w:rPr>
        <w:t>living wage</w:t>
      </w:r>
      <w:r>
        <w:rPr>
          <w:rFonts w:cs="Arial"/>
          <w:lang w:eastAsia="en-GB"/>
        </w:rPr>
        <w:t xml:space="preserve"> (as defined </w:t>
      </w:r>
      <w:r w:rsidRPr="00CF240E">
        <w:rPr>
          <w:rFonts w:cs="Arial"/>
          <w:lang w:eastAsia="en-GB"/>
        </w:rPr>
        <w:t xml:space="preserve">at </w:t>
      </w:r>
      <w:hyperlink r:id="rId16" w:history="1">
        <w:r w:rsidRPr="00C74DD3">
          <w:rPr>
            <w:rFonts w:cs="Arial"/>
            <w:color w:val="0000FF"/>
            <w:szCs w:val="20"/>
            <w:lang w:val="en-US"/>
          </w:rPr>
          <w:t>https://www.livingwage.org.uk/</w:t>
        </w:r>
      </w:hyperlink>
      <w:r>
        <w:rPr>
          <w:rFonts w:cs="Arial"/>
          <w:lang w:eastAsia="en-GB"/>
        </w:rPr>
        <w:t xml:space="preserve"> </w:t>
      </w:r>
      <w:r w:rsidRPr="00CF240E">
        <w:rPr>
          <w:rFonts w:cs="Arial"/>
          <w:lang w:eastAsia="en-GB"/>
        </w:rPr>
        <w:t>as</w:t>
      </w:r>
      <w:r>
        <w:rPr>
          <w:rFonts w:cs="Arial"/>
          <w:lang w:eastAsia="en-GB"/>
        </w:rPr>
        <w:t xml:space="preserve"> may be</w:t>
      </w:r>
      <w:r w:rsidRPr="00CF240E">
        <w:rPr>
          <w:rFonts w:cs="Arial"/>
          <w:lang w:eastAsia="en-GB"/>
        </w:rPr>
        <w:t xml:space="preserve"> updated from </w:t>
      </w:r>
      <w:r>
        <w:rPr>
          <w:rFonts w:cs="Arial"/>
          <w:lang w:eastAsia="en-GB"/>
        </w:rPr>
        <w:t>time to time)</w:t>
      </w:r>
      <w:r w:rsidRPr="00FC23EE">
        <w:rPr>
          <w:rFonts w:cs="Arial"/>
          <w:lang w:eastAsia="en-GB"/>
        </w:rPr>
        <w:t xml:space="preserve"> for the Term of the </w:t>
      </w:r>
      <w:r>
        <w:rPr>
          <w:rFonts w:cs="Arial"/>
          <w:lang w:eastAsia="en-GB"/>
        </w:rPr>
        <w:t>Agreement</w:t>
      </w:r>
      <w:r w:rsidRPr="00FC23EE">
        <w:rPr>
          <w:rFonts w:cs="Arial"/>
          <w:lang w:eastAsia="en-GB"/>
        </w:rPr>
        <w:t>; and</w:t>
      </w:r>
    </w:p>
    <w:p w14:paraId="4548E5D0" w14:textId="77777777" w:rsidR="00643F39" w:rsidRDefault="00643F39" w:rsidP="00643F39">
      <w:pPr>
        <w:pStyle w:val="CMSANHeading3"/>
        <w:rPr>
          <w:rFonts w:cs="Arial"/>
          <w:lang w:eastAsia="en-GB"/>
        </w:rPr>
      </w:pPr>
      <w:r w:rsidRPr="00FC23EE">
        <w:rPr>
          <w:rFonts w:cs="Arial"/>
          <w:lang w:eastAsia="en-GB"/>
        </w:rPr>
        <w:t xml:space="preserve">ensure all employees of its contractors and subcontractors performing the provision of the Flexibility Services used within the UK are paid not less than the </w:t>
      </w:r>
      <w:r>
        <w:rPr>
          <w:rFonts w:cs="Arial"/>
          <w:lang w:eastAsia="en-GB"/>
        </w:rPr>
        <w:t xml:space="preserve">real </w:t>
      </w:r>
      <w:r w:rsidRPr="00FC23EE">
        <w:rPr>
          <w:rFonts w:cs="Arial"/>
          <w:lang w:eastAsia="en-GB"/>
        </w:rPr>
        <w:t>living wage</w:t>
      </w:r>
      <w:r>
        <w:rPr>
          <w:rFonts w:cs="Arial"/>
          <w:lang w:eastAsia="en-GB"/>
        </w:rPr>
        <w:t xml:space="preserve"> (as defined </w:t>
      </w:r>
      <w:r w:rsidRPr="00CF240E">
        <w:rPr>
          <w:rFonts w:cs="Arial"/>
          <w:lang w:eastAsia="en-GB"/>
        </w:rPr>
        <w:lastRenderedPageBreak/>
        <w:t xml:space="preserve">at </w:t>
      </w:r>
      <w:hyperlink r:id="rId17" w:history="1">
        <w:r w:rsidRPr="00C74DD3">
          <w:rPr>
            <w:rFonts w:cs="Arial"/>
            <w:color w:val="0000FF"/>
            <w:szCs w:val="20"/>
            <w:lang w:val="en-US"/>
          </w:rPr>
          <w:t>https://www.livingwage.org.uk/</w:t>
        </w:r>
      </w:hyperlink>
      <w:r w:rsidRPr="00C74DD3">
        <w:rPr>
          <w:rFonts w:cs="Arial"/>
          <w:color w:val="0000FF"/>
          <w:szCs w:val="20"/>
          <w:u w:val="single"/>
          <w:lang w:val="en-US"/>
        </w:rPr>
        <w:t xml:space="preserve"> </w:t>
      </w:r>
      <w:r w:rsidRPr="00CF240E">
        <w:rPr>
          <w:rFonts w:cs="Arial"/>
          <w:lang w:eastAsia="en-GB"/>
        </w:rPr>
        <w:t xml:space="preserve">as </w:t>
      </w:r>
      <w:r>
        <w:rPr>
          <w:rFonts w:cs="Arial"/>
          <w:lang w:eastAsia="en-GB"/>
        </w:rPr>
        <w:t xml:space="preserve">may be </w:t>
      </w:r>
      <w:r w:rsidRPr="00CF240E">
        <w:rPr>
          <w:rFonts w:cs="Arial"/>
          <w:lang w:eastAsia="en-GB"/>
        </w:rPr>
        <w:t xml:space="preserve">updated from </w:t>
      </w:r>
      <w:r>
        <w:rPr>
          <w:rFonts w:cs="Arial"/>
          <w:lang w:eastAsia="en-GB"/>
        </w:rPr>
        <w:t>time to time)</w:t>
      </w:r>
      <w:r w:rsidRPr="00FC23EE">
        <w:rPr>
          <w:rFonts w:cs="Arial"/>
          <w:lang w:eastAsia="en-GB"/>
        </w:rPr>
        <w:t xml:space="preserve"> for the Term of the </w:t>
      </w:r>
      <w:r>
        <w:rPr>
          <w:rFonts w:cs="Arial"/>
          <w:lang w:eastAsia="en-GB"/>
        </w:rPr>
        <w:t>Agreement</w:t>
      </w:r>
      <w:r w:rsidRPr="00FC23EE">
        <w:rPr>
          <w:rFonts w:cs="Arial"/>
          <w:lang w:eastAsia="en-GB"/>
        </w:rPr>
        <w:t>.</w:t>
      </w:r>
    </w:p>
    <w:p w14:paraId="18A52612" w14:textId="2FBDC278" w:rsidR="00643F39" w:rsidRPr="00FC23EE" w:rsidRDefault="00643F39" w:rsidP="00643F39">
      <w:pPr>
        <w:pStyle w:val="CMSANHeading2"/>
      </w:pPr>
      <w:bookmarkStart w:id="236" w:name="_Ref75373741"/>
      <w:r w:rsidRPr="00FC23EE">
        <w:t xml:space="preserve">Any breach of this </w:t>
      </w:r>
      <w:r w:rsidRPr="002D0A60">
        <w:t xml:space="preserve">paragraph </w:t>
      </w:r>
      <w:r w:rsidRPr="002D0A60">
        <w:fldChar w:fldCharType="begin"/>
      </w:r>
      <w:r w:rsidRPr="002D0A60">
        <w:instrText xml:space="preserve"> REF _Ref75371204 \r \h  \* MERGEFORMAT </w:instrText>
      </w:r>
      <w:r w:rsidRPr="002D0A60">
        <w:fldChar w:fldCharType="separate"/>
      </w:r>
      <w:r w:rsidR="00295318">
        <w:t>15</w:t>
      </w:r>
      <w:r w:rsidRPr="002D0A60">
        <w:fldChar w:fldCharType="end"/>
      </w:r>
      <w:r w:rsidRPr="002D0A60">
        <w:t xml:space="preserve"> by the Provider shall be deemed a material breach of the Agreement for the purposes of paragraphs </w:t>
      </w:r>
      <w:r w:rsidRPr="002D0A60">
        <w:fldChar w:fldCharType="begin"/>
      </w:r>
      <w:r w:rsidRPr="002D0A60">
        <w:instrText xml:space="preserve"> REF _Ref75365559 \r \h  \* MERGEFORMAT </w:instrText>
      </w:r>
      <w:r w:rsidRPr="002D0A60">
        <w:fldChar w:fldCharType="separate"/>
      </w:r>
      <w:r w:rsidR="00295318">
        <w:t>7.1.1</w:t>
      </w:r>
      <w:r w:rsidRPr="002D0A60">
        <w:fldChar w:fldCharType="end"/>
      </w:r>
      <w:r w:rsidRPr="002D0A60">
        <w:t xml:space="preserve"> and </w:t>
      </w:r>
      <w:r w:rsidRPr="002D0A60">
        <w:fldChar w:fldCharType="begin"/>
      </w:r>
      <w:r w:rsidRPr="002D0A60">
        <w:instrText xml:space="preserve"> REF _Ref75366147 \r \h  \* MERGEFORMAT </w:instrText>
      </w:r>
      <w:r w:rsidRPr="002D0A60">
        <w:fldChar w:fldCharType="separate"/>
      </w:r>
      <w:r w:rsidR="00295318">
        <w:t>7.9</w:t>
      </w:r>
      <w:r w:rsidRPr="002D0A60">
        <w:fldChar w:fldCharType="end"/>
      </w:r>
      <w:r w:rsidRPr="002D0A60">
        <w:t>.</w:t>
      </w:r>
      <w:bookmarkEnd w:id="236"/>
    </w:p>
    <w:p w14:paraId="12B23B49" w14:textId="58C7A897" w:rsidR="00643F39" w:rsidRPr="00FC23EE" w:rsidRDefault="00643F39" w:rsidP="00643F39">
      <w:pPr>
        <w:pStyle w:val="CMSANHeading1"/>
        <w:rPr>
          <w:lang w:eastAsia="en-GB"/>
        </w:rPr>
      </w:pPr>
      <w:bookmarkStart w:id="237" w:name="_Ref75371289"/>
      <w:bookmarkStart w:id="238" w:name="_Toc127453592"/>
      <w:r w:rsidRPr="00FC23EE">
        <w:rPr>
          <w:lang w:eastAsia="en-GB"/>
        </w:rPr>
        <w:t>Notices</w:t>
      </w:r>
      <w:bookmarkEnd w:id="237"/>
      <w:bookmarkEnd w:id="238"/>
      <w:r w:rsidRPr="003B32E5">
        <w:fldChar w:fldCharType="begin"/>
      </w:r>
      <w:r w:rsidRPr="003B32E5">
        <w:instrText xml:space="preserve"> TC</w:instrText>
      </w:r>
      <w:r>
        <w:instrText>”</w:instrText>
      </w:r>
      <w:r>
        <w:fldChar w:fldCharType="begin"/>
      </w:r>
      <w:r>
        <w:instrText xml:space="preserve"> REF _Ref75371289 \n \h </w:instrText>
      </w:r>
      <w:r>
        <w:fldChar w:fldCharType="separate"/>
      </w:r>
      <w:bookmarkStart w:id="239" w:name="_Toc180133527"/>
      <w:r w:rsidR="00295318">
        <w:instrText>16</w:instrText>
      </w:r>
      <w:r>
        <w:fldChar w:fldCharType="end"/>
      </w:r>
      <w:r w:rsidRPr="00813FCB">
        <w:instrText>.</w:instrText>
      </w:r>
      <w:r w:rsidRPr="00813FCB">
        <w:tab/>
        <w:instrText>Notices</w:instrText>
      </w:r>
      <w:bookmarkEnd w:id="239"/>
      <w:r>
        <w:instrText>”</w:instrText>
      </w:r>
      <w:r w:rsidRPr="003B32E5">
        <w:instrText xml:space="preserve"> \f \l 1 </w:instrText>
      </w:r>
      <w:r w:rsidRPr="003B32E5">
        <w:fldChar w:fldCharType="end"/>
      </w:r>
    </w:p>
    <w:p w14:paraId="5A992294" w14:textId="77777777" w:rsidR="00643F39" w:rsidRPr="00FC23EE" w:rsidRDefault="00643F39" w:rsidP="00643F39">
      <w:pPr>
        <w:pStyle w:val="CMSANHeading2"/>
      </w:pPr>
      <w:r w:rsidRPr="00FC23EE">
        <w:t xml:space="preserve">Unless otherwise specified in the Service Terms, all notices shall be submitted in accordance with the processes, and to the relevant addresses, set out in the </w:t>
      </w:r>
      <w:r>
        <w:t>Service Terms</w:t>
      </w:r>
      <w:r w:rsidRPr="00FC23EE">
        <w:t>.</w:t>
      </w:r>
    </w:p>
    <w:p w14:paraId="3FD07769" w14:textId="77777777" w:rsidR="00643F39" w:rsidRPr="00FC23EE" w:rsidRDefault="00643F39" w:rsidP="00643F39">
      <w:pPr>
        <w:pStyle w:val="CMSANHeading2"/>
        <w:keepNext/>
      </w:pPr>
      <w:r w:rsidRPr="00FC23EE">
        <w:t>A notice shall be deemed to have been received:</w:t>
      </w:r>
    </w:p>
    <w:p w14:paraId="3B81C359" w14:textId="77777777" w:rsidR="00643F39" w:rsidRPr="00FC23EE" w:rsidRDefault="00643F39" w:rsidP="00643F39">
      <w:pPr>
        <w:pStyle w:val="CMSANHeading3"/>
        <w:rPr>
          <w:rFonts w:cs="Arial"/>
          <w:lang w:eastAsia="en-GB"/>
        </w:rPr>
      </w:pPr>
      <w:r w:rsidRPr="00FC23EE">
        <w:rPr>
          <w:rFonts w:cs="Arial"/>
          <w:lang w:eastAsia="en-GB"/>
        </w:rPr>
        <w:t>if delivered by hand or recorded delivery post within Business Hours at the time of delivery or, if delivered by hand outside Business Hours, at the next start of Business Hours;</w:t>
      </w:r>
    </w:p>
    <w:p w14:paraId="7C2FFCC1" w14:textId="77777777" w:rsidR="00643F39" w:rsidRPr="00FC23EE" w:rsidRDefault="00643F39" w:rsidP="00643F39">
      <w:pPr>
        <w:pStyle w:val="CMSANHeading3"/>
        <w:rPr>
          <w:rFonts w:cs="Arial"/>
          <w:lang w:eastAsia="en-GB"/>
        </w:rPr>
      </w:pPr>
      <w:r w:rsidRPr="00FC23EE">
        <w:rPr>
          <w:rFonts w:cs="Arial"/>
          <w:lang w:eastAsia="en-GB"/>
        </w:rPr>
        <w:t>if sent by first class post, at 9.0</w:t>
      </w:r>
      <w:r>
        <w:rPr>
          <w:rFonts w:cs="Arial"/>
          <w:lang w:eastAsia="en-GB"/>
        </w:rPr>
        <w:t>0 a.m.</w:t>
      </w:r>
      <w:r w:rsidRPr="00FC23EE">
        <w:rPr>
          <w:rFonts w:cs="Arial"/>
          <w:lang w:eastAsia="en-GB"/>
        </w:rPr>
        <w:t xml:space="preserve"> on the second Business Day after posting.</w:t>
      </w:r>
    </w:p>
    <w:p w14:paraId="580066A2" w14:textId="77777777" w:rsidR="00643F39" w:rsidRPr="00FC23EE" w:rsidRDefault="00643F39" w:rsidP="00643F39">
      <w:pPr>
        <w:pStyle w:val="CMSANHeading2"/>
      </w:pPr>
      <w:r w:rsidRPr="00FC23EE">
        <w:t xml:space="preserve">E-mail communications may be valid for notices the purposes of the </w:t>
      </w:r>
      <w:r>
        <w:t>Agreement</w:t>
      </w:r>
      <w:r w:rsidRPr="00FC23EE">
        <w:t xml:space="preserve">, where agreed between the Parties. Such email notices shall be deemed to have been received on the </w:t>
      </w:r>
      <w:r>
        <w:t>Day</w:t>
      </w:r>
      <w:r w:rsidRPr="00FC23EE">
        <w:t xml:space="preserve"> of sending, or where outside of Business Hours on the first Business Day thereafter.</w:t>
      </w:r>
    </w:p>
    <w:p w14:paraId="226E2BB2" w14:textId="77777777" w:rsidR="00643F39" w:rsidRPr="00FC23EE" w:rsidRDefault="00643F39" w:rsidP="00643F39">
      <w:pPr>
        <w:pStyle w:val="CMSANHeading2"/>
      </w:pPr>
      <w:r w:rsidRPr="00FC23EE">
        <w:t>In verifying service of a notice, it shall be sufficient to prove that delivery was made or that the envelope containing the notice was properly addressed and posted.</w:t>
      </w:r>
    </w:p>
    <w:p w14:paraId="778F1325" w14:textId="1B778714" w:rsidR="00643F39" w:rsidRPr="00FC23EE" w:rsidRDefault="00643F39" w:rsidP="00643F39">
      <w:pPr>
        <w:pStyle w:val="CMSANHeading2"/>
      </w:pPr>
      <w:r w:rsidRPr="00FC23EE">
        <w:t xml:space="preserve">This </w:t>
      </w:r>
      <w:r w:rsidRPr="002D0A60">
        <w:t xml:space="preserve">paragraph </w:t>
      </w:r>
      <w:r w:rsidRPr="002D0A60">
        <w:fldChar w:fldCharType="begin"/>
      </w:r>
      <w:r w:rsidRPr="002D0A60">
        <w:instrText xml:space="preserve"> REF _Ref75371289 \r \h  \* MERGEFORMAT </w:instrText>
      </w:r>
      <w:r w:rsidRPr="002D0A60">
        <w:fldChar w:fldCharType="separate"/>
      </w:r>
      <w:r w:rsidR="00295318">
        <w:t>16</w:t>
      </w:r>
      <w:r w:rsidRPr="002D0A60">
        <w:fldChar w:fldCharType="end"/>
      </w:r>
      <w:r w:rsidRPr="002D0A60">
        <w:t xml:space="preserve"> does </w:t>
      </w:r>
      <w:r w:rsidRPr="00FC23EE">
        <w:t>not apply to the service of any legal proceedings, or other documents in any legal action or other method of dispute resolution.</w:t>
      </w:r>
    </w:p>
    <w:p w14:paraId="46DE5738" w14:textId="4C76B793" w:rsidR="00643F39" w:rsidRPr="00FC23EE" w:rsidRDefault="00643F39" w:rsidP="00643F39">
      <w:pPr>
        <w:pStyle w:val="CMSANHeading1"/>
        <w:rPr>
          <w:lang w:eastAsia="en-GB"/>
        </w:rPr>
      </w:pPr>
      <w:bookmarkStart w:id="240" w:name="_Ref75376371"/>
      <w:bookmarkStart w:id="241" w:name="_Toc127453593"/>
      <w:bookmarkStart w:id="242" w:name="_Ref131434392"/>
      <w:bookmarkStart w:id="243" w:name="_Ref153437520"/>
      <w:r w:rsidRPr="00FC23EE">
        <w:rPr>
          <w:lang w:eastAsia="en-GB"/>
        </w:rPr>
        <w:t>Dispute Resolution</w:t>
      </w:r>
      <w:bookmarkEnd w:id="240"/>
      <w:bookmarkEnd w:id="241"/>
      <w:bookmarkEnd w:id="242"/>
      <w:r w:rsidRPr="003B32E5">
        <w:fldChar w:fldCharType="begin"/>
      </w:r>
      <w:r w:rsidRPr="003B32E5">
        <w:instrText xml:space="preserve"> TC</w:instrText>
      </w:r>
      <w:r>
        <w:instrText>”</w:instrText>
      </w:r>
      <w:r>
        <w:fldChar w:fldCharType="begin"/>
      </w:r>
      <w:r>
        <w:instrText xml:space="preserve"> REF _Ref75376371 \n \h </w:instrText>
      </w:r>
      <w:r>
        <w:fldChar w:fldCharType="separate"/>
      </w:r>
      <w:bookmarkStart w:id="244" w:name="_Toc180133528"/>
      <w:r w:rsidR="00295318">
        <w:instrText>17</w:instrText>
      </w:r>
      <w:r>
        <w:fldChar w:fldCharType="end"/>
      </w:r>
      <w:r w:rsidRPr="00813FCB">
        <w:instrText>.</w:instrText>
      </w:r>
      <w:r w:rsidRPr="00813FCB">
        <w:tab/>
        <w:instrText>Dispute Resolution</w:instrText>
      </w:r>
      <w:bookmarkEnd w:id="244"/>
      <w:r>
        <w:instrText>”</w:instrText>
      </w:r>
      <w:r w:rsidRPr="003B32E5">
        <w:instrText xml:space="preserve"> \f \l 1 </w:instrText>
      </w:r>
      <w:r w:rsidRPr="003B32E5">
        <w:fldChar w:fldCharType="end"/>
      </w:r>
      <w:bookmarkEnd w:id="243"/>
    </w:p>
    <w:p w14:paraId="5AC4E505" w14:textId="77777777" w:rsidR="00643F39" w:rsidRDefault="00643F39" w:rsidP="00643F39">
      <w:pPr>
        <w:pStyle w:val="CMSANHeading2"/>
      </w:pPr>
      <w:r w:rsidRPr="00FC23EE">
        <w:t xml:space="preserve">The Parties shall use good faith efforts to resolve any operational issue, dispute, claim or proceeding arising out of or relating to the </w:t>
      </w:r>
      <w:r>
        <w:t>Agreement</w:t>
      </w:r>
      <w:r w:rsidRPr="00FC23EE">
        <w:t>.</w:t>
      </w:r>
    </w:p>
    <w:p w14:paraId="4E92DD50" w14:textId="7EC3ED1D" w:rsidR="00643F39" w:rsidRPr="00FC23EE" w:rsidRDefault="00643F39" w:rsidP="00643F39">
      <w:pPr>
        <w:pStyle w:val="CMSANHeading2"/>
      </w:pPr>
      <w:bookmarkStart w:id="245" w:name="_Ref127348176"/>
      <w:r w:rsidRPr="00FC23EE">
        <w:t xml:space="preserve">In the event that a dispute cannot be resolved within thirty (30) </w:t>
      </w:r>
      <w:r>
        <w:t>Days</w:t>
      </w:r>
      <w:r w:rsidRPr="00FC23EE">
        <w:t xml:space="preserve"> of written notice of the dispute, the dispute shall be escalated to the Parties’ senior representatives (named in the </w:t>
      </w:r>
      <w:r>
        <w:t>Service Terms</w:t>
      </w:r>
      <w:r w:rsidRPr="00FC23EE">
        <w:t xml:space="preserve">, or as otherwise notified by either Party to the other) who have </w:t>
      </w:r>
      <w:bookmarkStart w:id="246" w:name="_9kMKJ5YVt4666CIOLBzv614L"/>
      <w:r w:rsidRPr="00FC23EE">
        <w:t>authority</w:t>
      </w:r>
      <w:bookmarkEnd w:id="246"/>
      <w:r w:rsidRPr="00FC23EE">
        <w:t xml:space="preserve"> to settle the same and/or may refer the dispute</w:t>
      </w:r>
      <w:r>
        <w:t xml:space="preserve"> to the forms of dispute resolution</w:t>
      </w:r>
      <w:r w:rsidRPr="00FC23EE">
        <w:t xml:space="preserve"> </w:t>
      </w:r>
      <w:r>
        <w:t xml:space="preserve">in accordance with paragraph </w:t>
      </w:r>
      <w:r>
        <w:fldChar w:fldCharType="begin"/>
      </w:r>
      <w:r>
        <w:instrText xml:space="preserve"> REF _Ref127348183 \r \h  \* MERGEFORMAT </w:instrText>
      </w:r>
      <w:r>
        <w:fldChar w:fldCharType="separate"/>
      </w:r>
      <w:r w:rsidR="00295318">
        <w:t>17.3</w:t>
      </w:r>
      <w:r>
        <w:fldChar w:fldCharType="end"/>
      </w:r>
      <w:r w:rsidRPr="00FC23EE">
        <w:t>.</w:t>
      </w:r>
      <w:bookmarkEnd w:id="245"/>
    </w:p>
    <w:p w14:paraId="73412080" w14:textId="77777777" w:rsidR="00643F39" w:rsidRPr="00FC23EE" w:rsidRDefault="00643F39" w:rsidP="00643F39">
      <w:pPr>
        <w:pStyle w:val="CMSANHeading2"/>
        <w:keepNext/>
      </w:pPr>
      <w:bookmarkStart w:id="247" w:name="_Ref127348183"/>
      <w:r w:rsidRPr="00FC23EE">
        <w:t xml:space="preserve">If thirty (30) </w:t>
      </w:r>
      <w:r>
        <w:t>Days</w:t>
      </w:r>
      <w:r w:rsidRPr="00FC23EE">
        <w:t xml:space="preserve"> following such an escalation the Parties have still not resolved the dispute, then either Party shall have the right to refer the dispute to either:</w:t>
      </w:r>
      <w:bookmarkEnd w:id="247"/>
    </w:p>
    <w:p w14:paraId="2488B18F" w14:textId="77777777" w:rsidR="00643F39" w:rsidRPr="00FC23EE" w:rsidRDefault="00643F39" w:rsidP="00643F39">
      <w:pPr>
        <w:pStyle w:val="CMSANHeading3"/>
        <w:rPr>
          <w:rFonts w:cs="Arial"/>
          <w:lang w:eastAsia="en-GB"/>
        </w:rPr>
      </w:pPr>
      <w:bookmarkStart w:id="248" w:name="_Ref75375344"/>
      <w:r w:rsidRPr="00FC23EE">
        <w:rPr>
          <w:rFonts w:cs="Arial"/>
          <w:lang w:eastAsia="en-GB"/>
        </w:rPr>
        <w:t>arbitration; or</w:t>
      </w:r>
      <w:bookmarkEnd w:id="248"/>
    </w:p>
    <w:p w14:paraId="2B107386" w14:textId="77777777" w:rsidR="00643F39" w:rsidRDefault="00643F39" w:rsidP="00643F39">
      <w:pPr>
        <w:pStyle w:val="CMSANHeading3"/>
        <w:rPr>
          <w:rFonts w:cs="Arial"/>
          <w:lang w:eastAsia="en-GB"/>
        </w:rPr>
      </w:pPr>
      <w:bookmarkStart w:id="249" w:name="_Ref75375469"/>
      <w:r w:rsidRPr="00FC23EE">
        <w:rPr>
          <w:rFonts w:cs="Arial"/>
          <w:lang w:eastAsia="en-GB"/>
        </w:rPr>
        <w:t>an Expert for determination; or</w:t>
      </w:r>
    </w:p>
    <w:p w14:paraId="312C947A" w14:textId="77777777" w:rsidR="00643F39" w:rsidRPr="00FC23EE" w:rsidRDefault="00643F39" w:rsidP="00643F39">
      <w:pPr>
        <w:pStyle w:val="CMSANHeading3"/>
        <w:rPr>
          <w:rFonts w:cs="Arial"/>
          <w:lang w:eastAsia="en-GB"/>
        </w:rPr>
      </w:pPr>
      <w:bookmarkStart w:id="250" w:name="_Ref127348237"/>
      <w:r w:rsidRPr="00FC23EE">
        <w:rPr>
          <w:rFonts w:cs="Arial"/>
          <w:lang w:eastAsia="en-GB"/>
        </w:rPr>
        <w:t>such other process as is agreed between the Parties.</w:t>
      </w:r>
      <w:bookmarkEnd w:id="249"/>
      <w:bookmarkEnd w:id="250"/>
    </w:p>
    <w:p w14:paraId="1648DA06" w14:textId="730AE3B4" w:rsidR="00643F39" w:rsidRDefault="00643F39" w:rsidP="00643F39">
      <w:pPr>
        <w:pStyle w:val="CMSANHeading2"/>
      </w:pPr>
      <w:r w:rsidRPr="00FC23EE">
        <w:t xml:space="preserve">For the avoidance of doubt, </w:t>
      </w:r>
      <w:r>
        <w:t>paragraph</w:t>
      </w:r>
      <w:r w:rsidRPr="002D0A60">
        <w:t xml:space="preserve">s </w:t>
      </w:r>
      <w:r w:rsidRPr="002D0A60">
        <w:fldChar w:fldCharType="begin"/>
      </w:r>
      <w:r w:rsidRPr="002D0A60">
        <w:instrText xml:space="preserve"> REF _Ref127348176 \r \h </w:instrText>
      </w:r>
      <w:r>
        <w:instrText xml:space="preserve"> \* MERGEFORMAT </w:instrText>
      </w:r>
      <w:r w:rsidRPr="002D0A60">
        <w:fldChar w:fldCharType="separate"/>
      </w:r>
      <w:r w:rsidR="00295318">
        <w:t>17.2</w:t>
      </w:r>
      <w:r w:rsidRPr="002D0A60">
        <w:fldChar w:fldCharType="end"/>
      </w:r>
      <w:r w:rsidRPr="002D0A60">
        <w:t xml:space="preserve"> and </w:t>
      </w:r>
      <w:r w:rsidRPr="002D0A60">
        <w:fldChar w:fldCharType="begin"/>
      </w:r>
      <w:r w:rsidRPr="002D0A60">
        <w:instrText xml:space="preserve"> REF _Ref127348183 \r \h </w:instrText>
      </w:r>
      <w:r>
        <w:instrText xml:space="preserve"> \* MERGEFORMAT </w:instrText>
      </w:r>
      <w:r w:rsidRPr="002D0A60">
        <w:fldChar w:fldCharType="separate"/>
      </w:r>
      <w:r w:rsidR="00295318">
        <w:t>17.3</w:t>
      </w:r>
      <w:r w:rsidRPr="002D0A60">
        <w:fldChar w:fldCharType="end"/>
      </w:r>
      <w:r w:rsidRPr="002D0A60">
        <w:t xml:space="preserve"> shall </w:t>
      </w:r>
      <w:r w:rsidRPr="00FC23EE">
        <w:t xml:space="preserve">not preclude a Party from raising arbitration proceedings (or where other processes have been agreed under </w:t>
      </w:r>
      <w:r>
        <w:t>paragraph</w:t>
      </w:r>
      <w:r w:rsidRPr="00FC23EE">
        <w:t xml:space="preserve"> </w:t>
      </w:r>
      <w:r w:rsidRPr="00FC23EE">
        <w:fldChar w:fldCharType="begin"/>
      </w:r>
      <w:r w:rsidRPr="00FC23EE">
        <w:instrText xml:space="preserve"> REF _Ref127348237 \r \h </w:instrText>
      </w:r>
      <w:r>
        <w:instrText xml:space="preserve"> \* MERGEFORMAT </w:instrText>
      </w:r>
      <w:r w:rsidRPr="00FC23EE">
        <w:fldChar w:fldCharType="separate"/>
      </w:r>
      <w:r w:rsidR="00295318">
        <w:t>17.3.3</w:t>
      </w:r>
      <w:r w:rsidRPr="00FC23EE">
        <w:fldChar w:fldCharType="end"/>
      </w:r>
      <w:r w:rsidRPr="00FC23EE">
        <w:t xml:space="preserve"> court proceedings) in the event a claim is considered to be nearing the end of a prescription and/or limitation period pursuant to the Limitation Act 1980 or the Prescription and Limitation (Scotland) Act 1973 (as applicable</w:t>
      </w:r>
      <w:r w:rsidRPr="00DB608E">
        <w:t>) or where determination is required</w:t>
      </w:r>
      <w:r>
        <w:t xml:space="preserve"> in the event of an emergency where the time periods set out in this paragraph </w:t>
      </w:r>
      <w:r>
        <w:fldChar w:fldCharType="begin"/>
      </w:r>
      <w:r>
        <w:instrText xml:space="preserve"> REF _Ref153437520 \r \h </w:instrText>
      </w:r>
      <w:r>
        <w:fldChar w:fldCharType="separate"/>
      </w:r>
      <w:r w:rsidR="00295318">
        <w:t>17</w:t>
      </w:r>
      <w:r>
        <w:fldChar w:fldCharType="end"/>
      </w:r>
      <w:r>
        <w:t xml:space="preserve"> would not be suitable </w:t>
      </w:r>
      <w:r w:rsidRPr="00FC23EE">
        <w:t>.</w:t>
      </w:r>
    </w:p>
    <w:p w14:paraId="03E0D985" w14:textId="1FB44C19" w:rsidR="00643F39" w:rsidRPr="006142FA" w:rsidRDefault="00643F39" w:rsidP="00643F39">
      <w:pPr>
        <w:pStyle w:val="CMSANHeading2"/>
        <w:rPr>
          <w:rFonts w:cs="Segoe Script"/>
          <w:bCs/>
          <w:i/>
          <w:color w:val="000000" w:themeColor="text1"/>
        </w:rPr>
      </w:pPr>
      <w:r>
        <w:lastRenderedPageBreak/>
        <w:t xml:space="preserve">In the event that the Parties cannot agree any other process under paragraph </w:t>
      </w:r>
      <w:r>
        <w:fldChar w:fldCharType="begin"/>
      </w:r>
      <w:r>
        <w:instrText xml:space="preserve"> REF _Ref127348237 \r \h  \* MERGEFORMAT </w:instrText>
      </w:r>
      <w:r>
        <w:fldChar w:fldCharType="separate"/>
      </w:r>
      <w:r w:rsidR="00295318">
        <w:t>17.3.3</w:t>
      </w:r>
      <w:r>
        <w:fldChar w:fldCharType="end"/>
      </w:r>
      <w:r>
        <w:t>, then either Party may refer any dispute</w:t>
      </w:r>
      <w:r w:rsidRPr="00FC23EE">
        <w:t xml:space="preserve"> to the courts of: (i) England and Wales if the Company is incorporated in England and Wales; and (ii) Scotland if the Company is incorporated in Scotland</w:t>
      </w:r>
      <w:r>
        <w:t xml:space="preserve"> (as applicable).</w:t>
      </w:r>
    </w:p>
    <w:p w14:paraId="640585C7" w14:textId="77777777" w:rsidR="00643F39" w:rsidRPr="006366AF" w:rsidRDefault="00643F39" w:rsidP="00825585">
      <w:pPr>
        <w:pStyle w:val="Heading30"/>
        <w:spacing w:line="300" w:lineRule="atLeast"/>
      </w:pPr>
      <w:r w:rsidRPr="006142FA">
        <w:t>Arbitration</w:t>
      </w:r>
    </w:p>
    <w:p w14:paraId="42EA018E" w14:textId="19428CA1" w:rsidR="00643F39" w:rsidRPr="00FC23EE" w:rsidRDefault="00643F39" w:rsidP="00643F39">
      <w:pPr>
        <w:pStyle w:val="CMSANHeading2"/>
        <w:keepNext/>
      </w:pPr>
      <w:r w:rsidRPr="00FC23EE">
        <w:t xml:space="preserve">Where any dispute is referred in accordance with </w:t>
      </w:r>
      <w:r w:rsidRPr="002D0A60">
        <w:t xml:space="preserve">paragraph </w:t>
      </w:r>
      <w:r w:rsidRPr="002D0A60">
        <w:fldChar w:fldCharType="begin"/>
      </w:r>
      <w:r w:rsidRPr="002D0A60">
        <w:instrText xml:space="preserve"> REF _Ref75375344 \r \h  \* MERGEFORMAT </w:instrText>
      </w:r>
      <w:r w:rsidRPr="002D0A60">
        <w:fldChar w:fldCharType="separate"/>
      </w:r>
      <w:r w:rsidR="00295318">
        <w:t>17.3.1</w:t>
      </w:r>
      <w:r w:rsidRPr="002D0A60">
        <w:fldChar w:fldCharType="end"/>
      </w:r>
      <w:r w:rsidRPr="002D0A60">
        <w:t xml:space="preserve"> to </w:t>
      </w:r>
      <w:r w:rsidRPr="00FC23EE">
        <w:t>arbitration, the following provisions shall apply:</w:t>
      </w:r>
    </w:p>
    <w:p w14:paraId="264A6B65" w14:textId="77777777" w:rsidR="00643F39" w:rsidRPr="00FC23EE" w:rsidRDefault="00643F39" w:rsidP="00643F39">
      <w:pPr>
        <w:pStyle w:val="CMSANHeading3"/>
        <w:rPr>
          <w:rFonts w:cs="Arial"/>
          <w:lang w:eastAsia="en-GB"/>
        </w:rPr>
      </w:pPr>
      <w:r w:rsidRPr="00FC23EE">
        <w:rPr>
          <w:rFonts w:cs="Arial"/>
          <w:lang w:eastAsia="en-GB"/>
        </w:rPr>
        <w:t>If the Company is incorporated in England and Wales, the seat of arbitration shall be London. If the Company is incorporated in Scotland, the seat of arbitration shall be Edinburgh;</w:t>
      </w:r>
    </w:p>
    <w:p w14:paraId="1006CE1F" w14:textId="77777777" w:rsidR="00643F39" w:rsidRPr="00FC23EE" w:rsidRDefault="00643F39" w:rsidP="00643F39">
      <w:pPr>
        <w:pStyle w:val="CMSANHeading3"/>
        <w:rPr>
          <w:rFonts w:cs="Arial"/>
          <w:lang w:eastAsia="en-GB"/>
        </w:rPr>
      </w:pPr>
      <w:r w:rsidRPr="00FC23EE">
        <w:rPr>
          <w:rFonts w:cs="Arial"/>
          <w:lang w:eastAsia="en-GB"/>
        </w:rPr>
        <w:t xml:space="preserve">The number of arbitrators shall be one. Where no arbitrator is named or where the named arbitrator is not able or unwilling to act the appointer of the arbitrator (and of any replacement) shall be </w:t>
      </w:r>
      <w:bookmarkStart w:id="251" w:name="_9kR3WTr266578bPhDBgrBzyzmRWDKBCPQB79WdB"/>
      <w:r w:rsidRPr="00FC23EE">
        <w:rPr>
          <w:rFonts w:cs="Arial"/>
          <w:lang w:eastAsia="en-GB"/>
        </w:rPr>
        <w:t>The Chartered Institute of Arbitrators</w:t>
      </w:r>
      <w:bookmarkEnd w:id="251"/>
      <w:r w:rsidRPr="00FC23EE">
        <w:rPr>
          <w:rFonts w:cs="Arial"/>
          <w:lang w:eastAsia="en-GB"/>
        </w:rPr>
        <w:t>;</w:t>
      </w:r>
    </w:p>
    <w:p w14:paraId="701E393A" w14:textId="77777777" w:rsidR="00643F39" w:rsidRDefault="00643F39" w:rsidP="00643F39">
      <w:pPr>
        <w:pStyle w:val="CMSANHeading3"/>
        <w:rPr>
          <w:rFonts w:cs="Arial"/>
          <w:lang w:eastAsia="en-GB"/>
        </w:rPr>
      </w:pPr>
      <w:r w:rsidRPr="00FC23EE">
        <w:rPr>
          <w:rFonts w:cs="Arial"/>
          <w:lang w:eastAsia="en-GB"/>
        </w:rPr>
        <w:t>Whatever the nationality, residence or domicile of either Party and wherever the dispute or difference or any part thereof arose, (i) the laws of England and Wales shall be the proper law of any reference to arbitration if the Company is incorporated in England and Wales or (ii) the laws of Scotland shall be the proper law of any reference to arbitration if the Company is incorporated in Scotland, and in particular (but not so as to derogate from the generality of the foregoing) the rules and provisions of (i) the Arbitration Act 1996 (notwithstanding anything in Section 108 thereof) shall apply if the Company is incorporated in England and Wales or (ii) the Arbitration (Scotland) Act 2010 shall apply if the Company is incorporated in Scotland, to any such arbitration wherever the same or any part of it shall be conducted;</w:t>
      </w:r>
    </w:p>
    <w:p w14:paraId="5286483A" w14:textId="77777777" w:rsidR="00643F39" w:rsidRPr="00FC23EE" w:rsidRDefault="00643F39" w:rsidP="00643F39">
      <w:pPr>
        <w:pStyle w:val="CMSANHeading3"/>
        <w:keepNext/>
        <w:rPr>
          <w:rFonts w:cs="Arial"/>
          <w:lang w:eastAsia="en-GB"/>
        </w:rPr>
      </w:pPr>
      <w:r w:rsidRPr="00FC23EE">
        <w:rPr>
          <w:rFonts w:cs="Arial"/>
          <w:lang w:eastAsia="en-GB"/>
        </w:rPr>
        <w:t xml:space="preserve">For the avoidance of doubt, both Parties confirm and agree that nothing in the </w:t>
      </w:r>
      <w:r>
        <w:rPr>
          <w:rFonts w:cs="Arial"/>
          <w:lang w:eastAsia="en-GB"/>
        </w:rPr>
        <w:t>Agreement</w:t>
      </w:r>
      <w:r w:rsidRPr="00FC23EE">
        <w:rPr>
          <w:rFonts w:cs="Arial"/>
          <w:lang w:eastAsia="en-GB"/>
        </w:rPr>
        <w:t xml:space="preserve"> to arbitrate prevents a Party:</w:t>
      </w:r>
    </w:p>
    <w:p w14:paraId="048DB11D"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challenging the award of an arbitral tribunal as provided for under the Arbitration Act 1996 and the Arbitration (Scotland) Act 2010;</w:t>
      </w:r>
    </w:p>
    <w:p w14:paraId="4AD0696B"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 xml:space="preserve">seeking the remedy of specific performance or any other power or remedy that would be </w:t>
      </w:r>
      <w:bookmarkStart w:id="252" w:name="_9kMNM5YVt4666BJQMthtmdpt"/>
      <w:r w:rsidRPr="00FC23EE">
        <w:rPr>
          <w:rFonts w:cs="Arial"/>
          <w:lang w:eastAsia="en-GB"/>
        </w:rPr>
        <w:t>available</w:t>
      </w:r>
      <w:bookmarkEnd w:id="252"/>
      <w:r w:rsidRPr="00FC23EE">
        <w:rPr>
          <w:rFonts w:cs="Arial"/>
          <w:lang w:eastAsia="en-GB"/>
        </w:rPr>
        <w:t xml:space="preserve"> to the English court or Scottish court (as the case may be) from the arbitral tribunal in accordance with the Arbitration Act 1996 and the Arbitration (Scotland) Act 2010;</w:t>
      </w:r>
    </w:p>
    <w:p w14:paraId="38691D71"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seeking interim relief from the English court or Scottish court (as the case may be) under the Arbitration Act 1996 and the Arbitration (Scotland) Act 2010, or from any other court with competent jurisdiction; or</w:t>
      </w:r>
    </w:p>
    <w:p w14:paraId="339B3D49"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seeking to enforce any arbitral award in the English court or Scottish court (as the case may be) or any court of competent jurisdiction.</w:t>
      </w:r>
    </w:p>
    <w:p w14:paraId="658AED10" w14:textId="77777777" w:rsidR="00643F39" w:rsidRPr="00FC23EE" w:rsidRDefault="00643F39" w:rsidP="00643F39">
      <w:pPr>
        <w:pStyle w:val="CMSANHeading3"/>
        <w:rPr>
          <w:lang w:eastAsia="en-GB"/>
        </w:rPr>
      </w:pPr>
      <w:r w:rsidRPr="00FC23EE">
        <w:rPr>
          <w:lang w:eastAsia="en-GB"/>
        </w:rPr>
        <w:t>Without prejudice to any other mode of service allowed under any relevant law, where a Provider is not incorporated in any part of Great Britain, the Provider agrees that if it does not have, or shall cease to have, a place of business in Great Britain it will promptly appoint, and shall at all times maintain</w:t>
      </w:r>
      <w:r>
        <w:rPr>
          <w:lang w:eastAsia="en-GB"/>
        </w:rPr>
        <w:t xml:space="preserve"> and identify to the Company</w:t>
      </w:r>
      <w:r w:rsidRPr="00FC23EE">
        <w:rPr>
          <w:lang w:eastAsia="en-GB"/>
        </w:rPr>
        <w:t xml:space="preserve">, an agent for the service of process in Great Britain to accept service of process on its behalf in any proceedings commenced in </w:t>
      </w:r>
      <w:r w:rsidRPr="00FC23EE">
        <w:rPr>
          <w:lang w:eastAsia="en-GB"/>
        </w:rPr>
        <w:lastRenderedPageBreak/>
        <w:t>support of, or in relation to arbitration, in the courts of England and Wales or Scotland (as the case may be).</w:t>
      </w:r>
    </w:p>
    <w:p w14:paraId="1DB56CF6" w14:textId="77777777" w:rsidR="00643F39" w:rsidRPr="006142FA" w:rsidRDefault="00643F39" w:rsidP="00A15924">
      <w:pPr>
        <w:pStyle w:val="Heading30"/>
        <w:spacing w:line="300" w:lineRule="atLeast"/>
      </w:pPr>
      <w:r w:rsidRPr="006142FA">
        <w:t>Expert determination</w:t>
      </w:r>
    </w:p>
    <w:p w14:paraId="5421CD4B" w14:textId="59218CAB" w:rsidR="00643F39" w:rsidRPr="002D0A60" w:rsidRDefault="00643F39" w:rsidP="00643F39">
      <w:pPr>
        <w:pStyle w:val="CMSANHeading2"/>
        <w:keepNext/>
        <w:tabs>
          <w:tab w:val="clear" w:pos="992"/>
        </w:tabs>
      </w:pPr>
      <w:r w:rsidRPr="00FC23EE">
        <w:t xml:space="preserve">Where any dispute is referred in accordance with </w:t>
      </w:r>
      <w:r w:rsidRPr="002D0A60">
        <w:t xml:space="preserve">paragraph </w:t>
      </w:r>
      <w:r w:rsidRPr="002D0A60">
        <w:fldChar w:fldCharType="begin"/>
      </w:r>
      <w:r w:rsidRPr="002D0A60">
        <w:instrText xml:space="preserve"> REF _Ref75375469 \r \h  \* MERGEFORMAT </w:instrText>
      </w:r>
      <w:r w:rsidRPr="002D0A60">
        <w:fldChar w:fldCharType="separate"/>
      </w:r>
      <w:r w:rsidR="00295318">
        <w:t>17.3.2</w:t>
      </w:r>
      <w:r w:rsidRPr="002D0A60">
        <w:fldChar w:fldCharType="end"/>
      </w:r>
      <w:r w:rsidRPr="002D0A60">
        <w:t xml:space="preserve"> to an Expert for determination, the following provisions shall apply:</w:t>
      </w:r>
    </w:p>
    <w:p w14:paraId="2FCD8B5E" w14:textId="77777777" w:rsidR="00643F39" w:rsidRPr="00FC23EE" w:rsidRDefault="00643F39" w:rsidP="00643F39">
      <w:pPr>
        <w:pStyle w:val="CMSANHeading3"/>
        <w:rPr>
          <w:rFonts w:cs="Arial"/>
          <w:lang w:eastAsia="en-GB"/>
        </w:rPr>
      </w:pPr>
      <w:r w:rsidRPr="00FC23EE">
        <w:rPr>
          <w:rFonts w:cs="Arial"/>
          <w:lang w:eastAsia="en-GB"/>
        </w:rPr>
        <w:t xml:space="preserve">the Expert shall act as an </w:t>
      </w:r>
      <w:bookmarkStart w:id="253" w:name="_9kMHG5YVt4666DKTSAsvB"/>
      <w:r w:rsidRPr="00FC23EE">
        <w:rPr>
          <w:rFonts w:cs="Arial"/>
          <w:lang w:eastAsia="en-GB"/>
        </w:rPr>
        <w:t>expert</w:t>
      </w:r>
      <w:bookmarkEnd w:id="253"/>
      <w:r w:rsidRPr="00FC23EE">
        <w:rPr>
          <w:rFonts w:cs="Arial"/>
          <w:lang w:eastAsia="en-GB"/>
        </w:rPr>
        <w:t xml:space="preserve"> and not as an arbitrator and shall decide those matters referred to them using their skill, experience and knowledge, and with regard to all such other matters as they in their sole discretion consider appropriate;</w:t>
      </w:r>
    </w:p>
    <w:p w14:paraId="7B6855CF" w14:textId="77777777" w:rsidR="00643F39" w:rsidRPr="00FC23EE" w:rsidRDefault="00643F39" w:rsidP="00643F39">
      <w:pPr>
        <w:pStyle w:val="CMSANHeading3"/>
        <w:rPr>
          <w:rFonts w:cs="Arial"/>
          <w:lang w:eastAsia="en-GB"/>
        </w:rPr>
      </w:pPr>
      <w:r w:rsidRPr="00FC23EE">
        <w:rPr>
          <w:rFonts w:cs="Arial"/>
          <w:lang w:eastAsia="en-GB"/>
        </w:rPr>
        <w:t>if the Parties cannot agree upon the selection of an Expert, the Expert shall be determined by (i) the President for the time being of the Law Society of England and Wales, if the Company is incorporated in England and Wales or (ii) the President for the time being of the Law Society of Scotland, if the Company is incorporated in Scotland;</w:t>
      </w:r>
    </w:p>
    <w:p w14:paraId="6CB0DD08" w14:textId="77777777" w:rsidR="00643F39" w:rsidRPr="00FC23EE" w:rsidRDefault="00643F39" w:rsidP="00643F39">
      <w:pPr>
        <w:pStyle w:val="CMSANHeading3"/>
        <w:rPr>
          <w:rFonts w:cs="Arial"/>
          <w:lang w:eastAsia="en-GB"/>
        </w:rPr>
      </w:pPr>
      <w:r w:rsidRPr="00FC23EE">
        <w:rPr>
          <w:rFonts w:cs="Arial"/>
          <w:lang w:eastAsia="en-GB"/>
        </w:rPr>
        <w:t>all references to the Expert shall be made in writing by either Party with notice to the other being given contemporaneously, and the Parties shall promptly supply the Expert with such documents and information as they may request when considering any referral;</w:t>
      </w:r>
    </w:p>
    <w:p w14:paraId="581C7F67" w14:textId="77777777" w:rsidR="00643F39" w:rsidRPr="00FC23EE" w:rsidRDefault="00643F39" w:rsidP="00643F39">
      <w:pPr>
        <w:pStyle w:val="CMSANHeading3"/>
        <w:rPr>
          <w:rFonts w:cs="Arial"/>
          <w:lang w:eastAsia="en-GB"/>
        </w:rPr>
      </w:pPr>
      <w:r w:rsidRPr="00FC23EE">
        <w:rPr>
          <w:rFonts w:cs="Arial"/>
          <w:lang w:eastAsia="en-GB"/>
        </w:rPr>
        <w:t>the Expert shall be requested to use their best endeavours to give their decision upon the question before them as soon as possible in writing following its referral to them, their decision shall, in the absence of fraud or manifest error, be final and binding upon the Parties;</w:t>
      </w:r>
    </w:p>
    <w:p w14:paraId="58508A3A" w14:textId="77777777" w:rsidR="00643F39" w:rsidRPr="00FC23EE" w:rsidRDefault="00643F39" w:rsidP="00643F39">
      <w:pPr>
        <w:pStyle w:val="CMSANHeading3"/>
        <w:keepNext/>
        <w:rPr>
          <w:rFonts w:cs="Arial"/>
          <w:lang w:eastAsia="en-GB"/>
        </w:rPr>
      </w:pPr>
      <w:r w:rsidRPr="00FC23EE">
        <w:rPr>
          <w:rFonts w:cs="Arial"/>
          <w:lang w:eastAsia="en-GB"/>
        </w:rPr>
        <w:t>if the Expert wishes to obtain independent professional and/or technical advice in connection with the question before them:</w:t>
      </w:r>
    </w:p>
    <w:p w14:paraId="24D3BDEC"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the Expert shall first provide the Parties with details of the name, organisation and estimated fees of the professional or technical adviser; and</w:t>
      </w:r>
    </w:p>
    <w:p w14:paraId="6A29BAF5" w14:textId="77777777" w:rsidR="00643F39" w:rsidRPr="00FC23EE" w:rsidRDefault="00643F39" w:rsidP="00A15924">
      <w:pPr>
        <w:pStyle w:val="CMSANHeading4"/>
        <w:spacing w:before="120" w:line="300" w:lineRule="atLeast"/>
        <w:rPr>
          <w:rFonts w:cs="Arial"/>
          <w:lang w:eastAsia="en-GB"/>
        </w:rPr>
      </w:pPr>
      <w:r w:rsidRPr="00FC23EE">
        <w:rPr>
          <w:rFonts w:cs="Arial"/>
          <w:lang w:eastAsia="en-GB"/>
        </w:rPr>
        <w:t>the Expert may engage such advisor with the consent of the Parties (which consent shall not be unreasonably withheld or delayed) for the purposes of obtaining such professional and/or technical advice as they may reasonably require;</w:t>
      </w:r>
    </w:p>
    <w:p w14:paraId="5DF639FF" w14:textId="77777777" w:rsidR="00643F39" w:rsidRPr="00FC23EE" w:rsidRDefault="00643F39" w:rsidP="00643F39">
      <w:pPr>
        <w:pStyle w:val="CMSANHeading3"/>
        <w:rPr>
          <w:rFonts w:cs="Arial"/>
          <w:lang w:eastAsia="en-GB"/>
        </w:rPr>
      </w:pPr>
      <w:r w:rsidRPr="00FC23EE">
        <w:rPr>
          <w:rFonts w:cs="Arial"/>
          <w:lang w:eastAsia="en-GB"/>
        </w:rPr>
        <w:t>the Expert shall not be held liable for any act or omission, and their written decision will be given without any liability on the Expert’s part to either Party, unless it shall be shown that they acted fraudulently or in bad faith;</w:t>
      </w:r>
    </w:p>
    <w:p w14:paraId="4A1BC22E" w14:textId="77777777" w:rsidR="00643F39" w:rsidRPr="00FC23EE" w:rsidRDefault="00643F39" w:rsidP="00643F39">
      <w:pPr>
        <w:pStyle w:val="CMSANHeading3"/>
        <w:rPr>
          <w:rFonts w:cs="Arial"/>
          <w:lang w:eastAsia="en-GB"/>
        </w:rPr>
      </w:pPr>
      <w:r w:rsidRPr="00FC23EE">
        <w:rPr>
          <w:rFonts w:cs="Arial"/>
          <w:lang w:eastAsia="en-GB"/>
        </w:rPr>
        <w:t xml:space="preserve">save to the extent otherwise expressly provided herein pending the determination by the Expert, any subsisting </w:t>
      </w:r>
      <w:r>
        <w:rPr>
          <w:rFonts w:cs="Arial"/>
          <w:lang w:eastAsia="en-GB"/>
        </w:rPr>
        <w:t>Agreement</w:t>
      </w:r>
      <w:r w:rsidRPr="00FC23EE">
        <w:rPr>
          <w:rFonts w:cs="Arial"/>
          <w:lang w:eastAsia="en-GB"/>
        </w:rPr>
        <w:t xml:space="preserve"> shall continue to the extent possible for the Parties to perform their obligations; and</w:t>
      </w:r>
    </w:p>
    <w:p w14:paraId="25F530AF" w14:textId="77777777" w:rsidR="00643F39" w:rsidRPr="00FC23EE" w:rsidRDefault="00643F39" w:rsidP="00643F39">
      <w:pPr>
        <w:pStyle w:val="CMSANHeading3"/>
        <w:rPr>
          <w:rFonts w:cs="Arial"/>
          <w:lang w:eastAsia="en-GB"/>
        </w:rPr>
      </w:pPr>
      <w:r w:rsidRPr="00FC23EE">
        <w:rPr>
          <w:rFonts w:cs="Arial"/>
          <w:lang w:eastAsia="en-GB"/>
        </w:rPr>
        <w:t>the Expert shall at their discretion be entitled to order that the costs of the reference of a dispute to them shall be paid by the Parties in whatever proportions they think fit.</w:t>
      </w:r>
    </w:p>
    <w:p w14:paraId="4A597879" w14:textId="64E54CBB" w:rsidR="00643F39" w:rsidRPr="00FC23EE" w:rsidRDefault="00643F39" w:rsidP="00643F39">
      <w:pPr>
        <w:pStyle w:val="CMSANHeading1"/>
        <w:rPr>
          <w:lang w:eastAsia="en-GB"/>
        </w:rPr>
      </w:pPr>
      <w:bookmarkStart w:id="254" w:name="_Toc127453594"/>
      <w:bookmarkStart w:id="255" w:name="_Ref132317089"/>
      <w:r w:rsidRPr="00FC23EE">
        <w:rPr>
          <w:lang w:eastAsia="en-GB"/>
        </w:rPr>
        <w:t>Severance</w:t>
      </w:r>
      <w:bookmarkEnd w:id="254"/>
      <w:bookmarkEnd w:id="255"/>
      <w:r w:rsidRPr="003B32E5">
        <w:fldChar w:fldCharType="begin"/>
      </w:r>
      <w:r w:rsidRPr="003B32E5">
        <w:instrText xml:space="preserve"> TC</w:instrText>
      </w:r>
      <w:r>
        <w:instrText>”</w:instrText>
      </w:r>
      <w:r>
        <w:fldChar w:fldCharType="begin"/>
      </w:r>
      <w:r>
        <w:instrText xml:space="preserve"> REF _Ref132317089 \n \h </w:instrText>
      </w:r>
      <w:r>
        <w:fldChar w:fldCharType="separate"/>
      </w:r>
      <w:bookmarkStart w:id="256" w:name="_Toc180133529"/>
      <w:r w:rsidR="00295318">
        <w:instrText>18</w:instrText>
      </w:r>
      <w:r>
        <w:fldChar w:fldCharType="end"/>
      </w:r>
      <w:r w:rsidRPr="00813FCB">
        <w:instrText>.</w:instrText>
      </w:r>
      <w:r w:rsidRPr="00813FCB">
        <w:tab/>
        <w:instrText>Severance</w:instrText>
      </w:r>
      <w:bookmarkEnd w:id="256"/>
      <w:r>
        <w:instrText>”</w:instrText>
      </w:r>
      <w:r w:rsidRPr="003B32E5">
        <w:instrText xml:space="preserve"> \f \l 1 </w:instrText>
      </w:r>
      <w:r w:rsidRPr="003B32E5">
        <w:fldChar w:fldCharType="end"/>
      </w:r>
    </w:p>
    <w:p w14:paraId="656F9E0F" w14:textId="77777777" w:rsidR="00643F39" w:rsidRDefault="00643F39" w:rsidP="00643F39">
      <w:pPr>
        <w:pStyle w:val="CMSANHeading2"/>
      </w:pPr>
      <w:r w:rsidRPr="00FC23EE">
        <w:t xml:space="preserve">If any provision of the </w:t>
      </w:r>
      <w:r>
        <w:t>Agreement</w:t>
      </w:r>
      <w:r w:rsidRPr="00FC23EE">
        <w:t xml:space="preserve"> becomes or is declared invalid, unenforceable or illegal by a judicial or other competent </w:t>
      </w:r>
      <w:bookmarkStart w:id="257" w:name="_9kMLK5YVt4666CIOLBzv614L"/>
      <w:r w:rsidRPr="00FC23EE">
        <w:t>authority</w:t>
      </w:r>
      <w:bookmarkEnd w:id="257"/>
      <w:r w:rsidRPr="00FC23EE">
        <w:t xml:space="preserve">, such invalidity, unenforceability or illegality shall not prejudice or affect </w:t>
      </w:r>
      <w:r w:rsidRPr="00FC23EE">
        <w:lastRenderedPageBreak/>
        <w:t xml:space="preserve">the remaining provisions of the </w:t>
      </w:r>
      <w:r>
        <w:t>Agreement</w:t>
      </w:r>
      <w:r w:rsidRPr="00FC23EE">
        <w:t>, which shall continue in full force and effect notwithstanding such invalidity, unenforceability or illegality.</w:t>
      </w:r>
    </w:p>
    <w:p w14:paraId="060F9911" w14:textId="77777777" w:rsidR="00643F39" w:rsidRPr="00FC23EE" w:rsidRDefault="00643F39" w:rsidP="00643F39">
      <w:pPr>
        <w:pStyle w:val="CMSANHeading2"/>
      </w:pPr>
      <w:r w:rsidRPr="00FC23EE">
        <w:t xml:space="preserve">The Company and the Provider each acknowledge that it has entered into the </w:t>
      </w:r>
      <w:r>
        <w:t>Agreement</w:t>
      </w:r>
      <w:r w:rsidRPr="00FC23EE">
        <w:t xml:space="preserve"> on an arm’s length basis and that it has taken independent legal advice in so doing.</w:t>
      </w:r>
    </w:p>
    <w:p w14:paraId="1F6FDF12" w14:textId="78334F48" w:rsidR="00643F39" w:rsidRPr="00FC23EE" w:rsidRDefault="00643F39" w:rsidP="00643F39">
      <w:pPr>
        <w:pStyle w:val="CMSANHeading1"/>
        <w:rPr>
          <w:lang w:eastAsia="en-GB"/>
        </w:rPr>
      </w:pPr>
      <w:bookmarkStart w:id="258" w:name="_Toc127453595"/>
      <w:bookmarkStart w:id="259" w:name="_Ref132317095"/>
      <w:r w:rsidRPr="00FC23EE">
        <w:rPr>
          <w:lang w:eastAsia="en-GB"/>
        </w:rPr>
        <w:t>Third Party Rights</w:t>
      </w:r>
      <w:bookmarkEnd w:id="258"/>
      <w:bookmarkEnd w:id="259"/>
      <w:r w:rsidRPr="003B32E5">
        <w:fldChar w:fldCharType="begin"/>
      </w:r>
      <w:r w:rsidRPr="003B32E5">
        <w:instrText xml:space="preserve"> TC</w:instrText>
      </w:r>
      <w:r>
        <w:instrText>”</w:instrText>
      </w:r>
      <w:r>
        <w:fldChar w:fldCharType="begin"/>
      </w:r>
      <w:r>
        <w:instrText xml:space="preserve"> REF _Ref132317095 \n \h </w:instrText>
      </w:r>
      <w:r>
        <w:fldChar w:fldCharType="separate"/>
      </w:r>
      <w:bookmarkStart w:id="260" w:name="_Toc180133530"/>
      <w:r w:rsidR="00295318">
        <w:instrText>19</w:instrText>
      </w:r>
      <w:r>
        <w:fldChar w:fldCharType="end"/>
      </w:r>
      <w:r w:rsidRPr="00813FCB">
        <w:instrText>.</w:instrText>
      </w:r>
      <w:r w:rsidRPr="00813FCB">
        <w:tab/>
        <w:instrText>Third Party Rights</w:instrText>
      </w:r>
      <w:bookmarkEnd w:id="260"/>
      <w:r>
        <w:instrText>”</w:instrText>
      </w:r>
      <w:r w:rsidRPr="003B32E5">
        <w:instrText xml:space="preserve"> \f \l 1 </w:instrText>
      </w:r>
      <w:r w:rsidRPr="003B32E5">
        <w:fldChar w:fldCharType="end"/>
      </w:r>
    </w:p>
    <w:p w14:paraId="21CD6A5E" w14:textId="77777777" w:rsidR="00643F39" w:rsidRPr="00FC23EE" w:rsidRDefault="00643F39" w:rsidP="00643F39">
      <w:pPr>
        <w:pStyle w:val="CMSANHeading2"/>
      </w:pPr>
      <w:r w:rsidRPr="00FC23EE">
        <w:t xml:space="preserve">For the purposes of the </w:t>
      </w:r>
      <w:r>
        <w:t>Contracts</w:t>
      </w:r>
      <w:r w:rsidRPr="00FC23EE">
        <w:t xml:space="preserve"> (Rights of Third Parties) Act 1999 or where appropriate the </w:t>
      </w:r>
      <w:bookmarkStart w:id="261" w:name="_9kR3WTr266457KFx38qcwD"/>
      <w:r>
        <w:t>Contracts</w:t>
      </w:r>
      <w:bookmarkEnd w:id="261"/>
      <w:r w:rsidRPr="00FC23EE">
        <w:t xml:space="preserve"> (</w:t>
      </w:r>
      <w:bookmarkStart w:id="262" w:name="_9kR3WTr266458cPlwsRJsCKtYuu8K"/>
      <w:r w:rsidRPr="00FC23EE">
        <w:t>Third Party Rights</w:t>
      </w:r>
      <w:bookmarkEnd w:id="262"/>
      <w:r w:rsidRPr="00FC23EE">
        <w:t xml:space="preserve">) (Scotland) </w:t>
      </w:r>
      <w:bookmarkStart w:id="263" w:name="_9kR3WTr266459K1rIDDL"/>
      <w:r w:rsidRPr="00FC23EE">
        <w:t>Act 2017</w:t>
      </w:r>
      <w:bookmarkEnd w:id="263"/>
      <w:r w:rsidRPr="00FC23EE">
        <w:t xml:space="preserve">, the </w:t>
      </w:r>
      <w:r>
        <w:t>Agreement</w:t>
      </w:r>
      <w:r w:rsidRPr="00FC23EE">
        <w:t xml:space="preserve"> is not intended to, and does not, give any person who is not a </w:t>
      </w:r>
      <w:r>
        <w:t>P</w:t>
      </w:r>
      <w:r w:rsidRPr="00FC23EE">
        <w:t>arty to it any right to enforce any of its provisions.</w:t>
      </w:r>
    </w:p>
    <w:p w14:paraId="60764DCC" w14:textId="635AAEEF" w:rsidR="00643F39" w:rsidRPr="00FC23EE" w:rsidRDefault="00643F39" w:rsidP="00643F39">
      <w:pPr>
        <w:pStyle w:val="CMSANHeading1"/>
        <w:rPr>
          <w:lang w:eastAsia="en-GB"/>
        </w:rPr>
      </w:pPr>
      <w:bookmarkStart w:id="264" w:name="_Toc127453596"/>
      <w:bookmarkStart w:id="265" w:name="_Ref132317102"/>
      <w:r w:rsidRPr="00FC23EE">
        <w:rPr>
          <w:lang w:eastAsia="en-GB"/>
        </w:rPr>
        <w:t>No Agency or Partnership</w:t>
      </w:r>
      <w:bookmarkEnd w:id="264"/>
      <w:bookmarkEnd w:id="265"/>
      <w:r w:rsidRPr="003B32E5">
        <w:fldChar w:fldCharType="begin"/>
      </w:r>
      <w:r w:rsidRPr="003B32E5">
        <w:instrText xml:space="preserve"> TC</w:instrText>
      </w:r>
      <w:r>
        <w:instrText>”</w:instrText>
      </w:r>
      <w:r>
        <w:fldChar w:fldCharType="begin"/>
      </w:r>
      <w:r>
        <w:instrText xml:space="preserve"> REF _Ref132317102 \n \h </w:instrText>
      </w:r>
      <w:r>
        <w:fldChar w:fldCharType="separate"/>
      </w:r>
      <w:bookmarkStart w:id="266" w:name="_Toc180133531"/>
      <w:r w:rsidR="00295318">
        <w:instrText>20</w:instrText>
      </w:r>
      <w:r>
        <w:fldChar w:fldCharType="end"/>
      </w:r>
      <w:r w:rsidRPr="00813FCB">
        <w:instrText>.</w:instrText>
      </w:r>
      <w:r w:rsidRPr="00813FCB">
        <w:tab/>
        <w:instrText>No Agency or Partnership</w:instrText>
      </w:r>
      <w:bookmarkEnd w:id="266"/>
      <w:r>
        <w:instrText>”</w:instrText>
      </w:r>
      <w:r w:rsidRPr="003B32E5">
        <w:instrText xml:space="preserve"> \f \l 1 </w:instrText>
      </w:r>
      <w:r w:rsidRPr="003B32E5">
        <w:fldChar w:fldCharType="end"/>
      </w:r>
    </w:p>
    <w:p w14:paraId="3593670C" w14:textId="77777777" w:rsidR="00643F39" w:rsidRPr="00FC23EE" w:rsidRDefault="00643F39" w:rsidP="00643F39">
      <w:pPr>
        <w:pStyle w:val="CMSANHeading2"/>
      </w:pPr>
      <w:r w:rsidRPr="00FC23EE">
        <w:t xml:space="preserve">Nothing in the </w:t>
      </w:r>
      <w:r>
        <w:t>Agreement</w:t>
      </w:r>
      <w:r w:rsidRPr="00FC23EE">
        <w:t xml:space="preserve"> shall be deemed to constitute a partnership or joint venture or contract of employment between the Parties nor constitute either Party the agent of the other.</w:t>
      </w:r>
    </w:p>
    <w:p w14:paraId="72E50C53" w14:textId="77777777" w:rsidR="00643F39" w:rsidRPr="00FC23EE" w:rsidRDefault="00643F39" w:rsidP="00643F39">
      <w:pPr>
        <w:pStyle w:val="CMSANHeading2"/>
      </w:pPr>
      <w:r w:rsidRPr="00FC23EE">
        <w:t xml:space="preserve">Neither Party shall act or describe itself as the agent of the other, nor shall it make or represent that it has </w:t>
      </w:r>
      <w:bookmarkStart w:id="267" w:name="_9kMML5YVt4666CIOLBzv614L"/>
      <w:r w:rsidRPr="00FC23EE">
        <w:t>authority</w:t>
      </w:r>
      <w:bookmarkEnd w:id="267"/>
      <w:r w:rsidRPr="00FC23EE">
        <w:t xml:space="preserve"> to make any commitments on the other’s behalf, including but not limited to the making of any representations or warranty and the exercise of any right or power.</w:t>
      </w:r>
    </w:p>
    <w:p w14:paraId="5816CB9B" w14:textId="23FD5CC1" w:rsidR="00643F39" w:rsidRPr="00FC23EE" w:rsidRDefault="00643F39" w:rsidP="00643F39">
      <w:pPr>
        <w:pStyle w:val="CMSANHeading1"/>
        <w:rPr>
          <w:lang w:eastAsia="en-GB"/>
        </w:rPr>
      </w:pPr>
      <w:bookmarkStart w:id="268" w:name="_Ref75376397"/>
      <w:bookmarkStart w:id="269" w:name="_Toc127453597"/>
      <w:r w:rsidRPr="00FC23EE">
        <w:rPr>
          <w:lang w:eastAsia="en-GB"/>
        </w:rPr>
        <w:t>Waiver</w:t>
      </w:r>
      <w:bookmarkEnd w:id="268"/>
      <w:bookmarkEnd w:id="269"/>
      <w:r w:rsidRPr="003B32E5">
        <w:fldChar w:fldCharType="begin"/>
      </w:r>
      <w:r w:rsidRPr="003B32E5">
        <w:instrText xml:space="preserve"> TC</w:instrText>
      </w:r>
      <w:r>
        <w:instrText>”</w:instrText>
      </w:r>
      <w:r>
        <w:fldChar w:fldCharType="begin"/>
      </w:r>
      <w:r>
        <w:instrText xml:space="preserve"> REF _Ref75376397 \n \h </w:instrText>
      </w:r>
      <w:r>
        <w:fldChar w:fldCharType="separate"/>
      </w:r>
      <w:bookmarkStart w:id="270" w:name="_Toc180133532"/>
      <w:r w:rsidR="00295318">
        <w:instrText>21</w:instrText>
      </w:r>
      <w:r>
        <w:fldChar w:fldCharType="end"/>
      </w:r>
      <w:r w:rsidRPr="00813FCB">
        <w:instrText>.</w:instrText>
      </w:r>
      <w:r w:rsidRPr="00813FCB">
        <w:tab/>
        <w:instrText>Waiver</w:instrText>
      </w:r>
      <w:bookmarkEnd w:id="270"/>
      <w:r>
        <w:instrText>”</w:instrText>
      </w:r>
      <w:r w:rsidRPr="003B32E5">
        <w:instrText xml:space="preserve"> \f \l 1 </w:instrText>
      </w:r>
      <w:r w:rsidRPr="003B32E5">
        <w:fldChar w:fldCharType="end"/>
      </w:r>
    </w:p>
    <w:p w14:paraId="7D8DD218" w14:textId="77777777" w:rsidR="00643F39" w:rsidRPr="00FC23EE" w:rsidRDefault="00643F39" w:rsidP="00643F39">
      <w:pPr>
        <w:pStyle w:val="CMSANHeading2"/>
      </w:pPr>
      <w:r w:rsidRPr="00FC23EE">
        <w:t xml:space="preserve">No failure or delay by any Party to exercise any right, power or remedy under the </w:t>
      </w:r>
      <w:r>
        <w:t>Agreement</w:t>
      </w:r>
      <w:r w:rsidRPr="00FC23EE">
        <w:t xml:space="preserve"> will operate as a waiver of it nor will any partial exercise preclude any further exercise of the same, or of some other right, power or remedy.</w:t>
      </w:r>
    </w:p>
    <w:p w14:paraId="44C1EC4A" w14:textId="10F2D8C0" w:rsidR="00643F39" w:rsidRPr="00FC23EE" w:rsidRDefault="00643F39" w:rsidP="00643F39">
      <w:pPr>
        <w:pStyle w:val="CMSANHeading1"/>
        <w:rPr>
          <w:lang w:eastAsia="en-GB"/>
        </w:rPr>
      </w:pPr>
      <w:bookmarkStart w:id="271" w:name="_Toc127453598"/>
      <w:bookmarkStart w:id="272" w:name="_Ref132317115"/>
      <w:r w:rsidRPr="00FC23EE">
        <w:rPr>
          <w:lang w:eastAsia="en-GB"/>
        </w:rPr>
        <w:t>Entire Agreement</w:t>
      </w:r>
      <w:bookmarkEnd w:id="271"/>
      <w:bookmarkEnd w:id="272"/>
      <w:r w:rsidRPr="003B32E5">
        <w:fldChar w:fldCharType="begin"/>
      </w:r>
      <w:r w:rsidRPr="003B32E5">
        <w:instrText xml:space="preserve"> TC</w:instrText>
      </w:r>
      <w:r>
        <w:instrText>”</w:instrText>
      </w:r>
      <w:r>
        <w:fldChar w:fldCharType="begin"/>
      </w:r>
      <w:r>
        <w:instrText xml:space="preserve"> REF _Ref132317115 \n \h </w:instrText>
      </w:r>
      <w:r>
        <w:fldChar w:fldCharType="separate"/>
      </w:r>
      <w:bookmarkStart w:id="273" w:name="_Toc180133533"/>
      <w:r w:rsidR="00295318">
        <w:instrText>22</w:instrText>
      </w:r>
      <w:r>
        <w:fldChar w:fldCharType="end"/>
      </w:r>
      <w:r w:rsidRPr="00813FCB">
        <w:instrText>.</w:instrText>
      </w:r>
      <w:r w:rsidRPr="00813FCB">
        <w:tab/>
        <w:instrText>Entire Agreement</w:instrText>
      </w:r>
      <w:bookmarkEnd w:id="273"/>
      <w:r>
        <w:instrText>”</w:instrText>
      </w:r>
      <w:r w:rsidRPr="003B32E5">
        <w:instrText xml:space="preserve"> \f \l 1 </w:instrText>
      </w:r>
      <w:r w:rsidRPr="003B32E5">
        <w:fldChar w:fldCharType="end"/>
      </w:r>
    </w:p>
    <w:p w14:paraId="5E92993D" w14:textId="77777777" w:rsidR="00643F39" w:rsidRPr="00FC23EE" w:rsidRDefault="00643F39" w:rsidP="00643F39">
      <w:pPr>
        <w:pStyle w:val="CMSANHeading2"/>
      </w:pPr>
      <w:r w:rsidRPr="00FC23EE">
        <w:t xml:space="preserve">The </w:t>
      </w:r>
      <w:r>
        <w:t>Agreement</w:t>
      </w:r>
      <w:r w:rsidRPr="00FC23EE">
        <w:t xml:space="preserve"> and the Associated Documents referred to in it together constitute the entire </w:t>
      </w:r>
      <w:bookmarkStart w:id="274" w:name="_9kMH8P6ZWu5777DIO8wvjstvB"/>
      <w:r w:rsidRPr="00FC23EE">
        <w:t>agreement</w:t>
      </w:r>
      <w:bookmarkEnd w:id="274"/>
      <w:r w:rsidRPr="00FC23EE">
        <w:t xml:space="preserve"> and understanding of the Parties relating to the matters contemplated by the </w:t>
      </w:r>
      <w:r>
        <w:t>Agreement</w:t>
      </w:r>
      <w:r w:rsidRPr="00FC23EE">
        <w:t xml:space="preserve"> and those documents, and supersede any previous drafts, </w:t>
      </w:r>
      <w:bookmarkStart w:id="275" w:name="_9kMI0G6ZWu5777DIO8wvjstvB"/>
      <w:r w:rsidRPr="00FC23EE">
        <w:t>agreements</w:t>
      </w:r>
      <w:bookmarkEnd w:id="275"/>
      <w:r w:rsidRPr="00FC23EE">
        <w:t xml:space="preserve">, understandings or arrangements between any of the </w:t>
      </w:r>
      <w:r>
        <w:t>P</w:t>
      </w:r>
      <w:r w:rsidRPr="00FC23EE">
        <w:t xml:space="preserve">arties relating to the subject matter of the </w:t>
      </w:r>
      <w:r>
        <w:t>Agreement</w:t>
      </w:r>
      <w:r w:rsidRPr="00FC23EE">
        <w:t xml:space="preserve"> and those documents, which shall cease to have any further effect.</w:t>
      </w:r>
    </w:p>
    <w:p w14:paraId="390DA881" w14:textId="64CD0C78" w:rsidR="00643F39" w:rsidRPr="00FC23EE" w:rsidRDefault="00643F39" w:rsidP="00643F39">
      <w:pPr>
        <w:pStyle w:val="CMSANHeading1"/>
        <w:rPr>
          <w:lang w:eastAsia="en-GB"/>
        </w:rPr>
      </w:pPr>
      <w:bookmarkStart w:id="276" w:name="_Toc127453599"/>
      <w:bookmarkStart w:id="277" w:name="_Ref132317122"/>
      <w:bookmarkStart w:id="278" w:name="_Hlk76999525"/>
      <w:r w:rsidRPr="00FC23EE">
        <w:rPr>
          <w:lang w:eastAsia="en-GB"/>
        </w:rPr>
        <w:t>Counterparts</w:t>
      </w:r>
      <w:bookmarkEnd w:id="276"/>
      <w:bookmarkEnd w:id="277"/>
      <w:r w:rsidRPr="003B32E5">
        <w:fldChar w:fldCharType="begin"/>
      </w:r>
      <w:r w:rsidRPr="003B32E5">
        <w:instrText xml:space="preserve"> TC</w:instrText>
      </w:r>
      <w:r>
        <w:instrText>”</w:instrText>
      </w:r>
      <w:r>
        <w:fldChar w:fldCharType="begin"/>
      </w:r>
      <w:r>
        <w:instrText xml:space="preserve"> REF _Ref132317122 \n \h </w:instrText>
      </w:r>
      <w:r>
        <w:fldChar w:fldCharType="separate"/>
      </w:r>
      <w:bookmarkStart w:id="279" w:name="_Toc180133534"/>
      <w:r w:rsidR="00295318">
        <w:instrText>23</w:instrText>
      </w:r>
      <w:r>
        <w:fldChar w:fldCharType="end"/>
      </w:r>
      <w:r w:rsidRPr="00813FCB">
        <w:instrText>.</w:instrText>
      </w:r>
      <w:r w:rsidRPr="00813FCB">
        <w:tab/>
        <w:instrText>Counterparts</w:instrText>
      </w:r>
      <w:bookmarkEnd w:id="279"/>
      <w:r>
        <w:instrText>”</w:instrText>
      </w:r>
      <w:r w:rsidRPr="003B32E5">
        <w:instrText xml:space="preserve"> \f \l 1 </w:instrText>
      </w:r>
      <w:r w:rsidRPr="003B32E5">
        <w:fldChar w:fldCharType="end"/>
      </w:r>
    </w:p>
    <w:p w14:paraId="5C06338E" w14:textId="77777777" w:rsidR="00643F39" w:rsidRPr="00FC23EE" w:rsidRDefault="00643F39" w:rsidP="00643F39">
      <w:pPr>
        <w:pStyle w:val="CMSANHeading2"/>
        <w:keepNext/>
        <w:rPr>
          <w:lang w:eastAsia="en-GB"/>
        </w:rPr>
      </w:pPr>
      <w:r w:rsidRPr="00FC23EE">
        <w:rPr>
          <w:lang w:eastAsia="en-GB"/>
        </w:rPr>
        <w:t>Where executed in counterparts:</w:t>
      </w:r>
    </w:p>
    <w:p w14:paraId="74F4AE7E" w14:textId="77777777" w:rsidR="00643F39" w:rsidRPr="00FC23EE" w:rsidRDefault="00643F39" w:rsidP="00643F39">
      <w:pPr>
        <w:pStyle w:val="CMSANHeading3"/>
        <w:rPr>
          <w:rFonts w:cs="Arial"/>
          <w:lang w:eastAsia="en-GB"/>
        </w:rPr>
      </w:pPr>
      <w:r w:rsidRPr="00FC23EE">
        <w:rPr>
          <w:rFonts w:cs="Arial"/>
          <w:lang w:eastAsia="en-GB"/>
        </w:rPr>
        <w:t xml:space="preserve">the </w:t>
      </w:r>
      <w:r>
        <w:rPr>
          <w:rFonts w:cs="Arial"/>
          <w:lang w:eastAsia="en-GB"/>
        </w:rPr>
        <w:t>Agreement</w:t>
      </w:r>
      <w:r w:rsidRPr="00FC23EE">
        <w:rPr>
          <w:rFonts w:cs="Arial"/>
          <w:lang w:eastAsia="en-GB"/>
        </w:rPr>
        <w:t xml:space="preserve"> shall not take effect until all of the counterparts have been delivered; and</w:t>
      </w:r>
    </w:p>
    <w:p w14:paraId="69D704CB" w14:textId="77777777" w:rsidR="00643F39" w:rsidRPr="00FC23EE" w:rsidRDefault="00643F39" w:rsidP="00643F39">
      <w:pPr>
        <w:pStyle w:val="CMSANHeading3"/>
        <w:rPr>
          <w:rFonts w:cs="Arial"/>
          <w:lang w:eastAsia="en-GB"/>
        </w:rPr>
      </w:pPr>
      <w:r w:rsidRPr="00FC23EE">
        <w:rPr>
          <w:rFonts w:cs="Arial"/>
          <w:lang w:eastAsia="en-GB"/>
        </w:rPr>
        <w:t xml:space="preserve">delivery will take place when the date of delivery is agreed between the Parties after execution of the </w:t>
      </w:r>
      <w:r>
        <w:rPr>
          <w:rFonts w:cs="Arial"/>
          <w:lang w:eastAsia="en-GB"/>
        </w:rPr>
        <w:t>Agreement</w:t>
      </w:r>
      <w:r w:rsidRPr="00FC23EE">
        <w:rPr>
          <w:rFonts w:cs="Arial"/>
          <w:lang w:eastAsia="en-GB"/>
        </w:rPr>
        <w:t xml:space="preserve"> as evidenced by the date </w:t>
      </w:r>
      <w:r>
        <w:rPr>
          <w:rFonts w:cs="Arial"/>
          <w:lang w:eastAsia="en-GB"/>
        </w:rPr>
        <w:t>at the top of the Agreement</w:t>
      </w:r>
      <w:r w:rsidRPr="00FC23EE">
        <w:rPr>
          <w:rFonts w:cs="Arial"/>
          <w:lang w:eastAsia="en-GB"/>
        </w:rPr>
        <w:t>.</w:t>
      </w:r>
    </w:p>
    <w:p w14:paraId="78DFC4AC" w14:textId="77777777" w:rsidR="00643F39" w:rsidRDefault="00643F39" w:rsidP="00643F39">
      <w:pPr>
        <w:pStyle w:val="CMSANHeading2"/>
      </w:pPr>
      <w:r w:rsidRPr="00FC23EE">
        <w:t xml:space="preserve">Where not executed in counterparts, the </w:t>
      </w:r>
      <w:r>
        <w:t>Agreement</w:t>
      </w:r>
      <w:r w:rsidRPr="00FC23EE">
        <w:t xml:space="preserve"> shall take effect after its execution upon the date agreed between the Parties as evidenced by </w:t>
      </w:r>
      <w:r w:rsidRPr="00FC23EE">
        <w:rPr>
          <w:lang w:eastAsia="en-GB"/>
        </w:rPr>
        <w:t xml:space="preserve">the date </w:t>
      </w:r>
      <w:r>
        <w:rPr>
          <w:lang w:eastAsia="en-GB"/>
        </w:rPr>
        <w:t>at the top of the Agreement</w:t>
      </w:r>
      <w:r w:rsidRPr="00FC23EE">
        <w:t>.</w:t>
      </w:r>
    </w:p>
    <w:p w14:paraId="3B88EE06" w14:textId="513E5636" w:rsidR="00643F39" w:rsidRPr="00FC23EE" w:rsidRDefault="00643F39" w:rsidP="00643F39">
      <w:pPr>
        <w:pStyle w:val="CMSANHeading1"/>
        <w:rPr>
          <w:lang w:eastAsia="en-GB"/>
        </w:rPr>
      </w:pPr>
      <w:bookmarkStart w:id="280" w:name="_Ref75376410"/>
      <w:bookmarkStart w:id="281" w:name="_Toc127453600"/>
      <w:bookmarkEnd w:id="278"/>
      <w:r w:rsidRPr="00FC23EE">
        <w:rPr>
          <w:lang w:eastAsia="en-GB"/>
        </w:rPr>
        <w:t>Governing Law and Jurisdiction</w:t>
      </w:r>
      <w:bookmarkEnd w:id="280"/>
      <w:bookmarkEnd w:id="281"/>
      <w:r w:rsidRPr="003B32E5">
        <w:fldChar w:fldCharType="begin"/>
      </w:r>
      <w:r w:rsidRPr="003B32E5">
        <w:instrText xml:space="preserve"> TC</w:instrText>
      </w:r>
      <w:r>
        <w:instrText>”</w:instrText>
      </w:r>
      <w:r>
        <w:fldChar w:fldCharType="begin"/>
      </w:r>
      <w:r>
        <w:instrText xml:space="preserve"> REF _Ref75376410 \n \h </w:instrText>
      </w:r>
      <w:r>
        <w:fldChar w:fldCharType="separate"/>
      </w:r>
      <w:bookmarkStart w:id="282" w:name="_Toc180133535"/>
      <w:r w:rsidR="00295318">
        <w:instrText>24</w:instrText>
      </w:r>
      <w:r>
        <w:fldChar w:fldCharType="end"/>
      </w:r>
      <w:r w:rsidRPr="00813FCB">
        <w:instrText>.</w:instrText>
      </w:r>
      <w:r w:rsidRPr="00813FCB">
        <w:tab/>
        <w:instrText>Governing Law and Jurisdiction</w:instrText>
      </w:r>
      <w:bookmarkEnd w:id="282"/>
      <w:r>
        <w:instrText>”</w:instrText>
      </w:r>
      <w:r w:rsidRPr="003B32E5">
        <w:instrText xml:space="preserve"> \f \l 1 </w:instrText>
      </w:r>
      <w:r w:rsidRPr="003B32E5">
        <w:fldChar w:fldCharType="end"/>
      </w:r>
    </w:p>
    <w:p w14:paraId="0F20399E" w14:textId="77777777" w:rsidR="00643F39" w:rsidRPr="00FC23EE" w:rsidRDefault="00643F39" w:rsidP="00643F39">
      <w:pPr>
        <w:pStyle w:val="CMSANHeading2"/>
      </w:pPr>
      <w:r w:rsidRPr="00FC23EE">
        <w:t xml:space="preserve">The validity, construction and performance of the </w:t>
      </w:r>
      <w:r>
        <w:t>Agreement</w:t>
      </w:r>
      <w:r w:rsidRPr="00FC23EE">
        <w:t xml:space="preserve"> and any claim, dispute or matter (whether contractual or non-contractual) arising under or in connection with the </w:t>
      </w:r>
      <w:r>
        <w:t>Agreement</w:t>
      </w:r>
      <w:r w:rsidRPr="00FC23EE">
        <w:t xml:space="preserve"> or its enforceability shall be governed by and construed: (i) in accordance with English law if the Company is incorporated </w:t>
      </w:r>
      <w:r w:rsidRPr="00FC23EE">
        <w:lastRenderedPageBreak/>
        <w:t>in England and Wales; and (ii) in accordance with Scots law if the Company is incorporated in Scotland.</w:t>
      </w:r>
    </w:p>
    <w:p w14:paraId="624F2947" w14:textId="44747F2F" w:rsidR="009B15CE" w:rsidRDefault="009B15CE">
      <w:pPr>
        <w:rPr>
          <w:rFonts w:cs="Arial"/>
        </w:rPr>
      </w:pPr>
      <w:r>
        <w:rPr>
          <w:rFonts w:cs="Arial"/>
        </w:rPr>
        <w:br w:type="page"/>
      </w:r>
    </w:p>
    <w:p w14:paraId="54BCA28D" w14:textId="1EF95322" w:rsidR="00505795" w:rsidRPr="00DC4EBA" w:rsidRDefault="00DC4EBA" w:rsidP="00643F39">
      <w:pPr>
        <w:spacing w:line="240" w:lineRule="atLeast"/>
        <w:rPr>
          <w:rFonts w:cs="Arial"/>
          <w:b/>
          <w:bCs/>
        </w:rPr>
      </w:pPr>
      <w:r w:rsidRPr="00DC4EBA">
        <w:rPr>
          <w:rFonts w:cs="Arial"/>
          <w:b/>
          <w:bCs/>
        </w:rPr>
        <w:lastRenderedPageBreak/>
        <w:t>EXECUTION</w:t>
      </w:r>
    </w:p>
    <w:p w14:paraId="2EC8438C" w14:textId="77777777" w:rsidR="00505795" w:rsidRPr="00505795" w:rsidRDefault="00505795" w:rsidP="00505795">
      <w:pPr>
        <w:rPr>
          <w:rFonts w:cs="Arial"/>
          <w:b/>
          <w:bCs/>
        </w:rPr>
      </w:pPr>
      <w:r w:rsidRPr="00505795">
        <w:rPr>
          <w:rFonts w:cs="Arial"/>
          <w:b/>
          <w:bCs/>
        </w:rPr>
        <w:t xml:space="preserve">This Agreement is executed by the duly authorised representatives of the Parties and is agreed </w:t>
      </w:r>
    </w:p>
    <w:p w14:paraId="68A4CD7D" w14:textId="53D43118" w:rsidR="00643F39" w:rsidRDefault="00505795" w:rsidP="00505795">
      <w:pPr>
        <w:rPr>
          <w:rFonts w:cs="Arial"/>
          <w:b/>
          <w:bCs/>
        </w:rPr>
      </w:pPr>
      <w:r w:rsidRPr="00505795">
        <w:rPr>
          <w:rFonts w:cs="Arial"/>
          <w:b/>
          <w:bCs/>
        </w:rPr>
        <w:t>from the date set out at the start of this Agreement:</w:t>
      </w:r>
    </w:p>
    <w:p w14:paraId="478034C5" w14:textId="77777777" w:rsidR="001B1F26" w:rsidRDefault="001B1F26" w:rsidP="00505795">
      <w:pPr>
        <w:rPr>
          <w:rFonts w:cs="Arial"/>
          <w:b/>
          <w:bCs/>
        </w:rPr>
      </w:pPr>
    </w:p>
    <w:p w14:paraId="633D9367" w14:textId="456033D6" w:rsidR="00505795" w:rsidRDefault="001B1F26" w:rsidP="002055F5">
      <w:pPr>
        <w:pStyle w:val="SSETxt1"/>
      </w:pPr>
      <w:r>
        <w:t>SUBSCRIBED for and on behalf of S</w:t>
      </w:r>
      <w:r w:rsidR="002055F5">
        <w:t xml:space="preserve">outhern Electric Power Distribution Plc and Scottish Hydro Electric Power Distribution plc (together the </w:t>
      </w:r>
      <w:r w:rsidR="002055F5" w:rsidRPr="00815222">
        <w:rPr>
          <w:b/>
          <w:bCs/>
        </w:rPr>
        <w:t>Company</w:t>
      </w:r>
      <w:r w:rsidR="002055F5">
        <w:t>)</w:t>
      </w:r>
    </w:p>
    <w:p w14:paraId="224F936D" w14:textId="77777777" w:rsidR="005F6E7C" w:rsidRDefault="005F6E7C" w:rsidP="002055F5">
      <w:pPr>
        <w:pStyle w:val="SSETxt1"/>
      </w:pPr>
    </w:p>
    <w:p w14:paraId="21637588" w14:textId="77777777" w:rsidR="005F6E7C" w:rsidRPr="003D767A" w:rsidRDefault="005F6E7C" w:rsidP="002055F5">
      <w:pPr>
        <w:pStyle w:val="SSETxt1"/>
        <w:rPr>
          <w:i/>
          <w:iCs/>
        </w:rPr>
      </w:pPr>
    </w:p>
    <w:p w14:paraId="4036F72B" w14:textId="77777777" w:rsidR="001B1F26" w:rsidRDefault="001B1F26" w:rsidP="001B1F26">
      <w:pPr>
        <w:pStyle w:val="SSETxt1"/>
      </w:pPr>
      <w:r>
        <w:t>………………………………………………      (signature of Authorised Signatory)</w:t>
      </w:r>
    </w:p>
    <w:p w14:paraId="7DDF4976" w14:textId="77777777" w:rsidR="000A5533" w:rsidRDefault="000A5533" w:rsidP="001B1F26">
      <w:pPr>
        <w:pStyle w:val="SSETxt1"/>
      </w:pPr>
    </w:p>
    <w:p w14:paraId="17B50FD4" w14:textId="77777777" w:rsidR="001B1F26" w:rsidRDefault="001B1F26" w:rsidP="001B1F26">
      <w:pPr>
        <w:pStyle w:val="SSETxt1"/>
      </w:pPr>
    </w:p>
    <w:p w14:paraId="182CFE60" w14:textId="77777777" w:rsidR="001B1F26" w:rsidRDefault="001B1F26" w:rsidP="001B1F26">
      <w:pPr>
        <w:pStyle w:val="SSETxt1"/>
      </w:pPr>
      <w:r>
        <w:t>………………………………………………      (Name of Authorised Signatory)</w:t>
      </w:r>
    </w:p>
    <w:p w14:paraId="3C0BB72F" w14:textId="77777777" w:rsidR="000A5533" w:rsidRDefault="000A5533" w:rsidP="001B1F26">
      <w:pPr>
        <w:pStyle w:val="SSETxt1"/>
      </w:pPr>
    </w:p>
    <w:p w14:paraId="36C965A0" w14:textId="77777777" w:rsidR="000A5533" w:rsidRDefault="000A5533" w:rsidP="001B1F26">
      <w:pPr>
        <w:pStyle w:val="SSETxt1"/>
      </w:pPr>
    </w:p>
    <w:p w14:paraId="6CF8F698" w14:textId="25C7B1D1" w:rsidR="000A5533" w:rsidRDefault="000A5533" w:rsidP="000A5533">
      <w:pPr>
        <w:pStyle w:val="SSETxt1"/>
      </w:pPr>
      <w:r>
        <w:t>………………………………………………      (Title of Authorised Signatory)</w:t>
      </w:r>
    </w:p>
    <w:p w14:paraId="7AD58915" w14:textId="77777777" w:rsidR="000A5533" w:rsidRDefault="000A5533" w:rsidP="001B1F26">
      <w:pPr>
        <w:pStyle w:val="SSETxt1"/>
      </w:pPr>
    </w:p>
    <w:p w14:paraId="67324343" w14:textId="77777777" w:rsidR="000A5533" w:rsidRDefault="000A5533" w:rsidP="001B1F26">
      <w:pPr>
        <w:pStyle w:val="SSETxt1"/>
      </w:pPr>
    </w:p>
    <w:p w14:paraId="112771DC" w14:textId="77777777" w:rsidR="001B1F26" w:rsidRDefault="001B1F26" w:rsidP="001B1F26">
      <w:pPr>
        <w:pStyle w:val="SSETxt1"/>
      </w:pPr>
      <w:r>
        <w:tab/>
      </w:r>
    </w:p>
    <w:p w14:paraId="3147B540" w14:textId="6256BADF" w:rsidR="001B1F26" w:rsidRDefault="001B1F26" w:rsidP="001B1F26">
      <w:pPr>
        <w:pStyle w:val="SSETxt1"/>
      </w:pPr>
      <w:r>
        <w:t xml:space="preserve">at </w:t>
      </w:r>
      <w:r>
        <w:tab/>
        <w:t>_____</w:t>
      </w:r>
      <w:r w:rsidR="004F5325">
        <w:t>_______</w:t>
      </w:r>
      <w:r>
        <w:t xml:space="preserve">____ (place) on </w:t>
      </w:r>
      <w:r>
        <w:tab/>
        <w:t xml:space="preserve">____________  (date) </w:t>
      </w:r>
    </w:p>
    <w:p w14:paraId="27013829" w14:textId="77777777" w:rsidR="001B1F26" w:rsidRDefault="001B1F26" w:rsidP="001B1F26">
      <w:pPr>
        <w:pStyle w:val="SSETxt1"/>
      </w:pPr>
    </w:p>
    <w:p w14:paraId="74D4438D" w14:textId="77777777" w:rsidR="001B1F26" w:rsidRDefault="001B1F26" w:rsidP="001B1F26">
      <w:pPr>
        <w:pStyle w:val="SSETxt1"/>
      </w:pPr>
    </w:p>
    <w:p w14:paraId="0E305D14" w14:textId="69862B7E" w:rsidR="001B1F26" w:rsidRDefault="001B1F26" w:rsidP="001B1F26">
      <w:pPr>
        <w:pStyle w:val="SSETxt1"/>
      </w:pPr>
      <w:r>
        <w:t>SUBSCRIBED for and on behalf of ______________________</w:t>
      </w:r>
    </w:p>
    <w:p w14:paraId="706F8E9F" w14:textId="77777777" w:rsidR="001B1F26" w:rsidRDefault="001B1F26" w:rsidP="001B1F26">
      <w:pPr>
        <w:pStyle w:val="SSETxt1"/>
      </w:pPr>
    </w:p>
    <w:p w14:paraId="533A7BE1" w14:textId="77777777" w:rsidR="005F6E7C" w:rsidRDefault="005F6E7C" w:rsidP="001B1F26">
      <w:pPr>
        <w:pStyle w:val="SSETxt1"/>
      </w:pPr>
    </w:p>
    <w:p w14:paraId="7C81B0C0" w14:textId="77777777" w:rsidR="004F5325" w:rsidRDefault="004F5325" w:rsidP="001B1F26">
      <w:pPr>
        <w:pStyle w:val="SSETxt1"/>
      </w:pPr>
    </w:p>
    <w:p w14:paraId="02BF591C" w14:textId="77777777" w:rsidR="001B1F26" w:rsidRDefault="001B1F26" w:rsidP="001B1F26">
      <w:pPr>
        <w:pStyle w:val="SSETxt1"/>
      </w:pPr>
      <w:r>
        <w:t>………………………………………………    (signature of Authorised Signatory)</w:t>
      </w:r>
    </w:p>
    <w:p w14:paraId="1C1298DA" w14:textId="77777777" w:rsidR="000A5533" w:rsidRDefault="000A5533" w:rsidP="001B1F26">
      <w:pPr>
        <w:pStyle w:val="SSETxt1"/>
      </w:pPr>
    </w:p>
    <w:p w14:paraId="01CA37A8" w14:textId="77777777" w:rsidR="001B1F26" w:rsidRDefault="001B1F26" w:rsidP="001B1F26">
      <w:pPr>
        <w:pStyle w:val="SSETxt1"/>
      </w:pPr>
    </w:p>
    <w:p w14:paraId="651362E2" w14:textId="36183DFC" w:rsidR="000A5533" w:rsidRDefault="001B1F26" w:rsidP="001B1F26">
      <w:pPr>
        <w:pStyle w:val="SSETxt1"/>
      </w:pPr>
      <w:r>
        <w:t>………………………………………………    (Name of Authorised Signatory)</w:t>
      </w:r>
    </w:p>
    <w:p w14:paraId="2D69DF1A" w14:textId="77777777" w:rsidR="000A5533" w:rsidRDefault="000A5533" w:rsidP="000A5533">
      <w:pPr>
        <w:pStyle w:val="SSETxt1"/>
      </w:pPr>
    </w:p>
    <w:p w14:paraId="51A0B34C" w14:textId="77777777" w:rsidR="000A5533" w:rsidRDefault="000A5533" w:rsidP="000A5533">
      <w:pPr>
        <w:pStyle w:val="SSETxt1"/>
      </w:pPr>
    </w:p>
    <w:p w14:paraId="1D0B560F" w14:textId="77777777" w:rsidR="000A5533" w:rsidRDefault="000A5533" w:rsidP="000A5533">
      <w:pPr>
        <w:pStyle w:val="SSETxt1"/>
      </w:pPr>
      <w:r>
        <w:t>………………………………………………      (Title of Authorised Signatory)</w:t>
      </w:r>
    </w:p>
    <w:p w14:paraId="398B3B2C" w14:textId="77777777" w:rsidR="000A5533" w:rsidRDefault="000A5533" w:rsidP="001B1F26">
      <w:pPr>
        <w:pStyle w:val="SSETxt1"/>
      </w:pPr>
    </w:p>
    <w:p w14:paraId="4FC2B295" w14:textId="77777777" w:rsidR="001B1F26" w:rsidRDefault="001B1F26" w:rsidP="001B1F26">
      <w:pPr>
        <w:pStyle w:val="SSETxt1"/>
      </w:pPr>
    </w:p>
    <w:p w14:paraId="7B49D305" w14:textId="5F0504CE" w:rsidR="001B1F26" w:rsidRDefault="001B1F26" w:rsidP="001B1F26">
      <w:pPr>
        <w:pStyle w:val="SSETxt1"/>
      </w:pPr>
      <w:r>
        <w:t xml:space="preserve">at </w:t>
      </w:r>
      <w:r>
        <w:tab/>
        <w:t>_____</w:t>
      </w:r>
      <w:r w:rsidR="004F5325">
        <w:t>_______</w:t>
      </w:r>
      <w:r>
        <w:t xml:space="preserve">___ (place) on </w:t>
      </w:r>
      <w:r>
        <w:tab/>
        <w:t>__________</w:t>
      </w:r>
      <w:r w:rsidR="00D46E5C">
        <w:t>_ (</w:t>
      </w:r>
      <w:r>
        <w:t>date)</w:t>
      </w:r>
      <w:bookmarkStart w:id="283" w:name="_GoBack_1699782776"/>
      <w:bookmarkStart w:id="284" w:name="CTS_a8db57ca217c4823adb7c63cc0e6a4fe"/>
      <w:bookmarkStart w:id="285" w:name="_GoBack_1699782783"/>
      <w:bookmarkStart w:id="286" w:name="CTS_e848f3255a3d4a03b166b91e0aab025d"/>
      <w:bookmarkEnd w:id="283"/>
      <w:bookmarkEnd w:id="284"/>
      <w:bookmarkEnd w:id="285"/>
      <w:bookmarkEnd w:id="286"/>
    </w:p>
    <w:p w14:paraId="19D74E38" w14:textId="77777777" w:rsidR="00D46168" w:rsidRDefault="00D46168" w:rsidP="001B1F26">
      <w:pPr>
        <w:pStyle w:val="SSETxt1"/>
      </w:pPr>
    </w:p>
    <w:p w14:paraId="02ED8DF5" w14:textId="77777777" w:rsidR="00D46168" w:rsidRDefault="00D46168" w:rsidP="001B1F26">
      <w:pPr>
        <w:pStyle w:val="SSETxt1"/>
      </w:pPr>
    </w:p>
    <w:p w14:paraId="52D53383" w14:textId="77777777" w:rsidR="0029090A" w:rsidRDefault="0029090A" w:rsidP="00E30873">
      <w:pPr>
        <w:tabs>
          <w:tab w:val="left" w:pos="357"/>
        </w:tabs>
        <w:rPr>
          <w:rFonts w:cs="Segoe Script"/>
          <w:color w:val="auto"/>
        </w:rPr>
      </w:pPr>
    </w:p>
    <w:p w14:paraId="0424B59A" w14:textId="79FA7C86" w:rsidR="00FC273C" w:rsidRPr="00707DB9" w:rsidRDefault="00FC273C" w:rsidP="00707DB9">
      <w:pPr>
        <w:tabs>
          <w:tab w:val="left" w:pos="1641"/>
        </w:tabs>
        <w:rPr>
          <w:rFonts w:cs="Segoe Script"/>
        </w:rPr>
        <w:sectPr w:rsidR="00FC273C" w:rsidRPr="00707DB9" w:rsidSect="00E109A8">
          <w:headerReference w:type="even" r:id="rId18"/>
          <w:headerReference w:type="default" r:id="rId19"/>
          <w:footerReference w:type="default" r:id="rId20"/>
          <w:headerReference w:type="first" r:id="rId21"/>
          <w:footerReference w:type="first" r:id="rId22"/>
          <w:type w:val="continuous"/>
          <w:pgSz w:w="12240" w:h="15840"/>
          <w:pgMar w:top="1134" w:right="1134" w:bottom="1134" w:left="1134" w:header="720" w:footer="510" w:gutter="0"/>
          <w:cols w:space="720"/>
          <w:docGrid w:linePitch="360"/>
        </w:sectPr>
      </w:pPr>
    </w:p>
    <w:p w14:paraId="75714627" w14:textId="0F7EA8CA" w:rsidR="00DB2D67" w:rsidRDefault="00E7363A" w:rsidP="00E7363A">
      <w:pPr>
        <w:pStyle w:val="TOCHeading"/>
      </w:pPr>
      <w:r>
        <w:lastRenderedPageBreak/>
        <w:t>Service terms</w:t>
      </w:r>
    </w:p>
    <w:p w14:paraId="029872BE" w14:textId="5DE0001D" w:rsidR="009A2257" w:rsidRPr="009A2257" w:rsidRDefault="009A2257" w:rsidP="000265BD">
      <w:pPr>
        <w:pStyle w:val="CMSANHeading1"/>
        <w:numPr>
          <w:ilvl w:val="1"/>
          <w:numId w:val="55"/>
        </w:numPr>
      </w:pPr>
      <w:r w:rsidRPr="009A2257">
        <w:t>Flexibility Services</w:t>
      </w:r>
    </w:p>
    <w:p w14:paraId="2D768A23" w14:textId="77777777" w:rsidR="009A2257" w:rsidRPr="00E06872" w:rsidRDefault="009A2257" w:rsidP="00E06872">
      <w:pPr>
        <w:pStyle w:val="CMSANHeading2"/>
      </w:pPr>
      <w:r w:rsidRPr="00E06872">
        <w:t>Table 1 below provides an overview of the flexibility products that we procure:</w:t>
      </w:r>
    </w:p>
    <w:p w14:paraId="4B2B0E6B" w14:textId="532A85AC" w:rsidR="009A2257" w:rsidRPr="009A2257" w:rsidRDefault="009A2257" w:rsidP="009A2257">
      <w:pPr>
        <w:tabs>
          <w:tab w:val="left" w:pos="357"/>
        </w:tabs>
        <w:spacing w:after="120"/>
        <w:ind w:left="-3"/>
        <w:rPr>
          <w:rFonts w:cs="Segoe Script"/>
          <w:i/>
          <w:color w:val="auto"/>
        </w:rPr>
      </w:pPr>
      <w:bookmarkStart w:id="287" w:name="_Ref149126067"/>
      <w:bookmarkStart w:id="288" w:name="_Ref149132765"/>
      <w:r w:rsidRPr="009A2257">
        <w:rPr>
          <w:rFonts w:cs="Segoe Script"/>
          <w:i/>
          <w:color w:val="auto"/>
        </w:rPr>
        <w:t xml:space="preserve">Table </w:t>
      </w:r>
      <w:r w:rsidRPr="009A2257">
        <w:rPr>
          <w:rFonts w:cs="Segoe Script"/>
          <w:i/>
          <w:iCs/>
          <w:color w:val="auto"/>
        </w:rPr>
        <w:fldChar w:fldCharType="begin"/>
      </w:r>
      <w:r w:rsidRPr="009A2257">
        <w:rPr>
          <w:rFonts w:cs="Segoe Script"/>
          <w:i/>
          <w:color w:val="auto"/>
        </w:rPr>
        <w:instrText xml:space="preserve"> SEQ Table \* ARABIC </w:instrText>
      </w:r>
      <w:r w:rsidRPr="009A2257">
        <w:rPr>
          <w:rFonts w:cs="Segoe Script"/>
          <w:i/>
          <w:iCs/>
          <w:color w:val="auto"/>
        </w:rPr>
        <w:fldChar w:fldCharType="separate"/>
      </w:r>
      <w:r w:rsidR="00295318">
        <w:rPr>
          <w:rFonts w:cs="Segoe Script"/>
          <w:i/>
          <w:noProof/>
          <w:color w:val="auto"/>
        </w:rPr>
        <w:t>1</w:t>
      </w:r>
      <w:r w:rsidRPr="009A2257">
        <w:rPr>
          <w:rFonts w:cs="Segoe Script"/>
          <w:i/>
          <w:iCs/>
          <w:color w:val="auto"/>
        </w:rPr>
        <w:fldChar w:fldCharType="end"/>
      </w:r>
      <w:bookmarkEnd w:id="287"/>
      <w:r w:rsidRPr="009A2257">
        <w:rPr>
          <w:rFonts w:cs="Segoe Script"/>
          <w:i/>
          <w:color w:val="auto"/>
        </w:rPr>
        <w:t xml:space="preserve"> - Flexibility Services</w:t>
      </w:r>
      <w:bookmarkEnd w:id="288"/>
    </w:p>
    <w:tbl>
      <w:tblPr>
        <w:tblStyle w:val="TableGrid"/>
        <w:tblW w:w="4905"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798"/>
        <w:gridCol w:w="2149"/>
        <w:gridCol w:w="1871"/>
        <w:gridCol w:w="1871"/>
        <w:gridCol w:w="1871"/>
        <w:gridCol w:w="1871"/>
        <w:gridCol w:w="1873"/>
      </w:tblGrid>
      <w:tr w:rsidR="00976312" w:rsidRPr="009A2257" w14:paraId="6F009908" w14:textId="77777777" w:rsidTr="00411013">
        <w:trPr>
          <w:cnfStyle w:val="100000000000" w:firstRow="1" w:lastRow="0" w:firstColumn="0" w:lastColumn="0" w:oddVBand="0" w:evenVBand="0" w:oddHBand="0" w:evenHBand="0" w:firstRowFirstColumn="0" w:firstRowLastColumn="0" w:lastRowFirstColumn="0" w:lastRowLastColumn="0"/>
          <w:trHeight w:val="1406"/>
        </w:trPr>
        <w:tc>
          <w:tcPr>
            <w:tcW w:w="676" w:type="pct"/>
            <w:shd w:val="clear" w:color="auto" w:fill="003E66" w:themeFill="accent1"/>
          </w:tcPr>
          <w:p w14:paraId="1A3C1474" w14:textId="77777777" w:rsidR="00976312" w:rsidRPr="00A15924" w:rsidRDefault="00976312" w:rsidP="00411013">
            <w:pPr>
              <w:rPr>
                <w:rFonts w:cs="Arial"/>
                <w:color w:val="FFFFFF" w:themeColor="background1"/>
              </w:rPr>
            </w:pPr>
            <w:r w:rsidRPr="00A15924">
              <w:rPr>
                <w:rFonts w:cs="Arial"/>
                <w:color w:val="FFFFFF" w:themeColor="background1"/>
              </w:rPr>
              <w:t>Parameter</w:t>
            </w:r>
          </w:p>
        </w:tc>
        <w:tc>
          <w:tcPr>
            <w:tcW w:w="808" w:type="pct"/>
            <w:shd w:val="clear" w:color="auto" w:fill="003E66" w:themeFill="accent1"/>
          </w:tcPr>
          <w:p w14:paraId="0DE95D25" w14:textId="77777777" w:rsidR="00976312" w:rsidRDefault="00976312" w:rsidP="00411013">
            <w:pPr>
              <w:rPr>
                <w:rFonts w:cs="Arial"/>
                <w:color w:val="FFFFFF" w:themeColor="background1"/>
              </w:rPr>
            </w:pPr>
            <w:r w:rsidRPr="00A15924">
              <w:rPr>
                <w:rFonts w:cs="Arial"/>
                <w:color w:val="FFFFFF" w:themeColor="background1"/>
              </w:rPr>
              <w:t xml:space="preserve">Scheduled </w:t>
            </w:r>
          </w:p>
          <w:p w14:paraId="4CA704FF" w14:textId="77777777" w:rsidR="00976312" w:rsidRDefault="00976312" w:rsidP="00411013">
            <w:pPr>
              <w:rPr>
                <w:rFonts w:cs="Arial"/>
                <w:color w:val="FFFFFF" w:themeColor="background1"/>
              </w:rPr>
            </w:pPr>
            <w:r w:rsidRPr="00A15924">
              <w:rPr>
                <w:rFonts w:cs="Arial"/>
                <w:color w:val="FFFFFF" w:themeColor="background1"/>
              </w:rPr>
              <w:t xml:space="preserve">Utilisation </w:t>
            </w:r>
          </w:p>
          <w:p w14:paraId="3E777916" w14:textId="77777777" w:rsidR="00976312" w:rsidRPr="00A15924" w:rsidRDefault="00976312" w:rsidP="00411013">
            <w:pPr>
              <w:rPr>
                <w:rFonts w:cs="Arial"/>
                <w:color w:val="FFFFFF" w:themeColor="background1"/>
              </w:rPr>
            </w:pPr>
            <w:r w:rsidRPr="00A15924">
              <w:rPr>
                <w:rFonts w:cs="Arial"/>
                <w:color w:val="FFFFFF" w:themeColor="background1"/>
              </w:rPr>
              <w:t>(SU)</w:t>
            </w:r>
          </w:p>
        </w:tc>
        <w:tc>
          <w:tcPr>
            <w:tcW w:w="703" w:type="pct"/>
            <w:shd w:val="clear" w:color="auto" w:fill="003E66" w:themeFill="accent1"/>
          </w:tcPr>
          <w:p w14:paraId="086D21A7" w14:textId="77777777" w:rsidR="00976312" w:rsidRPr="00A15924" w:rsidRDefault="00976312" w:rsidP="00411013">
            <w:pPr>
              <w:rPr>
                <w:rFonts w:cs="Arial"/>
                <w:color w:val="FFFFFF" w:themeColor="background1"/>
              </w:rPr>
            </w:pPr>
            <w:r w:rsidRPr="00A15924">
              <w:rPr>
                <w:rFonts w:cs="Arial"/>
                <w:color w:val="FFFFFF" w:themeColor="background1"/>
              </w:rPr>
              <w:t xml:space="preserve">Variable </w:t>
            </w:r>
          </w:p>
          <w:p w14:paraId="5DB0C348" w14:textId="77777777" w:rsidR="00976312" w:rsidRPr="00A15924" w:rsidRDefault="00976312" w:rsidP="00411013">
            <w:pPr>
              <w:rPr>
                <w:rFonts w:cs="Arial"/>
                <w:color w:val="FFFFFF" w:themeColor="background1"/>
              </w:rPr>
            </w:pPr>
            <w:r w:rsidRPr="00A15924">
              <w:rPr>
                <w:rFonts w:cs="Arial"/>
                <w:color w:val="FFFFFF" w:themeColor="background1"/>
              </w:rPr>
              <w:t xml:space="preserve">Availability+ </w:t>
            </w:r>
          </w:p>
          <w:p w14:paraId="61408329" w14:textId="77777777" w:rsidR="00976312" w:rsidRPr="00A15924" w:rsidRDefault="00976312" w:rsidP="00411013">
            <w:pPr>
              <w:rPr>
                <w:rFonts w:cs="Arial"/>
                <w:color w:val="FFFFFF" w:themeColor="background1"/>
              </w:rPr>
            </w:pPr>
            <w:r w:rsidRPr="00A15924">
              <w:rPr>
                <w:rFonts w:cs="Arial"/>
                <w:color w:val="FFFFFF" w:themeColor="background1"/>
              </w:rPr>
              <w:t xml:space="preserve">Operational </w:t>
            </w:r>
          </w:p>
          <w:p w14:paraId="02F4AC37" w14:textId="77777777" w:rsidR="00976312" w:rsidRPr="00A15924" w:rsidRDefault="00976312" w:rsidP="00411013">
            <w:pPr>
              <w:rPr>
                <w:rFonts w:cs="Arial"/>
                <w:color w:val="FFFFFF" w:themeColor="background1"/>
              </w:rPr>
            </w:pPr>
            <w:r w:rsidRPr="00A15924">
              <w:rPr>
                <w:rFonts w:cs="Arial"/>
                <w:color w:val="FFFFFF" w:themeColor="background1"/>
              </w:rPr>
              <w:t>Utilisation – Week Ahead</w:t>
            </w:r>
          </w:p>
          <w:p w14:paraId="7F7F782B" w14:textId="77777777" w:rsidR="00976312" w:rsidRPr="00A15924" w:rsidRDefault="00976312" w:rsidP="00411013">
            <w:pPr>
              <w:rPr>
                <w:rFonts w:cs="Arial"/>
                <w:color w:val="FFFFFF" w:themeColor="background1"/>
              </w:rPr>
            </w:pPr>
            <w:r w:rsidRPr="00A15924">
              <w:rPr>
                <w:rFonts w:cs="Arial"/>
                <w:color w:val="FFFFFF" w:themeColor="background1"/>
              </w:rPr>
              <w:t>VAOU (WA)</w:t>
            </w:r>
          </w:p>
          <w:p w14:paraId="583200AF" w14:textId="77777777" w:rsidR="00976312" w:rsidRPr="00A15924" w:rsidRDefault="00976312" w:rsidP="00411013">
            <w:pPr>
              <w:rPr>
                <w:rFonts w:cs="Arial"/>
                <w:color w:val="FFFFFF" w:themeColor="background1"/>
              </w:rPr>
            </w:pPr>
          </w:p>
        </w:tc>
        <w:tc>
          <w:tcPr>
            <w:tcW w:w="703" w:type="pct"/>
            <w:shd w:val="clear" w:color="auto" w:fill="003E66" w:themeFill="accent1"/>
          </w:tcPr>
          <w:p w14:paraId="11511C1C" w14:textId="77777777" w:rsidR="00976312" w:rsidRPr="00A15924" w:rsidRDefault="00976312" w:rsidP="00411013">
            <w:pPr>
              <w:rPr>
                <w:rFonts w:cs="Arial"/>
                <w:color w:val="FFFFFF" w:themeColor="background1"/>
              </w:rPr>
            </w:pPr>
            <w:r w:rsidRPr="00A15924">
              <w:rPr>
                <w:rFonts w:cs="Arial"/>
                <w:color w:val="FFFFFF" w:themeColor="background1"/>
              </w:rPr>
              <w:t xml:space="preserve">Variable </w:t>
            </w:r>
          </w:p>
          <w:p w14:paraId="6FB00C2D" w14:textId="77777777" w:rsidR="00976312" w:rsidRPr="00A15924" w:rsidRDefault="00976312" w:rsidP="00411013">
            <w:pPr>
              <w:rPr>
                <w:rFonts w:cs="Arial"/>
                <w:color w:val="FFFFFF" w:themeColor="background1"/>
              </w:rPr>
            </w:pPr>
            <w:r w:rsidRPr="00A15924">
              <w:rPr>
                <w:rFonts w:cs="Arial"/>
                <w:color w:val="FFFFFF" w:themeColor="background1"/>
              </w:rPr>
              <w:t>Availability+</w:t>
            </w:r>
          </w:p>
          <w:p w14:paraId="4FD0086B" w14:textId="77777777" w:rsidR="00976312" w:rsidRPr="00A15924" w:rsidRDefault="00976312" w:rsidP="00411013">
            <w:pPr>
              <w:rPr>
                <w:rFonts w:cs="Arial"/>
                <w:color w:val="FFFFFF" w:themeColor="background1"/>
              </w:rPr>
            </w:pPr>
            <w:r w:rsidRPr="00A15924">
              <w:rPr>
                <w:rFonts w:cs="Arial"/>
                <w:color w:val="FFFFFF" w:themeColor="background1"/>
              </w:rPr>
              <w:t xml:space="preserve">Operational Utilisation – Day Ahead </w:t>
            </w:r>
          </w:p>
          <w:p w14:paraId="7ADFC443" w14:textId="77777777" w:rsidR="00976312" w:rsidRPr="00A15924" w:rsidRDefault="00976312" w:rsidP="00411013">
            <w:pPr>
              <w:rPr>
                <w:rFonts w:cs="Arial"/>
                <w:color w:val="FFFFFF" w:themeColor="background1"/>
              </w:rPr>
            </w:pPr>
            <w:r w:rsidRPr="00A15924">
              <w:rPr>
                <w:rFonts w:cs="Arial"/>
                <w:color w:val="FFFFFF" w:themeColor="background1"/>
              </w:rPr>
              <w:t>VAOU (DA)</w:t>
            </w:r>
          </w:p>
          <w:p w14:paraId="757944E8" w14:textId="77777777" w:rsidR="00976312" w:rsidRPr="00A15924" w:rsidRDefault="00976312" w:rsidP="00411013">
            <w:pPr>
              <w:rPr>
                <w:rFonts w:cs="Arial"/>
                <w:color w:val="FFFFFF" w:themeColor="background1"/>
              </w:rPr>
            </w:pPr>
            <w:r w:rsidRPr="00A15924">
              <w:rPr>
                <w:rFonts w:cs="Arial"/>
                <w:color w:val="FFFFFF" w:themeColor="background1"/>
              </w:rPr>
              <w:t xml:space="preserve"> </w:t>
            </w:r>
          </w:p>
        </w:tc>
        <w:tc>
          <w:tcPr>
            <w:tcW w:w="703" w:type="pct"/>
            <w:shd w:val="clear" w:color="auto" w:fill="003E66" w:themeFill="accent1"/>
          </w:tcPr>
          <w:p w14:paraId="4855812D" w14:textId="77777777" w:rsidR="00976312" w:rsidRDefault="00976312" w:rsidP="00411013">
            <w:pPr>
              <w:rPr>
                <w:rFonts w:cs="Arial"/>
                <w:color w:val="FFFFFF" w:themeColor="background1"/>
              </w:rPr>
            </w:pPr>
            <w:r w:rsidRPr="00A15924">
              <w:rPr>
                <w:rFonts w:cs="Arial"/>
                <w:color w:val="FFFFFF" w:themeColor="background1"/>
              </w:rPr>
              <w:t xml:space="preserve">Operational </w:t>
            </w:r>
          </w:p>
          <w:p w14:paraId="13496FCB" w14:textId="77777777" w:rsidR="00976312" w:rsidRDefault="00976312" w:rsidP="00411013">
            <w:pPr>
              <w:rPr>
                <w:rFonts w:cs="Arial"/>
                <w:color w:val="FFFFFF" w:themeColor="background1"/>
              </w:rPr>
            </w:pPr>
            <w:r w:rsidRPr="00A15924">
              <w:rPr>
                <w:rFonts w:cs="Arial"/>
                <w:color w:val="FFFFFF" w:themeColor="background1"/>
              </w:rPr>
              <w:t xml:space="preserve">Utilisation </w:t>
            </w:r>
          </w:p>
          <w:p w14:paraId="03528D6D" w14:textId="77777777" w:rsidR="00976312" w:rsidRPr="00A15924" w:rsidRDefault="00976312" w:rsidP="00411013">
            <w:pPr>
              <w:rPr>
                <w:rFonts w:cs="Arial"/>
                <w:color w:val="FFFFFF" w:themeColor="background1"/>
              </w:rPr>
            </w:pPr>
            <w:r w:rsidRPr="00A15924">
              <w:rPr>
                <w:rFonts w:cs="Arial"/>
                <w:color w:val="FFFFFF" w:themeColor="background1"/>
              </w:rPr>
              <w:t xml:space="preserve">(OU) </w:t>
            </w:r>
          </w:p>
          <w:p w14:paraId="11083770" w14:textId="77777777" w:rsidR="00976312" w:rsidRPr="00A15924" w:rsidRDefault="00976312" w:rsidP="00411013">
            <w:pPr>
              <w:rPr>
                <w:rFonts w:cs="Arial"/>
                <w:color w:val="FFFFFF" w:themeColor="background1"/>
              </w:rPr>
            </w:pPr>
          </w:p>
        </w:tc>
        <w:tc>
          <w:tcPr>
            <w:tcW w:w="703" w:type="pct"/>
            <w:shd w:val="clear" w:color="auto" w:fill="003E66" w:themeFill="accent1"/>
          </w:tcPr>
          <w:p w14:paraId="034376F2" w14:textId="77777777" w:rsidR="00976312" w:rsidRPr="00BB147B" w:rsidRDefault="00976312" w:rsidP="00411013">
            <w:pPr>
              <w:rPr>
                <w:rFonts w:cs="Arial"/>
                <w:color w:val="FFFFFF" w:themeColor="background1"/>
              </w:rPr>
            </w:pPr>
            <w:r w:rsidRPr="00BB147B">
              <w:rPr>
                <w:rFonts w:cs="Arial"/>
                <w:color w:val="FFFFFF" w:themeColor="background1"/>
              </w:rPr>
              <w:t xml:space="preserve">Scheduled </w:t>
            </w:r>
          </w:p>
          <w:p w14:paraId="4E36CF52" w14:textId="77777777" w:rsidR="00976312" w:rsidRPr="00BB147B" w:rsidRDefault="00976312" w:rsidP="00411013">
            <w:pPr>
              <w:rPr>
                <w:rFonts w:cs="Arial"/>
                <w:color w:val="FFFFFF" w:themeColor="background1"/>
              </w:rPr>
            </w:pPr>
            <w:r w:rsidRPr="00BB147B">
              <w:rPr>
                <w:rFonts w:cs="Arial"/>
                <w:color w:val="FFFFFF" w:themeColor="background1"/>
              </w:rPr>
              <w:t xml:space="preserve">Availability + Operational Utilisation – Day Ahead </w:t>
            </w:r>
          </w:p>
          <w:p w14:paraId="27BC597B" w14:textId="77777777" w:rsidR="00976312" w:rsidRPr="00A15924" w:rsidRDefault="00976312" w:rsidP="00411013">
            <w:pPr>
              <w:rPr>
                <w:rFonts w:cs="Arial"/>
                <w:color w:val="FFFFFF" w:themeColor="background1"/>
              </w:rPr>
            </w:pPr>
            <w:r w:rsidRPr="00BB147B">
              <w:rPr>
                <w:rFonts w:cs="Arial"/>
                <w:color w:val="FFFFFF" w:themeColor="background1"/>
              </w:rPr>
              <w:t>SAOU (DA)</w:t>
            </w:r>
          </w:p>
        </w:tc>
        <w:tc>
          <w:tcPr>
            <w:tcW w:w="704" w:type="pct"/>
            <w:shd w:val="clear" w:color="auto" w:fill="003E66" w:themeFill="accent1"/>
          </w:tcPr>
          <w:p w14:paraId="7FC1823F" w14:textId="77777777" w:rsidR="00976312" w:rsidRDefault="00976312" w:rsidP="00411013">
            <w:pPr>
              <w:rPr>
                <w:rFonts w:cs="Arial"/>
                <w:color w:val="FFFFFF" w:themeColor="background1"/>
              </w:rPr>
            </w:pPr>
            <w:r w:rsidRPr="00A15924">
              <w:rPr>
                <w:rFonts w:cs="Arial"/>
                <w:color w:val="FFFFFF" w:themeColor="background1"/>
              </w:rPr>
              <w:t xml:space="preserve">Emergency </w:t>
            </w:r>
          </w:p>
          <w:p w14:paraId="3DAE9E6D" w14:textId="77777777" w:rsidR="00976312" w:rsidRPr="00A15924" w:rsidRDefault="00976312" w:rsidP="00411013">
            <w:pPr>
              <w:rPr>
                <w:rFonts w:cs="Arial"/>
                <w:color w:val="FFFFFF" w:themeColor="background1"/>
              </w:rPr>
            </w:pPr>
            <w:r w:rsidRPr="00A15924">
              <w:rPr>
                <w:rFonts w:cs="Arial"/>
                <w:color w:val="FFFFFF" w:themeColor="background1"/>
              </w:rPr>
              <w:t>Flex</w:t>
            </w:r>
          </w:p>
        </w:tc>
      </w:tr>
      <w:tr w:rsidR="00976312" w:rsidRPr="009A2257" w14:paraId="38969090" w14:textId="77777777" w:rsidTr="00411013">
        <w:trPr>
          <w:trHeight w:val="2457"/>
        </w:trPr>
        <w:tc>
          <w:tcPr>
            <w:tcW w:w="676" w:type="pct"/>
          </w:tcPr>
          <w:p w14:paraId="04FBB528"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Description</w:t>
            </w:r>
          </w:p>
        </w:tc>
        <w:tc>
          <w:tcPr>
            <w:tcW w:w="808" w:type="pct"/>
          </w:tcPr>
          <w:p w14:paraId="47616CB6"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The Company and the Provider agree, in advance, for the Provider to deliver a change in export or import (or apply a limit), at specific times.</w:t>
            </w:r>
          </w:p>
        </w:tc>
        <w:tc>
          <w:tcPr>
            <w:tcW w:w="703" w:type="pct"/>
          </w:tcPr>
          <w:p w14:paraId="7F947042" w14:textId="77777777" w:rsidR="00976312" w:rsidRPr="009A2257" w:rsidRDefault="00976312" w:rsidP="00411013">
            <w:pPr>
              <w:spacing w:before="120" w:after="120" w:line="300" w:lineRule="atLeast"/>
              <w:outlineLvl w:val="2"/>
              <w:rPr>
                <w:rFonts w:cs="Arial"/>
                <w:color w:val="000000" w:themeColor="text1"/>
              </w:rPr>
            </w:pPr>
            <w:r w:rsidRPr="009A2257">
              <w:rPr>
                <w:rFonts w:cs="Arial"/>
                <w:color w:val="000000" w:themeColor="text1"/>
                <w:szCs w:val="22"/>
              </w:rPr>
              <w:t>The Company and Provider agree, at month ahead, the Provider’s availability to make a change in export or import.  At week ahead utilisation instructions are issued.</w:t>
            </w:r>
            <w:r w:rsidRPr="009A2257">
              <w:rPr>
                <w:rFonts w:cs="Segoe Script"/>
                <w:color w:val="000000" w:themeColor="text1"/>
              </w:rPr>
              <w:t xml:space="preserve"> </w:t>
            </w:r>
          </w:p>
        </w:tc>
        <w:tc>
          <w:tcPr>
            <w:tcW w:w="703" w:type="pct"/>
          </w:tcPr>
          <w:p w14:paraId="7CA394A0"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The Company and Provider agree, at week ahead, the Provider’s availability to make a change in export or import. At day ahead utilisation instructions are issued.</w:t>
            </w:r>
          </w:p>
        </w:tc>
        <w:tc>
          <w:tcPr>
            <w:tcW w:w="703" w:type="pct"/>
          </w:tcPr>
          <w:p w14:paraId="2A89B9AF"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The Company instructs the Provider, in real-time, to either remain off supply, reconnect with lower demand, or to reconnect generation to support faster restoration.</w:t>
            </w:r>
          </w:p>
        </w:tc>
        <w:tc>
          <w:tcPr>
            <w:tcW w:w="703" w:type="pct"/>
          </w:tcPr>
          <w:p w14:paraId="00A53649"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The Company and Provider agree at the point of trade, the Provider’s availability to deliver an agreed change. At day ahead utilisation instructions are issued.</w:t>
            </w:r>
          </w:p>
        </w:tc>
        <w:tc>
          <w:tcPr>
            <w:tcW w:w="704" w:type="pct"/>
          </w:tcPr>
          <w:p w14:paraId="5D203B7A"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At short notice, the Company instructs all Providers (who have opted in), in the region, to deliver the Service at the same time.</w:t>
            </w:r>
          </w:p>
        </w:tc>
      </w:tr>
      <w:tr w:rsidR="00976312" w:rsidRPr="009A2257" w14:paraId="0D1D688D" w14:textId="77777777" w:rsidTr="00411013">
        <w:tc>
          <w:tcPr>
            <w:tcW w:w="676" w:type="pct"/>
          </w:tcPr>
          <w:p w14:paraId="0334B012"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Availability Agreement Period</w:t>
            </w:r>
          </w:p>
        </w:tc>
        <w:tc>
          <w:tcPr>
            <w:tcW w:w="808" w:type="pct"/>
          </w:tcPr>
          <w:p w14:paraId="17534828"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c>
          <w:tcPr>
            <w:tcW w:w="703" w:type="pct"/>
          </w:tcPr>
          <w:p w14:paraId="7103E10D" w14:textId="77777777" w:rsidR="00976312" w:rsidRPr="009A2257" w:rsidRDefault="00976312" w:rsidP="00411013">
            <w:pPr>
              <w:keepNext/>
              <w:spacing w:before="120" w:after="120" w:line="300" w:lineRule="atLeast"/>
              <w:rPr>
                <w:rFonts w:cs="Arial"/>
                <w:color w:val="000000" w:themeColor="text1"/>
                <w:szCs w:val="22"/>
              </w:rPr>
            </w:pPr>
            <w:r>
              <w:rPr>
                <w:rFonts w:cs="Arial"/>
                <w:color w:val="000000" w:themeColor="text1"/>
              </w:rPr>
              <w:t>5 weeks</w:t>
            </w:r>
            <w:r w:rsidRPr="009A2257">
              <w:rPr>
                <w:rFonts w:cs="Arial"/>
                <w:color w:val="000000" w:themeColor="text1"/>
              </w:rPr>
              <w:t xml:space="preserve"> </w:t>
            </w:r>
          </w:p>
        </w:tc>
        <w:tc>
          <w:tcPr>
            <w:tcW w:w="703" w:type="pct"/>
          </w:tcPr>
          <w:p w14:paraId="3CDD9B3F" w14:textId="77777777" w:rsidR="00976312" w:rsidRPr="00BE314B" w:rsidRDefault="00976312" w:rsidP="00411013">
            <w:pPr>
              <w:keepNext/>
              <w:spacing w:before="120" w:after="120" w:line="300" w:lineRule="atLeast"/>
              <w:rPr>
                <w:rFonts w:cs="Arial"/>
                <w:color w:val="000000" w:themeColor="text1"/>
              </w:rPr>
            </w:pPr>
            <w:r w:rsidRPr="009A2257">
              <w:rPr>
                <w:rFonts w:cs="Arial"/>
                <w:color w:val="000000" w:themeColor="text1"/>
              </w:rPr>
              <w:t>1 week ahead</w:t>
            </w:r>
          </w:p>
        </w:tc>
        <w:tc>
          <w:tcPr>
            <w:tcW w:w="703" w:type="pct"/>
          </w:tcPr>
          <w:p w14:paraId="1C998C8A"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c>
          <w:tcPr>
            <w:tcW w:w="703" w:type="pct"/>
          </w:tcPr>
          <w:p w14:paraId="49B15D01" w14:textId="77777777" w:rsidR="00976312" w:rsidRPr="009A2257" w:rsidRDefault="00976312" w:rsidP="00411013">
            <w:pPr>
              <w:spacing w:before="120" w:after="120" w:line="300" w:lineRule="atLeast"/>
              <w:outlineLvl w:val="2"/>
              <w:rPr>
                <w:rFonts w:cs="Arial"/>
                <w:color w:val="auto"/>
                <w:szCs w:val="22"/>
              </w:rPr>
            </w:pPr>
            <w:r w:rsidRPr="009A2257">
              <w:rPr>
                <w:rFonts w:cs="Arial"/>
                <w:color w:val="auto"/>
                <w:szCs w:val="22"/>
              </w:rPr>
              <w:t>At Trade</w:t>
            </w:r>
          </w:p>
        </w:tc>
        <w:tc>
          <w:tcPr>
            <w:tcW w:w="704" w:type="pct"/>
          </w:tcPr>
          <w:p w14:paraId="3449C528"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r>
      <w:tr w:rsidR="00976312" w:rsidRPr="009A2257" w14:paraId="157B5166" w14:textId="77777777" w:rsidTr="00411013">
        <w:tc>
          <w:tcPr>
            <w:tcW w:w="676" w:type="pct"/>
          </w:tcPr>
          <w:p w14:paraId="3C40949B"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lastRenderedPageBreak/>
              <w:t>Availability Request Response Period</w:t>
            </w:r>
          </w:p>
        </w:tc>
        <w:tc>
          <w:tcPr>
            <w:tcW w:w="808" w:type="pct"/>
          </w:tcPr>
          <w:p w14:paraId="1491DEAB"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c>
          <w:tcPr>
            <w:tcW w:w="703" w:type="pct"/>
          </w:tcPr>
          <w:p w14:paraId="3B18103A" w14:textId="77777777" w:rsidR="00976312" w:rsidRPr="009A2257" w:rsidRDefault="00976312" w:rsidP="00411013">
            <w:pPr>
              <w:spacing w:before="120" w:after="120" w:line="300" w:lineRule="atLeast"/>
              <w:outlineLvl w:val="2"/>
              <w:rPr>
                <w:rFonts w:cs="Arial"/>
                <w:color w:val="000000" w:themeColor="text1"/>
                <w:szCs w:val="22"/>
              </w:rPr>
            </w:pPr>
            <w:r>
              <w:rPr>
                <w:rFonts w:cs="Arial"/>
                <w:color w:val="000000" w:themeColor="text1"/>
                <w:szCs w:val="22"/>
              </w:rPr>
              <w:t>5</w:t>
            </w:r>
            <w:r w:rsidRPr="009A2257">
              <w:rPr>
                <w:rFonts w:cs="Arial"/>
                <w:color w:val="000000" w:themeColor="text1"/>
                <w:szCs w:val="22"/>
              </w:rPr>
              <w:t xml:space="preserve"> working day</w:t>
            </w:r>
            <w:r>
              <w:rPr>
                <w:rFonts w:cs="Arial"/>
                <w:color w:val="000000" w:themeColor="text1"/>
                <w:szCs w:val="22"/>
              </w:rPr>
              <w:t>s maximum</w:t>
            </w:r>
          </w:p>
        </w:tc>
        <w:tc>
          <w:tcPr>
            <w:tcW w:w="703" w:type="pct"/>
          </w:tcPr>
          <w:p w14:paraId="25334D33"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1 working day</w:t>
            </w:r>
          </w:p>
        </w:tc>
        <w:tc>
          <w:tcPr>
            <w:tcW w:w="703" w:type="pct"/>
          </w:tcPr>
          <w:p w14:paraId="3C2565FC"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c>
          <w:tcPr>
            <w:tcW w:w="703" w:type="pct"/>
          </w:tcPr>
          <w:p w14:paraId="01C640D4" w14:textId="77777777" w:rsidR="00976312" w:rsidRPr="009A2257" w:rsidRDefault="00976312" w:rsidP="00411013">
            <w:pPr>
              <w:spacing w:before="120" w:after="120" w:line="300" w:lineRule="atLeast"/>
              <w:outlineLvl w:val="2"/>
              <w:rPr>
                <w:rFonts w:cs="Arial"/>
                <w:color w:val="auto"/>
                <w:szCs w:val="22"/>
              </w:rPr>
            </w:pPr>
            <w:r w:rsidRPr="009A2257">
              <w:rPr>
                <w:rFonts w:cs="Arial"/>
                <w:color w:val="auto"/>
                <w:szCs w:val="22"/>
              </w:rPr>
              <w:t>Not Applicable</w:t>
            </w:r>
          </w:p>
        </w:tc>
        <w:tc>
          <w:tcPr>
            <w:tcW w:w="704" w:type="pct"/>
          </w:tcPr>
          <w:p w14:paraId="2DB1B50C"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Not Applicable</w:t>
            </w:r>
          </w:p>
        </w:tc>
      </w:tr>
      <w:tr w:rsidR="00976312" w:rsidRPr="009A2257" w14:paraId="15A5262C" w14:textId="77777777" w:rsidTr="00411013">
        <w:tc>
          <w:tcPr>
            <w:tcW w:w="676" w:type="pct"/>
          </w:tcPr>
          <w:p w14:paraId="36EE7DD6"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Utilisation Instruction Notification Period</w:t>
            </w:r>
          </w:p>
        </w:tc>
        <w:tc>
          <w:tcPr>
            <w:tcW w:w="808" w:type="pct"/>
          </w:tcPr>
          <w:p w14:paraId="765E5507"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 xml:space="preserve"> At Trade</w:t>
            </w:r>
          </w:p>
        </w:tc>
        <w:tc>
          <w:tcPr>
            <w:tcW w:w="703" w:type="pct"/>
          </w:tcPr>
          <w:p w14:paraId="1BF0E907" w14:textId="77777777" w:rsidR="00976312" w:rsidRPr="00BE314B" w:rsidRDefault="00976312" w:rsidP="00411013">
            <w:pPr>
              <w:keepNext/>
              <w:spacing w:before="120" w:after="120" w:line="300" w:lineRule="atLeast"/>
              <w:rPr>
                <w:rFonts w:cs="Arial"/>
                <w:color w:val="000000" w:themeColor="text1"/>
              </w:rPr>
            </w:pPr>
            <w:r w:rsidRPr="009A2257">
              <w:rPr>
                <w:rFonts w:cs="Arial"/>
                <w:color w:val="000000" w:themeColor="text1"/>
              </w:rPr>
              <w:t>1 week</w:t>
            </w:r>
          </w:p>
        </w:tc>
        <w:tc>
          <w:tcPr>
            <w:tcW w:w="703" w:type="pct"/>
          </w:tcPr>
          <w:p w14:paraId="04287236" w14:textId="77777777" w:rsidR="00976312" w:rsidRPr="009A2257" w:rsidRDefault="00976312" w:rsidP="00411013">
            <w:pPr>
              <w:keepNext/>
              <w:spacing w:before="120" w:after="120" w:line="300" w:lineRule="atLeast"/>
              <w:rPr>
                <w:rFonts w:cs="Arial"/>
                <w:color w:val="000000" w:themeColor="text1"/>
              </w:rPr>
            </w:pPr>
            <w:r w:rsidRPr="009A2257">
              <w:rPr>
                <w:rFonts w:cs="Arial"/>
                <w:color w:val="000000" w:themeColor="text1"/>
              </w:rPr>
              <w:t>Day ahead</w:t>
            </w:r>
          </w:p>
          <w:p w14:paraId="1EB22BBB" w14:textId="77777777" w:rsidR="00976312" w:rsidRPr="009A2257" w:rsidRDefault="00976312" w:rsidP="00411013">
            <w:pPr>
              <w:spacing w:before="120" w:after="120" w:line="300" w:lineRule="atLeast"/>
              <w:outlineLvl w:val="2"/>
              <w:rPr>
                <w:rFonts w:cs="Arial"/>
                <w:color w:val="000000" w:themeColor="text1"/>
                <w:szCs w:val="22"/>
              </w:rPr>
            </w:pPr>
          </w:p>
        </w:tc>
        <w:tc>
          <w:tcPr>
            <w:tcW w:w="703" w:type="pct"/>
          </w:tcPr>
          <w:p w14:paraId="34445B8F" w14:textId="77777777" w:rsidR="00976312" w:rsidRPr="009A2257" w:rsidRDefault="00976312" w:rsidP="00411013">
            <w:pPr>
              <w:keepNext/>
              <w:spacing w:before="120" w:after="120" w:line="300" w:lineRule="atLeast"/>
              <w:rPr>
                <w:rFonts w:cs="Arial"/>
                <w:color w:val="000000" w:themeColor="text1"/>
              </w:rPr>
            </w:pPr>
            <w:r w:rsidRPr="00305DD0">
              <w:rPr>
                <w:rFonts w:cs="Arial"/>
                <w:color w:val="000000" w:themeColor="text1"/>
              </w:rPr>
              <w:t>2 minutes</w:t>
            </w:r>
          </w:p>
        </w:tc>
        <w:tc>
          <w:tcPr>
            <w:tcW w:w="703" w:type="pct"/>
          </w:tcPr>
          <w:p w14:paraId="3D794063"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auto"/>
                <w:szCs w:val="22"/>
              </w:rPr>
              <w:t xml:space="preserve">  Day Ahead </w:t>
            </w:r>
          </w:p>
        </w:tc>
        <w:tc>
          <w:tcPr>
            <w:tcW w:w="704" w:type="pct"/>
          </w:tcPr>
          <w:p w14:paraId="6FA7DBB8" w14:textId="77777777" w:rsidR="00976312" w:rsidRPr="009A2257" w:rsidRDefault="00976312" w:rsidP="00411013">
            <w:pPr>
              <w:spacing w:before="120" w:after="120" w:line="300" w:lineRule="atLeast"/>
              <w:outlineLvl w:val="2"/>
              <w:rPr>
                <w:rFonts w:cs="Arial"/>
                <w:color w:val="000000" w:themeColor="text1"/>
                <w:szCs w:val="22"/>
              </w:rPr>
            </w:pPr>
            <w:r w:rsidRPr="009A2257">
              <w:rPr>
                <w:rFonts w:cs="Arial"/>
                <w:color w:val="000000" w:themeColor="text1"/>
                <w:szCs w:val="22"/>
              </w:rPr>
              <w:t>15 minutes</w:t>
            </w:r>
          </w:p>
        </w:tc>
      </w:tr>
      <w:tr w:rsidR="00976312" w:rsidRPr="009A2257" w14:paraId="76D654EA" w14:textId="77777777" w:rsidTr="00411013">
        <w:tc>
          <w:tcPr>
            <w:tcW w:w="676" w:type="pct"/>
          </w:tcPr>
          <w:p w14:paraId="7BB61111" w14:textId="77777777" w:rsidR="00976312" w:rsidRPr="009A2257" w:rsidRDefault="00976312" w:rsidP="00411013">
            <w:pPr>
              <w:spacing w:line="300" w:lineRule="atLeast"/>
              <w:outlineLvl w:val="2"/>
              <w:rPr>
                <w:rFonts w:cs="Arial"/>
                <w:color w:val="000000" w:themeColor="text1"/>
                <w:szCs w:val="22"/>
              </w:rPr>
            </w:pPr>
            <w:r w:rsidRPr="009A2257">
              <w:rPr>
                <w:rFonts w:cs="Arial"/>
                <w:color w:val="000000" w:themeColor="text1"/>
                <w:szCs w:val="22"/>
              </w:rPr>
              <w:t>Utilisation Instruction Acknowledgment Period</w:t>
            </w:r>
          </w:p>
        </w:tc>
        <w:tc>
          <w:tcPr>
            <w:tcW w:w="4324" w:type="pct"/>
            <w:gridSpan w:val="6"/>
          </w:tcPr>
          <w:p w14:paraId="12B9A407" w14:textId="77777777" w:rsidR="00976312" w:rsidRPr="009A2257" w:rsidRDefault="00976312" w:rsidP="00411013">
            <w:pPr>
              <w:spacing w:line="300" w:lineRule="atLeast"/>
              <w:outlineLvl w:val="2"/>
              <w:rPr>
                <w:rFonts w:cs="Arial"/>
                <w:color w:val="000000" w:themeColor="text1"/>
                <w:szCs w:val="22"/>
              </w:rPr>
            </w:pPr>
            <w:r w:rsidRPr="009A2257">
              <w:rPr>
                <w:rFonts w:cs="Arial"/>
                <w:color w:val="000000" w:themeColor="text1"/>
                <w:szCs w:val="22"/>
              </w:rPr>
              <w:t>Except where agreed otherwise between the Company and the Provider, acknowledgment of Utilisation Instructions/schedules will be confirmed with the Provider.</w:t>
            </w:r>
          </w:p>
        </w:tc>
      </w:tr>
      <w:tr w:rsidR="00976312" w:rsidRPr="009A2257" w14:paraId="6CFB1973" w14:textId="77777777" w:rsidTr="00411013">
        <w:tc>
          <w:tcPr>
            <w:tcW w:w="676" w:type="pct"/>
          </w:tcPr>
          <w:p w14:paraId="178493F0"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Tariffs</w:t>
            </w:r>
          </w:p>
        </w:tc>
        <w:tc>
          <w:tcPr>
            <w:tcW w:w="808" w:type="pct"/>
          </w:tcPr>
          <w:p w14:paraId="542C2CA3"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Utilisation</w:t>
            </w:r>
          </w:p>
        </w:tc>
        <w:tc>
          <w:tcPr>
            <w:tcW w:w="703" w:type="pct"/>
          </w:tcPr>
          <w:p w14:paraId="3DB949DF"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Availability &amp; Utilisation</w:t>
            </w:r>
          </w:p>
        </w:tc>
        <w:tc>
          <w:tcPr>
            <w:tcW w:w="703" w:type="pct"/>
          </w:tcPr>
          <w:p w14:paraId="0853D5FE"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Availability &amp; Utilisation</w:t>
            </w:r>
          </w:p>
        </w:tc>
        <w:tc>
          <w:tcPr>
            <w:tcW w:w="703" w:type="pct"/>
          </w:tcPr>
          <w:p w14:paraId="13452CEB"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Utilisation</w:t>
            </w:r>
          </w:p>
        </w:tc>
        <w:tc>
          <w:tcPr>
            <w:tcW w:w="703" w:type="pct"/>
          </w:tcPr>
          <w:p w14:paraId="5FD8FD53"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Availability &amp; Utilisation</w:t>
            </w:r>
          </w:p>
        </w:tc>
        <w:tc>
          <w:tcPr>
            <w:tcW w:w="704" w:type="pct"/>
          </w:tcPr>
          <w:p w14:paraId="227B3DB5" w14:textId="77777777" w:rsidR="00976312" w:rsidRPr="009A2257" w:rsidRDefault="00976312" w:rsidP="00411013">
            <w:pPr>
              <w:spacing w:line="240" w:lineRule="atLeast"/>
              <w:outlineLvl w:val="2"/>
              <w:rPr>
                <w:rFonts w:cs="Arial"/>
                <w:color w:val="000000" w:themeColor="text1"/>
                <w:szCs w:val="22"/>
              </w:rPr>
            </w:pPr>
            <w:r w:rsidRPr="009A2257">
              <w:rPr>
                <w:rFonts w:cs="Arial"/>
                <w:color w:val="000000" w:themeColor="text1"/>
                <w:szCs w:val="22"/>
              </w:rPr>
              <w:t>Utilisation (Fixed Rate)</w:t>
            </w:r>
          </w:p>
        </w:tc>
      </w:tr>
      <w:tr w:rsidR="00976312" w:rsidRPr="009A2257" w14:paraId="78248596" w14:textId="77777777" w:rsidTr="00411013">
        <w:tc>
          <w:tcPr>
            <w:tcW w:w="676" w:type="pct"/>
          </w:tcPr>
          <w:p w14:paraId="780C42AA"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Current mode of Dispatch</w:t>
            </w:r>
          </w:p>
        </w:tc>
        <w:tc>
          <w:tcPr>
            <w:tcW w:w="808" w:type="pct"/>
          </w:tcPr>
          <w:p w14:paraId="0966778F"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 xml:space="preserve">Flexible Power </w:t>
            </w:r>
          </w:p>
        </w:tc>
        <w:tc>
          <w:tcPr>
            <w:tcW w:w="703" w:type="pct"/>
          </w:tcPr>
          <w:p w14:paraId="3B056FE8"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Flexible Power</w:t>
            </w:r>
          </w:p>
        </w:tc>
        <w:tc>
          <w:tcPr>
            <w:tcW w:w="703" w:type="pct"/>
          </w:tcPr>
          <w:p w14:paraId="5AA2F1A5"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Email and / Phone</w:t>
            </w:r>
          </w:p>
        </w:tc>
        <w:tc>
          <w:tcPr>
            <w:tcW w:w="703" w:type="pct"/>
          </w:tcPr>
          <w:p w14:paraId="381D2307"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Email and / Phone</w:t>
            </w:r>
          </w:p>
        </w:tc>
        <w:tc>
          <w:tcPr>
            <w:tcW w:w="703" w:type="pct"/>
          </w:tcPr>
          <w:p w14:paraId="50D5A673"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Flexible Power (API V2)</w:t>
            </w:r>
          </w:p>
        </w:tc>
        <w:tc>
          <w:tcPr>
            <w:tcW w:w="704" w:type="pct"/>
          </w:tcPr>
          <w:p w14:paraId="2F5F5AA0" w14:textId="77777777" w:rsidR="00976312" w:rsidRPr="009A2257" w:rsidRDefault="00976312" w:rsidP="00411013">
            <w:pPr>
              <w:spacing w:line="240" w:lineRule="atLeast"/>
              <w:outlineLvl w:val="2"/>
              <w:rPr>
                <w:rFonts w:cs="Arial"/>
                <w:color w:val="000000" w:themeColor="text1"/>
                <w:szCs w:val="22"/>
              </w:rPr>
            </w:pPr>
            <w:r>
              <w:rPr>
                <w:rFonts w:cs="Arial"/>
                <w:color w:val="000000" w:themeColor="text1"/>
                <w:szCs w:val="22"/>
              </w:rPr>
              <w:t>Email and / Phone</w:t>
            </w:r>
          </w:p>
        </w:tc>
      </w:tr>
    </w:tbl>
    <w:p w14:paraId="610F831A" w14:textId="77777777" w:rsidR="00FE4A4C" w:rsidRPr="00D46168" w:rsidRDefault="00FE4A4C" w:rsidP="00E30873">
      <w:pPr>
        <w:tabs>
          <w:tab w:val="left" w:pos="357"/>
        </w:tabs>
        <w:rPr>
          <w:rFonts w:cs="Segoe Script"/>
          <w:color w:val="auto"/>
        </w:rPr>
      </w:pPr>
    </w:p>
    <w:p w14:paraId="7BDA7E82" w14:textId="77777777" w:rsidR="00BB4489" w:rsidRDefault="00BB4489" w:rsidP="00E30873">
      <w:pPr>
        <w:pStyle w:val="SSETxt1"/>
        <w:sectPr w:rsidR="00BB4489" w:rsidSect="0029090A">
          <w:pgSz w:w="15840" w:h="12240" w:orient="landscape"/>
          <w:pgMar w:top="1134" w:right="1134" w:bottom="1134" w:left="1134" w:header="720" w:footer="510" w:gutter="0"/>
          <w:cols w:space="720"/>
          <w:docGrid w:linePitch="360"/>
        </w:sectPr>
      </w:pPr>
    </w:p>
    <w:p w14:paraId="5903948A"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lastRenderedPageBreak/>
        <w:t>Service Terms Glossary</w:t>
      </w:r>
    </w:p>
    <w:p w14:paraId="79664753" w14:textId="77777777" w:rsidR="00FD2572" w:rsidRPr="00CD1E29" w:rsidRDefault="00FD2572" w:rsidP="00FD2572">
      <w:pPr>
        <w:pStyle w:val="CMSANHeading2"/>
        <w:rPr>
          <w:szCs w:val="20"/>
        </w:rPr>
      </w:pPr>
      <w:r w:rsidRPr="00CD1E29">
        <w:rPr>
          <w:szCs w:val="20"/>
        </w:rPr>
        <w:t>These additional terms placed within the Service Terms are applicable to all Associated Documents and shall supersede terms within the General Terms and Conditions and Glossary. The following expressions shall have the meaning set out below:</w:t>
      </w:r>
    </w:p>
    <w:tbl>
      <w:tblPr>
        <w:tblStyle w:val="PlainTable1"/>
        <w:tblpPr w:leftFromText="180" w:rightFromText="180" w:vertAnchor="text" w:tblpY="1"/>
        <w:tblOverlap w:val="never"/>
        <w:tblW w:w="9634" w:type="dxa"/>
        <w:tblLook w:val="04A0" w:firstRow="1" w:lastRow="0" w:firstColumn="1" w:lastColumn="0" w:noHBand="0" w:noVBand="1"/>
      </w:tblPr>
      <w:tblGrid>
        <w:gridCol w:w="2689"/>
        <w:gridCol w:w="6945"/>
      </w:tblGrid>
      <w:tr w:rsidR="00FD2572" w:rsidRPr="00E14E4C" w14:paraId="1E46D2E5" w14:textId="77777777" w:rsidTr="00411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CB292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“Accepted Availability Window”</w:t>
            </w:r>
          </w:p>
        </w:tc>
        <w:tc>
          <w:tcPr>
            <w:tcW w:w="6945" w:type="dxa"/>
          </w:tcPr>
          <w:p w14:paraId="03F66329" w14:textId="77777777" w:rsidR="00FD2572" w:rsidRPr="00A15924" w:rsidRDefault="00FD2572" w:rsidP="00411013">
            <w:pPr>
              <w:spacing w:before="120" w:after="120" w:line="300" w:lineRule="atLeast"/>
              <w:cnfStyle w:val="100000000000" w:firstRow="1" w:lastRow="0" w:firstColumn="0" w:lastColumn="0" w:oddVBand="0" w:evenVBand="0" w:oddHBand="0" w:evenHBand="0" w:firstRowFirstColumn="0" w:firstRowLastColumn="0" w:lastRowFirstColumn="0" w:lastRowLastColumn="0"/>
              <w:rPr>
                <w:rFonts w:cs="Arial"/>
                <w:b w:val="0"/>
                <w:color w:val="auto"/>
              </w:rPr>
            </w:pPr>
            <w:r w:rsidRPr="00A15924">
              <w:rPr>
                <w:rFonts w:cs="Arial"/>
                <w:b w:val="0"/>
                <w:bCs w:val="0"/>
                <w:color w:val="auto"/>
              </w:rPr>
              <w:t>means an Availability Window the provider has confirmed they are expected to be able to deliver a Flexibility Service if requested. This is specific to a Dispatch Group and could be trigger by either the Company accepting a bid for an SAOU service or the Provider Accepting an Availability Request from the Company;</w:t>
            </w:r>
          </w:p>
        </w:tc>
      </w:tr>
      <w:tr w:rsidR="00FD2572" w:rsidRPr="00E14E4C" w14:paraId="39E139FC"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155B1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“Active Power”</w:t>
            </w:r>
          </w:p>
        </w:tc>
        <w:tc>
          <w:tcPr>
            <w:tcW w:w="6945" w:type="dxa"/>
          </w:tcPr>
          <w:p w14:paraId="3454F25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product of voltage and the in-phase component of alternating current measured in units of Watts and standard multiples thereof i.e. 1000 Watts = 1kW, 1000 kW = 1MW, 1000 MW = 1GW, 1000 GW = 1TW;</w:t>
            </w:r>
          </w:p>
        </w:tc>
      </w:tr>
      <w:tr w:rsidR="00FD2572" w:rsidRPr="00E14E4C" w14:paraId="3264BFC9" w14:textId="77777777" w:rsidTr="00411013">
        <w:trPr>
          <w:trHeight w:val="501"/>
        </w:trPr>
        <w:tc>
          <w:tcPr>
            <w:cnfStyle w:val="001000000000" w:firstRow="0" w:lastRow="0" w:firstColumn="1" w:lastColumn="0" w:oddVBand="0" w:evenVBand="0" w:oddHBand="0" w:evenHBand="0" w:firstRowFirstColumn="0" w:firstRowLastColumn="0" w:lastRowFirstColumn="0" w:lastRowLastColumn="0"/>
            <w:tcW w:w="2689" w:type="dxa"/>
          </w:tcPr>
          <w:p w14:paraId="107A5E9A"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“Agreed Availability Capacity”</w:t>
            </w:r>
          </w:p>
        </w:tc>
        <w:tc>
          <w:tcPr>
            <w:tcW w:w="6945" w:type="dxa"/>
          </w:tcPr>
          <w:p w14:paraId="418BFC8F"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volume of capacity required to be made available for service provision within the Accepted Availability Window where applicable;</w:t>
            </w:r>
          </w:p>
        </w:tc>
      </w:tr>
      <w:tr w:rsidR="00FD2572" w:rsidRPr="00E14E4C" w14:paraId="2E818869"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1E409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“API”</w:t>
            </w:r>
          </w:p>
        </w:tc>
        <w:tc>
          <w:tcPr>
            <w:tcW w:w="6945" w:type="dxa"/>
          </w:tcPr>
          <w:p w14:paraId="49A087AB"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application programming interface;</w:t>
            </w:r>
          </w:p>
        </w:tc>
      </w:tr>
      <w:tr w:rsidR="00FD2572" w:rsidRPr="00E14E4C" w14:paraId="0F378883"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3A5ADD1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“Asset Point Metering”</w:t>
            </w:r>
          </w:p>
          <w:p w14:paraId="4AE096FE" w14:textId="77777777" w:rsidR="00FD2572" w:rsidRPr="00A15924" w:rsidRDefault="00FD2572" w:rsidP="00411013">
            <w:pPr>
              <w:spacing w:before="120" w:after="120" w:line="300" w:lineRule="atLeast"/>
              <w:outlineLvl w:val="4"/>
              <w:rPr>
                <w:rFonts w:cs="Arial"/>
                <w:color w:val="auto"/>
              </w:rPr>
            </w:pPr>
          </w:p>
        </w:tc>
        <w:tc>
          <w:tcPr>
            <w:tcW w:w="6945" w:type="dxa"/>
          </w:tcPr>
          <w:p w14:paraId="250D6DBC"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metering measured directly from the DER and is downstream of the Boundary Point Metering;</w:t>
            </w:r>
          </w:p>
        </w:tc>
      </w:tr>
      <w:tr w:rsidR="00FD2572" w:rsidRPr="00E14E4C" w14:paraId="0069120D"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7CBA7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“At Trade”</w:t>
            </w:r>
          </w:p>
        </w:tc>
        <w:tc>
          <w:tcPr>
            <w:tcW w:w="6945" w:type="dxa"/>
          </w:tcPr>
          <w:p w14:paraId="2C096B60"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an item is confirmed at the point of Call Off bid Acceptance, this could be Availability or Utilisation;</w:t>
            </w:r>
          </w:p>
        </w:tc>
      </w:tr>
      <w:tr w:rsidR="00FD2572" w:rsidRPr="00E14E4C" w14:paraId="38426268"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9E63DD6" w14:textId="77777777" w:rsidR="00FD2572" w:rsidRPr="00A15924" w:rsidRDefault="00FD2572" w:rsidP="00411013">
            <w:pPr>
              <w:spacing w:before="120" w:after="120" w:line="300" w:lineRule="atLeast"/>
              <w:outlineLvl w:val="4"/>
              <w:rPr>
                <w:rFonts w:cs="Arial"/>
                <w:color w:val="auto"/>
              </w:rPr>
            </w:pPr>
            <w:r>
              <w:t>“Availability”</w:t>
            </w:r>
          </w:p>
        </w:tc>
        <w:tc>
          <w:tcPr>
            <w:tcW w:w="6945" w:type="dxa"/>
          </w:tcPr>
          <w:p w14:paraId="70DF0EA9"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t>has the meaning given to it in the Flexibility Services Agreement;</w:t>
            </w:r>
          </w:p>
        </w:tc>
      </w:tr>
      <w:tr w:rsidR="00FD2572" w:rsidRPr="00E14E4C" w14:paraId="38BC2A04"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C5F0B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Agreement Period”</w:t>
            </w:r>
          </w:p>
        </w:tc>
        <w:tc>
          <w:tcPr>
            <w:tcW w:w="6945" w:type="dxa"/>
          </w:tcPr>
          <w:p w14:paraId="75B1955E"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point at which the Accepted Availability Window and the Agreed Availability Capacity is confirmed;</w:t>
            </w:r>
          </w:p>
        </w:tc>
      </w:tr>
      <w:tr w:rsidR="00FD2572" w:rsidRPr="00E14E4C" w14:paraId="777D4627"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25A4A077" w14:textId="77777777" w:rsidR="00FD2572" w:rsidRPr="00A15924" w:rsidRDefault="00FD2572" w:rsidP="00411013">
            <w:pPr>
              <w:spacing w:before="120" w:after="120" w:line="300" w:lineRule="atLeast"/>
              <w:outlineLvl w:val="4"/>
              <w:rPr>
                <w:rFonts w:cs="Arial"/>
                <w:color w:val="auto"/>
              </w:rPr>
            </w:pPr>
            <w:r w:rsidRPr="00805BB1">
              <w:rPr>
                <w:rFonts w:cs="Arial"/>
              </w:rPr>
              <w:t>“Availability Fee”</w:t>
            </w:r>
          </w:p>
        </w:tc>
        <w:tc>
          <w:tcPr>
            <w:tcW w:w="6945" w:type="dxa"/>
          </w:tcPr>
          <w:p w14:paraId="37ACB3DF"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rPr>
              <w:t>means the contracted fee £/MW/h in respect of availability;</w:t>
            </w:r>
          </w:p>
        </w:tc>
      </w:tr>
      <w:tr w:rsidR="00FD2572" w:rsidRPr="00E14E4C" w14:paraId="50EDF730"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BF945B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Payment”</w:t>
            </w:r>
          </w:p>
        </w:tc>
        <w:tc>
          <w:tcPr>
            <w:tcW w:w="6945" w:type="dxa"/>
          </w:tcPr>
          <w:p w14:paraId="44F39D7F"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payment made by the Company to the Provider for the period the Provider was awarded an Availability Window;</w:t>
            </w:r>
          </w:p>
        </w:tc>
      </w:tr>
      <w:tr w:rsidR="00FD2572" w:rsidRPr="00E14E4C" w14:paraId="480B3389"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430D569"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Performance”</w:t>
            </w:r>
          </w:p>
        </w:tc>
        <w:tc>
          <w:tcPr>
            <w:tcW w:w="6945" w:type="dxa"/>
          </w:tcPr>
          <w:p w14:paraId="70780957"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is the overall monthly utilisation delivery performance calculated as a percentage for application to all Availability Payments at the point of invoicing;</w:t>
            </w:r>
          </w:p>
        </w:tc>
      </w:tr>
      <w:tr w:rsidR="00FD2572" w:rsidRPr="00CD1E29" w14:paraId="1804554B"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0C4DC0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Request”</w:t>
            </w:r>
          </w:p>
        </w:tc>
        <w:tc>
          <w:tcPr>
            <w:tcW w:w="6945" w:type="dxa"/>
          </w:tcPr>
          <w:p w14:paraId="4B39901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request will state the capacity the Company wishes to instruct to be made available and for the specific Availability Windows.</w:t>
            </w:r>
          </w:p>
          <w:p w14:paraId="7A58DDE0"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lastRenderedPageBreak/>
              <w:t>If the Provider cannot meet the request but could offer a reduced capacity of a smaller time window that would be useful to the Company and an updated Availability Request will be produced and this will be issued.</w:t>
            </w:r>
          </w:p>
          <w:p w14:paraId="3E44C45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Provider can decline the request.</w:t>
            </w:r>
          </w:p>
          <w:p w14:paraId="6F2C77FF"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request will state Best Agreeable Availability Capacity;</w:t>
            </w:r>
          </w:p>
        </w:tc>
      </w:tr>
      <w:tr w:rsidR="00FD2572" w:rsidRPr="00CD1E29" w14:paraId="2361E37B" w14:textId="77777777" w:rsidTr="00411013">
        <w:trPr>
          <w:trHeight w:val="789"/>
        </w:trPr>
        <w:tc>
          <w:tcPr>
            <w:cnfStyle w:val="001000000000" w:firstRow="0" w:lastRow="0" w:firstColumn="1" w:lastColumn="0" w:oddVBand="0" w:evenVBand="0" w:oddHBand="0" w:evenHBand="0" w:firstRowFirstColumn="0" w:firstRowLastColumn="0" w:lastRowFirstColumn="0" w:lastRowLastColumn="0"/>
            <w:tcW w:w="2689" w:type="dxa"/>
          </w:tcPr>
          <w:p w14:paraId="7948E832" w14:textId="77777777" w:rsidR="00FD2572" w:rsidRPr="00A15924" w:rsidRDefault="00FD2572" w:rsidP="00411013">
            <w:pPr>
              <w:spacing w:before="120" w:after="120" w:line="300" w:lineRule="atLeast"/>
              <w:outlineLvl w:val="4"/>
              <w:rPr>
                <w:rFonts w:cs="Arial"/>
              </w:rPr>
            </w:pPr>
            <w:r w:rsidRPr="00A15924">
              <w:rPr>
                <w:rFonts w:cs="Arial"/>
              </w:rPr>
              <w:lastRenderedPageBreak/>
              <w:t>“Availability Request Response Period”</w:t>
            </w:r>
          </w:p>
        </w:tc>
        <w:tc>
          <w:tcPr>
            <w:tcW w:w="6945" w:type="dxa"/>
          </w:tcPr>
          <w:p w14:paraId="7D00D114"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maximum time allowed for the Provider to reply to an Availability Request from the Company;</w:t>
            </w:r>
          </w:p>
        </w:tc>
      </w:tr>
      <w:tr w:rsidR="00FD2572" w:rsidRPr="00CD1E29" w14:paraId="713D6BA6"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6098DB"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Settlement Period”</w:t>
            </w:r>
          </w:p>
        </w:tc>
        <w:tc>
          <w:tcPr>
            <w:tcW w:w="6945" w:type="dxa"/>
          </w:tcPr>
          <w:p w14:paraId="7DD50C15"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each full thirty (30) minute period within an Accepted Availability Window;</w:t>
            </w:r>
          </w:p>
        </w:tc>
      </w:tr>
      <w:tr w:rsidR="00FD2572" w:rsidRPr="00CD1E29" w14:paraId="366ABA81"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C57C068"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“Availability Window”</w:t>
            </w:r>
          </w:p>
        </w:tc>
        <w:tc>
          <w:tcPr>
            <w:tcW w:w="6945" w:type="dxa"/>
          </w:tcPr>
          <w:p w14:paraId="2D7D2E6C"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period of time in relation to a Dispatch Group for which the Company requires the Provider to be ready and able to provide the Service Response, if instructed;</w:t>
            </w:r>
          </w:p>
        </w:tc>
      </w:tr>
      <w:tr w:rsidR="00FD2572" w:rsidRPr="00CD1E29" w14:paraId="6303B29A"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81B57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“Baseline”</w:t>
            </w:r>
          </w:p>
        </w:tc>
        <w:tc>
          <w:tcPr>
            <w:tcW w:w="6945" w:type="dxa"/>
          </w:tcPr>
          <w:p w14:paraId="061B5E77"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pre-agreed power level that changes are measured against;</w:t>
            </w:r>
          </w:p>
        </w:tc>
      </w:tr>
      <w:tr w:rsidR="00FD2572" w:rsidRPr="00CD1E29" w14:paraId="4C6C57AE"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FE7A0B4"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“Boundary Point Metering”</w:t>
            </w:r>
          </w:p>
        </w:tc>
        <w:tc>
          <w:tcPr>
            <w:tcW w:w="6945" w:type="dxa"/>
          </w:tcPr>
          <w:p w14:paraId="140CDC4E"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metering measured at the point of supply from the DNO network;</w:t>
            </w:r>
          </w:p>
        </w:tc>
      </w:tr>
      <w:tr w:rsidR="00FD2572" w:rsidRPr="00CD1E29" w14:paraId="5562301A"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736C82A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“Call Off Bid”</w:t>
            </w:r>
          </w:p>
        </w:tc>
        <w:tc>
          <w:tcPr>
            <w:tcW w:w="6945" w:type="dxa"/>
          </w:tcPr>
          <w:p w14:paraId="24DD35B5"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offer or bid issued by the Provider in response to an open “auction” or “bidding” round by the Company. The Provider response must contain requested capacity and pricing information;</w:t>
            </w:r>
          </w:p>
        </w:tc>
      </w:tr>
      <w:tr w:rsidR="00FD2572" w:rsidRPr="00CD1E29" w14:paraId="5C6B442E"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32DC3CFF"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“Call Off Contract”</w:t>
            </w:r>
          </w:p>
        </w:tc>
        <w:tc>
          <w:tcPr>
            <w:tcW w:w="6945" w:type="dxa"/>
          </w:tcPr>
          <w:p w14:paraId="461CDD86"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w:t>
            </w:r>
            <w:r w:rsidRPr="00A15924">
              <w:rPr>
                <w:rFonts w:cs="Arial"/>
              </w:rPr>
              <w:t>he contract for the delivery of the flexibility services from bid acceptance;</w:t>
            </w:r>
          </w:p>
        </w:tc>
      </w:tr>
      <w:tr w:rsidR="00FD2572" w:rsidRPr="00CD1E29" w14:paraId="13A52B78"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A238523" w14:textId="77777777" w:rsidR="00FD2572" w:rsidRPr="00A15924" w:rsidRDefault="00FD2572" w:rsidP="00411013">
            <w:pPr>
              <w:spacing w:before="120" w:after="120" w:line="300" w:lineRule="atLeast"/>
              <w:outlineLvl w:val="4"/>
              <w:rPr>
                <w:rFonts w:cs="Arial"/>
                <w:color w:val="auto"/>
              </w:rPr>
            </w:pPr>
            <w:r>
              <w:rPr>
                <w:rFonts w:cs="Arial"/>
                <w:color w:val="auto"/>
              </w:rPr>
              <w:t>“Call Off Contract Award”</w:t>
            </w:r>
          </w:p>
        </w:tc>
        <w:tc>
          <w:tcPr>
            <w:tcW w:w="6945" w:type="dxa"/>
          </w:tcPr>
          <w:p w14:paraId="5FB73CD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42442A">
              <w:rPr>
                <w:rFonts w:cs="Arial"/>
              </w:rPr>
              <w:t>means a notification of contract award by the Company to the Provider in respect of an invitation to tender issued by the Company and "Awarded a Contract" shall be construed</w:t>
            </w:r>
            <w:r w:rsidRPr="00CB51B8">
              <w:rPr>
                <w:rFonts w:cs="Arial"/>
              </w:rPr>
              <w:t xml:space="preserve"> </w:t>
            </w:r>
            <w:r w:rsidRPr="0042442A">
              <w:rPr>
                <w:rFonts w:cs="Arial"/>
              </w:rPr>
              <w:t>accordingly;</w:t>
            </w:r>
          </w:p>
        </w:tc>
      </w:tr>
      <w:tr w:rsidR="00FD2572" w:rsidRPr="00CD1E29" w14:paraId="64335E56"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428152A4"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“Call Off Contract Period”</w:t>
            </w:r>
          </w:p>
        </w:tc>
        <w:tc>
          <w:tcPr>
            <w:tcW w:w="6945" w:type="dxa"/>
          </w:tcPr>
          <w:p w14:paraId="764C3252"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rPr>
              <w:t>the period over which the flexibility services will be required;</w:t>
            </w:r>
          </w:p>
        </w:tc>
      </w:tr>
      <w:tr w:rsidR="00FD2572" w:rsidRPr="00CD1E29" w14:paraId="238D38BF"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21B6EE79"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“Capacity (MW)”</w:t>
            </w:r>
          </w:p>
        </w:tc>
        <w:tc>
          <w:tcPr>
            <w:tcW w:w="6945" w:type="dxa"/>
          </w:tcPr>
          <w:p w14:paraId="01E75AA6"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the contracted capacity of flexible Active Power that can be delivered measured in MW;</w:t>
            </w:r>
          </w:p>
        </w:tc>
      </w:tr>
      <w:tr w:rsidR="00FD2572" w:rsidRPr="00CD1E29" w14:paraId="5F99A496"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7E218F4" w14:textId="77777777" w:rsidR="00FD2572" w:rsidRPr="00A15924" w:rsidRDefault="00FD2572" w:rsidP="00411013">
            <w:pPr>
              <w:spacing w:before="120" w:after="120" w:line="300" w:lineRule="atLeast"/>
              <w:outlineLvl w:val="4"/>
              <w:rPr>
                <w:rFonts w:cs="Arial"/>
                <w:color w:val="auto"/>
              </w:rPr>
            </w:pPr>
            <w:r>
              <w:rPr>
                <w:rFonts w:cs="Arial"/>
                <w:color w:val="auto"/>
              </w:rPr>
              <w:t>“Contract Award”</w:t>
            </w:r>
          </w:p>
        </w:tc>
        <w:tc>
          <w:tcPr>
            <w:tcW w:w="6945" w:type="dxa"/>
          </w:tcPr>
          <w:p w14:paraId="57E3F778"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has the meaning given to it in the Flexibility Services Agreement;</w:t>
            </w:r>
          </w:p>
        </w:tc>
      </w:tr>
      <w:tr w:rsidR="00FD2572" w:rsidRPr="00CD1E29" w14:paraId="63B10C4F"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244C0136"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"Contracted Capacity”</w:t>
            </w:r>
          </w:p>
        </w:tc>
        <w:tc>
          <w:tcPr>
            <w:tcW w:w="6945" w:type="dxa"/>
          </w:tcPr>
          <w:p w14:paraId="12D72B9E"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means the target net Capacity of response in respect of an awarded Service Window, confirmed to the FSP at time of Call Off Contract </w:t>
            </w:r>
            <w:r>
              <w:rPr>
                <w:rFonts w:cs="Arial"/>
                <w:color w:val="auto"/>
              </w:rPr>
              <w:t>A</w:t>
            </w:r>
            <w:r w:rsidRPr="00A15924">
              <w:rPr>
                <w:rFonts w:cs="Arial"/>
                <w:color w:val="auto"/>
              </w:rPr>
              <w:t>ward;</w:t>
            </w:r>
          </w:p>
        </w:tc>
      </w:tr>
      <w:tr w:rsidR="00FD2572" w:rsidRPr="00CD1E29" w14:paraId="19A53CA3"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A32309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“Control Room”</w:t>
            </w:r>
          </w:p>
        </w:tc>
        <w:tc>
          <w:tcPr>
            <w:tcW w:w="6945" w:type="dxa"/>
          </w:tcPr>
          <w:p w14:paraId="127E7D9A"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Company control facility from where the distribution network is monitored and managed;</w:t>
            </w:r>
          </w:p>
        </w:tc>
      </w:tr>
      <w:tr w:rsidR="00FD2572" w:rsidRPr="00CD1E29" w14:paraId="76D69EC2"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7313FBD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lastRenderedPageBreak/>
              <w:t>“Customer Interruptions” or “CI”</w:t>
            </w:r>
          </w:p>
        </w:tc>
        <w:tc>
          <w:tcPr>
            <w:tcW w:w="6945" w:type="dxa"/>
          </w:tcPr>
          <w:p w14:paraId="60B0B9D9"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number of customers interrupted per 100 customers;</w:t>
            </w:r>
          </w:p>
        </w:tc>
      </w:tr>
      <w:tr w:rsidR="00FD2572" w:rsidRPr="00CD1E29" w14:paraId="7AA49BB5"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22956C0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“Customer Minutes Lost” or “CML”</w:t>
            </w:r>
          </w:p>
        </w:tc>
        <w:tc>
          <w:tcPr>
            <w:tcW w:w="6945" w:type="dxa"/>
          </w:tcPr>
          <w:p w14:paraId="595DB2E3"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total customer minutes lost;</w:t>
            </w:r>
          </w:p>
        </w:tc>
      </w:tr>
      <w:tr w:rsidR="00FD2572" w:rsidRPr="00CD1E29" w14:paraId="1C62D983"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7F66884" w14:textId="77777777" w:rsidR="00FD2572" w:rsidRPr="00F77116" w:rsidRDefault="00FD2572" w:rsidP="00411013">
            <w:pPr>
              <w:spacing w:before="120" w:after="120" w:line="300" w:lineRule="atLeast"/>
              <w:outlineLvl w:val="4"/>
              <w:rPr>
                <w:rFonts w:cs="Arial"/>
                <w:color w:val="000000" w:themeColor="text1"/>
              </w:rPr>
            </w:pPr>
            <w:r w:rsidRPr="00F77116">
              <w:rPr>
                <w:rFonts w:cs="Arial"/>
                <w:color w:val="000000" w:themeColor="text1"/>
              </w:rPr>
              <w:t>“Day Ahead”</w:t>
            </w:r>
          </w:p>
        </w:tc>
        <w:tc>
          <w:tcPr>
            <w:tcW w:w="6945" w:type="dxa"/>
          </w:tcPr>
          <w:p w14:paraId="631449DF" w14:textId="77777777" w:rsidR="00FD2572" w:rsidRPr="00F77116"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F77116">
              <w:rPr>
                <w:color w:val="000000" w:themeColor="text1"/>
              </w:rPr>
              <w:t>means the period from 0500 hours on one day to 0500 hours on the following day;</w:t>
            </w:r>
          </w:p>
        </w:tc>
      </w:tr>
      <w:tr w:rsidR="00FD2572" w:rsidRPr="00CD1E29" w14:paraId="59C8F73C"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73F46D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“Dispatch Group”</w:t>
            </w:r>
          </w:p>
        </w:tc>
        <w:tc>
          <w:tcPr>
            <w:tcW w:w="6945" w:type="dxa"/>
          </w:tcPr>
          <w:p w14:paraId="718D6E2F"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one or more DER which are regarded as a single entity for the purpose of dispatching Services;</w:t>
            </w:r>
          </w:p>
        </w:tc>
      </w:tr>
      <w:tr w:rsidR="00FD2572" w:rsidRPr="00CD1E29" w14:paraId="35F328B5"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0DC1A3DF"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“Distribution System Operator (DNO)”</w:t>
            </w:r>
          </w:p>
        </w:tc>
        <w:tc>
          <w:tcPr>
            <w:tcW w:w="6945" w:type="dxa"/>
          </w:tcPr>
          <w:p w14:paraId="58B86B24"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SSEN is one of six operators in the UK who all distribute electricity in the UK and own the electrical network infrastructure within their area;</w:t>
            </w:r>
          </w:p>
        </w:tc>
      </w:tr>
      <w:tr w:rsidR="00FD2572" w:rsidRPr="00CD1E29" w14:paraId="5AEA8663"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4C6D7F6B" w14:textId="77777777" w:rsidR="00FD2572" w:rsidRPr="00611E39" w:rsidRDefault="00FD2572" w:rsidP="00411013">
            <w:pPr>
              <w:spacing w:before="120" w:after="120" w:line="300" w:lineRule="atLeast"/>
              <w:outlineLvl w:val="4"/>
              <w:rPr>
                <w:rFonts w:cs="Arial"/>
                <w:color w:val="auto"/>
              </w:rPr>
            </w:pPr>
            <w:r>
              <w:rPr>
                <w:rFonts w:cs="Arial"/>
                <w:color w:val="auto"/>
              </w:rPr>
              <w:t>“DCC”</w:t>
            </w:r>
          </w:p>
        </w:tc>
        <w:tc>
          <w:tcPr>
            <w:tcW w:w="6945" w:type="dxa"/>
          </w:tcPr>
          <w:p w14:paraId="1FBE19A5" w14:textId="77777777" w:rsidR="00FD2572" w:rsidRPr="00611E39"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means the Distribution Control Centre</w:t>
            </w:r>
          </w:p>
        </w:tc>
      </w:tr>
      <w:tr w:rsidR="00FD2572" w:rsidRPr="00CD1E29" w14:paraId="03A2FA97"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72326DB0"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“Electron Connect”</w:t>
            </w:r>
          </w:p>
        </w:tc>
        <w:tc>
          <w:tcPr>
            <w:tcW w:w="6945" w:type="dxa"/>
          </w:tcPr>
          <w:p w14:paraId="13A6DE18"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means Flexibility Market Platform for running market activities including: Prequalification, mini-competition and bidding;</w:t>
            </w:r>
          </w:p>
        </w:tc>
      </w:tr>
      <w:tr w:rsidR="00FD2572" w:rsidRPr="00CD1E29" w14:paraId="1E2C1D4A"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E742B5B"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“Emergency Flex”</w:t>
            </w:r>
          </w:p>
        </w:tc>
        <w:tc>
          <w:tcPr>
            <w:tcW w:w="6945" w:type="dxa"/>
          </w:tcPr>
          <w:p w14:paraId="69AFF3E2"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means that at short notice, the Company instructs all Providers (who have opted in), in the region, to deliver the Service at the same time. Further details about the product and its parameters are defined in Table 1;</w:t>
            </w:r>
          </w:p>
        </w:tc>
      </w:tr>
      <w:tr w:rsidR="00FD2572" w:rsidRPr="00CD1E29" w14:paraId="7093606D"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D6C60D9"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“Energy Networks Association (ENA)”</w:t>
            </w:r>
          </w:p>
        </w:tc>
        <w:tc>
          <w:tcPr>
            <w:tcW w:w="6945" w:type="dxa"/>
          </w:tcPr>
          <w:p w14:paraId="61CC2AD0"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a non-profit industry body that aims to delivery reliable electricity doing it in a competent yet environmentally positive way;</w:t>
            </w:r>
          </w:p>
        </w:tc>
      </w:tr>
      <w:tr w:rsidR="00FD2572" w:rsidRPr="00CD1E29" w14:paraId="144BBC57"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60E720E5"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“Event”</w:t>
            </w:r>
          </w:p>
        </w:tc>
        <w:tc>
          <w:tcPr>
            <w:tcW w:w="6945" w:type="dxa"/>
          </w:tcPr>
          <w:p w14:paraId="1DE5CF3B"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means an instance when Utilisation was instructed and the Service Response is measured accordingly;</w:t>
            </w:r>
          </w:p>
        </w:tc>
      </w:tr>
      <w:tr w:rsidR="00FD2572" w:rsidRPr="00CD1E29" w14:paraId="2A016E2C"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38850808" w14:textId="77777777" w:rsidR="00FD2572" w:rsidRPr="00611E39" w:rsidRDefault="00FD2572" w:rsidP="00411013">
            <w:pPr>
              <w:spacing w:before="120" w:after="120" w:line="300" w:lineRule="atLeast"/>
              <w:outlineLvl w:val="4"/>
              <w:rPr>
                <w:rFonts w:cs="Arial"/>
                <w:color w:val="auto"/>
              </w:rPr>
            </w:pPr>
            <w:r>
              <w:rPr>
                <w:rFonts w:cs="Arial"/>
                <w:color w:val="auto"/>
              </w:rPr>
              <w:t>“Event Report”</w:t>
            </w:r>
          </w:p>
        </w:tc>
        <w:tc>
          <w:tcPr>
            <w:tcW w:w="6945" w:type="dxa"/>
          </w:tcPr>
          <w:p w14:paraId="6291FE1C" w14:textId="77777777" w:rsidR="00FD2572" w:rsidRPr="009A654C" w:rsidRDefault="00FD2572" w:rsidP="00411013">
            <w:pPr>
              <w:pStyle w:val="CMSANHeading2"/>
              <w:numPr>
                <w:ilvl w:val="0"/>
                <w:numId w:val="0"/>
              </w:numPr>
              <w:cnfStyle w:val="000000100000" w:firstRow="0" w:lastRow="0" w:firstColumn="0" w:lastColumn="0" w:oddVBand="0" w:evenVBand="0" w:oddHBand="1" w:evenHBand="0" w:firstRowFirstColumn="0" w:firstRowLastColumn="0" w:lastRowFirstColumn="0" w:lastRowLastColumn="0"/>
              <w:rPr>
                <w:szCs w:val="20"/>
              </w:rPr>
            </w:pPr>
            <w:r>
              <w:rPr>
                <w:szCs w:val="20"/>
              </w:rPr>
              <w:t>a</w:t>
            </w:r>
            <w:r w:rsidRPr="009A654C">
              <w:rPr>
                <w:szCs w:val="20"/>
              </w:rPr>
              <w:t xml:space="preserve">fter the dispatch event, the meter reading submitted by Providers is used to generate an individual Event Report for Providers to review their performance and monthly statement of earnings. </w:t>
            </w:r>
          </w:p>
          <w:p w14:paraId="15CE64E5" w14:textId="77777777" w:rsidR="00FD2572" w:rsidRPr="00611E39" w:rsidRDefault="00FD2572" w:rsidP="00411013">
            <w:pPr>
              <w:pStyle w:val="CMSANHeading2"/>
              <w:numPr>
                <w:ilvl w:val="0"/>
                <w:numId w:val="0"/>
              </w:numPr>
              <w:cnfStyle w:val="000000100000" w:firstRow="0" w:lastRow="0" w:firstColumn="0" w:lastColumn="0" w:oddVBand="0" w:evenVBand="0" w:oddHBand="1" w:evenHBand="0" w:firstRowFirstColumn="0" w:firstRowLastColumn="0" w:lastRowFirstColumn="0" w:lastRowLastColumn="0"/>
            </w:pPr>
          </w:p>
        </w:tc>
      </w:tr>
      <w:tr w:rsidR="00FD2572" w:rsidRPr="00CD1E29" w14:paraId="00F87923"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3EC64AE"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“Flexibility Dispatch Desk”</w:t>
            </w:r>
          </w:p>
        </w:tc>
        <w:tc>
          <w:tcPr>
            <w:tcW w:w="6945" w:type="dxa"/>
          </w:tcPr>
          <w:p w14:paraId="6EDF20C1"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means the Company control facility from where Flexibility Services are managed;</w:t>
            </w:r>
          </w:p>
        </w:tc>
      </w:tr>
      <w:tr w:rsidR="00FD2572" w:rsidRPr="00CD1E29" w14:paraId="1D6082A2"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574BF247"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“Flexibility Market Platform”</w:t>
            </w:r>
          </w:p>
        </w:tc>
        <w:tc>
          <w:tcPr>
            <w:tcW w:w="6945" w:type="dxa"/>
          </w:tcPr>
          <w:p w14:paraId="179A8156"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means the system used for flexibility market activities such as prequalification, mini-competition and bidding;</w:t>
            </w:r>
          </w:p>
        </w:tc>
      </w:tr>
      <w:tr w:rsidR="00FD2572" w:rsidRPr="00CD1E29" w14:paraId="5471968B"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1A8031C8" w14:textId="77777777" w:rsidR="00FD2572" w:rsidRPr="00D05155" w:rsidRDefault="00FD2572" w:rsidP="00411013">
            <w:pPr>
              <w:spacing w:before="120" w:after="120" w:line="300" w:lineRule="atLeast"/>
              <w:outlineLvl w:val="4"/>
              <w:rPr>
                <w:rFonts w:cs="Arial"/>
                <w:color w:val="auto"/>
              </w:rPr>
            </w:pPr>
            <w:r w:rsidRPr="00611E39">
              <w:rPr>
                <w:rFonts w:cs="Arial"/>
                <w:color w:val="auto"/>
              </w:rPr>
              <w:t>“Flexible Power”</w:t>
            </w:r>
          </w:p>
        </w:tc>
        <w:tc>
          <w:tcPr>
            <w:tcW w:w="6945" w:type="dxa"/>
          </w:tcPr>
          <w:p w14:paraId="43029096"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means (</w:t>
            </w:r>
            <w:r>
              <w:rPr>
                <w:rFonts w:cs="Arial"/>
                <w:color w:val="auto"/>
              </w:rPr>
              <w:t>a</w:t>
            </w:r>
            <w:r w:rsidRPr="00611E39">
              <w:rPr>
                <w:rFonts w:cs="Arial"/>
                <w:color w:val="auto"/>
              </w:rPr>
              <w:t xml:space="preserve"> </w:t>
            </w:r>
            <w:r>
              <w:rPr>
                <w:rFonts w:cs="Arial"/>
                <w:color w:val="auto"/>
              </w:rPr>
              <w:t>p</w:t>
            </w:r>
            <w:r w:rsidRPr="00611E39">
              <w:rPr>
                <w:rFonts w:cs="Arial"/>
                <w:color w:val="auto"/>
              </w:rPr>
              <w:t xml:space="preserve">ortal &amp; API), a multi- DNO platform </w:t>
            </w:r>
            <w:r>
              <w:rPr>
                <w:rFonts w:cs="Arial"/>
                <w:color w:val="auto"/>
              </w:rPr>
              <w:t>used for scheduling, dispatch and settlement of Flexibility Services</w:t>
            </w:r>
            <w:r w:rsidRPr="00611E39">
              <w:rPr>
                <w:rFonts w:cs="Arial"/>
                <w:color w:val="auto"/>
              </w:rPr>
              <w:t>;</w:t>
            </w:r>
          </w:p>
        </w:tc>
      </w:tr>
      <w:tr w:rsidR="00FD2572" w:rsidRPr="00CD1E29" w14:paraId="53FD33F3" w14:textId="77777777" w:rsidTr="0041101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689" w:type="dxa"/>
          </w:tcPr>
          <w:p w14:paraId="24A93A59" w14:textId="77777777" w:rsidR="00FD2572" w:rsidRPr="00D05155" w:rsidRDefault="00FD2572" w:rsidP="00411013">
            <w:pPr>
              <w:spacing w:before="120" w:after="120" w:line="300" w:lineRule="atLeast"/>
              <w:outlineLvl w:val="4"/>
              <w:rPr>
                <w:rFonts w:cs="Arial"/>
                <w:color w:val="auto"/>
              </w:rPr>
            </w:pPr>
            <w:r w:rsidRPr="00611E39">
              <w:rPr>
                <w:rFonts w:cs="Arial"/>
                <w:color w:val="auto"/>
              </w:rPr>
              <w:lastRenderedPageBreak/>
              <w:t>“Flexibility Service Provider” or “FSP”</w:t>
            </w:r>
          </w:p>
        </w:tc>
        <w:tc>
          <w:tcPr>
            <w:tcW w:w="6945" w:type="dxa"/>
          </w:tcPr>
          <w:p w14:paraId="0B3038BC" w14:textId="77777777" w:rsidR="00FD2572" w:rsidRPr="00D05155"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611E39">
              <w:rPr>
                <w:rFonts w:cs="Arial"/>
                <w:color w:val="auto"/>
              </w:rPr>
              <w:t>an entity providing energy services to the Company;</w:t>
            </w:r>
          </w:p>
        </w:tc>
      </w:tr>
      <w:tr w:rsidR="00FD2572" w:rsidRPr="00CD1E29" w14:paraId="2D349987" w14:textId="77777777" w:rsidTr="00411013">
        <w:trPr>
          <w:trHeight w:val="495"/>
        </w:trPr>
        <w:tc>
          <w:tcPr>
            <w:cnfStyle w:val="001000000000" w:firstRow="0" w:lastRow="0" w:firstColumn="1" w:lastColumn="0" w:oddVBand="0" w:evenVBand="0" w:oddHBand="0" w:evenHBand="0" w:firstRowFirstColumn="0" w:firstRowLastColumn="0" w:lastRowFirstColumn="0" w:lastRowLastColumn="0"/>
            <w:tcW w:w="2689" w:type="dxa"/>
          </w:tcPr>
          <w:p w14:paraId="33BEDF33" w14:textId="77777777" w:rsidR="00FD2572" w:rsidRDefault="00FD2572" w:rsidP="00411013">
            <w:pPr>
              <w:spacing w:before="120" w:after="120" w:line="300" w:lineRule="atLeast"/>
              <w:outlineLvl w:val="4"/>
              <w:rPr>
                <w:rFonts w:cs="Arial"/>
                <w:b w:val="0"/>
                <w:bCs w:val="0"/>
                <w:color w:val="auto"/>
              </w:rPr>
            </w:pPr>
            <w:r w:rsidRPr="00611E39">
              <w:rPr>
                <w:rFonts w:cs="Arial"/>
                <w:color w:val="auto"/>
              </w:rPr>
              <w:t>“Grace Factor”</w:t>
            </w:r>
          </w:p>
          <w:p w14:paraId="3C856CE9" w14:textId="77777777" w:rsidR="00FD2572" w:rsidRPr="00D05155" w:rsidRDefault="00FD2572" w:rsidP="00411013">
            <w:pPr>
              <w:pStyle w:val="CMSANBulletHeading4"/>
              <w:numPr>
                <w:ilvl w:val="0"/>
                <w:numId w:val="0"/>
              </w:numPr>
              <w:spacing w:before="120" w:line="300" w:lineRule="atLeast"/>
              <w:ind w:left="2061"/>
              <w:rPr>
                <w:rFonts w:cs="Arial"/>
                <w:color w:val="auto"/>
              </w:rPr>
            </w:pPr>
          </w:p>
        </w:tc>
        <w:tc>
          <w:tcPr>
            <w:tcW w:w="6945" w:type="dxa"/>
          </w:tcPr>
          <w:p w14:paraId="65B00820" w14:textId="77777777" w:rsidR="00FD2572" w:rsidRPr="00D05155"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611E39">
              <w:rPr>
                <w:rFonts w:cs="Arial"/>
                <w:color w:val="auto"/>
              </w:rPr>
              <w:t>the percentage of under delivery below 100% for which renumeration of 100% will be applied, relevant both to utilisation and availability performance at the Company’s discretion;</w:t>
            </w:r>
          </w:p>
        </w:tc>
      </w:tr>
      <w:tr w:rsidR="00FD2572" w:rsidRPr="00685D86" w14:paraId="6AAE2042"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F2AB14" w14:textId="77777777" w:rsidR="00FD2572" w:rsidRPr="00A15924" w:rsidRDefault="00FD2572" w:rsidP="00411013">
            <w:pPr>
              <w:spacing w:before="120" w:after="120" w:line="300" w:lineRule="atLeast"/>
              <w:outlineLvl w:val="4"/>
              <w:rPr>
                <w:rFonts w:cs="Arial"/>
                <w:color w:val="auto"/>
              </w:rPr>
            </w:pPr>
            <w:r>
              <w:rPr>
                <w:rFonts w:cs="Arial"/>
                <w:color w:val="auto"/>
              </w:rPr>
              <w:t>“Historical Baseline”</w:t>
            </w:r>
          </w:p>
        </w:tc>
        <w:tc>
          <w:tcPr>
            <w:tcW w:w="6945" w:type="dxa"/>
          </w:tcPr>
          <w:p w14:paraId="599A12B4" w14:textId="77777777" w:rsidR="00FD2572" w:rsidRPr="00BB147B" w:rsidRDefault="00FD2572" w:rsidP="00411013">
            <w:pPr>
              <w:tabs>
                <w:tab w:val="left" w:pos="1126"/>
              </w:tabs>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BB147B">
              <w:rPr>
                <w:rFonts w:cs="Arial"/>
                <w:color w:val="auto"/>
              </w:rPr>
              <w:t>averaged baseline value (kW) calculated month by month basis by taking power readings between 3pm and 8pm (Monday to Friday) over a period of the first three (3) weeks of the previous month.</w:t>
            </w:r>
          </w:p>
          <w:p w14:paraId="06CC6793" w14:textId="77777777" w:rsidR="00FD2572" w:rsidRPr="00D46E5C" w:rsidRDefault="00FD2572" w:rsidP="00411013">
            <w:pPr>
              <w:tabs>
                <w:tab w:val="left" w:pos="1126"/>
              </w:tabs>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p>
        </w:tc>
      </w:tr>
      <w:tr w:rsidR="00FD2572" w:rsidRPr="00685D86" w14:paraId="464341CA"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3518641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“Interruption Incentive Scheme” or “IIS”</w:t>
            </w:r>
          </w:p>
        </w:tc>
        <w:tc>
          <w:tcPr>
            <w:tcW w:w="6945" w:type="dxa"/>
          </w:tcPr>
          <w:p w14:paraId="03C561BD" w14:textId="77777777" w:rsidR="00FD2572" w:rsidRPr="00D46E5C" w:rsidRDefault="00FD2572" w:rsidP="00411013">
            <w:pPr>
              <w:tabs>
                <w:tab w:val="left" w:pos="1126"/>
              </w:tabs>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b/>
                <w:bCs/>
                <w:color w:val="auto"/>
              </w:rPr>
            </w:pPr>
            <w:r w:rsidRPr="00D46E5C">
              <w:rPr>
                <w:rFonts w:cs="Arial"/>
                <w:color w:val="auto"/>
              </w:rPr>
              <w:t>means the scheme designed to incentivise Distribution Network Operators to minimize supply interruptions;</w:t>
            </w:r>
          </w:p>
        </w:tc>
      </w:tr>
      <w:tr w:rsidR="00FD2572" w:rsidRPr="00685D86" w14:paraId="006C3FA3"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3FA9B8"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“Long-term Bidding”</w:t>
            </w:r>
          </w:p>
        </w:tc>
        <w:tc>
          <w:tcPr>
            <w:tcW w:w="6945" w:type="dxa"/>
          </w:tcPr>
          <w:p w14:paraId="2E5EA85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bidding windows that are running more than 3 months ahead of delivery of the first services window;</w:t>
            </w:r>
          </w:p>
        </w:tc>
      </w:tr>
      <w:tr w:rsidR="00FD2572" w:rsidRPr="00685D86" w14:paraId="4CAA8F59"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3D20EA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“Maximum Utilisation Period”</w:t>
            </w:r>
          </w:p>
        </w:tc>
        <w:tc>
          <w:tcPr>
            <w:tcW w:w="6945" w:type="dxa"/>
          </w:tcPr>
          <w:p w14:paraId="3C881C18"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longest period of time that a Service Response can be maintained, in respect of a single Event for a Dispatch Group;</w:t>
            </w:r>
          </w:p>
        </w:tc>
      </w:tr>
      <w:tr w:rsidR="00FD2572" w:rsidRPr="00685D86" w14:paraId="67BB733B"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64A1FE0"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“Metered Time Period”</w:t>
            </w:r>
          </w:p>
        </w:tc>
        <w:tc>
          <w:tcPr>
            <w:tcW w:w="6945" w:type="dxa"/>
          </w:tcPr>
          <w:p w14:paraId="24B5A659"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time period used in the payment calculations, this will either be minute by minute or 30-minute granularity;</w:t>
            </w:r>
          </w:p>
        </w:tc>
      </w:tr>
      <w:tr w:rsidR="00FD2572" w:rsidRPr="00685D86" w14:paraId="042754DC"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1D40828A"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“Meterable Unit”</w:t>
            </w:r>
          </w:p>
        </w:tc>
        <w:tc>
          <w:tcPr>
            <w:tcW w:w="6945" w:type="dxa"/>
          </w:tcPr>
          <w:p w14:paraId="4EDCB562"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it is the multiple flexibility assets that are behind one single metering feed. A Meterable Unit level will contain baselining;</w:t>
            </w:r>
          </w:p>
        </w:tc>
      </w:tr>
      <w:tr w:rsidR="00FD2572" w:rsidRPr="00685D86" w14:paraId="0EAC83FF"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EF30B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“Minimum Run Time”</w:t>
            </w:r>
          </w:p>
        </w:tc>
        <w:tc>
          <w:tcPr>
            <w:tcW w:w="6945" w:type="dxa"/>
          </w:tcPr>
          <w:p w14:paraId="3A2DEB66"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refers to technical “Minimum Run Time” which is the minimum run time in the event of an emergency stop. It is not to be confused with commercial “Minimum Run Time” which is the duration of the service;</w:t>
            </w:r>
          </w:p>
        </w:tc>
      </w:tr>
      <w:tr w:rsidR="00FD2572" w:rsidRPr="00685D86" w14:paraId="0D1E72C1"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0B507C3F"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“Minimum Utilisation Period”</w:t>
            </w:r>
          </w:p>
        </w:tc>
        <w:tc>
          <w:tcPr>
            <w:tcW w:w="6945" w:type="dxa"/>
          </w:tcPr>
          <w:p w14:paraId="29BB2F9D"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shortest period of time that a Service Response will be provided in respect of a single Event for a Dispatch Group;</w:t>
            </w:r>
          </w:p>
        </w:tc>
      </w:tr>
      <w:tr w:rsidR="00FD2572" w:rsidRPr="00685D86" w14:paraId="3273CBEF"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250BF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“Monthly Utilisation Performance Factor”</w:t>
            </w:r>
          </w:p>
        </w:tc>
        <w:tc>
          <w:tcPr>
            <w:tcW w:w="6945" w:type="dxa"/>
          </w:tcPr>
          <w:p w14:paraId="7C49B36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availability payment is impacted by how the Provider performs if there are Utilisation Events in the month. The Monthly Utilisation Performance Factor is this result of this calculation;</w:t>
            </w:r>
          </w:p>
        </w:tc>
      </w:tr>
      <w:tr w:rsidR="00FD2572" w:rsidRPr="00685D86" w14:paraId="4092FD23"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1F636A1D" w14:textId="77777777" w:rsidR="00FD2572" w:rsidRPr="00CD1E29" w:rsidRDefault="00FD2572" w:rsidP="00411013">
            <w:pPr>
              <w:pStyle w:val="CMSANBulletHeading4"/>
              <w:numPr>
                <w:ilvl w:val="0"/>
                <w:numId w:val="0"/>
              </w:numPr>
              <w:spacing w:before="120" w:line="300" w:lineRule="atLeast"/>
              <w:rPr>
                <w:rFonts w:cs="Arial"/>
                <w:szCs w:val="20"/>
              </w:rPr>
            </w:pPr>
            <w:r>
              <w:rPr>
                <w:rFonts w:cs="Arial"/>
                <w:szCs w:val="20"/>
              </w:rPr>
              <w:t>“</w:t>
            </w:r>
            <w:r w:rsidRPr="00CD1E29">
              <w:rPr>
                <w:rFonts w:cs="Arial"/>
                <w:szCs w:val="20"/>
              </w:rPr>
              <w:t>Nominated Baseline</w:t>
            </w:r>
            <w:r>
              <w:rPr>
                <w:rFonts w:cs="Arial"/>
                <w:szCs w:val="20"/>
              </w:rPr>
              <w:t>”</w:t>
            </w:r>
          </w:p>
          <w:p w14:paraId="43EAAFA7" w14:textId="77777777" w:rsidR="00FD2572" w:rsidRPr="00A15924" w:rsidRDefault="00FD2572" w:rsidP="00411013">
            <w:pPr>
              <w:pStyle w:val="CMSANBulletHeading4"/>
              <w:numPr>
                <w:ilvl w:val="0"/>
                <w:numId w:val="0"/>
              </w:numPr>
              <w:spacing w:before="120" w:line="300" w:lineRule="atLeast"/>
              <w:ind w:left="2061"/>
              <w:rPr>
                <w:rFonts w:cs="Arial"/>
                <w:color w:val="auto"/>
              </w:rPr>
            </w:pPr>
          </w:p>
        </w:tc>
        <w:tc>
          <w:tcPr>
            <w:tcW w:w="6945" w:type="dxa"/>
          </w:tcPr>
          <w:p w14:paraId="1D6180B2"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CD1E29">
              <w:rPr>
                <w:rFonts w:cs="Arial"/>
              </w:rPr>
              <w:t>fixed power value (kW), or a representative week time-series of average power (kW) values, at minute or half-hourly granularity.</w:t>
            </w:r>
          </w:p>
        </w:tc>
      </w:tr>
      <w:tr w:rsidR="00FD2572" w:rsidRPr="00685D86" w14:paraId="4230FAC6"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0604B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“Operational Decision Making”</w:t>
            </w:r>
          </w:p>
        </w:tc>
        <w:tc>
          <w:tcPr>
            <w:tcW w:w="6945" w:type="dxa"/>
          </w:tcPr>
          <w:p w14:paraId="1BEF30D4"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 xml:space="preserve">the principles that define how dispatch decisions are made for access rights, access products and flexibility services when operating our network; The latest version of the document is published under “service </w:t>
            </w:r>
            <w:r w:rsidRPr="00A15924">
              <w:rPr>
                <w:rFonts w:cs="Arial"/>
                <w:color w:val="auto"/>
              </w:rPr>
              <w:lastRenderedPageBreak/>
              <w:t>documentation” at the SSEN Flexibility Services Document Library</w:t>
            </w:r>
            <w:r>
              <w:rPr>
                <w:rFonts w:cs="Arial"/>
                <w:color w:val="auto"/>
              </w:rPr>
              <w:t xml:space="preserve">: </w:t>
            </w:r>
            <w:hyperlink r:id="rId23" w:history="1">
              <w:r w:rsidRPr="00CD1E29">
                <w:rPr>
                  <w:rFonts w:cs="Arial"/>
                  <w:color w:val="0000FF"/>
                  <w:u w:val="single"/>
                  <w:lang w:val="en-US"/>
                </w:rPr>
                <w:t>Flexibility Services Document Library - SSEN</w:t>
              </w:r>
            </w:hyperlink>
            <w:r>
              <w:rPr>
                <w:rFonts w:cs="Arial"/>
                <w:color w:val="0000FF"/>
                <w:u w:val="single"/>
                <w:lang w:val="en-US"/>
              </w:rPr>
              <w:t>.</w:t>
            </w:r>
          </w:p>
        </w:tc>
      </w:tr>
      <w:tr w:rsidR="00FD2572" w:rsidRPr="00685D86" w14:paraId="035AA79D"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6C115BE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lastRenderedPageBreak/>
              <w:t>“Operational Week”</w:t>
            </w:r>
          </w:p>
        </w:tc>
        <w:tc>
          <w:tcPr>
            <w:tcW w:w="6945" w:type="dxa"/>
          </w:tcPr>
          <w:p w14:paraId="70FF0B1F"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 xml:space="preserve">means a period of seven </w:t>
            </w:r>
            <w:r>
              <w:rPr>
                <w:rFonts w:cs="Arial"/>
                <w:color w:val="auto"/>
              </w:rPr>
              <w:t>o</w:t>
            </w:r>
            <w:r w:rsidRPr="00A15924">
              <w:rPr>
                <w:rFonts w:cs="Arial"/>
                <w:color w:val="auto"/>
              </w:rPr>
              <w:t xml:space="preserve">perational </w:t>
            </w:r>
            <w:r>
              <w:rPr>
                <w:rFonts w:cs="Arial"/>
                <w:color w:val="auto"/>
              </w:rPr>
              <w:t>d</w:t>
            </w:r>
            <w:r w:rsidRPr="00A15924">
              <w:rPr>
                <w:rFonts w:cs="Arial"/>
                <w:color w:val="auto"/>
              </w:rPr>
              <w:t>ays commencing at 05.00 hours on a Monday and terminating at 05.00 hours on the next following Monday;</w:t>
            </w:r>
          </w:p>
        </w:tc>
      </w:tr>
      <w:tr w:rsidR="00FD2572" w:rsidRPr="00685D86" w14:paraId="524FFC55"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7DCF58C" w14:textId="77777777" w:rsidR="00FD2572" w:rsidRPr="00A15924" w:rsidRDefault="00FD2572" w:rsidP="00411013">
            <w:pPr>
              <w:spacing w:before="120" w:after="120" w:line="300" w:lineRule="atLeast"/>
              <w:outlineLvl w:val="4"/>
              <w:rPr>
                <w:rFonts w:cs="Arial"/>
                <w:color w:val="auto"/>
              </w:rPr>
            </w:pPr>
            <w:r w:rsidRPr="00507C42">
              <w:rPr>
                <w:rFonts w:cs="Arial"/>
                <w:color w:val="auto"/>
              </w:rPr>
              <w:t>“Operational Utilisation</w:t>
            </w:r>
            <w:r>
              <w:rPr>
                <w:rFonts w:cs="Arial"/>
                <w:color w:val="auto"/>
              </w:rPr>
              <w:t xml:space="preserve"> or OU”</w:t>
            </w:r>
          </w:p>
        </w:tc>
        <w:tc>
          <w:tcPr>
            <w:tcW w:w="6945" w:type="dxa"/>
          </w:tcPr>
          <w:p w14:paraId="02C4C897"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507C42">
              <w:rPr>
                <w:rFonts w:cs="Arial"/>
                <w:color w:val="auto"/>
              </w:rPr>
              <w:t xml:space="preserve">means the flexibility product defined </w:t>
            </w:r>
            <w:r>
              <w:rPr>
                <w:rFonts w:cs="Arial"/>
                <w:color w:val="auto"/>
              </w:rPr>
              <w:t>in line with Table 1</w:t>
            </w:r>
            <w:r w:rsidRPr="00507C42">
              <w:rPr>
                <w:rFonts w:cs="Arial"/>
                <w:color w:val="auto"/>
              </w:rPr>
              <w:t>;</w:t>
            </w:r>
          </w:p>
        </w:tc>
      </w:tr>
      <w:tr w:rsidR="00FD2572" w:rsidRPr="00685D86" w14:paraId="6DB87F99"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61901A8D"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“Overarching Agreement”</w:t>
            </w:r>
          </w:p>
        </w:tc>
        <w:tc>
          <w:tcPr>
            <w:tcW w:w="6945" w:type="dxa"/>
          </w:tcPr>
          <w:p w14:paraId="7057839D"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is the contract between the Company and the Flexibility Service Provider and the Company. It lasts for 8 years and allows Flexibility Service Providers to have a single contract thus creating a foundation for engagement with future tenders. </w:t>
            </w:r>
          </w:p>
          <w:p w14:paraId="6861098E"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Under the Overarching Agreement, capacity and pricing will be captured at the “auction” or “bidding” stage</w:t>
            </w:r>
            <w:r w:rsidRPr="00A15924" w:rsidDel="003439F1">
              <w:rPr>
                <w:rFonts w:cs="Arial"/>
                <w:color w:val="auto"/>
              </w:rPr>
              <w:t>;</w:t>
            </w:r>
            <w:r w:rsidRPr="00A15924">
              <w:rPr>
                <w:rFonts w:cs="Arial"/>
                <w:color w:val="auto"/>
              </w:rPr>
              <w:t xml:space="preserve"> </w:t>
            </w:r>
          </w:p>
        </w:tc>
      </w:tr>
      <w:tr w:rsidR="00FD2572" w:rsidRPr="00685D86" w14:paraId="66D26799"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0409D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“Penalisation Multiplier”</w:t>
            </w:r>
          </w:p>
        </w:tc>
        <w:tc>
          <w:tcPr>
            <w:tcW w:w="6945" w:type="dxa"/>
          </w:tcPr>
          <w:p w14:paraId="67F96CDE"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A15924">
              <w:rPr>
                <w:rFonts w:cs="Arial"/>
                <w:color w:val="auto"/>
              </w:rPr>
              <w:t>has the explanation and definition given to it in</w:t>
            </w:r>
            <w:r w:rsidRPr="00A15924">
              <w:rPr>
                <w:color w:val="auto"/>
              </w:rPr>
              <w:t xml:space="preserve"> the latest version of the</w:t>
            </w:r>
            <w:r w:rsidRPr="00CD1E29">
              <w:rPr>
                <w:rStyle w:val="Hyperlink"/>
                <w:rFonts w:cs="Arial"/>
              </w:rPr>
              <w:t xml:space="preserve"> </w:t>
            </w:r>
            <w:r w:rsidRPr="00A15924">
              <w:rPr>
                <w:rFonts w:cs="Arial"/>
                <w:color w:val="auto"/>
              </w:rPr>
              <w:t>standardised settlement methodology published under “service documentation” at the SSEN flexibility services document library:</w:t>
            </w:r>
            <w:hyperlink r:id="rId24" w:history="1">
              <w:r w:rsidRPr="00CD1E29">
                <w:rPr>
                  <w:rFonts w:cs="Arial"/>
                  <w:color w:val="0000FF"/>
                  <w:u w:val="single"/>
                  <w:lang w:val="en-US"/>
                </w:rPr>
                <w:t>Flexibility Services Document Library - SSEN</w:t>
              </w:r>
            </w:hyperlink>
          </w:p>
        </w:tc>
      </w:tr>
      <w:tr w:rsidR="00FD2572" w:rsidRPr="00685D86" w14:paraId="612C7B86"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30DD4874"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“Performance Report”</w:t>
            </w:r>
          </w:p>
        </w:tc>
        <w:tc>
          <w:tcPr>
            <w:tcW w:w="6945" w:type="dxa"/>
          </w:tcPr>
          <w:p w14:paraId="343144E3"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a report in relation to the delivery of Flexibility Services completed by the Provider at the end of each billing month;</w:t>
            </w:r>
          </w:p>
        </w:tc>
      </w:tr>
      <w:tr w:rsidR="00FD2572" w:rsidRPr="00685D86" w14:paraId="205F7F58"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655793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“Ramp Up Time”</w:t>
            </w:r>
          </w:p>
        </w:tc>
        <w:tc>
          <w:tcPr>
            <w:tcW w:w="6945" w:type="dxa"/>
          </w:tcPr>
          <w:p w14:paraId="5817B3F4"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the period of time (in minutes) between the issue of the API Start Instruction and the Event start time, during which the Provider should reach the instructed level of Service Response;</w:t>
            </w:r>
          </w:p>
        </w:tc>
      </w:tr>
      <w:tr w:rsidR="00FD2572" w:rsidRPr="00685D86" w14:paraId="37398084"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0AA5156F"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“Recovery Period”</w:t>
            </w:r>
          </w:p>
        </w:tc>
        <w:tc>
          <w:tcPr>
            <w:tcW w:w="6945" w:type="dxa"/>
          </w:tcPr>
          <w:p w14:paraId="7A33FB38"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period which commences upon the earlier of the Stop Time, the Maximum Utilisation Period or relevant Availability Window (as relevant), for which the Dispatch Group is considered to be unavailable;</w:t>
            </w:r>
          </w:p>
        </w:tc>
      </w:tr>
      <w:tr w:rsidR="00FD2572" w:rsidRPr="00685D86" w14:paraId="27E9B879"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041475" w14:textId="77777777" w:rsidR="00FD2572" w:rsidRPr="00F77116" w:rsidRDefault="00FD2572" w:rsidP="00411013">
            <w:pPr>
              <w:spacing w:before="120"/>
              <w:outlineLvl w:val="4"/>
              <w:rPr>
                <w:rFonts w:cs="Arial"/>
                <w:b w:val="0"/>
                <w:bCs w:val="0"/>
                <w:color w:val="000000" w:themeColor="text1"/>
              </w:rPr>
            </w:pPr>
            <w:r w:rsidRPr="00F77116">
              <w:rPr>
                <w:rFonts w:cs="Arial"/>
                <w:color w:val="000000" w:themeColor="text1"/>
              </w:rPr>
              <w:t>“Scheduled Availability + Operational Utilisation</w:t>
            </w:r>
          </w:p>
          <w:p w14:paraId="1B919171" w14:textId="77777777" w:rsidR="00FD2572" w:rsidRPr="00F77116" w:rsidRDefault="00FD2572" w:rsidP="00411013">
            <w:pPr>
              <w:spacing w:after="120"/>
              <w:outlineLvl w:val="4"/>
              <w:rPr>
                <w:rFonts w:cs="Arial"/>
                <w:color w:val="000000" w:themeColor="text1"/>
              </w:rPr>
            </w:pPr>
            <w:r w:rsidRPr="00F77116">
              <w:rPr>
                <w:rFonts w:cs="Arial"/>
                <w:color w:val="000000" w:themeColor="text1"/>
              </w:rPr>
              <w:t xml:space="preserve">or </w:t>
            </w:r>
            <w:r w:rsidRPr="00F77116" w:rsidDel="000E2DCC">
              <w:rPr>
                <w:rFonts w:cs="Arial"/>
                <w:color w:val="000000" w:themeColor="text1"/>
              </w:rPr>
              <w:t>SAOU</w:t>
            </w:r>
            <w:r w:rsidRPr="00F77116">
              <w:rPr>
                <w:rFonts w:cs="Arial"/>
                <w:color w:val="000000" w:themeColor="text1"/>
              </w:rPr>
              <w:t xml:space="preserve"> (DA)”</w:t>
            </w:r>
          </w:p>
        </w:tc>
        <w:tc>
          <w:tcPr>
            <w:tcW w:w="6945" w:type="dxa"/>
          </w:tcPr>
          <w:p w14:paraId="3A8553B9" w14:textId="77777777" w:rsidR="00FD2572" w:rsidRPr="00F77116"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F77116">
              <w:rPr>
                <w:rFonts w:cs="Arial"/>
                <w:color w:val="000000" w:themeColor="text1"/>
              </w:rPr>
              <w:t>means the flexibility product defined in line with Table 1;</w:t>
            </w:r>
          </w:p>
        </w:tc>
      </w:tr>
      <w:tr w:rsidR="00FD2572" w:rsidRPr="00685D86" w14:paraId="1C4E5BC0"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4C56D2BF" w14:textId="77777777" w:rsidR="00FD2572" w:rsidRPr="00D96D99" w:rsidRDefault="00FD2572" w:rsidP="00411013">
            <w:pPr>
              <w:spacing w:before="120"/>
              <w:outlineLvl w:val="4"/>
              <w:rPr>
                <w:rFonts w:cs="Arial"/>
                <w:color w:val="auto"/>
              </w:rPr>
            </w:pPr>
            <w:r w:rsidRPr="00A15924">
              <w:rPr>
                <w:rFonts w:cs="Arial"/>
                <w:color w:val="auto"/>
              </w:rPr>
              <w:t xml:space="preserve">“Scheduled Utilisation </w:t>
            </w:r>
          </w:p>
          <w:p w14:paraId="39DFCC98" w14:textId="77777777" w:rsidR="00FD2572" w:rsidRPr="00A15924" w:rsidRDefault="00FD2572" w:rsidP="00411013">
            <w:pPr>
              <w:spacing w:after="120"/>
              <w:outlineLvl w:val="4"/>
              <w:rPr>
                <w:rFonts w:cs="Arial"/>
                <w:color w:val="auto"/>
              </w:rPr>
            </w:pPr>
            <w:r w:rsidRPr="00A15924">
              <w:rPr>
                <w:rFonts w:cs="Arial"/>
                <w:color w:val="auto"/>
              </w:rPr>
              <w:t>or SU”</w:t>
            </w:r>
          </w:p>
        </w:tc>
        <w:tc>
          <w:tcPr>
            <w:tcW w:w="6945" w:type="dxa"/>
          </w:tcPr>
          <w:p w14:paraId="59B8A993" w14:textId="77777777" w:rsidR="00FD2572" w:rsidRPr="00507C42"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507C42">
              <w:rPr>
                <w:rFonts w:cs="Arial"/>
                <w:color w:val="auto"/>
              </w:rPr>
              <w:t xml:space="preserve">means the flexibility product defined </w:t>
            </w:r>
            <w:r>
              <w:rPr>
                <w:rFonts w:cs="Arial"/>
                <w:color w:val="auto"/>
              </w:rPr>
              <w:t>in line with Table 1</w:t>
            </w:r>
            <w:r w:rsidRPr="00507C42">
              <w:rPr>
                <w:rFonts w:cs="Arial"/>
                <w:color w:val="auto"/>
              </w:rPr>
              <w:t>;</w:t>
            </w:r>
          </w:p>
        </w:tc>
      </w:tr>
      <w:tr w:rsidR="00FD2572" w:rsidRPr="00685D86" w14:paraId="079BEF6D"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22851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“Service Response”</w:t>
            </w:r>
          </w:p>
        </w:tc>
        <w:tc>
          <w:tcPr>
            <w:tcW w:w="6945" w:type="dxa"/>
          </w:tcPr>
          <w:p w14:paraId="1858302D"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either:</w:t>
            </w:r>
          </w:p>
          <w:p w14:paraId="0A3CF502" w14:textId="77777777" w:rsidR="00FD2572" w:rsidRPr="00A15924" w:rsidRDefault="00FD2572" w:rsidP="000265BD">
            <w:pPr>
              <w:pStyle w:val="ListParagraph"/>
              <w:numPr>
                <w:ilvl w:val="0"/>
                <w:numId w:val="53"/>
              </w:numPr>
              <w:spacing w:before="120" w:after="120" w:line="300" w:lineRule="atLeast"/>
              <w:ind w:left="714" w:hanging="357"/>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an increase of net export of Active Power to; or</w:t>
            </w:r>
          </w:p>
          <w:p w14:paraId="5F900C37" w14:textId="77777777" w:rsidR="00FD2572" w:rsidRPr="00A15924" w:rsidRDefault="00FD2572" w:rsidP="000265BD">
            <w:pPr>
              <w:pStyle w:val="ListParagraph"/>
              <w:numPr>
                <w:ilvl w:val="0"/>
                <w:numId w:val="53"/>
              </w:numPr>
              <w:spacing w:before="120" w:after="120" w:line="300" w:lineRule="atLeast"/>
              <w:ind w:left="714" w:hanging="357"/>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reduction of net import of Active Power from the Company's Network; or</w:t>
            </w:r>
          </w:p>
          <w:p w14:paraId="3431868D" w14:textId="77777777" w:rsidR="00FD2572" w:rsidRPr="00A15924" w:rsidRDefault="00FD2572" w:rsidP="000265BD">
            <w:pPr>
              <w:pStyle w:val="ListParagraph"/>
              <w:numPr>
                <w:ilvl w:val="0"/>
                <w:numId w:val="53"/>
              </w:numPr>
              <w:spacing w:before="120" w:after="120" w:line="300" w:lineRule="atLeast"/>
              <w:ind w:left="714" w:hanging="357"/>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a decrease of net export of Active Power to;</w:t>
            </w:r>
          </w:p>
          <w:p w14:paraId="6B03B0A1" w14:textId="77777777" w:rsidR="00FD2572" w:rsidRPr="00A15924" w:rsidRDefault="00FD2572" w:rsidP="000265BD">
            <w:pPr>
              <w:pStyle w:val="ListParagraph"/>
              <w:numPr>
                <w:ilvl w:val="0"/>
                <w:numId w:val="53"/>
              </w:numPr>
              <w:spacing w:before="120" w:after="120" w:line="300" w:lineRule="atLeast"/>
              <w:ind w:left="714" w:hanging="357"/>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lastRenderedPageBreak/>
              <w:t>or increase of net import of Active Power from the Company’s Network.</w:t>
            </w:r>
          </w:p>
        </w:tc>
      </w:tr>
      <w:tr w:rsidR="00FD2572" w:rsidRPr="00685D86" w14:paraId="20490139"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043CE179" w14:textId="77777777" w:rsidR="00FD2572" w:rsidRPr="00A15924" w:rsidRDefault="00FD2572" w:rsidP="00411013">
            <w:pPr>
              <w:spacing w:before="120" w:after="120" w:line="300" w:lineRule="atLeast"/>
              <w:outlineLvl w:val="4"/>
              <w:rPr>
                <w:rFonts w:cs="Arial"/>
                <w:color w:val="auto"/>
              </w:rPr>
            </w:pPr>
            <w:r w:rsidRPr="00A15924">
              <w:rPr>
                <w:rFonts w:cs="Arial"/>
                <w:color w:val="auto"/>
              </w:rPr>
              <w:lastRenderedPageBreak/>
              <w:t>“Service Response Direction”</w:t>
            </w:r>
          </w:p>
        </w:tc>
        <w:tc>
          <w:tcPr>
            <w:tcW w:w="6945" w:type="dxa"/>
          </w:tcPr>
          <w:p w14:paraId="2EA28D44"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either:</w:t>
            </w:r>
          </w:p>
          <w:p w14:paraId="2D1226EC" w14:textId="77777777" w:rsidR="00FD2572" w:rsidRPr="00A15924" w:rsidRDefault="00FD2572" w:rsidP="000265BD">
            <w:pPr>
              <w:pStyle w:val="ListParagraph"/>
              <w:numPr>
                <w:ilvl w:val="0"/>
                <w:numId w:val="54"/>
              </w:numPr>
              <w:spacing w:before="120" w:after="120" w:line="30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 xml:space="preserve">an increase of net export of Active Power to; or </w:t>
            </w:r>
          </w:p>
          <w:p w14:paraId="2C6BEE92" w14:textId="77777777" w:rsidR="00FD2572" w:rsidRPr="00A15924" w:rsidRDefault="00FD2572" w:rsidP="000265BD">
            <w:pPr>
              <w:pStyle w:val="ListParagraph"/>
              <w:numPr>
                <w:ilvl w:val="0"/>
                <w:numId w:val="54"/>
              </w:numPr>
              <w:spacing w:before="120" w:after="120" w:line="30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 xml:space="preserve">reduction of net import of Active Power from the Company's Network (also known as “GTU/DTD”); or </w:t>
            </w:r>
          </w:p>
          <w:p w14:paraId="43AC31C7" w14:textId="77777777" w:rsidR="00FD2572" w:rsidRPr="00A15924" w:rsidRDefault="00FD2572" w:rsidP="000265BD">
            <w:pPr>
              <w:pStyle w:val="ListParagraph"/>
              <w:numPr>
                <w:ilvl w:val="0"/>
                <w:numId w:val="54"/>
              </w:numPr>
              <w:spacing w:before="120" w:after="120" w:line="30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 xml:space="preserve">a decrease of net export of Active Power to; or </w:t>
            </w:r>
          </w:p>
          <w:p w14:paraId="3FFE77DC" w14:textId="77777777" w:rsidR="00FD2572" w:rsidRPr="00A15924" w:rsidRDefault="00FD2572" w:rsidP="000265BD">
            <w:pPr>
              <w:pStyle w:val="ListParagraph"/>
              <w:numPr>
                <w:ilvl w:val="0"/>
                <w:numId w:val="54"/>
              </w:numPr>
              <w:spacing w:before="120" w:after="120" w:line="30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15924">
              <w:rPr>
                <w:rFonts w:ascii="Arial" w:hAnsi="Arial" w:cs="Arial"/>
                <w:color w:val="auto"/>
                <w:sz w:val="20"/>
                <w:szCs w:val="20"/>
              </w:rPr>
              <w:t>increase of net import of Active Power from the Company’s Network.</w:t>
            </w:r>
          </w:p>
        </w:tc>
      </w:tr>
      <w:tr w:rsidR="00FD2572" w:rsidRPr="00685D86" w14:paraId="3663942F"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C0BA6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“Short-term Bidding”</w:t>
            </w:r>
          </w:p>
        </w:tc>
        <w:tc>
          <w:tcPr>
            <w:tcW w:w="6945" w:type="dxa"/>
          </w:tcPr>
          <w:p w14:paraId="1BBCD5D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bidding windows that are running less than three month-ahead of delivery of the first service window;</w:t>
            </w:r>
          </w:p>
        </w:tc>
      </w:tr>
      <w:tr w:rsidR="00FD2572" w:rsidRPr="00685D86" w14:paraId="28271F81"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2538A01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w:t>
            </w:r>
            <w:r w:rsidRPr="00CD1E29">
              <w:rPr>
                <w:rFonts w:cs="Arial"/>
                <w:lang w:val="en-US"/>
              </w:rPr>
              <w:t>Standardised DNO Settlement Methodology</w:t>
            </w:r>
            <w:r w:rsidRPr="00A15924">
              <w:rPr>
                <w:rFonts w:cs="Arial"/>
                <w:color w:val="auto"/>
              </w:rPr>
              <w:t>”</w:t>
            </w:r>
          </w:p>
        </w:tc>
        <w:tc>
          <w:tcPr>
            <w:tcW w:w="6945" w:type="dxa"/>
          </w:tcPr>
          <w:p w14:paraId="0861B9F2"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 xml:space="preserve">the latest version of the standardised settlement methodology published under “service documentation” at the SSEN flexibility services document library: </w:t>
            </w:r>
            <w:hyperlink r:id="rId25" w:history="1">
              <w:r w:rsidRPr="00A15924">
                <w:rPr>
                  <w:rFonts w:cs="Arial"/>
                  <w:color w:val="0000FF"/>
                  <w:u w:val="single"/>
                  <w:lang w:val="en-US"/>
                </w:rPr>
                <w:t>Flexibility Services Document Library - SSEN</w:t>
              </w:r>
            </w:hyperlink>
          </w:p>
        </w:tc>
      </w:tr>
      <w:tr w:rsidR="00FD2572" w:rsidRPr="00685D86" w14:paraId="48C556C1"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F0603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“Start Instruction”</w:t>
            </w:r>
          </w:p>
        </w:tc>
        <w:tc>
          <w:tcPr>
            <w:tcW w:w="6945" w:type="dxa"/>
          </w:tcPr>
          <w:p w14:paraId="43A9163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an instruction from the Company to the Provider to start the Service Response;</w:t>
            </w:r>
          </w:p>
        </w:tc>
      </w:tr>
      <w:tr w:rsidR="00FD2572" w:rsidRPr="00685D86" w14:paraId="7D06D3A5"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59DF4B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“Start Time”</w:t>
            </w:r>
          </w:p>
        </w:tc>
        <w:tc>
          <w:tcPr>
            <w:tcW w:w="6945" w:type="dxa"/>
          </w:tcPr>
          <w:p w14:paraId="27C2F391"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date and time (to the nearest minute) as notified in accordance with the Service Terms at which the power change shall be delivered;</w:t>
            </w:r>
          </w:p>
        </w:tc>
      </w:tr>
      <w:tr w:rsidR="00FD2572" w:rsidRPr="00685D86" w14:paraId="66509FC2"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F25635"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“Stop Time”</w:t>
            </w:r>
          </w:p>
        </w:tc>
        <w:tc>
          <w:tcPr>
            <w:tcW w:w="6945" w:type="dxa"/>
          </w:tcPr>
          <w:p w14:paraId="30E1ED12"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the date and time (to the nearest minute) as notified in accordance the Service Terms at which the power change shall cease to be delivered;</w:t>
            </w:r>
          </w:p>
        </w:tc>
      </w:tr>
      <w:tr w:rsidR="00FD2572" w:rsidRPr="00685D86" w14:paraId="3A8BBF4A"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3E0DB59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“Stop Instruction”</w:t>
            </w:r>
          </w:p>
        </w:tc>
        <w:tc>
          <w:tcPr>
            <w:tcW w:w="6945" w:type="dxa"/>
          </w:tcPr>
          <w:p w14:paraId="2EFCFD3C"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 instruction from the Company to the Provider to cease delivery of the Flexibility Services, as described in the Service Terms;</w:t>
            </w:r>
          </w:p>
        </w:tc>
      </w:tr>
      <w:tr w:rsidR="00FD2572" w:rsidRPr="00685D86" w14:paraId="5862B322"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364138"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“Tradex”</w:t>
            </w:r>
          </w:p>
        </w:tc>
        <w:tc>
          <w:tcPr>
            <w:tcW w:w="6945" w:type="dxa"/>
          </w:tcPr>
          <w:p w14:paraId="2270B1D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electronic invoicing platform supported by causeway technologies limited (</w:t>
            </w:r>
            <w:hyperlink r:id="rId26" w:history="1">
              <w:r w:rsidRPr="00A15924">
                <w:rPr>
                  <w:rFonts w:cs="Arial"/>
                  <w:color w:val="auto"/>
                </w:rPr>
                <w:t>https://www.causeway.com/sse-tradex-registration</w:t>
              </w:r>
            </w:hyperlink>
            <w:r w:rsidRPr="00A15924">
              <w:rPr>
                <w:rFonts w:cs="Arial"/>
                <w:color w:val="auto"/>
              </w:rPr>
              <w:t>);</w:t>
            </w:r>
          </w:p>
        </w:tc>
      </w:tr>
      <w:tr w:rsidR="00FD2572" w:rsidRPr="00685D86" w14:paraId="4136C562"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D7F042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“Unavailability Notification”</w:t>
            </w:r>
          </w:p>
        </w:tc>
        <w:tc>
          <w:tcPr>
            <w:tcW w:w="6945" w:type="dxa"/>
          </w:tcPr>
          <w:p w14:paraId="6CCE4B97"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notification from the Provider to the Company informing the Company of any period where Agreed Availability Capacity will be unavailable or reduced;</w:t>
            </w:r>
          </w:p>
        </w:tc>
      </w:tr>
      <w:tr w:rsidR="00FD2572" w:rsidRPr="00685D86" w14:paraId="33CF35C0"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3F1F3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w:t>
            </w:r>
          </w:p>
        </w:tc>
        <w:tc>
          <w:tcPr>
            <w:tcW w:w="6945" w:type="dxa"/>
          </w:tcPr>
          <w:p w14:paraId="299E2A73"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in respect of a Dispatch Group, the Service Response following a Utilisation Instruction from the Company in accordance with this Agreement which is provided continuously until the Event end time and "Utilised" shall be construed accordingly;</w:t>
            </w:r>
          </w:p>
        </w:tc>
      </w:tr>
      <w:tr w:rsidR="00FD2572" w:rsidRPr="00685D86" w14:paraId="2229C60A"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2F4DD487"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Fee”</w:t>
            </w:r>
          </w:p>
        </w:tc>
        <w:tc>
          <w:tcPr>
            <w:tcW w:w="6945" w:type="dxa"/>
          </w:tcPr>
          <w:p w14:paraId="57DF0759"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the contracted fee £/MWh in respect of Utilisation;</w:t>
            </w:r>
          </w:p>
        </w:tc>
      </w:tr>
      <w:tr w:rsidR="00FD2572" w:rsidRPr="00685D86" w14:paraId="4EB5B0DC"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9F25E8" w14:textId="77777777" w:rsidR="00FD2572" w:rsidRPr="00A15924" w:rsidRDefault="00FD2572" w:rsidP="00411013">
            <w:pPr>
              <w:spacing w:before="120" w:after="120" w:line="300" w:lineRule="atLeast"/>
              <w:outlineLvl w:val="4"/>
              <w:rPr>
                <w:rFonts w:cs="Arial"/>
                <w:color w:val="auto"/>
              </w:rPr>
            </w:pPr>
            <w:r w:rsidRPr="00A15924">
              <w:rPr>
                <w:rFonts w:cs="Arial"/>
                <w:color w:val="auto"/>
              </w:rPr>
              <w:lastRenderedPageBreak/>
              <w:t>“Utilisation Instruction”</w:t>
            </w:r>
          </w:p>
        </w:tc>
        <w:tc>
          <w:tcPr>
            <w:tcW w:w="6945" w:type="dxa"/>
          </w:tcPr>
          <w:p w14:paraId="6F7DF890"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has the meaning given to it in the Flexibility Services Standard Agreement;</w:t>
            </w:r>
          </w:p>
        </w:tc>
      </w:tr>
      <w:tr w:rsidR="00FD2572" w:rsidRPr="00685D86" w14:paraId="5CDD4FD4"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2B4ECE33"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Instruction Acknowledgement Period”</w:t>
            </w:r>
          </w:p>
        </w:tc>
        <w:tc>
          <w:tcPr>
            <w:tcW w:w="6945" w:type="dxa"/>
          </w:tcPr>
          <w:p w14:paraId="0949520C"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time allowed for the Provider to acknowledge the Utilisation Instruction;</w:t>
            </w:r>
          </w:p>
        </w:tc>
      </w:tr>
      <w:tr w:rsidR="00FD2572" w:rsidRPr="00685D86" w14:paraId="7369ED00"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4C5E12"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Instruction Notification Period”</w:t>
            </w:r>
          </w:p>
        </w:tc>
        <w:tc>
          <w:tcPr>
            <w:tcW w:w="6945" w:type="dxa"/>
          </w:tcPr>
          <w:p w14:paraId="59C19B26"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the time period before a Flexibility Service is required by the Company, in which a DNO may issue a Utilisation Instruction to the Provider;</w:t>
            </w:r>
          </w:p>
        </w:tc>
      </w:tr>
      <w:tr w:rsidR="00FD2572" w:rsidRPr="00685D86" w14:paraId="641A0A5F" w14:textId="77777777" w:rsidTr="00411013">
        <w:trPr>
          <w:trHeight w:val="558"/>
        </w:trPr>
        <w:tc>
          <w:tcPr>
            <w:cnfStyle w:val="001000000000" w:firstRow="0" w:lastRow="0" w:firstColumn="1" w:lastColumn="0" w:oddVBand="0" w:evenVBand="0" w:oddHBand="0" w:evenHBand="0" w:firstRowFirstColumn="0" w:firstRowLastColumn="0" w:lastRowFirstColumn="0" w:lastRowLastColumn="0"/>
            <w:tcW w:w="2689" w:type="dxa"/>
          </w:tcPr>
          <w:p w14:paraId="41B5FDEE"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Payment”</w:t>
            </w:r>
          </w:p>
        </w:tc>
        <w:tc>
          <w:tcPr>
            <w:tcW w:w="6945" w:type="dxa"/>
          </w:tcPr>
          <w:p w14:paraId="7DDB60B5"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the amount payable by the Company to the Provider for the Utilisation of any Flexibility Service;</w:t>
            </w:r>
          </w:p>
        </w:tc>
      </w:tr>
      <w:tr w:rsidR="00FD2572" w:rsidRPr="00685D86" w14:paraId="3492035A"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60CB9D9"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“Utilisation Schedule”</w:t>
            </w:r>
          </w:p>
        </w:tc>
        <w:tc>
          <w:tcPr>
            <w:tcW w:w="6945" w:type="dxa"/>
          </w:tcPr>
          <w:p w14:paraId="4142A3C8"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individual or a set of Utilisation Instructions that the Company may issue to the Provider;</w:t>
            </w:r>
          </w:p>
        </w:tc>
      </w:tr>
      <w:tr w:rsidR="00FD2572" w:rsidRPr="00685D86" w14:paraId="2DADF275" w14:textId="77777777" w:rsidTr="00411013">
        <w:trPr>
          <w:trHeight w:val="698"/>
        </w:trPr>
        <w:tc>
          <w:tcPr>
            <w:cnfStyle w:val="001000000000" w:firstRow="0" w:lastRow="0" w:firstColumn="1" w:lastColumn="0" w:oddVBand="0" w:evenVBand="0" w:oddHBand="0" w:evenHBand="0" w:firstRowFirstColumn="0" w:firstRowLastColumn="0" w:lastRowFirstColumn="0" w:lastRowLastColumn="0"/>
            <w:tcW w:w="2689" w:type="dxa"/>
          </w:tcPr>
          <w:p w14:paraId="60976969" w14:textId="77777777" w:rsidR="00FD2572" w:rsidRPr="001140D0" w:rsidRDefault="00FD2572" w:rsidP="00411013">
            <w:pPr>
              <w:spacing w:after="120"/>
              <w:outlineLvl w:val="4"/>
              <w:rPr>
                <w:rFonts w:cs="Arial"/>
                <w:color w:val="auto"/>
              </w:rPr>
            </w:pPr>
            <w:r w:rsidRPr="001140D0">
              <w:rPr>
                <w:rFonts w:cs="Arial"/>
                <w:color w:val="auto"/>
              </w:rPr>
              <w:t xml:space="preserve"> “Variable Availability + Operational Utilisation Day Ahead or VAOU (DA)”</w:t>
            </w:r>
          </w:p>
        </w:tc>
        <w:tc>
          <w:tcPr>
            <w:tcW w:w="6945" w:type="dxa"/>
          </w:tcPr>
          <w:p w14:paraId="2BB3D98E" w14:textId="77777777" w:rsidR="00FD2572" w:rsidRPr="001140D0" w:rsidRDefault="00FD2572" w:rsidP="00411013">
            <w:pPr>
              <w:spacing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1140D0">
              <w:rPr>
                <w:rFonts w:cs="Arial"/>
                <w:color w:val="auto"/>
              </w:rPr>
              <w:t>means the flexibility product defined in line with Table 1;</w:t>
            </w:r>
          </w:p>
        </w:tc>
      </w:tr>
      <w:tr w:rsidR="00FD2572" w:rsidRPr="00685D86" w14:paraId="2C2298FC"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3B2C21" w14:textId="77777777" w:rsidR="00FD2572" w:rsidRPr="001140D0" w:rsidRDefault="00FD2572" w:rsidP="00411013">
            <w:pPr>
              <w:spacing w:after="120"/>
              <w:outlineLvl w:val="4"/>
              <w:rPr>
                <w:rFonts w:cs="Arial"/>
                <w:color w:val="000000" w:themeColor="text1"/>
              </w:rPr>
            </w:pPr>
            <w:r w:rsidRPr="001140D0">
              <w:rPr>
                <w:rFonts w:cs="Arial"/>
                <w:color w:val="000000" w:themeColor="text1"/>
              </w:rPr>
              <w:t>“Variable Availability + Operational Utilisation Week Ahead or VAOU (WA)”</w:t>
            </w:r>
          </w:p>
        </w:tc>
        <w:tc>
          <w:tcPr>
            <w:tcW w:w="6945" w:type="dxa"/>
          </w:tcPr>
          <w:p w14:paraId="4A189540" w14:textId="77777777" w:rsidR="00FD2572" w:rsidRPr="001140D0" w:rsidRDefault="00FD2572" w:rsidP="00411013">
            <w:pPr>
              <w:spacing w:line="300" w:lineRule="atLeas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1140D0">
              <w:rPr>
                <w:rFonts w:cs="Arial"/>
                <w:color w:val="000000" w:themeColor="text1"/>
              </w:rPr>
              <w:t>means the flexibility product defined in line with Table 1;</w:t>
            </w:r>
          </w:p>
        </w:tc>
      </w:tr>
      <w:tr w:rsidR="00FD2572" w:rsidRPr="00685D86" w14:paraId="615DE0B4"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4653C221"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“VAT”</w:t>
            </w:r>
          </w:p>
        </w:tc>
        <w:tc>
          <w:tcPr>
            <w:tcW w:w="6945" w:type="dxa"/>
          </w:tcPr>
          <w:p w14:paraId="164B49E0"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means value added tax;</w:t>
            </w:r>
          </w:p>
        </w:tc>
      </w:tr>
      <w:tr w:rsidR="00FD2572" w:rsidRPr="00685D86" w14:paraId="074E0AB5" w14:textId="77777777" w:rsidTr="004110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823A6C" w14:textId="77777777" w:rsidR="00FD2572" w:rsidRPr="00A15924" w:rsidRDefault="00FD2572" w:rsidP="00411013">
            <w:pPr>
              <w:spacing w:before="120" w:after="120" w:line="300" w:lineRule="atLeast"/>
              <w:outlineLvl w:val="4"/>
              <w:rPr>
                <w:rFonts w:cs="Arial"/>
                <w:color w:val="auto"/>
              </w:rPr>
            </w:pPr>
            <w:r w:rsidRPr="00A15924">
              <w:rPr>
                <w:rFonts w:cs="Arial"/>
                <w:color w:val="auto"/>
              </w:rPr>
              <w:t>“Weekly Limit”</w:t>
            </w:r>
          </w:p>
        </w:tc>
        <w:tc>
          <w:tcPr>
            <w:tcW w:w="6945" w:type="dxa"/>
          </w:tcPr>
          <w:p w14:paraId="440823B1" w14:textId="77777777" w:rsidR="00FD2572" w:rsidRPr="00A15924" w:rsidRDefault="00FD2572" w:rsidP="00411013">
            <w:pPr>
              <w:spacing w:before="120" w:after="120" w:line="300" w:lineRule="atLeast"/>
              <w:cnfStyle w:val="000000100000" w:firstRow="0" w:lastRow="0" w:firstColumn="0" w:lastColumn="0" w:oddVBand="0" w:evenVBand="0" w:oddHBand="1" w:evenHBand="0" w:firstRowFirstColumn="0" w:firstRowLastColumn="0" w:lastRowFirstColumn="0" w:lastRowLastColumn="0"/>
              <w:rPr>
                <w:rFonts w:cs="Arial"/>
                <w:color w:val="auto"/>
              </w:rPr>
            </w:pPr>
            <w:r w:rsidRPr="00A15924">
              <w:rPr>
                <w:rFonts w:cs="Arial"/>
                <w:color w:val="auto"/>
              </w:rPr>
              <w:t>means the maximum time that Service Response can be maintained, in respect of all Events for a Dispatch Group in an Operational Week;</w:t>
            </w:r>
          </w:p>
        </w:tc>
      </w:tr>
      <w:tr w:rsidR="00FD2572" w:rsidRPr="00685D86" w14:paraId="1BF7CDA6" w14:textId="77777777" w:rsidTr="00411013">
        <w:tc>
          <w:tcPr>
            <w:cnfStyle w:val="001000000000" w:firstRow="0" w:lastRow="0" w:firstColumn="1" w:lastColumn="0" w:oddVBand="0" w:evenVBand="0" w:oddHBand="0" w:evenHBand="0" w:firstRowFirstColumn="0" w:firstRowLastColumn="0" w:lastRowFirstColumn="0" w:lastRowLastColumn="0"/>
            <w:tcW w:w="2689" w:type="dxa"/>
          </w:tcPr>
          <w:p w14:paraId="57FD6738" w14:textId="77777777" w:rsidR="00FD2572" w:rsidRPr="00A15924" w:rsidRDefault="00FD2572" w:rsidP="00411013">
            <w:pPr>
              <w:spacing w:before="120" w:after="120" w:line="300" w:lineRule="atLeast"/>
              <w:outlineLvl w:val="4"/>
              <w:rPr>
                <w:rFonts w:cs="Arial"/>
                <w:color w:val="auto"/>
              </w:rPr>
            </w:pPr>
            <w:bookmarkStart w:id="289" w:name="_9kR3WTr2444AEjcxo"/>
            <w:r w:rsidRPr="00A15924">
              <w:rPr>
                <w:rFonts w:cs="Arial"/>
                <w:color w:val="auto"/>
              </w:rPr>
              <w:t>“Zone</w:t>
            </w:r>
            <w:bookmarkEnd w:id="289"/>
            <w:r w:rsidRPr="00A15924">
              <w:rPr>
                <w:rFonts w:cs="Arial"/>
                <w:color w:val="auto"/>
              </w:rPr>
              <w:t>”</w:t>
            </w:r>
          </w:p>
        </w:tc>
        <w:tc>
          <w:tcPr>
            <w:tcW w:w="6945" w:type="dxa"/>
          </w:tcPr>
          <w:p w14:paraId="2F6DA24A" w14:textId="77777777" w:rsidR="00FD2572" w:rsidRPr="00A15924" w:rsidRDefault="00FD2572" w:rsidP="00411013">
            <w:pPr>
              <w:spacing w:before="120" w:after="120" w:line="300" w:lineRule="atLeast"/>
              <w:cnfStyle w:val="000000000000" w:firstRow="0" w:lastRow="0" w:firstColumn="0" w:lastColumn="0" w:oddVBand="0" w:evenVBand="0" w:oddHBand="0" w:evenHBand="0" w:firstRowFirstColumn="0" w:firstRowLastColumn="0" w:lastRowFirstColumn="0" w:lastRowLastColumn="0"/>
              <w:rPr>
                <w:rFonts w:cs="Arial"/>
                <w:color w:val="auto"/>
              </w:rPr>
            </w:pPr>
            <w:r w:rsidRPr="00A15924">
              <w:rPr>
                <w:rFonts w:cs="Arial"/>
                <w:color w:val="auto"/>
              </w:rPr>
              <w:t>as per CMZ in the General Terms;</w:t>
            </w:r>
          </w:p>
        </w:tc>
      </w:tr>
    </w:tbl>
    <w:p w14:paraId="0C9907D7" w14:textId="77777777" w:rsidR="00FD2572" w:rsidRDefault="00FD2572" w:rsidP="00FD2572">
      <w:pPr>
        <w:pStyle w:val="SSETxt1"/>
        <w:spacing w:before="120" w:after="120" w:line="300" w:lineRule="atLeast"/>
      </w:pPr>
      <w:r>
        <w:br w:type="textWrapping" w:clear="all"/>
      </w:r>
    </w:p>
    <w:p w14:paraId="65CE6EDD" w14:textId="77777777" w:rsidR="00FD2572" w:rsidRDefault="00FD2572" w:rsidP="00FD2572">
      <w:pPr>
        <w:spacing w:before="120" w:after="120" w:line="300" w:lineRule="atLeast"/>
        <w:rPr>
          <w:rFonts w:eastAsia="Times New Roman" w:cs="Arial"/>
          <w:color w:val="auto"/>
          <w:lang w:eastAsia="en-GB"/>
        </w:rPr>
      </w:pPr>
      <w:r w:rsidRPr="00CD1E29">
        <w:rPr>
          <w:rFonts w:cs="Arial"/>
        </w:rPr>
        <w:br w:type="page"/>
      </w:r>
    </w:p>
    <w:p w14:paraId="3B7FF11F"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lastRenderedPageBreak/>
        <w:t>Service Details</w:t>
      </w:r>
    </w:p>
    <w:p w14:paraId="36520E20" w14:textId="77777777" w:rsidR="00FD2572" w:rsidRPr="00CD1E29" w:rsidRDefault="00FD2572" w:rsidP="00FD2572">
      <w:pPr>
        <w:pStyle w:val="CMSANHeading2"/>
        <w:rPr>
          <w:szCs w:val="20"/>
        </w:rPr>
      </w:pPr>
      <w:r w:rsidRPr="00CD1E29">
        <w:rPr>
          <w:szCs w:val="20"/>
        </w:rPr>
        <w:t>Specific Service Parameters</w:t>
      </w:r>
    </w:p>
    <w:p w14:paraId="04F4AFA1" w14:textId="77777777" w:rsidR="00FD2572" w:rsidRPr="00CD1E29" w:rsidRDefault="00FD2572" w:rsidP="00FD2572">
      <w:pPr>
        <w:pStyle w:val="CMSANHeading3"/>
        <w:rPr>
          <w:rFonts w:cs="Arial"/>
          <w:szCs w:val="20"/>
        </w:rPr>
      </w:pPr>
      <w:r w:rsidRPr="00CD1E29">
        <w:rPr>
          <w:rFonts w:cs="Arial"/>
          <w:szCs w:val="20"/>
        </w:rPr>
        <w:t xml:space="preserve">Service parameter values shall be set out by the Provider in accordance with </w:t>
      </w:r>
      <w:r w:rsidRPr="007C1948">
        <w:rPr>
          <w:rFonts w:cs="Arial"/>
          <w:szCs w:val="20"/>
        </w:rPr>
        <w:t xml:space="preserve">annex </w:t>
      </w:r>
      <w:r>
        <w:rPr>
          <w:rFonts w:cs="Arial"/>
          <w:szCs w:val="20"/>
        </w:rPr>
        <w:t>2</w:t>
      </w:r>
      <w:r w:rsidRPr="00C55B38">
        <w:rPr>
          <w:rFonts w:cs="Arial"/>
          <w:szCs w:val="20"/>
        </w:rPr>
        <w:t>. The</w:t>
      </w:r>
      <w:r w:rsidRPr="00CD1E29">
        <w:rPr>
          <w:rFonts w:cs="Arial"/>
          <w:szCs w:val="20"/>
        </w:rPr>
        <w:t xml:space="preserve"> Company will rely on the parameters provided by the Provider, which must be accurate and provided in accordance with the terms of this Overarching Agreement. These parameters shall include:</w:t>
      </w:r>
    </w:p>
    <w:p w14:paraId="3A026A56" w14:textId="77777777" w:rsidR="00FD2572" w:rsidRPr="00CD1E29" w:rsidRDefault="00FD2572" w:rsidP="00FD2572">
      <w:pPr>
        <w:pStyle w:val="CMSANHeading4"/>
        <w:spacing w:before="120" w:line="300" w:lineRule="atLeast"/>
        <w:rPr>
          <w:rFonts w:cs="Arial"/>
          <w:szCs w:val="20"/>
        </w:rPr>
      </w:pPr>
      <w:r w:rsidRPr="00CD1E29">
        <w:rPr>
          <w:rFonts w:cs="Arial"/>
          <w:szCs w:val="20"/>
        </w:rPr>
        <w:t xml:space="preserve">Service Type </w:t>
      </w:r>
    </w:p>
    <w:p w14:paraId="09B63D96" w14:textId="77777777" w:rsidR="00FD2572" w:rsidRPr="00CD1E29" w:rsidRDefault="00FD2572" w:rsidP="00FD2572">
      <w:pPr>
        <w:pStyle w:val="CMSANHeading4"/>
        <w:spacing w:before="120" w:line="300" w:lineRule="atLeast"/>
        <w:rPr>
          <w:rFonts w:cs="Arial"/>
          <w:szCs w:val="20"/>
        </w:rPr>
      </w:pPr>
      <w:r w:rsidRPr="00CD1E29">
        <w:rPr>
          <w:rFonts w:cs="Arial"/>
          <w:szCs w:val="20"/>
        </w:rPr>
        <w:t>Zones.</w:t>
      </w:r>
    </w:p>
    <w:p w14:paraId="2F655CE3" w14:textId="77777777" w:rsidR="00FD2572" w:rsidRPr="00CD1E29" w:rsidRDefault="00FD2572" w:rsidP="00FD2572">
      <w:pPr>
        <w:pStyle w:val="CMSANHeading4"/>
        <w:spacing w:before="120" w:line="300" w:lineRule="atLeast"/>
        <w:rPr>
          <w:rFonts w:cs="Arial"/>
          <w:szCs w:val="20"/>
        </w:rPr>
      </w:pPr>
      <w:r w:rsidRPr="00CD1E29">
        <w:rPr>
          <w:rFonts w:cs="Arial"/>
          <w:szCs w:val="20"/>
        </w:rPr>
        <w:t>Maximum Capacity per Zone.</w:t>
      </w:r>
    </w:p>
    <w:p w14:paraId="5EA94F8C" w14:textId="77777777" w:rsidR="00FD2572" w:rsidRPr="00CD1E29" w:rsidRDefault="00FD2572" w:rsidP="00FD2572">
      <w:pPr>
        <w:pStyle w:val="CMSANHeading4"/>
        <w:spacing w:before="120" w:line="300" w:lineRule="atLeast"/>
        <w:rPr>
          <w:rFonts w:cs="Arial"/>
          <w:szCs w:val="20"/>
        </w:rPr>
      </w:pPr>
      <w:r w:rsidRPr="00CD1E29">
        <w:rPr>
          <w:rFonts w:cs="Arial"/>
          <w:szCs w:val="20"/>
        </w:rPr>
        <w:t>Pricing.</w:t>
      </w:r>
    </w:p>
    <w:p w14:paraId="205D9AF5" w14:textId="77777777" w:rsidR="00FD2572" w:rsidRPr="00CD1E29" w:rsidRDefault="00FD2572" w:rsidP="00FD2572">
      <w:pPr>
        <w:pStyle w:val="CMSANHeading4"/>
        <w:spacing w:before="120" w:line="300" w:lineRule="atLeast"/>
        <w:rPr>
          <w:rFonts w:cs="Arial"/>
          <w:szCs w:val="20"/>
        </w:rPr>
      </w:pPr>
      <w:r w:rsidRPr="00CD1E29">
        <w:rPr>
          <w:rFonts w:cs="Arial"/>
          <w:szCs w:val="20"/>
        </w:rPr>
        <w:t>Direction of Response.</w:t>
      </w:r>
    </w:p>
    <w:p w14:paraId="420E6E76" w14:textId="77777777" w:rsidR="00FD2572" w:rsidRPr="00CD1E29" w:rsidRDefault="00FD2572" w:rsidP="00FD2572">
      <w:pPr>
        <w:pStyle w:val="CMSANHeading4"/>
        <w:spacing w:before="120" w:line="300" w:lineRule="atLeast"/>
        <w:rPr>
          <w:rFonts w:cs="Arial"/>
          <w:szCs w:val="20"/>
        </w:rPr>
      </w:pPr>
      <w:r w:rsidRPr="00CD1E29">
        <w:rPr>
          <w:rFonts w:cs="Arial"/>
          <w:szCs w:val="20"/>
        </w:rPr>
        <w:t>Sites and DER details</w:t>
      </w:r>
    </w:p>
    <w:p w14:paraId="3EB08D51" w14:textId="77777777" w:rsidR="00FD2572" w:rsidRPr="00CD1E29" w:rsidRDefault="00FD2572" w:rsidP="00FD2572">
      <w:pPr>
        <w:pStyle w:val="CMSANHeading2"/>
        <w:rPr>
          <w:szCs w:val="20"/>
        </w:rPr>
      </w:pPr>
      <w:r w:rsidRPr="00CD1E29">
        <w:rPr>
          <w:szCs w:val="20"/>
        </w:rPr>
        <w:t>Generic Service Parameters</w:t>
      </w:r>
    </w:p>
    <w:p w14:paraId="162A3E36" w14:textId="220D940E" w:rsidR="00FD2572" w:rsidRPr="00C64BEC" w:rsidRDefault="00FD2572" w:rsidP="00FD2572">
      <w:pPr>
        <w:pStyle w:val="CMSANHeading3"/>
        <w:rPr>
          <w:rFonts w:cs="Arial"/>
          <w:szCs w:val="20"/>
        </w:rPr>
      </w:pPr>
      <w:r w:rsidRPr="00CD1E29">
        <w:rPr>
          <w:rFonts w:cs="Arial"/>
          <w:szCs w:val="20"/>
        </w:rPr>
        <w:t xml:space="preserve">The flexibility services will be procured by the Company under the Overarching Agreement as described </w:t>
      </w:r>
      <w:r w:rsidRPr="001114FE">
        <w:rPr>
          <w:rFonts w:cs="Arial"/>
          <w:szCs w:val="20"/>
        </w:rPr>
        <w:t xml:space="preserve">in </w:t>
      </w:r>
      <w:r w:rsidRPr="007C1948">
        <w:rPr>
          <w:rFonts w:cs="Arial"/>
          <w:szCs w:val="20"/>
        </w:rPr>
        <w:t xml:space="preserve">annex </w:t>
      </w:r>
      <w:r>
        <w:rPr>
          <w:rFonts w:cs="Arial"/>
          <w:szCs w:val="20"/>
        </w:rPr>
        <w:t>2</w:t>
      </w:r>
      <w:r w:rsidRPr="001114FE">
        <w:rPr>
          <w:rFonts w:cs="Arial"/>
          <w:szCs w:val="20"/>
        </w:rPr>
        <w:t xml:space="preserve">. See </w:t>
      </w:r>
      <w:r w:rsidRPr="001114FE">
        <w:rPr>
          <w:rFonts w:cs="Arial"/>
          <w:szCs w:val="20"/>
        </w:rPr>
        <w:fldChar w:fldCharType="begin"/>
      </w:r>
      <w:r w:rsidRPr="001114FE">
        <w:rPr>
          <w:rFonts w:cs="Arial"/>
          <w:szCs w:val="20"/>
        </w:rPr>
        <w:instrText xml:space="preserve"> REF _Ref149126067 \h  \* MERGEFORMAT </w:instrText>
      </w:r>
      <w:r w:rsidRPr="001114FE">
        <w:rPr>
          <w:rFonts w:cs="Arial"/>
          <w:szCs w:val="20"/>
        </w:rPr>
      </w:r>
      <w:r w:rsidRPr="001114FE">
        <w:rPr>
          <w:rFonts w:cs="Arial"/>
          <w:szCs w:val="20"/>
        </w:rPr>
        <w:fldChar w:fldCharType="separate"/>
      </w:r>
      <w:r w:rsidR="00295318" w:rsidRPr="00295318">
        <w:rPr>
          <w:rFonts w:cs="Arial"/>
          <w:i/>
          <w:szCs w:val="20"/>
        </w:rPr>
        <w:t>Table 1</w:t>
      </w:r>
      <w:r w:rsidRPr="001114FE">
        <w:rPr>
          <w:rFonts w:cs="Arial"/>
          <w:szCs w:val="20"/>
        </w:rPr>
        <w:fldChar w:fldCharType="end"/>
      </w:r>
      <w:r w:rsidRPr="001114FE">
        <w:rPr>
          <w:rFonts w:cs="Arial"/>
          <w:szCs w:val="20"/>
        </w:rPr>
        <w:t xml:space="preserve"> for a</w:t>
      </w:r>
      <w:r w:rsidRPr="00C64BEC">
        <w:rPr>
          <w:rFonts w:cs="Arial"/>
          <w:szCs w:val="20"/>
        </w:rPr>
        <w:t xml:space="preserve"> description of the services.</w:t>
      </w:r>
    </w:p>
    <w:p w14:paraId="6DA152AA" w14:textId="77777777" w:rsidR="00FD2572" w:rsidRPr="00C64BEC" w:rsidRDefault="00FD2572" w:rsidP="00FD2572">
      <w:pPr>
        <w:pStyle w:val="CMSANHeading2"/>
        <w:rPr>
          <w:szCs w:val="20"/>
        </w:rPr>
      </w:pPr>
      <w:r w:rsidRPr="00C64BEC">
        <w:rPr>
          <w:szCs w:val="20"/>
        </w:rPr>
        <w:t>Service Windows</w:t>
      </w:r>
      <w:r>
        <w:rPr>
          <w:szCs w:val="20"/>
        </w:rPr>
        <w:t xml:space="preserve">: </w:t>
      </w:r>
      <w:r w:rsidRPr="00C64BEC">
        <w:rPr>
          <w:szCs w:val="20"/>
        </w:rPr>
        <w:t>VAOU (WA), VAOU (DA)</w:t>
      </w:r>
    </w:p>
    <w:p w14:paraId="60ED34AC" w14:textId="77777777" w:rsidR="00FD2572" w:rsidRPr="00CD1E29" w:rsidRDefault="00FD2572" w:rsidP="00FD2572">
      <w:pPr>
        <w:pStyle w:val="CMSANHeading3"/>
        <w:rPr>
          <w:rFonts w:cs="Arial"/>
          <w:szCs w:val="20"/>
        </w:rPr>
      </w:pPr>
      <w:r w:rsidRPr="00C64BEC">
        <w:rPr>
          <w:rFonts w:cs="Arial"/>
          <w:szCs w:val="20"/>
        </w:rPr>
        <w:t xml:space="preserve">The Company will establish the availability of Providers, using the Availability Request form (see </w:t>
      </w:r>
      <w:r w:rsidRPr="001114FE">
        <w:rPr>
          <w:rFonts w:cs="Arial"/>
          <w:szCs w:val="20"/>
        </w:rPr>
        <w:t>section 8 on communications</w:t>
      </w:r>
      <w:r w:rsidRPr="00CD1E29">
        <w:rPr>
          <w:rFonts w:cs="Arial"/>
          <w:szCs w:val="20"/>
        </w:rPr>
        <w:t>).</w:t>
      </w:r>
    </w:p>
    <w:p w14:paraId="070AA080" w14:textId="77777777" w:rsidR="00FD2572" w:rsidRPr="00CD1E29" w:rsidRDefault="00FD2572" w:rsidP="00FD2572">
      <w:pPr>
        <w:pStyle w:val="CMSANHeading3"/>
        <w:rPr>
          <w:rFonts w:cs="Arial"/>
          <w:szCs w:val="20"/>
        </w:rPr>
      </w:pPr>
      <w:r w:rsidRPr="00CD1E29">
        <w:rPr>
          <w:rFonts w:cs="Arial"/>
          <w:szCs w:val="20"/>
        </w:rPr>
        <w:t>The Provider may decline an Availability Request or propose reduced capacity.  After mutually agreeable capacity and service windows are agreed, the Company will re-issue the Availability Request form for formal acceptance.</w:t>
      </w:r>
    </w:p>
    <w:p w14:paraId="3DBC0533" w14:textId="77777777" w:rsidR="00FD2572" w:rsidRPr="00CD1E29" w:rsidRDefault="00FD2572" w:rsidP="00FD2572">
      <w:pPr>
        <w:pStyle w:val="CMSANHeading3"/>
        <w:rPr>
          <w:rFonts w:cs="Arial"/>
          <w:szCs w:val="20"/>
        </w:rPr>
      </w:pPr>
      <w:r w:rsidRPr="00CD1E29">
        <w:rPr>
          <w:rFonts w:cs="Arial"/>
          <w:szCs w:val="20"/>
        </w:rPr>
        <w:t xml:space="preserve">By accepting an Availability Request, the Provider is offering to and committing to be ready to provide the agreed power change throughout the service window, if instructed to do so by the Company. This becomes the Accepted Availability Window and Agreed Availability Capacity. </w:t>
      </w:r>
    </w:p>
    <w:p w14:paraId="71203FEE" w14:textId="77777777" w:rsidR="00FD2572" w:rsidRPr="00CD1E29" w:rsidRDefault="00FD2572" w:rsidP="00FD2572">
      <w:pPr>
        <w:pStyle w:val="CMSANHeading2"/>
        <w:rPr>
          <w:szCs w:val="20"/>
        </w:rPr>
      </w:pPr>
      <w:r w:rsidRPr="00CD1E29">
        <w:rPr>
          <w:szCs w:val="20"/>
        </w:rPr>
        <w:t>Service Windows</w:t>
      </w:r>
      <w:r>
        <w:rPr>
          <w:szCs w:val="20"/>
        </w:rPr>
        <w:t>:</w:t>
      </w:r>
      <w:r w:rsidRPr="00CD1E29">
        <w:rPr>
          <w:szCs w:val="20"/>
        </w:rPr>
        <w:t xml:space="preserve"> SAOU (DA)</w:t>
      </w:r>
    </w:p>
    <w:p w14:paraId="7D417575" w14:textId="77777777" w:rsidR="00FD2572" w:rsidRPr="00830912" w:rsidRDefault="00FD2572" w:rsidP="00FD2572">
      <w:pPr>
        <w:pStyle w:val="CMSANHeading3"/>
        <w:ind w:left="1702" w:hanging="851"/>
        <w:rPr>
          <w:rFonts w:cs="Arial"/>
          <w:szCs w:val="20"/>
        </w:rPr>
      </w:pPr>
      <w:r w:rsidRPr="00CD1E29">
        <w:rPr>
          <w:rFonts w:cs="Arial"/>
          <w:szCs w:val="20"/>
        </w:rPr>
        <w:t xml:space="preserve">The </w:t>
      </w:r>
      <w:r w:rsidRPr="00CD1E29">
        <w:rPr>
          <w:rFonts w:cs="Arial"/>
          <w:caps/>
          <w:szCs w:val="20"/>
        </w:rPr>
        <w:t>P</w:t>
      </w:r>
      <w:r w:rsidRPr="00CD1E29">
        <w:rPr>
          <w:rFonts w:cs="Arial"/>
          <w:szCs w:val="20"/>
        </w:rPr>
        <w:t xml:space="preserve">roviders submit their Call Off Bid </w:t>
      </w:r>
      <w:r w:rsidRPr="00CD1E29" w:rsidDel="00761FC9">
        <w:rPr>
          <w:rFonts w:cs="Arial"/>
          <w:szCs w:val="20"/>
        </w:rPr>
        <w:t xml:space="preserve">in </w:t>
      </w:r>
      <w:r w:rsidRPr="00CD1E29">
        <w:rPr>
          <w:rFonts w:cs="Arial"/>
          <w:szCs w:val="20"/>
        </w:rPr>
        <w:t xml:space="preserve">line </w:t>
      </w:r>
      <w:r w:rsidRPr="00830912">
        <w:rPr>
          <w:rFonts w:cs="Arial"/>
          <w:szCs w:val="20"/>
        </w:rPr>
        <w:t xml:space="preserve">with </w:t>
      </w:r>
      <w:r w:rsidRPr="007C1948">
        <w:rPr>
          <w:rFonts w:cs="Arial"/>
          <w:szCs w:val="20"/>
        </w:rPr>
        <w:t xml:space="preserve">annex </w:t>
      </w:r>
      <w:r>
        <w:rPr>
          <w:rFonts w:cs="Arial"/>
          <w:szCs w:val="20"/>
        </w:rPr>
        <w:t>2</w:t>
      </w:r>
      <w:r w:rsidRPr="00830912">
        <w:rPr>
          <w:rFonts w:cs="Arial"/>
          <w:szCs w:val="20"/>
        </w:rPr>
        <w:t xml:space="preserve">. In responding to the Call Off Bid, the </w:t>
      </w:r>
      <w:r w:rsidRPr="00830912">
        <w:rPr>
          <w:rFonts w:cs="Arial"/>
          <w:caps/>
          <w:szCs w:val="20"/>
        </w:rPr>
        <w:t>P</w:t>
      </w:r>
      <w:r w:rsidRPr="00830912">
        <w:rPr>
          <w:rFonts w:cs="Arial"/>
          <w:szCs w:val="20"/>
        </w:rPr>
        <w:t xml:space="preserve">rovider commits to being available during set contracted service windows and the </w:t>
      </w:r>
      <w:r w:rsidRPr="00830912">
        <w:rPr>
          <w:rFonts w:cs="Arial"/>
          <w:caps/>
          <w:szCs w:val="20"/>
        </w:rPr>
        <w:t>C</w:t>
      </w:r>
      <w:r w:rsidRPr="00830912">
        <w:rPr>
          <w:rFonts w:cs="Arial"/>
          <w:szCs w:val="20"/>
        </w:rPr>
        <w:t>ompany</w:t>
      </w:r>
      <w:r w:rsidRPr="00830912">
        <w:rPr>
          <w:rFonts w:cs="Arial"/>
          <w:caps/>
          <w:szCs w:val="20"/>
        </w:rPr>
        <w:t xml:space="preserve"> </w:t>
      </w:r>
      <w:r w:rsidRPr="00830912">
        <w:rPr>
          <w:rFonts w:cs="Arial"/>
          <w:szCs w:val="20"/>
        </w:rPr>
        <w:t xml:space="preserve">is committed to pay the </w:t>
      </w:r>
      <w:r w:rsidRPr="00830912">
        <w:rPr>
          <w:rFonts w:cs="Arial"/>
          <w:caps/>
          <w:szCs w:val="20"/>
        </w:rPr>
        <w:t>P</w:t>
      </w:r>
      <w:r w:rsidRPr="00830912">
        <w:rPr>
          <w:rFonts w:cs="Arial"/>
          <w:szCs w:val="20"/>
        </w:rPr>
        <w:t xml:space="preserve">rovider for being available. </w:t>
      </w:r>
    </w:p>
    <w:p w14:paraId="53440E33" w14:textId="77777777" w:rsidR="00FD2572" w:rsidRPr="00830912" w:rsidRDefault="00FD2572" w:rsidP="00FD2572">
      <w:pPr>
        <w:pStyle w:val="CMSANHeading2"/>
        <w:rPr>
          <w:szCs w:val="20"/>
        </w:rPr>
      </w:pPr>
      <w:r w:rsidRPr="00830912">
        <w:rPr>
          <w:szCs w:val="20"/>
        </w:rPr>
        <w:t>Service Window</w:t>
      </w:r>
      <w:r>
        <w:rPr>
          <w:szCs w:val="20"/>
        </w:rPr>
        <w:t>:</w:t>
      </w:r>
      <w:r w:rsidRPr="00830912">
        <w:rPr>
          <w:szCs w:val="20"/>
        </w:rPr>
        <w:t xml:space="preserve"> SU</w:t>
      </w:r>
    </w:p>
    <w:p w14:paraId="74E1AEBD" w14:textId="77777777" w:rsidR="00FD2572" w:rsidRPr="00CD1E29" w:rsidRDefault="00FD2572" w:rsidP="00FD2572">
      <w:pPr>
        <w:pStyle w:val="CMSANHeading3"/>
        <w:rPr>
          <w:rFonts w:cs="Arial"/>
          <w:szCs w:val="20"/>
        </w:rPr>
      </w:pPr>
      <w:r w:rsidRPr="00830912">
        <w:rPr>
          <w:rFonts w:cs="Arial"/>
          <w:szCs w:val="20"/>
        </w:rPr>
        <w:t xml:space="preserve">The Provider will submit their Call Off Bid in line with </w:t>
      </w:r>
      <w:r w:rsidRPr="007C1948">
        <w:rPr>
          <w:rFonts w:cs="Arial"/>
          <w:szCs w:val="20"/>
        </w:rPr>
        <w:t xml:space="preserve">annex </w:t>
      </w:r>
      <w:r>
        <w:rPr>
          <w:rFonts w:cs="Arial"/>
          <w:szCs w:val="20"/>
        </w:rPr>
        <w:t>2</w:t>
      </w:r>
      <w:r w:rsidRPr="00830912">
        <w:rPr>
          <w:rFonts w:cs="Arial"/>
          <w:szCs w:val="20"/>
        </w:rPr>
        <w:t>. In responding</w:t>
      </w:r>
      <w:r w:rsidRPr="00C64BEC">
        <w:rPr>
          <w:rFonts w:cs="Arial"/>
          <w:szCs w:val="20"/>
        </w:rPr>
        <w:t xml:space="preserve"> to the Tender for Services, the Provider commits to delivering the Utilisation Instructions agreed</w:t>
      </w:r>
      <w:r w:rsidRPr="00CD1E29">
        <w:rPr>
          <w:rFonts w:cs="Arial"/>
          <w:szCs w:val="20"/>
        </w:rPr>
        <w:t xml:space="preserve"> at the time of trade.</w:t>
      </w:r>
    </w:p>
    <w:p w14:paraId="10F97E4D" w14:textId="77777777" w:rsidR="00FD2572" w:rsidRPr="00CD1E29" w:rsidRDefault="00FD2572" w:rsidP="00FD2572">
      <w:pPr>
        <w:pStyle w:val="CMSANHeading2"/>
        <w:rPr>
          <w:szCs w:val="20"/>
        </w:rPr>
      </w:pPr>
      <w:r w:rsidRPr="00CD1E29">
        <w:rPr>
          <w:szCs w:val="20"/>
        </w:rPr>
        <w:t>Service Window</w:t>
      </w:r>
      <w:r>
        <w:rPr>
          <w:szCs w:val="20"/>
        </w:rPr>
        <w:t>:</w:t>
      </w:r>
      <w:r w:rsidRPr="00CD1E29">
        <w:rPr>
          <w:szCs w:val="20"/>
        </w:rPr>
        <w:t xml:space="preserve"> OU</w:t>
      </w:r>
    </w:p>
    <w:p w14:paraId="4E6F0A57" w14:textId="77777777" w:rsidR="00FD2572" w:rsidRPr="00830912" w:rsidRDefault="00FD2572" w:rsidP="00FD2572">
      <w:pPr>
        <w:pStyle w:val="CMSANHeading3"/>
        <w:rPr>
          <w:rFonts w:cs="Arial"/>
          <w:szCs w:val="20"/>
        </w:rPr>
      </w:pPr>
      <w:r w:rsidRPr="00CD1E29">
        <w:rPr>
          <w:rFonts w:cs="Arial"/>
          <w:szCs w:val="20"/>
        </w:rPr>
        <w:t xml:space="preserve">The Provider will submit their </w:t>
      </w:r>
      <w:r w:rsidRPr="00830912">
        <w:rPr>
          <w:rFonts w:cs="Arial"/>
          <w:szCs w:val="20"/>
        </w:rPr>
        <w:t xml:space="preserve">Call Off Bid in line with </w:t>
      </w:r>
      <w:r w:rsidRPr="000D31C0">
        <w:rPr>
          <w:rFonts w:cs="Arial"/>
          <w:szCs w:val="20"/>
        </w:rPr>
        <w:t xml:space="preserve">annex </w:t>
      </w:r>
      <w:r>
        <w:rPr>
          <w:rFonts w:cs="Arial"/>
          <w:szCs w:val="20"/>
        </w:rPr>
        <w:t>2</w:t>
      </w:r>
      <w:r w:rsidRPr="00830912">
        <w:rPr>
          <w:rFonts w:cs="Arial"/>
          <w:szCs w:val="20"/>
        </w:rPr>
        <w:t xml:space="preserve">. </w:t>
      </w:r>
    </w:p>
    <w:p w14:paraId="14EC988E" w14:textId="77777777" w:rsidR="00FD2572" w:rsidRPr="00CD1E29" w:rsidRDefault="00FD2572" w:rsidP="00FD2572">
      <w:pPr>
        <w:pStyle w:val="CMSANHeading3"/>
        <w:ind w:left="1702" w:hanging="851"/>
        <w:rPr>
          <w:rFonts w:cs="Arial"/>
          <w:szCs w:val="20"/>
        </w:rPr>
      </w:pPr>
      <w:r w:rsidRPr="00CD1E29">
        <w:rPr>
          <w:rFonts w:cs="Arial"/>
          <w:szCs w:val="20"/>
        </w:rPr>
        <w:lastRenderedPageBreak/>
        <w:t>The Utilisation Instructions will be issued at</w:t>
      </w:r>
      <w:r>
        <w:rPr>
          <w:rFonts w:cs="Arial"/>
          <w:szCs w:val="20"/>
        </w:rPr>
        <w:t xml:space="preserve"> least</w:t>
      </w:r>
      <w:r w:rsidRPr="00CD1E29">
        <w:rPr>
          <w:rFonts w:cs="Arial"/>
          <w:szCs w:val="20"/>
        </w:rPr>
        <w:t xml:space="preserve"> two (2) minutes ahead manually, by phone or by email.</w:t>
      </w:r>
    </w:p>
    <w:p w14:paraId="53A5371B" w14:textId="77777777" w:rsidR="00FD2572" w:rsidRPr="00CD1E29" w:rsidRDefault="00FD2572" w:rsidP="00FD2572">
      <w:pPr>
        <w:pStyle w:val="CMSANHeading2"/>
        <w:rPr>
          <w:szCs w:val="20"/>
        </w:rPr>
      </w:pPr>
      <w:r w:rsidRPr="00CD1E29">
        <w:rPr>
          <w:szCs w:val="20"/>
        </w:rPr>
        <w:t>Service Requirements</w:t>
      </w:r>
    </w:p>
    <w:tbl>
      <w:tblPr>
        <w:tblStyle w:val="CMSTableLight"/>
        <w:tblW w:w="5000" w:type="pct"/>
        <w:tblLook w:val="04A0" w:firstRow="1" w:lastRow="0" w:firstColumn="1" w:lastColumn="0" w:noHBand="0" w:noVBand="1"/>
      </w:tblPr>
      <w:tblGrid>
        <w:gridCol w:w="630"/>
        <w:gridCol w:w="9435"/>
      </w:tblGrid>
      <w:tr w:rsidR="00FD2572" w:rsidRPr="00031FF9" w14:paraId="1094A5DE" w14:textId="77777777" w:rsidTr="00411013">
        <w:trPr>
          <w:cnfStyle w:val="100000000000" w:firstRow="1" w:lastRow="0" w:firstColumn="0" w:lastColumn="0" w:oddVBand="0" w:evenVBand="0" w:oddHBand="0" w:evenHBand="0" w:firstRowFirstColumn="0" w:firstRowLastColumn="0" w:lastRowFirstColumn="0" w:lastRowLastColumn="0"/>
        </w:trPr>
        <w:tc>
          <w:tcPr>
            <w:tcW w:w="637" w:type="dxa"/>
          </w:tcPr>
          <w:p w14:paraId="043FF781"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2506CA89" w14:textId="77777777" w:rsidR="00FD2572" w:rsidRPr="00AA564E" w:rsidRDefault="00FD2572" w:rsidP="00411013">
            <w:pPr>
              <w:spacing w:before="120" w:after="120" w:line="300" w:lineRule="atLeast"/>
              <w:rPr>
                <w:rFonts w:ascii="Arial" w:eastAsia="Times New Roman" w:hAnsi="Arial" w:cs="Arial"/>
                <w:i/>
                <w:color w:val="auto"/>
                <w:sz w:val="20"/>
                <w:szCs w:val="20"/>
                <w:lang w:val="en-US"/>
              </w:rPr>
            </w:pPr>
            <w:r w:rsidRPr="00AA564E">
              <w:rPr>
                <w:rFonts w:ascii="Arial" w:eastAsia="Times New Roman" w:hAnsi="Arial" w:cs="Arial"/>
                <w:i/>
                <w:color w:val="auto"/>
                <w:sz w:val="20"/>
                <w:szCs w:val="20"/>
              </w:rPr>
              <w:t>The Provider’s DER shall be connected and capable of providing the service response in the area of the distribution network subject to the limitation (represented by the Zones).</w:t>
            </w:r>
          </w:p>
        </w:tc>
      </w:tr>
      <w:tr w:rsidR="00FD2572" w:rsidRPr="00031FF9" w14:paraId="4E228D26" w14:textId="77777777" w:rsidTr="00411013">
        <w:tc>
          <w:tcPr>
            <w:tcW w:w="637" w:type="dxa"/>
          </w:tcPr>
          <w:p w14:paraId="31ABDCB0"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293E17C4"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Exporting generators and storage assets, greater than 16 amps per phase shall have a long-term parallel connection compliant with the requirements of EREC G59 or G99. Those less than 16 amps per phase shall be compliant with the requirements of EREC G83 or G98.</w:t>
            </w:r>
          </w:p>
        </w:tc>
      </w:tr>
      <w:tr w:rsidR="00FD2572" w:rsidRPr="00031FF9" w14:paraId="3A26E529" w14:textId="77777777" w:rsidTr="00411013">
        <w:tc>
          <w:tcPr>
            <w:tcW w:w="637" w:type="dxa"/>
          </w:tcPr>
          <w:p w14:paraId="1E8DC791"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402DDA92"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DER shall be able to deliver on instruction a reduction or increase in import, or an increase or reduction in export, from or to the Network.</w:t>
            </w:r>
          </w:p>
        </w:tc>
      </w:tr>
      <w:tr w:rsidR="00FD2572" w:rsidRPr="00031FF9" w14:paraId="57BE5F1C" w14:textId="77777777" w:rsidTr="00411013">
        <w:tc>
          <w:tcPr>
            <w:tcW w:w="637" w:type="dxa"/>
          </w:tcPr>
          <w:p w14:paraId="013232BC"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7DD10BCB"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 xml:space="preserve">The capacity is the amount of </w:t>
            </w:r>
            <w:r w:rsidRPr="00AA564E">
              <w:rPr>
                <w:rFonts w:ascii="Arial" w:eastAsia="Times New Roman" w:hAnsi="Arial" w:cs="Arial"/>
                <w:i/>
                <w:iCs/>
                <w:color w:val="auto"/>
                <w:sz w:val="20"/>
                <w:szCs w:val="20"/>
              </w:rPr>
              <w:t>Active</w:t>
            </w:r>
            <w:r w:rsidRPr="00AA564E" w:rsidDel="001F26F5">
              <w:rPr>
                <w:rFonts w:ascii="Arial" w:eastAsia="Times New Roman" w:hAnsi="Arial" w:cs="Arial"/>
                <w:i/>
                <w:color w:val="auto"/>
                <w:sz w:val="20"/>
                <w:szCs w:val="20"/>
              </w:rPr>
              <w:t xml:space="preserve"> </w:t>
            </w:r>
            <w:r w:rsidRPr="00AA564E">
              <w:rPr>
                <w:rFonts w:ascii="Arial" w:eastAsia="Times New Roman" w:hAnsi="Arial" w:cs="Arial"/>
                <w:i/>
                <w:color w:val="auto"/>
                <w:sz w:val="20"/>
                <w:szCs w:val="20"/>
              </w:rPr>
              <w:t>Power change the DER can deliver relative to a defined Baseline level. It shall be from one or more facilities making up the DER, can be delivered reliably and in full, is fixed for the duration of the service window, and must be within the conditions of each DERs Connection Agreement.</w:t>
            </w:r>
          </w:p>
        </w:tc>
      </w:tr>
      <w:tr w:rsidR="00FD2572" w:rsidRPr="00031FF9" w14:paraId="1644C75D" w14:textId="77777777" w:rsidTr="00411013">
        <w:tc>
          <w:tcPr>
            <w:tcW w:w="637" w:type="dxa"/>
          </w:tcPr>
          <w:p w14:paraId="3D539DFF"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4BE11DE5"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Each DER shall have a single set of capability parameters and shall have a single point of communication and control.</w:t>
            </w:r>
          </w:p>
        </w:tc>
      </w:tr>
      <w:tr w:rsidR="00FD2572" w:rsidRPr="00031FF9" w14:paraId="65F38E6E" w14:textId="77777777" w:rsidTr="00411013">
        <w:tc>
          <w:tcPr>
            <w:tcW w:w="637" w:type="dxa"/>
          </w:tcPr>
          <w:p w14:paraId="67A10736"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279E86F3"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 xml:space="preserve">Each DER shall have minute by minute or 30-minute metering with sufficient accuracy to enable the Company to monitor the provision of Flexibility Services. The data shall be made available to the Company at the end of every service month </w:t>
            </w:r>
            <w:r w:rsidRPr="004B1CE3">
              <w:rPr>
                <w:rFonts w:ascii="Arial" w:eastAsia="Times New Roman" w:hAnsi="Arial" w:cs="Arial"/>
                <w:i/>
                <w:color w:val="auto"/>
                <w:sz w:val="20"/>
                <w:szCs w:val="20"/>
              </w:rPr>
              <w:t>or upon request via spreadsheet</w:t>
            </w:r>
            <w:r w:rsidRPr="00AA564E">
              <w:rPr>
                <w:rFonts w:ascii="Arial" w:eastAsia="Times New Roman" w:hAnsi="Arial" w:cs="Arial"/>
                <w:i/>
                <w:color w:val="auto"/>
                <w:sz w:val="20"/>
                <w:szCs w:val="20"/>
              </w:rPr>
              <w:t>. The metering point shall be at the boundary between the Site on which the DER is located and the Network, or on the terminals of the facility if approved by the Company. The Provider should be able to provide technical details of the meter and a single line diagram of the DER on request.</w:t>
            </w:r>
          </w:p>
          <w:p w14:paraId="07ABD413"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Where the DER comprises numerous assets, a single source of metering data shall aggregate readings for the assets in the zone. The meter data aggregation may be at Zone level or other sub-area as agreed with the Provider.</w:t>
            </w:r>
          </w:p>
        </w:tc>
      </w:tr>
      <w:tr w:rsidR="00FD2572" w:rsidRPr="00031FF9" w14:paraId="52EDB039" w14:textId="77777777" w:rsidTr="00411013">
        <w:tc>
          <w:tcPr>
            <w:tcW w:w="637" w:type="dxa"/>
          </w:tcPr>
          <w:p w14:paraId="4BABEE46"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1DE0C4E1"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DER can run for other purposes during the Service Window, subject to it not increasing network loading on the network beyond any pre-agreed Baseline. It is the responsibility of the Provider to ensure that they can deliver the contracted Flexibility Services on instruction.</w:t>
            </w:r>
          </w:p>
        </w:tc>
      </w:tr>
      <w:tr w:rsidR="00FD2572" w:rsidRPr="00031FF9" w14:paraId="54346DB4" w14:textId="77777777" w:rsidTr="00411013">
        <w:tc>
          <w:tcPr>
            <w:tcW w:w="637" w:type="dxa"/>
          </w:tcPr>
          <w:p w14:paraId="038E554D"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066B0F3E"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Provider’s system/process shall deliver the specified level of power for the duration stipulated in accordance with the Utilisation Instruction.</w:t>
            </w:r>
          </w:p>
        </w:tc>
      </w:tr>
      <w:tr w:rsidR="00FD2572" w:rsidRPr="00031FF9" w14:paraId="055DA7C2" w14:textId="77777777" w:rsidTr="00411013">
        <w:tc>
          <w:tcPr>
            <w:tcW w:w="637" w:type="dxa"/>
          </w:tcPr>
          <w:p w14:paraId="7A61645C"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055412B0"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In agreement with the Provider, the Company may perform pre-notified testing to ensure that the Provider can deliver the contracted service</w:t>
            </w:r>
          </w:p>
        </w:tc>
      </w:tr>
      <w:tr w:rsidR="00FD2572" w:rsidRPr="00031FF9" w14:paraId="117D5ABB" w14:textId="77777777" w:rsidTr="00411013">
        <w:tc>
          <w:tcPr>
            <w:tcW w:w="637" w:type="dxa"/>
          </w:tcPr>
          <w:p w14:paraId="74F96B54"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1F977C04"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Provider’s log files must be retained for a minimum period of 12 months.</w:t>
            </w:r>
          </w:p>
        </w:tc>
      </w:tr>
      <w:tr w:rsidR="00FD2572" w:rsidRPr="00031FF9" w14:paraId="45105718" w14:textId="77777777" w:rsidTr="00411013">
        <w:tc>
          <w:tcPr>
            <w:tcW w:w="637" w:type="dxa"/>
          </w:tcPr>
          <w:p w14:paraId="110E7108" w14:textId="77777777" w:rsidR="00FD2572" w:rsidRPr="00A15924" w:rsidRDefault="00FD2572" w:rsidP="000265BD">
            <w:pPr>
              <w:numPr>
                <w:ilvl w:val="0"/>
                <w:numId w:val="47"/>
              </w:numPr>
              <w:spacing w:before="120" w:after="120" w:line="300" w:lineRule="atLeast"/>
              <w:rPr>
                <w:rFonts w:ascii="Arial" w:eastAsia="Times New Roman" w:hAnsi="Arial" w:cs="Arial"/>
                <w:i/>
                <w:color w:val="auto"/>
                <w:sz w:val="20"/>
                <w:szCs w:val="20"/>
              </w:rPr>
            </w:pPr>
          </w:p>
        </w:tc>
        <w:tc>
          <w:tcPr>
            <w:tcW w:w="9551" w:type="dxa"/>
          </w:tcPr>
          <w:p w14:paraId="7213031D" w14:textId="77777777" w:rsidR="00FD2572" w:rsidRPr="00AA564E" w:rsidRDefault="00FD2572" w:rsidP="00411013">
            <w:p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The Provider shall log and retain DER status and other data as required to demonstrate service delivery, including:</w:t>
            </w:r>
          </w:p>
          <w:p w14:paraId="5E6B6D1D" w14:textId="77777777" w:rsidR="00FD2572" w:rsidRPr="00AA564E" w:rsidRDefault="00FD2572" w:rsidP="000265BD">
            <w:pPr>
              <w:numPr>
                <w:ilvl w:val="0"/>
                <w:numId w:val="48"/>
              </w:num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Records of instructions received and other communications with SSEN.</w:t>
            </w:r>
          </w:p>
          <w:p w14:paraId="5A45DBDB" w14:textId="77777777" w:rsidR="00FD2572" w:rsidRPr="00AA564E" w:rsidRDefault="00FD2572" w:rsidP="000265BD">
            <w:pPr>
              <w:numPr>
                <w:ilvl w:val="0"/>
                <w:numId w:val="48"/>
              </w:numPr>
              <w:spacing w:before="120" w:after="120" w:line="300" w:lineRule="atLeast"/>
              <w:rPr>
                <w:rFonts w:ascii="Arial" w:eastAsia="Times New Roman" w:hAnsi="Arial" w:cs="Arial"/>
                <w:i/>
                <w:color w:val="auto"/>
                <w:sz w:val="20"/>
                <w:szCs w:val="20"/>
              </w:rPr>
            </w:pPr>
            <w:r w:rsidRPr="00AA564E">
              <w:rPr>
                <w:rFonts w:ascii="Arial" w:eastAsia="Times New Roman" w:hAnsi="Arial" w:cs="Arial"/>
                <w:i/>
                <w:color w:val="auto"/>
                <w:sz w:val="20"/>
                <w:szCs w:val="20"/>
              </w:rPr>
              <w:t>Performance reporting data.</w:t>
            </w:r>
          </w:p>
        </w:tc>
      </w:tr>
    </w:tbl>
    <w:p w14:paraId="1EEA1B32" w14:textId="77777777" w:rsidR="00FD2572" w:rsidRPr="00CD1E29" w:rsidRDefault="00FD2572" w:rsidP="00FD2572">
      <w:pPr>
        <w:spacing w:before="120" w:after="120" w:line="300" w:lineRule="atLeast"/>
        <w:rPr>
          <w:rFonts w:cs="Arial"/>
        </w:rPr>
      </w:pPr>
    </w:p>
    <w:p w14:paraId="16222116" w14:textId="77777777" w:rsidR="00FD2572" w:rsidRPr="00CD1E29" w:rsidRDefault="00FD2572" w:rsidP="00FD2572">
      <w:pPr>
        <w:spacing w:before="120" w:after="120" w:line="300" w:lineRule="atLeast"/>
        <w:rPr>
          <w:rFonts w:cs="Arial"/>
        </w:rPr>
      </w:pPr>
      <w:r w:rsidRPr="00CD1E29">
        <w:rPr>
          <w:rFonts w:cs="Arial"/>
        </w:rPr>
        <w:br w:type="page"/>
      </w:r>
    </w:p>
    <w:p w14:paraId="365C0D41" w14:textId="77777777" w:rsidR="00FD2572" w:rsidRPr="00CD1E29" w:rsidRDefault="00FD2572" w:rsidP="00FD2572">
      <w:pPr>
        <w:pStyle w:val="CMSANHeading2"/>
        <w:rPr>
          <w:szCs w:val="20"/>
        </w:rPr>
      </w:pPr>
      <w:r w:rsidRPr="00CD1E29">
        <w:rPr>
          <w:szCs w:val="20"/>
        </w:rPr>
        <w:lastRenderedPageBreak/>
        <w:t xml:space="preserve">Overview of Procurement and Dispatch processes </w:t>
      </w:r>
    </w:p>
    <w:p w14:paraId="04753C4D" w14:textId="77777777" w:rsidR="00FD2572" w:rsidRPr="001F7B45" w:rsidRDefault="00FD2572" w:rsidP="00FD2572">
      <w:pPr>
        <w:pStyle w:val="CMSANHeading3"/>
        <w:ind w:left="1702" w:hanging="851"/>
        <w:rPr>
          <w:rFonts w:cs="Arial"/>
          <w:szCs w:val="20"/>
        </w:rPr>
      </w:pPr>
      <w:r w:rsidRPr="001F7B45">
        <w:rPr>
          <w:rFonts w:cs="Arial"/>
          <w:szCs w:val="20"/>
        </w:rPr>
        <w:t xml:space="preserve">The high-level end to end procurement process from pre-qualification to bidding that takes place on our Flexibility Market Platform in shown in figure 1. </w:t>
      </w:r>
    </w:p>
    <w:p w14:paraId="2097069A" w14:textId="77777777" w:rsidR="00FD2572" w:rsidRPr="001F7B45" w:rsidRDefault="00FD2572" w:rsidP="00FD2572">
      <w:pPr>
        <w:pStyle w:val="CMSANHeading3"/>
        <w:rPr>
          <w:rFonts w:cs="Arial"/>
          <w:szCs w:val="20"/>
        </w:rPr>
      </w:pPr>
      <w:r w:rsidRPr="001F7B45">
        <w:rPr>
          <w:rFonts w:cs="Arial"/>
          <w:szCs w:val="20"/>
        </w:rPr>
        <w:t>The activities listed below and shown in figure 1, must be completed by Providers before the bidding window opens:</w:t>
      </w:r>
    </w:p>
    <w:p w14:paraId="5CE5175D" w14:textId="77777777" w:rsidR="00FD2572" w:rsidRPr="001F7B45" w:rsidRDefault="00FD2572" w:rsidP="00FD2572">
      <w:pPr>
        <w:pStyle w:val="CMSANBulletHeading4"/>
        <w:spacing w:before="120" w:line="300" w:lineRule="atLeast"/>
        <w:ind w:left="2415" w:hanging="357"/>
        <w:rPr>
          <w:rFonts w:cs="Arial"/>
          <w:szCs w:val="20"/>
        </w:rPr>
      </w:pPr>
      <w:r w:rsidRPr="001F7B45">
        <w:rPr>
          <w:rFonts w:cs="Arial"/>
          <w:szCs w:val="20"/>
        </w:rPr>
        <w:t>Electron Connect registration</w:t>
      </w:r>
      <w:r w:rsidRPr="001F7B45" w:rsidDel="00A91D7C">
        <w:rPr>
          <w:rFonts w:cs="Arial"/>
          <w:szCs w:val="20"/>
        </w:rPr>
        <w:t xml:space="preserve"> </w:t>
      </w:r>
      <w:r w:rsidRPr="001F7B45">
        <w:rPr>
          <w:rFonts w:cs="Arial"/>
          <w:szCs w:val="20"/>
        </w:rPr>
        <w:t>(where applicable);</w:t>
      </w:r>
    </w:p>
    <w:p w14:paraId="5BBE2752" w14:textId="77777777" w:rsidR="00FD2572" w:rsidRPr="001F7B45" w:rsidRDefault="00FD2572" w:rsidP="00FD2572">
      <w:pPr>
        <w:pStyle w:val="CMSANHeading4"/>
        <w:spacing w:before="120" w:line="300" w:lineRule="atLeast"/>
        <w:ind w:left="2415" w:hanging="357"/>
        <w:rPr>
          <w:rFonts w:cs="Arial"/>
          <w:szCs w:val="20"/>
        </w:rPr>
      </w:pPr>
      <w:r w:rsidRPr="001F7B45">
        <w:rPr>
          <w:rFonts w:cs="Arial"/>
          <w:szCs w:val="20"/>
        </w:rPr>
        <w:t>Pre-qualification;</w:t>
      </w:r>
    </w:p>
    <w:p w14:paraId="28F75B25" w14:textId="46D2C230" w:rsidR="00FD2572" w:rsidRPr="001F7B45" w:rsidRDefault="00DE4F2B" w:rsidP="00FD2572">
      <w:pPr>
        <w:pStyle w:val="CMSANHeading4"/>
        <w:spacing w:before="120" w:line="300" w:lineRule="atLeast"/>
        <w:ind w:left="2415" w:hanging="357"/>
        <w:rPr>
          <w:rFonts w:cs="Arial"/>
          <w:szCs w:val="20"/>
        </w:rPr>
      </w:pPr>
      <w:r>
        <w:rPr>
          <w:rFonts w:cs="Arial"/>
          <w:szCs w:val="20"/>
        </w:rPr>
        <w:t>Awarded an</w:t>
      </w:r>
      <w:r w:rsidR="00FD2572" w:rsidRPr="001F7B45">
        <w:rPr>
          <w:rFonts w:cs="Arial"/>
          <w:szCs w:val="20"/>
        </w:rPr>
        <w:t xml:space="preserve"> Overarching Agreement</w:t>
      </w:r>
      <w:r>
        <w:rPr>
          <w:rFonts w:cs="Arial"/>
          <w:szCs w:val="20"/>
        </w:rPr>
        <w:t xml:space="preserve"> (this Agreement)</w:t>
      </w:r>
      <w:r w:rsidR="00FD2572" w:rsidRPr="001F7B45">
        <w:rPr>
          <w:rFonts w:cs="Arial"/>
          <w:szCs w:val="20"/>
        </w:rPr>
        <w:t>;</w:t>
      </w:r>
    </w:p>
    <w:p w14:paraId="34705290" w14:textId="77777777" w:rsidR="00FD2572" w:rsidRPr="001F7B45" w:rsidRDefault="00FD2572" w:rsidP="00FD2572">
      <w:pPr>
        <w:pStyle w:val="CMSANBulletHeading4"/>
        <w:spacing w:before="120" w:line="300" w:lineRule="atLeast"/>
        <w:ind w:left="2415" w:hanging="357"/>
        <w:rPr>
          <w:rFonts w:cs="Arial"/>
          <w:szCs w:val="20"/>
        </w:rPr>
      </w:pPr>
      <w:r w:rsidRPr="001F7B45">
        <w:rPr>
          <w:rFonts w:cs="Arial"/>
          <w:szCs w:val="20"/>
        </w:rPr>
        <w:t xml:space="preserve">Registered relevant assets on the Electron Connect Platform (where applicable); and </w:t>
      </w:r>
    </w:p>
    <w:p w14:paraId="541C3A06" w14:textId="4A753AD1" w:rsidR="00FD2572" w:rsidRPr="004A5C0B" w:rsidRDefault="00FD2572" w:rsidP="00FD2572">
      <w:pPr>
        <w:pStyle w:val="CMSANHeading4"/>
      </w:pPr>
      <w:r w:rsidRPr="004A5C0B">
        <w:t xml:space="preserve">After signing the </w:t>
      </w:r>
      <w:r w:rsidR="00DE4F2B">
        <w:t>O</w:t>
      </w:r>
      <w:r w:rsidR="00DE4F2B" w:rsidRPr="004A5C0B">
        <w:t xml:space="preserve">verarching </w:t>
      </w:r>
      <w:r w:rsidR="00DE4F2B">
        <w:t>A</w:t>
      </w:r>
      <w:r w:rsidR="00DE4F2B" w:rsidRPr="004A5C0B">
        <w:t>greement</w:t>
      </w:r>
      <w:r w:rsidRPr="004A5C0B">
        <w:t xml:space="preserve">, all </w:t>
      </w:r>
      <w:r w:rsidRPr="00BA1F26">
        <w:t>Provider</w:t>
      </w:r>
      <w:r w:rsidRPr="004A5C0B">
        <w:t xml:space="preserve">s should complete technical onboarding to Flexible Power. If the </w:t>
      </w:r>
      <w:r>
        <w:t>Provider</w:t>
      </w:r>
      <w:r w:rsidRPr="004A5C0B">
        <w:t xml:space="preserve"> does not yet have suitable IT systems or operational assets, onboarding may be deferred until a more suitable appropriate time. </w:t>
      </w:r>
      <w:r w:rsidR="008F15AC">
        <w:t>The Company</w:t>
      </w:r>
      <w:r w:rsidR="008F15AC" w:rsidRPr="004A5C0B">
        <w:t xml:space="preserve"> </w:t>
      </w:r>
      <w:r w:rsidRPr="004A5C0B">
        <w:t>reserve</w:t>
      </w:r>
      <w:r w:rsidR="008F15AC">
        <w:t>s</w:t>
      </w:r>
      <w:r w:rsidRPr="004A5C0B">
        <w:t xml:space="preserve"> the right not to dispatch services, or permit participation in short term markets, until onboarding is completed.</w:t>
      </w:r>
      <w:r>
        <w:t xml:space="preserve"> A high-level overview of the technical onboarding process is described in annex 1 and a comprehensive “</w:t>
      </w:r>
      <w:r w:rsidRPr="00C36783">
        <w:t xml:space="preserve">Flexible Power </w:t>
      </w:r>
      <w:r>
        <w:t>provider u</w:t>
      </w:r>
      <w:r w:rsidRPr="00C36783">
        <w:t xml:space="preserve">ser </w:t>
      </w:r>
      <w:r>
        <w:t>g</w:t>
      </w:r>
      <w:r w:rsidRPr="00C36783">
        <w:t>uide</w:t>
      </w:r>
      <w:r>
        <w:t xml:space="preserve">” of the process can be found in the </w:t>
      </w:r>
      <w:hyperlink r:id="rId27" w:history="1">
        <w:r>
          <w:rPr>
            <w:rFonts w:cs="Arial"/>
            <w:color w:val="0000FF"/>
            <w:szCs w:val="20"/>
            <w:u w:val="single"/>
            <w:lang w:val="en-US"/>
          </w:rPr>
          <w:t>SSEN Flexibility Services Document Library</w:t>
        </w:r>
      </w:hyperlink>
      <w:r>
        <w:t xml:space="preserve"> under “service documentation”.</w:t>
      </w:r>
    </w:p>
    <w:p w14:paraId="59EADE9B" w14:textId="77777777" w:rsidR="00FD2572" w:rsidRPr="001F7B45" w:rsidRDefault="00FD2572" w:rsidP="00FD2572">
      <w:pPr>
        <w:pStyle w:val="CMSANHeading3"/>
        <w:ind w:left="1702" w:hanging="851"/>
        <w:rPr>
          <w:rFonts w:cs="Arial"/>
          <w:szCs w:val="20"/>
        </w:rPr>
      </w:pPr>
      <w:r w:rsidRPr="001F7B45">
        <w:rPr>
          <w:rFonts w:cs="Arial"/>
          <w:szCs w:val="20"/>
        </w:rPr>
        <w:t xml:space="preserve">For bidding rounds, the Company will publish CMZs with network needs in line with annex </w:t>
      </w:r>
      <w:r>
        <w:rPr>
          <w:rFonts w:cs="Arial"/>
          <w:szCs w:val="20"/>
        </w:rPr>
        <w:t>2</w:t>
      </w:r>
      <w:r w:rsidRPr="001F7B45">
        <w:rPr>
          <w:rFonts w:cs="Arial"/>
          <w:szCs w:val="20"/>
        </w:rPr>
        <w:t>.</w:t>
      </w:r>
    </w:p>
    <w:p w14:paraId="226AC5C3" w14:textId="671F108A" w:rsidR="00FD2572" w:rsidRDefault="005F7B61" w:rsidP="00FD2572">
      <w:pPr>
        <w:pStyle w:val="CMSANHeading3"/>
        <w:ind w:left="1702" w:hanging="851"/>
        <w:rPr>
          <w:rFonts w:cs="Arial"/>
          <w:szCs w:val="20"/>
        </w:rPr>
      </w:pPr>
      <w:r>
        <w:rPr>
          <w:rFonts w:cs="Arial"/>
          <w:szCs w:val="20"/>
        </w:rPr>
        <w:t>The bidding process, s</w:t>
      </w:r>
      <w:r w:rsidR="00FD2572" w:rsidRPr="001F7B45">
        <w:rPr>
          <w:rFonts w:cs="Arial"/>
          <w:szCs w:val="20"/>
        </w:rPr>
        <w:t xml:space="preserve">s described in </w:t>
      </w:r>
      <w:r w:rsidR="00FD2572" w:rsidRPr="000D31C0">
        <w:rPr>
          <w:rFonts w:cs="Arial"/>
          <w:szCs w:val="20"/>
        </w:rPr>
        <w:t xml:space="preserve">annex </w:t>
      </w:r>
      <w:r w:rsidR="00FD2572">
        <w:rPr>
          <w:rFonts w:cs="Arial"/>
          <w:szCs w:val="20"/>
        </w:rPr>
        <w:t>2</w:t>
      </w:r>
      <w:r w:rsidR="00FD2572" w:rsidRPr="001F7B45">
        <w:rPr>
          <w:rFonts w:cs="Arial"/>
          <w:szCs w:val="20"/>
        </w:rPr>
        <w:t xml:space="preserve"> of </w:t>
      </w:r>
      <w:r w:rsidRPr="001F7B45">
        <w:rPr>
          <w:rFonts w:cs="Arial"/>
          <w:szCs w:val="20"/>
        </w:rPr>
        <w:t>th</w:t>
      </w:r>
      <w:r>
        <w:rPr>
          <w:rFonts w:cs="Arial"/>
          <w:szCs w:val="20"/>
        </w:rPr>
        <w:t>ese</w:t>
      </w:r>
      <w:r w:rsidRPr="001F7B45">
        <w:rPr>
          <w:rFonts w:cs="Arial"/>
          <w:szCs w:val="20"/>
        </w:rPr>
        <w:t xml:space="preserve"> </w:t>
      </w:r>
      <w:r>
        <w:rPr>
          <w:rFonts w:cs="Arial"/>
          <w:szCs w:val="20"/>
        </w:rPr>
        <w:t>S</w:t>
      </w:r>
      <w:r w:rsidRPr="001F7B45">
        <w:rPr>
          <w:rFonts w:cs="Arial"/>
          <w:szCs w:val="20"/>
        </w:rPr>
        <w:t xml:space="preserve">ervice </w:t>
      </w:r>
      <w:r>
        <w:rPr>
          <w:rFonts w:cs="Arial"/>
          <w:szCs w:val="20"/>
        </w:rPr>
        <w:t>T</w:t>
      </w:r>
      <w:r w:rsidRPr="001F7B45">
        <w:rPr>
          <w:rFonts w:cs="Arial"/>
          <w:szCs w:val="20"/>
        </w:rPr>
        <w:t>erms</w:t>
      </w:r>
      <w:r w:rsidR="00FD2572" w:rsidRPr="001F7B45">
        <w:rPr>
          <w:rFonts w:cs="Arial"/>
          <w:szCs w:val="20"/>
        </w:rPr>
        <w:t>.</w:t>
      </w:r>
    </w:p>
    <w:p w14:paraId="7531A16E" w14:textId="77777777" w:rsidR="00FD2572" w:rsidRDefault="00FD2572" w:rsidP="00FD2572">
      <w:pPr>
        <w:pStyle w:val="CMSANHeading3"/>
        <w:numPr>
          <w:ilvl w:val="0"/>
          <w:numId w:val="0"/>
        </w:numPr>
        <w:ind w:left="1702"/>
        <w:rPr>
          <w:rFonts w:eastAsia="Times New Roman" w:cs="Arial"/>
          <w:color w:val="auto"/>
          <w:szCs w:val="20"/>
          <w:lang w:eastAsia="en-GB"/>
        </w:rPr>
      </w:pPr>
      <w:r w:rsidRPr="00A15924">
        <w:rPr>
          <w:rFonts w:eastAsia="Aptos" w:cs="Arial"/>
          <w:noProof/>
          <w:color w:val="auto"/>
          <w:szCs w:val="20"/>
          <w14:ligatures w14:val="standardContextual"/>
        </w:rPr>
        <w:lastRenderedPageBreak/>
        <mc:AlternateContent>
          <mc:Choice Requires="wpg">
            <w:drawing>
              <wp:inline distT="0" distB="0" distL="0" distR="0" wp14:anchorId="29CBCC2B" wp14:editId="0A64607F">
                <wp:extent cx="4752975" cy="6810375"/>
                <wp:effectExtent l="0" t="0" r="28575" b="28575"/>
                <wp:docPr id="1649635676" name="Group 1"/>
                <wp:cNvGraphicFramePr/>
                <a:graphic xmlns:a="http://schemas.openxmlformats.org/drawingml/2006/main">
                  <a:graphicData uri="http://schemas.microsoft.com/office/word/2010/wordprocessingGroup">
                    <wpg:wgp>
                      <wpg:cNvGrpSpPr/>
                      <wpg:grpSpPr>
                        <a:xfrm>
                          <a:off x="0" y="0"/>
                          <a:ext cx="4752975" cy="6810375"/>
                          <a:chOff x="8814" y="-103366"/>
                          <a:chExt cx="4702177" cy="6641941"/>
                        </a:xfrm>
                      </wpg:grpSpPr>
                      <wps:wsp>
                        <wps:cNvPr id="1803354335" name="Text Box 1"/>
                        <wps:cNvSpPr txBox="1"/>
                        <wps:spPr>
                          <a:xfrm>
                            <a:off x="8814" y="-103366"/>
                            <a:ext cx="4686300" cy="661155"/>
                          </a:xfrm>
                          <a:prstGeom prst="rect">
                            <a:avLst/>
                          </a:prstGeom>
                          <a:solidFill>
                            <a:sysClr val="window" lastClr="FFFFFF"/>
                          </a:solidFill>
                          <a:ln w="6350">
                            <a:solidFill>
                              <a:prstClr val="black"/>
                            </a:solidFill>
                          </a:ln>
                        </wps:spPr>
                        <wps:txbx>
                          <w:txbxContent>
                            <w:p w14:paraId="7A4F3315"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Electron Connect Registration</w:t>
                              </w:r>
                            </w:p>
                            <w:p w14:paraId="4B679527"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Registration of Company details</w:t>
                              </w:r>
                              <w:r>
                                <w:rPr>
                                  <w:rFonts w:ascii="Arial" w:hAnsi="Arial" w:cs="Arial"/>
                                  <w:color w:val="000000" w:themeColor="text1"/>
                                  <w:sz w:val="20"/>
                                  <w:szCs w:val="20"/>
                                </w:rPr>
                                <w:t>.</w:t>
                              </w:r>
                            </w:p>
                            <w:p w14:paraId="5FD1E1FE" w14:textId="77777777" w:rsidR="00FD2572" w:rsidRPr="00CD1E29" w:rsidRDefault="00FD2572" w:rsidP="00FD2572">
                              <w:pPr>
                                <w:spacing w:before="120" w:after="120" w:line="300" w:lineRule="atLeast"/>
                                <w:ind w:hanging="796"/>
                                <w:jc w:val="both"/>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2224739" name="Text Box 1"/>
                        <wps:cNvSpPr txBox="1"/>
                        <wps:spPr>
                          <a:xfrm>
                            <a:off x="8814" y="588696"/>
                            <a:ext cx="4686300" cy="782236"/>
                          </a:xfrm>
                          <a:prstGeom prst="rect">
                            <a:avLst/>
                          </a:prstGeom>
                          <a:solidFill>
                            <a:sysClr val="window" lastClr="FFFFFF"/>
                          </a:solidFill>
                          <a:ln w="6350">
                            <a:solidFill>
                              <a:prstClr val="black"/>
                            </a:solidFill>
                          </a:ln>
                        </wps:spPr>
                        <wps:txbx>
                          <w:txbxContent>
                            <w:p w14:paraId="11D7AB89" w14:textId="77777777" w:rsidR="00FD2572" w:rsidRPr="00BA1F26" w:rsidRDefault="00FD2572" w:rsidP="00FD2572">
                              <w:pPr>
                                <w:spacing w:before="120" w:after="120" w:line="300" w:lineRule="atLeast"/>
                                <w:ind w:left="142"/>
                                <w:jc w:val="both"/>
                                <w:rPr>
                                  <w:rFonts w:cs="Arial"/>
                                  <w:color w:val="000000" w:themeColor="text1"/>
                                </w:rPr>
                              </w:pPr>
                              <w:r w:rsidRPr="00BA1F26">
                                <w:rPr>
                                  <w:rFonts w:cs="Arial"/>
                                  <w:b/>
                                  <w:color w:val="000000" w:themeColor="text1"/>
                                  <w:u w:val="single"/>
                                </w:rPr>
                                <w:t>Pre-Qualification</w:t>
                              </w:r>
                            </w:p>
                            <w:p w14:paraId="19DC6D94" w14:textId="77777777" w:rsidR="00FD2572" w:rsidRPr="00BA1F26" w:rsidRDefault="00FD2572" w:rsidP="000265BD">
                              <w:pPr>
                                <w:pStyle w:val="ListParagraph"/>
                                <w:numPr>
                                  <w:ilvl w:val="0"/>
                                  <w:numId w:val="49"/>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Respond to standard industry commercial pre-qualification questions to pre-qualify.</w:t>
                              </w:r>
                            </w:p>
                            <w:p w14:paraId="38649331" w14:textId="77777777" w:rsidR="00FD2572" w:rsidRPr="00CD1E29" w:rsidRDefault="00FD2572" w:rsidP="00FD2572">
                              <w:pPr>
                                <w:spacing w:before="120" w:after="120" w:line="300" w:lineRule="atLeast"/>
                                <w:ind w:hanging="796"/>
                                <w:jc w:val="both"/>
                                <w:rPr>
                                  <w:rFonts w:cs="Arial"/>
                                </w:rPr>
                              </w:pPr>
                              <w:r w:rsidRPr="00CD1E29">
                                <w:rPr>
                                  <w:rFonts w:cs="Arial"/>
                                </w:rPr>
                                <w:t xml:space="preserve">Recu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6372927" name="Text Box 1"/>
                        <wps:cNvSpPr txBox="1"/>
                        <wps:spPr>
                          <a:xfrm>
                            <a:off x="17701" y="1420336"/>
                            <a:ext cx="4686300" cy="1006927"/>
                          </a:xfrm>
                          <a:prstGeom prst="rect">
                            <a:avLst/>
                          </a:prstGeom>
                          <a:solidFill>
                            <a:sysClr val="window" lastClr="FFFFFF"/>
                          </a:solidFill>
                          <a:ln w="6350">
                            <a:solidFill>
                              <a:prstClr val="black"/>
                            </a:solidFill>
                          </a:ln>
                        </wps:spPr>
                        <wps:txbx>
                          <w:txbxContent>
                            <w:p w14:paraId="056FA322" w14:textId="77777777" w:rsidR="00FD2572" w:rsidRPr="00BA1F26" w:rsidRDefault="00FD2572" w:rsidP="00FD2572">
                              <w:pPr>
                                <w:spacing w:before="120" w:after="120" w:line="300" w:lineRule="atLeast"/>
                                <w:ind w:left="142"/>
                                <w:jc w:val="both"/>
                                <w:rPr>
                                  <w:rFonts w:cs="Arial"/>
                                  <w:color w:val="000000" w:themeColor="text1"/>
                                </w:rPr>
                              </w:pPr>
                              <w:r w:rsidRPr="00BA1F26">
                                <w:rPr>
                                  <w:rFonts w:cs="Arial"/>
                                  <w:b/>
                                  <w:color w:val="000000" w:themeColor="text1"/>
                                  <w:u w:val="single"/>
                                </w:rPr>
                                <w:t>Contracting</w:t>
                              </w:r>
                            </w:p>
                            <w:p w14:paraId="26D20B25"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Accept the Terms and Conditions of the overarching agreement.</w:t>
                              </w:r>
                            </w:p>
                            <w:p w14:paraId="63026255"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Opt in or opt out of providing Emergency flex.</w:t>
                              </w:r>
                            </w:p>
                            <w:p w14:paraId="6D833330"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Sign the overarching agreement.</w:t>
                              </w:r>
                            </w:p>
                            <w:p w14:paraId="5D4FB03F" w14:textId="77777777" w:rsidR="00FD2572" w:rsidRPr="00A15924" w:rsidRDefault="00FD2572" w:rsidP="000265BD">
                              <w:pPr>
                                <w:pStyle w:val="ListParagraph"/>
                                <w:numPr>
                                  <w:ilvl w:val="0"/>
                                  <w:numId w:val="49"/>
                                </w:numPr>
                                <w:spacing w:before="120" w:after="120" w:line="300" w:lineRule="atLeast"/>
                                <w:ind w:left="426" w:hanging="284"/>
                                <w:jc w:val="both"/>
                                <w:rPr>
                                  <w:rFonts w:ascii="Arial" w:hAnsi="Arial" w:cs="Arial"/>
                                  <w:sz w:val="18"/>
                                  <w:szCs w:val="18"/>
                                </w:rPr>
                              </w:pPr>
                            </w:p>
                            <w:p w14:paraId="55294BCF" w14:textId="77777777" w:rsidR="00FD2572" w:rsidRPr="00A15924" w:rsidRDefault="00FD2572" w:rsidP="000265BD">
                              <w:pPr>
                                <w:pStyle w:val="ListParagraph"/>
                                <w:numPr>
                                  <w:ilvl w:val="0"/>
                                  <w:numId w:val="49"/>
                                </w:numPr>
                                <w:spacing w:before="120" w:after="120" w:line="300" w:lineRule="atLeast"/>
                                <w:ind w:left="426" w:hanging="284"/>
                                <w:jc w:val="both"/>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7672211" name="Text Box 1"/>
                        <wps:cNvSpPr txBox="1"/>
                        <wps:spPr>
                          <a:xfrm>
                            <a:off x="8814" y="2470230"/>
                            <a:ext cx="4692015" cy="678981"/>
                          </a:xfrm>
                          <a:prstGeom prst="rect">
                            <a:avLst/>
                          </a:prstGeom>
                          <a:solidFill>
                            <a:sysClr val="window" lastClr="FFFFFF"/>
                          </a:solidFill>
                          <a:ln w="6350">
                            <a:solidFill>
                              <a:prstClr val="black"/>
                            </a:solidFill>
                          </a:ln>
                        </wps:spPr>
                        <wps:txbx>
                          <w:txbxContent>
                            <w:p w14:paraId="2C4E25C2"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 xml:space="preserve">Asset Registration </w:t>
                              </w:r>
                            </w:p>
                            <w:p w14:paraId="4D0B49FC"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lang w:val="en-US"/>
                                </w:rPr>
                              </w:pPr>
                              <w:r w:rsidRPr="00BA1F26">
                                <w:rPr>
                                  <w:rFonts w:ascii="Arial" w:hAnsi="Arial" w:cs="Arial"/>
                                  <w:color w:val="000000" w:themeColor="text1"/>
                                  <w:sz w:val="20"/>
                                  <w:szCs w:val="20"/>
                                </w:rPr>
                                <w:t>A</w:t>
                              </w:r>
                              <w:r w:rsidRPr="00BA1F26">
                                <w:rPr>
                                  <w:rFonts w:ascii="Arial" w:hAnsi="Arial" w:cs="Arial"/>
                                  <w:color w:val="000000" w:themeColor="text1"/>
                                  <w:sz w:val="20"/>
                                  <w:szCs w:val="20"/>
                                  <w:lang w:val="en-US"/>
                                </w:rPr>
                                <w:t>ssets in the relevant areas are registered on the</w:t>
                              </w:r>
                              <w:r w:rsidRPr="00BA1F26">
                                <w:rPr>
                                  <w:rFonts w:ascii="Arial" w:hAnsi="Arial" w:cs="Arial"/>
                                  <w:color w:val="000000" w:themeColor="text1"/>
                                  <w:sz w:val="20"/>
                                  <w:szCs w:val="20"/>
                                </w:rPr>
                                <w:t xml:space="preserve"> Electron Connect</w:t>
                              </w:r>
                              <w:r w:rsidRPr="00BA1F26">
                                <w:rPr>
                                  <w:rFonts w:ascii="Arial" w:hAnsi="Arial" w:cs="Arial"/>
                                  <w:color w:val="000000" w:themeColor="text1"/>
                                  <w:sz w:val="20"/>
                                  <w:szCs w:val="20"/>
                                  <w:lang w:val="en-US"/>
                                </w:rPr>
                                <w:t xml:space="preserve"> platform</w:t>
                              </w:r>
                              <w:r w:rsidRPr="00BA1F26">
                                <w:rPr>
                                  <w:rFonts w:ascii="Arial" w:hAnsi="Arial" w:cs="Arial"/>
                                  <w:color w:val="000000" w:themeColor="text1"/>
                                  <w:sz w:val="20"/>
                                  <w:szCs w:val="20"/>
                                </w:rPr>
                                <w:t>.</w:t>
                              </w:r>
                            </w:p>
                            <w:p w14:paraId="45221F77" w14:textId="77777777" w:rsidR="00FD2572" w:rsidRPr="00CD1E29" w:rsidRDefault="00FD2572" w:rsidP="00FD2572">
                              <w:pPr>
                                <w:spacing w:before="120" w:after="120" w:line="300" w:lineRule="atLeast"/>
                                <w:jc w:val="both"/>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6402259" name="Text Box 1"/>
                        <wps:cNvSpPr txBox="1"/>
                        <wps:spPr>
                          <a:xfrm>
                            <a:off x="9451" y="3186685"/>
                            <a:ext cx="4701540" cy="783269"/>
                          </a:xfrm>
                          <a:prstGeom prst="rect">
                            <a:avLst/>
                          </a:prstGeom>
                          <a:solidFill>
                            <a:sysClr val="window" lastClr="FFFFFF"/>
                          </a:solidFill>
                          <a:ln w="6350">
                            <a:solidFill>
                              <a:prstClr val="black"/>
                            </a:solidFill>
                          </a:ln>
                        </wps:spPr>
                        <wps:txbx>
                          <w:txbxContent>
                            <w:p w14:paraId="491DE6AE"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Flexible Power Integration</w:t>
                              </w:r>
                              <w:r>
                                <w:rPr>
                                  <w:rFonts w:cs="Arial"/>
                                  <w:b/>
                                  <w:color w:val="000000" w:themeColor="text1"/>
                                  <w:u w:val="single"/>
                                </w:rPr>
                                <w:t>: refer to annex 1</w:t>
                              </w:r>
                            </w:p>
                            <w:p w14:paraId="1B2781DF"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Takes place prior to or after bidding depending on the flexibility service.</w:t>
                              </w:r>
                            </w:p>
                            <w:p w14:paraId="55AE07A0" w14:textId="77777777" w:rsidR="00FD2572" w:rsidRPr="00BA1F26" w:rsidRDefault="00FD2572" w:rsidP="000265BD">
                              <w:pPr>
                                <w:pStyle w:val="ListParagraph"/>
                                <w:numPr>
                                  <w:ilvl w:val="0"/>
                                  <w:numId w:val="49"/>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Current API version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7516138" name="Text Box 1"/>
                        <wps:cNvSpPr txBox="1"/>
                        <wps:spPr>
                          <a:xfrm>
                            <a:off x="9377" y="4010441"/>
                            <a:ext cx="4692650" cy="613067"/>
                          </a:xfrm>
                          <a:prstGeom prst="rect">
                            <a:avLst/>
                          </a:prstGeom>
                          <a:solidFill>
                            <a:sysClr val="window" lastClr="FFFFFF"/>
                          </a:solidFill>
                          <a:ln w="6350">
                            <a:solidFill>
                              <a:prstClr val="black"/>
                            </a:solidFill>
                          </a:ln>
                        </wps:spPr>
                        <wps:txbx>
                          <w:txbxContent>
                            <w:p w14:paraId="10676722"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 xml:space="preserve">Bidding </w:t>
                              </w:r>
                            </w:p>
                            <w:p w14:paraId="69EC4D4E" w14:textId="77777777" w:rsidR="00FD2572" w:rsidRPr="00BA1F26" w:rsidRDefault="00FD2572" w:rsidP="000265BD">
                              <w:pPr>
                                <w:pStyle w:val="ListParagraph"/>
                                <w:numPr>
                                  <w:ilvl w:val="0"/>
                                  <w:numId w:val="50"/>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 xml:space="preserve">The Providers submit their Call Off Bid in line with annex </w:t>
                              </w:r>
                              <w:r>
                                <w:rPr>
                                  <w:rFonts w:ascii="Arial" w:hAnsi="Arial" w:cs="Arial"/>
                                  <w:color w:val="000000" w:themeColor="text1"/>
                                  <w:sz w:val="20"/>
                                  <w:szCs w:val="20"/>
                                </w:rPr>
                                <w:t>2</w:t>
                              </w:r>
                              <w:r w:rsidRPr="00BA1F26">
                                <w:rPr>
                                  <w:rFonts w:ascii="Arial" w:hAnsi="Arial" w:cs="Arial"/>
                                  <w:color w:val="000000" w:themeColor="text1"/>
                                  <w:sz w:val="20"/>
                                  <w:szCs w:val="20"/>
                                </w:rPr>
                                <w:t>.</w:t>
                              </w:r>
                            </w:p>
                            <w:p w14:paraId="295E8DE4" w14:textId="77777777" w:rsidR="00FD2572" w:rsidRPr="00CD1E29" w:rsidRDefault="00FD2572" w:rsidP="00FD2572">
                              <w:pPr>
                                <w:spacing w:before="120" w:after="120" w:line="300" w:lineRule="atLeast"/>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6819804" name="Text Box 1"/>
                        <wps:cNvSpPr txBox="1"/>
                        <wps:spPr>
                          <a:xfrm>
                            <a:off x="9451" y="4662903"/>
                            <a:ext cx="4692577" cy="826948"/>
                          </a:xfrm>
                          <a:prstGeom prst="rect">
                            <a:avLst/>
                          </a:prstGeom>
                          <a:solidFill>
                            <a:sysClr val="window" lastClr="FFFFFF"/>
                          </a:solidFill>
                          <a:ln w="6350">
                            <a:solidFill>
                              <a:prstClr val="black"/>
                            </a:solidFill>
                          </a:ln>
                        </wps:spPr>
                        <wps:txbx>
                          <w:txbxContent>
                            <w:p w14:paraId="2B763487" w14:textId="77777777" w:rsidR="00FD2572" w:rsidRPr="00BA1F26" w:rsidRDefault="00FD2572" w:rsidP="00FD2572">
                              <w:pPr>
                                <w:spacing w:before="120" w:after="120" w:line="300" w:lineRule="atLeast"/>
                                <w:ind w:left="142"/>
                                <w:jc w:val="both"/>
                                <w:rPr>
                                  <w:rFonts w:cs="Arial"/>
                                  <w:b/>
                                  <w:color w:val="000000" w:themeColor="text1"/>
                                </w:rPr>
                              </w:pPr>
                              <w:r w:rsidRPr="00BA1F26">
                                <w:rPr>
                                  <w:rFonts w:cs="Arial"/>
                                  <w:b/>
                                  <w:color w:val="000000" w:themeColor="text1"/>
                                  <w:u w:val="single"/>
                                </w:rPr>
                                <w:t>Dispatch</w:t>
                              </w:r>
                            </w:p>
                            <w:p w14:paraId="70C9EA91" w14:textId="77777777" w:rsidR="00FD2572" w:rsidRPr="00BA1F26" w:rsidRDefault="00FD2572" w:rsidP="000265BD">
                              <w:pPr>
                                <w:pStyle w:val="ListParagraph"/>
                                <w:numPr>
                                  <w:ilvl w:val="0"/>
                                  <w:numId w:val="51"/>
                                </w:numPr>
                                <w:spacing w:before="120" w:after="120" w:line="300" w:lineRule="atLeast"/>
                                <w:rPr>
                                  <w:rFonts w:ascii="Arial" w:hAnsi="Arial" w:cs="Arial"/>
                                  <w:color w:val="000000" w:themeColor="text1"/>
                                  <w:sz w:val="20"/>
                                  <w:szCs w:val="20"/>
                                </w:rPr>
                              </w:pPr>
                              <w:r w:rsidRPr="00BA1F26">
                                <w:rPr>
                                  <w:rFonts w:ascii="Arial" w:hAnsi="Arial" w:cs="Arial"/>
                                  <w:color w:val="000000" w:themeColor="text1"/>
                                  <w:sz w:val="20"/>
                                  <w:szCs w:val="20"/>
                                </w:rPr>
                                <w:t>Availability request is issued as applicable.</w:t>
                              </w:r>
                            </w:p>
                            <w:p w14:paraId="0D38C07A" w14:textId="77777777" w:rsidR="00FD2572" w:rsidRPr="00BA1F26" w:rsidRDefault="00FD2572" w:rsidP="000265BD">
                              <w:pPr>
                                <w:pStyle w:val="ListParagraph"/>
                                <w:numPr>
                                  <w:ilvl w:val="0"/>
                                  <w:numId w:val="51"/>
                                </w:numPr>
                                <w:spacing w:before="120" w:after="120" w:line="300" w:lineRule="atLeast"/>
                                <w:rPr>
                                  <w:rFonts w:ascii="Arial" w:hAnsi="Arial" w:cs="Arial"/>
                                  <w:color w:val="000000" w:themeColor="text1"/>
                                  <w:sz w:val="20"/>
                                  <w:szCs w:val="20"/>
                                </w:rPr>
                              </w:pPr>
                              <w:r w:rsidRPr="00BA1F26">
                                <w:rPr>
                                  <w:rFonts w:ascii="Arial" w:hAnsi="Arial" w:cs="Arial"/>
                                  <w:color w:val="000000" w:themeColor="text1"/>
                                  <w:sz w:val="20"/>
                                  <w:szCs w:val="20"/>
                                </w:rPr>
                                <w:t>Utilisation instructions are issued using Flexible Power (where applicable).</w:t>
                              </w:r>
                            </w:p>
                            <w:p w14:paraId="553CCF47" w14:textId="77777777" w:rsidR="00FD2572" w:rsidRPr="00CD1E29" w:rsidRDefault="00FD2572" w:rsidP="00FD2572">
                              <w:pPr>
                                <w:spacing w:before="120" w:after="120" w:line="300" w:lineRule="atLeast"/>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6374396" name="Text Box 1"/>
                        <wps:cNvSpPr txBox="1"/>
                        <wps:spPr>
                          <a:xfrm>
                            <a:off x="9450" y="5524664"/>
                            <a:ext cx="4700905" cy="1013911"/>
                          </a:xfrm>
                          <a:prstGeom prst="rect">
                            <a:avLst/>
                          </a:prstGeom>
                          <a:solidFill>
                            <a:sysClr val="window" lastClr="FFFFFF"/>
                          </a:solidFill>
                          <a:ln w="6350">
                            <a:solidFill>
                              <a:prstClr val="black"/>
                            </a:solidFill>
                          </a:ln>
                        </wps:spPr>
                        <wps:txbx>
                          <w:txbxContent>
                            <w:p w14:paraId="18E8B129" w14:textId="77777777" w:rsidR="00FD2572" w:rsidRPr="00A15924" w:rsidRDefault="00FD2572" w:rsidP="00FD2572">
                              <w:pPr>
                                <w:spacing w:before="120" w:after="120" w:line="300" w:lineRule="atLeast"/>
                                <w:ind w:left="142"/>
                                <w:jc w:val="both"/>
                                <w:rPr>
                                  <w:rFonts w:cs="Arial"/>
                                  <w:b/>
                                  <w:u w:val="single"/>
                                </w:rPr>
                              </w:pPr>
                              <w:r w:rsidRPr="00A15924">
                                <w:rPr>
                                  <w:rFonts w:cs="Arial"/>
                                  <w:b/>
                                  <w:u w:val="single"/>
                                </w:rPr>
                                <w:t xml:space="preserve">Analysis and Payments </w:t>
                              </w:r>
                            </w:p>
                            <w:p w14:paraId="31E1279F" w14:textId="77777777" w:rsidR="00FD2572" w:rsidRPr="00BA1F26" w:rsidRDefault="00FD2572" w:rsidP="000265BD">
                              <w:pPr>
                                <w:pStyle w:val="ListParagraph"/>
                                <w:numPr>
                                  <w:ilvl w:val="0"/>
                                  <w:numId w:val="52"/>
                                </w:numPr>
                                <w:spacing w:before="120" w:after="120" w:line="300" w:lineRule="atLeast"/>
                                <w:ind w:left="499" w:hanging="357"/>
                                <w:rPr>
                                  <w:rFonts w:ascii="Arial" w:hAnsi="Arial" w:cs="Arial"/>
                                  <w:color w:val="000000" w:themeColor="text1"/>
                                  <w:sz w:val="20"/>
                                  <w:szCs w:val="20"/>
                                </w:rPr>
                              </w:pPr>
                              <w:r w:rsidRPr="00BA1F26">
                                <w:rPr>
                                  <w:rFonts w:ascii="Arial" w:hAnsi="Arial" w:cs="Arial"/>
                                  <w:color w:val="000000" w:themeColor="text1"/>
                                  <w:sz w:val="20"/>
                                  <w:szCs w:val="20"/>
                                </w:rPr>
                                <w:t>Invoicing can be self-billing or manual.</w:t>
                              </w:r>
                            </w:p>
                            <w:p w14:paraId="25B9BB4E" w14:textId="77777777" w:rsidR="00FD2572" w:rsidRPr="00BA1F26" w:rsidRDefault="00FD2572" w:rsidP="000265BD">
                              <w:pPr>
                                <w:pStyle w:val="ListParagraph"/>
                                <w:numPr>
                                  <w:ilvl w:val="0"/>
                                  <w:numId w:val="52"/>
                                </w:numPr>
                                <w:spacing w:before="120" w:after="120" w:line="300" w:lineRule="atLeast"/>
                                <w:ind w:left="499" w:hanging="357"/>
                                <w:rPr>
                                  <w:rFonts w:ascii="Arial" w:hAnsi="Arial" w:cs="Arial"/>
                                  <w:color w:val="000000" w:themeColor="text1"/>
                                  <w:sz w:val="20"/>
                                  <w:szCs w:val="20"/>
                                </w:rPr>
                              </w:pPr>
                              <w:r w:rsidRPr="00BA1F26">
                                <w:rPr>
                                  <w:rFonts w:ascii="Arial" w:hAnsi="Arial" w:cs="Arial"/>
                                  <w:color w:val="000000" w:themeColor="text1"/>
                                  <w:sz w:val="20"/>
                                  <w:szCs w:val="20"/>
                                </w:rPr>
                                <w:t>Payment (Availability and Utilisation, Availability only or Utilisation only) depends on the flexibility product.</w:t>
                              </w:r>
                            </w:p>
                            <w:p w14:paraId="6153702F" w14:textId="77777777" w:rsidR="00FD2572" w:rsidRPr="00CD1E29" w:rsidRDefault="00FD2572" w:rsidP="00FD2572">
                              <w:pPr>
                                <w:spacing w:before="120" w:after="120" w:line="300" w:lineRule="atLeast"/>
                                <w:rPr>
                                  <w:rFonts w:cs="Arial"/>
                                </w:rPr>
                              </w:pPr>
                              <w:r w:rsidRPr="00CD1E29">
                                <w:rPr>
                                  <w:rFonts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9CBCC2B" id="Group 1" o:spid="_x0000_s1026" style="width:374.25pt;height:536.25pt;mso-position-horizontal-relative:char;mso-position-vertical-relative:line" coordorigin="88,-1033" coordsize="47021,6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">
                <v:shapetype id="_x0000_t202" coordsize="21600,21600" o:spt="202" path="m,l,21600r21600,l21600,xe">
                  <v:stroke joinstyle="miter"/>
                  <v:path gradientshapeok="t" o:connecttype="rect"/>
                </v:shapetype>
                <v:shape id="_x0000_s1027" type="#_x0000_t202" style="position:absolute;left:88;top:-1033;width:46863;height:6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" fillcolor="window" strokeweight=".5pt">
                  <v:textbox>
                    <w:txbxContent>
                      <w:p w14:paraId="7A4F3315"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Electron Connect Registration</w:t>
                        </w:r>
                      </w:p>
                      <w:p w14:paraId="4B679527"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Registration of Company details</w:t>
                        </w:r>
                        <w:r>
                          <w:rPr>
                            <w:rFonts w:ascii="Arial" w:hAnsi="Arial" w:cs="Arial"/>
                            <w:color w:val="000000" w:themeColor="text1"/>
                            <w:sz w:val="20"/>
                            <w:szCs w:val="20"/>
                          </w:rPr>
                          <w:t>.</w:t>
                        </w:r>
                      </w:p>
                      <w:p w14:paraId="5FD1E1FE" w14:textId="77777777" w:rsidR="00FD2572" w:rsidRPr="00CD1E29" w:rsidRDefault="00FD2572" w:rsidP="00FD2572">
                        <w:pPr>
                          <w:spacing w:before="120" w:after="120" w:line="300" w:lineRule="atLeast"/>
                          <w:ind w:hanging="796"/>
                          <w:jc w:val="both"/>
                          <w:rPr>
                            <w:rFonts w:cs="Arial"/>
                          </w:rPr>
                        </w:pPr>
                      </w:p>
                    </w:txbxContent>
                  </v:textbox>
                </v:shape>
                <v:shape id="_x0000_s1028" type="#_x0000_t202" style="position:absolute;left:88;top:5886;width:46863;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" fillcolor="window" strokeweight=".5pt">
                  <v:textbox>
                    <w:txbxContent>
                      <w:p w14:paraId="11D7AB89" w14:textId="77777777" w:rsidR="00FD2572" w:rsidRPr="00BA1F26" w:rsidRDefault="00FD2572" w:rsidP="00FD2572">
                        <w:pPr>
                          <w:spacing w:before="120" w:after="120" w:line="300" w:lineRule="atLeast"/>
                          <w:ind w:left="142"/>
                          <w:jc w:val="both"/>
                          <w:rPr>
                            <w:rFonts w:cs="Arial"/>
                            <w:color w:val="000000" w:themeColor="text1"/>
                          </w:rPr>
                        </w:pPr>
                        <w:r w:rsidRPr="00BA1F26">
                          <w:rPr>
                            <w:rFonts w:cs="Arial"/>
                            <w:b/>
                            <w:color w:val="000000" w:themeColor="text1"/>
                            <w:u w:val="single"/>
                          </w:rPr>
                          <w:t>Pre-Qualification</w:t>
                        </w:r>
                      </w:p>
                      <w:p w14:paraId="19DC6D94" w14:textId="77777777" w:rsidR="00FD2572" w:rsidRPr="00BA1F26" w:rsidRDefault="00FD2572" w:rsidP="000265BD">
                        <w:pPr>
                          <w:pStyle w:val="ListParagraph"/>
                          <w:numPr>
                            <w:ilvl w:val="0"/>
                            <w:numId w:val="49"/>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Respond to standard industry commercial pre-qualification questions to pre-qualify.</w:t>
                        </w:r>
                      </w:p>
                      <w:p w14:paraId="38649331" w14:textId="77777777" w:rsidR="00FD2572" w:rsidRPr="00CD1E29" w:rsidRDefault="00FD2572" w:rsidP="00FD2572">
                        <w:pPr>
                          <w:spacing w:before="120" w:after="120" w:line="300" w:lineRule="atLeast"/>
                          <w:ind w:hanging="796"/>
                          <w:jc w:val="both"/>
                          <w:rPr>
                            <w:rFonts w:cs="Arial"/>
                          </w:rPr>
                        </w:pPr>
                        <w:r w:rsidRPr="00CD1E29">
                          <w:rPr>
                            <w:rFonts w:cs="Arial"/>
                          </w:rPr>
                          <w:t xml:space="preserve">Recu </w:t>
                        </w:r>
                      </w:p>
                    </w:txbxContent>
                  </v:textbox>
                </v:shape>
                <v:shape id="_x0000_s1029" type="#_x0000_t202" style="position:absolute;left:177;top:14203;width:46863;height:10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" fillcolor="window" strokeweight=".5pt">
                  <v:textbox>
                    <w:txbxContent>
                      <w:p w14:paraId="056FA322" w14:textId="77777777" w:rsidR="00FD2572" w:rsidRPr="00BA1F26" w:rsidRDefault="00FD2572" w:rsidP="00FD2572">
                        <w:pPr>
                          <w:spacing w:before="120" w:after="120" w:line="300" w:lineRule="atLeast"/>
                          <w:ind w:left="142"/>
                          <w:jc w:val="both"/>
                          <w:rPr>
                            <w:rFonts w:cs="Arial"/>
                            <w:color w:val="000000" w:themeColor="text1"/>
                          </w:rPr>
                        </w:pPr>
                        <w:r w:rsidRPr="00BA1F26">
                          <w:rPr>
                            <w:rFonts w:cs="Arial"/>
                            <w:b/>
                            <w:color w:val="000000" w:themeColor="text1"/>
                            <w:u w:val="single"/>
                          </w:rPr>
                          <w:t>Contracting</w:t>
                        </w:r>
                      </w:p>
                      <w:p w14:paraId="26D20B25"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Accept the Terms and Conditions of the overarching agreement.</w:t>
                        </w:r>
                      </w:p>
                      <w:p w14:paraId="63026255"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Opt in or opt out of providing Emergency flex.</w:t>
                        </w:r>
                      </w:p>
                      <w:p w14:paraId="6D833330" w14:textId="77777777" w:rsidR="00FD2572" w:rsidRPr="00BA1F26" w:rsidRDefault="00FD2572" w:rsidP="000265BD">
                        <w:pPr>
                          <w:pStyle w:val="ListParagraph"/>
                          <w:numPr>
                            <w:ilvl w:val="0"/>
                            <w:numId w:val="49"/>
                          </w:numPr>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Sign the overarching agreement.</w:t>
                        </w:r>
                      </w:p>
                      <w:p w14:paraId="5D4FB03F" w14:textId="77777777" w:rsidR="00FD2572" w:rsidRPr="00A15924" w:rsidRDefault="00FD2572" w:rsidP="000265BD">
                        <w:pPr>
                          <w:pStyle w:val="ListParagraph"/>
                          <w:numPr>
                            <w:ilvl w:val="0"/>
                            <w:numId w:val="49"/>
                          </w:numPr>
                          <w:spacing w:before="120" w:after="120" w:line="300" w:lineRule="atLeast"/>
                          <w:ind w:left="426" w:hanging="284"/>
                          <w:jc w:val="both"/>
                          <w:rPr>
                            <w:rFonts w:ascii="Arial" w:hAnsi="Arial" w:cs="Arial"/>
                            <w:sz w:val="18"/>
                            <w:szCs w:val="18"/>
                          </w:rPr>
                        </w:pPr>
                      </w:p>
                      <w:p w14:paraId="55294BCF" w14:textId="77777777" w:rsidR="00FD2572" w:rsidRPr="00A15924" w:rsidRDefault="00FD2572" w:rsidP="000265BD">
                        <w:pPr>
                          <w:pStyle w:val="ListParagraph"/>
                          <w:numPr>
                            <w:ilvl w:val="0"/>
                            <w:numId w:val="49"/>
                          </w:numPr>
                          <w:spacing w:before="120" w:after="120" w:line="300" w:lineRule="atLeast"/>
                          <w:ind w:left="426" w:hanging="284"/>
                          <w:jc w:val="both"/>
                          <w:rPr>
                            <w:rFonts w:ascii="Arial" w:hAnsi="Arial" w:cs="Arial"/>
                            <w:sz w:val="18"/>
                            <w:szCs w:val="18"/>
                          </w:rPr>
                        </w:pPr>
                      </w:p>
                    </w:txbxContent>
                  </v:textbox>
                </v:shape>
                <v:shape id="_x0000_s1030" type="#_x0000_t202" style="position:absolute;left:88;top:24702;width:46920;height:6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" fillcolor="window" strokeweight=".5pt">
                  <v:textbox>
                    <w:txbxContent>
                      <w:p w14:paraId="2C4E25C2"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 xml:space="preserve">Asset Registration </w:t>
                        </w:r>
                      </w:p>
                      <w:p w14:paraId="4D0B49FC"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lang w:val="en-US"/>
                          </w:rPr>
                        </w:pPr>
                        <w:r w:rsidRPr="00BA1F26">
                          <w:rPr>
                            <w:rFonts w:ascii="Arial" w:hAnsi="Arial" w:cs="Arial"/>
                            <w:color w:val="000000" w:themeColor="text1"/>
                            <w:sz w:val="20"/>
                            <w:szCs w:val="20"/>
                          </w:rPr>
                          <w:t>A</w:t>
                        </w:r>
                        <w:r w:rsidRPr="00BA1F26">
                          <w:rPr>
                            <w:rFonts w:ascii="Arial" w:hAnsi="Arial" w:cs="Arial"/>
                            <w:color w:val="000000" w:themeColor="text1"/>
                            <w:sz w:val="20"/>
                            <w:szCs w:val="20"/>
                            <w:lang w:val="en-US"/>
                          </w:rPr>
                          <w:t>ssets in the relevant areas are registered on the</w:t>
                        </w:r>
                        <w:r w:rsidRPr="00BA1F26">
                          <w:rPr>
                            <w:rFonts w:ascii="Arial" w:hAnsi="Arial" w:cs="Arial"/>
                            <w:color w:val="000000" w:themeColor="text1"/>
                            <w:sz w:val="20"/>
                            <w:szCs w:val="20"/>
                          </w:rPr>
                          <w:t xml:space="preserve"> Electron Connect</w:t>
                        </w:r>
                        <w:r w:rsidRPr="00BA1F26">
                          <w:rPr>
                            <w:rFonts w:ascii="Arial" w:hAnsi="Arial" w:cs="Arial"/>
                            <w:color w:val="000000" w:themeColor="text1"/>
                            <w:sz w:val="20"/>
                            <w:szCs w:val="20"/>
                            <w:lang w:val="en-US"/>
                          </w:rPr>
                          <w:t xml:space="preserve"> platform</w:t>
                        </w:r>
                        <w:r w:rsidRPr="00BA1F26">
                          <w:rPr>
                            <w:rFonts w:ascii="Arial" w:hAnsi="Arial" w:cs="Arial"/>
                            <w:color w:val="000000" w:themeColor="text1"/>
                            <w:sz w:val="20"/>
                            <w:szCs w:val="20"/>
                          </w:rPr>
                          <w:t>.</w:t>
                        </w:r>
                      </w:p>
                      <w:p w14:paraId="45221F77" w14:textId="77777777" w:rsidR="00FD2572" w:rsidRPr="00CD1E29" w:rsidRDefault="00FD2572" w:rsidP="00FD2572">
                        <w:pPr>
                          <w:spacing w:before="120" w:after="120" w:line="300" w:lineRule="atLeast"/>
                          <w:jc w:val="both"/>
                          <w:rPr>
                            <w:rFonts w:cs="Arial"/>
                          </w:rPr>
                        </w:pPr>
                      </w:p>
                    </w:txbxContent>
                  </v:textbox>
                </v:shape>
                <v:shape id="_x0000_s1031" type="#_x0000_t202" style="position:absolute;left:94;top:31866;width:47015;height:7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" fillcolor="window" strokeweight=".5pt">
                  <v:textbox>
                    <w:txbxContent>
                      <w:p w14:paraId="491DE6AE"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Flexible Power Integration</w:t>
                        </w:r>
                        <w:r>
                          <w:rPr>
                            <w:rFonts w:cs="Arial"/>
                            <w:b/>
                            <w:color w:val="000000" w:themeColor="text1"/>
                            <w:u w:val="single"/>
                          </w:rPr>
                          <w:t>: refer to annex 1</w:t>
                        </w:r>
                      </w:p>
                      <w:p w14:paraId="1B2781DF" w14:textId="77777777" w:rsidR="00FD2572" w:rsidRPr="00BA1F26" w:rsidRDefault="00FD2572" w:rsidP="000265BD">
                        <w:pPr>
                          <w:pStyle w:val="ListParagraph"/>
                          <w:numPr>
                            <w:ilvl w:val="0"/>
                            <w:numId w:val="49"/>
                          </w:numPr>
                          <w:tabs>
                            <w:tab w:val="left" w:pos="567"/>
                          </w:tabs>
                          <w:spacing w:before="120" w:after="120" w:line="300" w:lineRule="atLeast"/>
                          <w:ind w:left="426" w:hanging="284"/>
                          <w:jc w:val="both"/>
                          <w:rPr>
                            <w:rFonts w:ascii="Arial" w:hAnsi="Arial" w:cs="Arial"/>
                            <w:color w:val="000000" w:themeColor="text1"/>
                            <w:sz w:val="20"/>
                            <w:szCs w:val="20"/>
                          </w:rPr>
                        </w:pPr>
                        <w:r w:rsidRPr="00BA1F26">
                          <w:rPr>
                            <w:rFonts w:ascii="Arial" w:hAnsi="Arial" w:cs="Arial"/>
                            <w:color w:val="000000" w:themeColor="text1"/>
                            <w:sz w:val="20"/>
                            <w:szCs w:val="20"/>
                          </w:rPr>
                          <w:t>Takes place prior to or after bidding depending on the flexibility service.</w:t>
                        </w:r>
                      </w:p>
                      <w:p w14:paraId="55AE07A0" w14:textId="77777777" w:rsidR="00FD2572" w:rsidRPr="00BA1F26" w:rsidRDefault="00FD2572" w:rsidP="000265BD">
                        <w:pPr>
                          <w:pStyle w:val="ListParagraph"/>
                          <w:numPr>
                            <w:ilvl w:val="0"/>
                            <w:numId w:val="49"/>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Current API version as applicable.</w:t>
                        </w:r>
                      </w:p>
                    </w:txbxContent>
                  </v:textbox>
                </v:shape>
                <v:shape id="_x0000_s1032" type="#_x0000_t202" style="position:absolute;left:93;top:40104;width:46927;height:6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" fillcolor="window" strokeweight=".5pt">
                  <v:textbox>
                    <w:txbxContent>
                      <w:p w14:paraId="10676722" w14:textId="77777777" w:rsidR="00FD2572" w:rsidRPr="00BA1F26" w:rsidRDefault="00FD2572" w:rsidP="00FD2572">
                        <w:pPr>
                          <w:spacing w:before="120" w:after="120" w:line="300" w:lineRule="atLeast"/>
                          <w:ind w:left="142"/>
                          <w:jc w:val="both"/>
                          <w:rPr>
                            <w:rFonts w:cs="Arial"/>
                            <w:b/>
                            <w:color w:val="000000" w:themeColor="text1"/>
                            <w:u w:val="single"/>
                          </w:rPr>
                        </w:pPr>
                        <w:r w:rsidRPr="00BA1F26">
                          <w:rPr>
                            <w:rFonts w:cs="Arial"/>
                            <w:b/>
                            <w:color w:val="000000" w:themeColor="text1"/>
                            <w:u w:val="single"/>
                          </w:rPr>
                          <w:t xml:space="preserve">Bidding </w:t>
                        </w:r>
                      </w:p>
                      <w:p w14:paraId="69EC4D4E" w14:textId="77777777" w:rsidR="00FD2572" w:rsidRPr="00BA1F26" w:rsidRDefault="00FD2572" w:rsidP="000265BD">
                        <w:pPr>
                          <w:pStyle w:val="ListParagraph"/>
                          <w:numPr>
                            <w:ilvl w:val="0"/>
                            <w:numId w:val="50"/>
                          </w:numPr>
                          <w:spacing w:before="120" w:after="120" w:line="300" w:lineRule="atLeast"/>
                          <w:ind w:left="426" w:hanging="284"/>
                          <w:rPr>
                            <w:rFonts w:ascii="Arial" w:hAnsi="Arial" w:cs="Arial"/>
                            <w:color w:val="000000" w:themeColor="text1"/>
                            <w:sz w:val="20"/>
                            <w:szCs w:val="20"/>
                          </w:rPr>
                        </w:pPr>
                        <w:r w:rsidRPr="00BA1F26">
                          <w:rPr>
                            <w:rFonts w:ascii="Arial" w:hAnsi="Arial" w:cs="Arial"/>
                            <w:color w:val="000000" w:themeColor="text1"/>
                            <w:sz w:val="20"/>
                            <w:szCs w:val="20"/>
                          </w:rPr>
                          <w:t xml:space="preserve">The Providers submit their Call Off Bid in line with annex </w:t>
                        </w:r>
                        <w:r>
                          <w:rPr>
                            <w:rFonts w:ascii="Arial" w:hAnsi="Arial" w:cs="Arial"/>
                            <w:color w:val="000000" w:themeColor="text1"/>
                            <w:sz w:val="20"/>
                            <w:szCs w:val="20"/>
                          </w:rPr>
                          <w:t>2</w:t>
                        </w:r>
                        <w:r w:rsidRPr="00BA1F26">
                          <w:rPr>
                            <w:rFonts w:ascii="Arial" w:hAnsi="Arial" w:cs="Arial"/>
                            <w:color w:val="000000" w:themeColor="text1"/>
                            <w:sz w:val="20"/>
                            <w:szCs w:val="20"/>
                          </w:rPr>
                          <w:t>.</w:t>
                        </w:r>
                      </w:p>
                      <w:p w14:paraId="295E8DE4" w14:textId="77777777" w:rsidR="00FD2572" w:rsidRPr="00CD1E29" w:rsidRDefault="00FD2572" w:rsidP="00FD2572">
                        <w:pPr>
                          <w:spacing w:before="120" w:after="120" w:line="300" w:lineRule="atLeast"/>
                          <w:rPr>
                            <w:rFonts w:cs="Arial"/>
                          </w:rPr>
                        </w:pPr>
                      </w:p>
                    </w:txbxContent>
                  </v:textbox>
                </v:shape>
                <v:shape id="_x0000_s1033" type="#_x0000_t202" style="position:absolute;left:94;top:46629;width:46926;height:8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" fillcolor="window" strokeweight=".5pt">
                  <v:textbox>
                    <w:txbxContent>
                      <w:p w14:paraId="2B763487" w14:textId="77777777" w:rsidR="00FD2572" w:rsidRPr="00BA1F26" w:rsidRDefault="00FD2572" w:rsidP="00FD2572">
                        <w:pPr>
                          <w:spacing w:before="120" w:after="120" w:line="300" w:lineRule="atLeast"/>
                          <w:ind w:left="142"/>
                          <w:jc w:val="both"/>
                          <w:rPr>
                            <w:rFonts w:cs="Arial"/>
                            <w:b/>
                            <w:color w:val="000000" w:themeColor="text1"/>
                          </w:rPr>
                        </w:pPr>
                        <w:r w:rsidRPr="00BA1F26">
                          <w:rPr>
                            <w:rFonts w:cs="Arial"/>
                            <w:b/>
                            <w:color w:val="000000" w:themeColor="text1"/>
                            <w:u w:val="single"/>
                          </w:rPr>
                          <w:t>Dispatch</w:t>
                        </w:r>
                      </w:p>
                      <w:p w14:paraId="70C9EA91" w14:textId="77777777" w:rsidR="00FD2572" w:rsidRPr="00BA1F26" w:rsidRDefault="00FD2572" w:rsidP="000265BD">
                        <w:pPr>
                          <w:pStyle w:val="ListParagraph"/>
                          <w:numPr>
                            <w:ilvl w:val="0"/>
                            <w:numId w:val="51"/>
                          </w:numPr>
                          <w:spacing w:before="120" w:after="120" w:line="300" w:lineRule="atLeast"/>
                          <w:rPr>
                            <w:rFonts w:ascii="Arial" w:hAnsi="Arial" w:cs="Arial"/>
                            <w:color w:val="000000" w:themeColor="text1"/>
                            <w:sz w:val="20"/>
                            <w:szCs w:val="20"/>
                          </w:rPr>
                        </w:pPr>
                        <w:r w:rsidRPr="00BA1F26">
                          <w:rPr>
                            <w:rFonts w:ascii="Arial" w:hAnsi="Arial" w:cs="Arial"/>
                            <w:color w:val="000000" w:themeColor="text1"/>
                            <w:sz w:val="20"/>
                            <w:szCs w:val="20"/>
                          </w:rPr>
                          <w:t>Availability request is issued as applicable.</w:t>
                        </w:r>
                      </w:p>
                      <w:p w14:paraId="0D38C07A" w14:textId="77777777" w:rsidR="00FD2572" w:rsidRPr="00BA1F26" w:rsidRDefault="00FD2572" w:rsidP="000265BD">
                        <w:pPr>
                          <w:pStyle w:val="ListParagraph"/>
                          <w:numPr>
                            <w:ilvl w:val="0"/>
                            <w:numId w:val="51"/>
                          </w:numPr>
                          <w:spacing w:before="120" w:after="120" w:line="300" w:lineRule="atLeast"/>
                          <w:rPr>
                            <w:rFonts w:ascii="Arial" w:hAnsi="Arial" w:cs="Arial"/>
                            <w:color w:val="000000" w:themeColor="text1"/>
                            <w:sz w:val="20"/>
                            <w:szCs w:val="20"/>
                          </w:rPr>
                        </w:pPr>
                        <w:r w:rsidRPr="00BA1F26">
                          <w:rPr>
                            <w:rFonts w:ascii="Arial" w:hAnsi="Arial" w:cs="Arial"/>
                            <w:color w:val="000000" w:themeColor="text1"/>
                            <w:sz w:val="20"/>
                            <w:szCs w:val="20"/>
                          </w:rPr>
                          <w:t>Utilisation instructions are issued using Flexible Power (where applicable).</w:t>
                        </w:r>
                      </w:p>
                      <w:p w14:paraId="553CCF47" w14:textId="77777777" w:rsidR="00FD2572" w:rsidRPr="00CD1E29" w:rsidRDefault="00FD2572" w:rsidP="00FD2572">
                        <w:pPr>
                          <w:spacing w:before="120" w:after="120" w:line="300" w:lineRule="atLeast"/>
                          <w:rPr>
                            <w:rFonts w:cs="Arial"/>
                          </w:rPr>
                        </w:pPr>
                      </w:p>
                    </w:txbxContent>
                  </v:textbox>
                </v:shape>
                <v:shape id="_x0000_s1034" type="#_x0000_t202" style="position:absolute;left:94;top:55246;width:47009;height:10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" fillcolor="window" strokeweight=".5pt">
                  <v:textbox>
                    <w:txbxContent>
                      <w:p w14:paraId="18E8B129" w14:textId="77777777" w:rsidR="00FD2572" w:rsidRPr="00A15924" w:rsidRDefault="00FD2572" w:rsidP="00FD2572">
                        <w:pPr>
                          <w:spacing w:before="120" w:after="120" w:line="300" w:lineRule="atLeast"/>
                          <w:ind w:left="142"/>
                          <w:jc w:val="both"/>
                          <w:rPr>
                            <w:rFonts w:cs="Arial"/>
                            <w:b/>
                            <w:u w:val="single"/>
                          </w:rPr>
                        </w:pPr>
                        <w:r w:rsidRPr="00A15924">
                          <w:rPr>
                            <w:rFonts w:cs="Arial"/>
                            <w:b/>
                            <w:u w:val="single"/>
                          </w:rPr>
                          <w:t xml:space="preserve">Analysis and Payments </w:t>
                        </w:r>
                      </w:p>
                      <w:p w14:paraId="31E1279F" w14:textId="77777777" w:rsidR="00FD2572" w:rsidRPr="00BA1F26" w:rsidRDefault="00FD2572" w:rsidP="000265BD">
                        <w:pPr>
                          <w:pStyle w:val="ListParagraph"/>
                          <w:numPr>
                            <w:ilvl w:val="0"/>
                            <w:numId w:val="52"/>
                          </w:numPr>
                          <w:spacing w:before="120" w:after="120" w:line="300" w:lineRule="atLeast"/>
                          <w:ind w:left="499" w:hanging="357"/>
                          <w:rPr>
                            <w:rFonts w:ascii="Arial" w:hAnsi="Arial" w:cs="Arial"/>
                            <w:color w:val="000000" w:themeColor="text1"/>
                            <w:sz w:val="20"/>
                            <w:szCs w:val="20"/>
                          </w:rPr>
                        </w:pPr>
                        <w:r w:rsidRPr="00BA1F26">
                          <w:rPr>
                            <w:rFonts w:ascii="Arial" w:hAnsi="Arial" w:cs="Arial"/>
                            <w:color w:val="000000" w:themeColor="text1"/>
                            <w:sz w:val="20"/>
                            <w:szCs w:val="20"/>
                          </w:rPr>
                          <w:t>Invoicing can be self-billing or manual.</w:t>
                        </w:r>
                      </w:p>
                      <w:p w14:paraId="25B9BB4E" w14:textId="77777777" w:rsidR="00FD2572" w:rsidRPr="00BA1F26" w:rsidRDefault="00FD2572" w:rsidP="000265BD">
                        <w:pPr>
                          <w:pStyle w:val="ListParagraph"/>
                          <w:numPr>
                            <w:ilvl w:val="0"/>
                            <w:numId w:val="52"/>
                          </w:numPr>
                          <w:spacing w:before="120" w:after="120" w:line="300" w:lineRule="atLeast"/>
                          <w:ind w:left="499" w:hanging="357"/>
                          <w:rPr>
                            <w:rFonts w:ascii="Arial" w:hAnsi="Arial" w:cs="Arial"/>
                            <w:color w:val="000000" w:themeColor="text1"/>
                            <w:sz w:val="20"/>
                            <w:szCs w:val="20"/>
                          </w:rPr>
                        </w:pPr>
                        <w:r w:rsidRPr="00BA1F26">
                          <w:rPr>
                            <w:rFonts w:ascii="Arial" w:hAnsi="Arial" w:cs="Arial"/>
                            <w:color w:val="000000" w:themeColor="text1"/>
                            <w:sz w:val="20"/>
                            <w:szCs w:val="20"/>
                          </w:rPr>
                          <w:t>Payment (Availability and Utilisation, Availability only or Utilisation only) depends on the flexibility product.</w:t>
                        </w:r>
                      </w:p>
                      <w:p w14:paraId="6153702F" w14:textId="77777777" w:rsidR="00FD2572" w:rsidRPr="00CD1E29" w:rsidRDefault="00FD2572" w:rsidP="00FD2572">
                        <w:pPr>
                          <w:spacing w:before="120" w:after="120" w:line="300" w:lineRule="atLeast"/>
                          <w:rPr>
                            <w:rFonts w:cs="Arial"/>
                          </w:rPr>
                        </w:pPr>
                        <w:r w:rsidRPr="00CD1E29">
                          <w:rPr>
                            <w:rFonts w:cs="Arial"/>
                          </w:rPr>
                          <w:t xml:space="preserve">  </w:t>
                        </w:r>
                      </w:p>
                    </w:txbxContent>
                  </v:textbox>
                </v:shape>
                <w10:anchorlock/>
              </v:group>
            </w:pict>
          </mc:Fallback>
        </mc:AlternateContent>
      </w:r>
    </w:p>
    <w:p w14:paraId="0C0ADFC4" w14:textId="77777777" w:rsidR="00FD2572" w:rsidRPr="00CD1E29" w:rsidRDefault="00FD2572" w:rsidP="00FD2572">
      <w:pPr>
        <w:pStyle w:val="CMSANHeading3"/>
        <w:numPr>
          <w:ilvl w:val="0"/>
          <w:numId w:val="0"/>
        </w:numPr>
        <w:ind w:left="1702"/>
        <w:rPr>
          <w:rFonts w:eastAsia="Times New Roman" w:cs="Arial"/>
          <w:color w:val="auto"/>
          <w:szCs w:val="20"/>
          <w:lang w:eastAsia="en-GB"/>
        </w:rPr>
      </w:pPr>
      <w:r>
        <w:rPr>
          <w:rFonts w:eastAsia="Times New Roman" w:cs="Arial"/>
          <w:i/>
          <w:iCs/>
          <w:color w:val="auto"/>
          <w:szCs w:val="20"/>
          <w:lang w:eastAsia="en-GB"/>
        </w:rPr>
        <w:t>Figure 1: Overview of procurement and dispatch processes</w:t>
      </w:r>
      <w:r w:rsidRPr="00CD1E29">
        <w:rPr>
          <w:rFonts w:eastAsia="Times New Roman" w:cs="Arial"/>
          <w:color w:val="auto"/>
          <w:szCs w:val="20"/>
          <w:lang w:eastAsia="en-GB"/>
        </w:rPr>
        <w:br w:type="page"/>
      </w:r>
    </w:p>
    <w:p w14:paraId="18371DC6" w14:textId="77777777" w:rsidR="00FD2572" w:rsidRPr="00CD1E29" w:rsidRDefault="00FD2572" w:rsidP="00FD2572">
      <w:pPr>
        <w:pStyle w:val="CMSANHeading2"/>
        <w:rPr>
          <w:szCs w:val="20"/>
        </w:rPr>
      </w:pPr>
      <w:r w:rsidRPr="00CD1E29">
        <w:rPr>
          <w:szCs w:val="20"/>
        </w:rPr>
        <w:lastRenderedPageBreak/>
        <w:t>Service Specific Acknowledgements</w:t>
      </w:r>
    </w:p>
    <w:p w14:paraId="157DF7EB" w14:textId="77777777" w:rsidR="00FD2572" w:rsidRPr="00CD1E29" w:rsidRDefault="00FD2572" w:rsidP="00FD2572">
      <w:pPr>
        <w:pStyle w:val="CMSANHeading3"/>
        <w:rPr>
          <w:rFonts w:cs="Arial"/>
          <w:szCs w:val="20"/>
        </w:rPr>
      </w:pPr>
      <w:r w:rsidRPr="00CD1E29">
        <w:rPr>
          <w:rFonts w:cs="Arial"/>
          <w:szCs w:val="20"/>
        </w:rPr>
        <w:t>The Provider hereby acknowledges that:</w:t>
      </w:r>
    </w:p>
    <w:p w14:paraId="1C9CB4AF" w14:textId="48EDE27D" w:rsidR="00FD2572" w:rsidRPr="00CD1E29" w:rsidRDefault="00762534" w:rsidP="00FD2572">
      <w:pPr>
        <w:pStyle w:val="CMSANHeading5"/>
        <w:ind w:left="2058" w:hanging="357"/>
        <w:rPr>
          <w:rFonts w:cs="Arial"/>
          <w:szCs w:val="20"/>
        </w:rPr>
      </w:pPr>
      <w:r>
        <w:rPr>
          <w:rFonts w:cs="Arial"/>
          <w:szCs w:val="20"/>
        </w:rPr>
        <w:t>T</w:t>
      </w:r>
      <w:r w:rsidRPr="00CD1E29">
        <w:rPr>
          <w:rFonts w:cs="Arial"/>
          <w:szCs w:val="20"/>
        </w:rPr>
        <w:t xml:space="preserve">he </w:t>
      </w:r>
      <w:r w:rsidR="00FD2572" w:rsidRPr="00CD1E29">
        <w:rPr>
          <w:rFonts w:cs="Arial"/>
          <w:szCs w:val="20"/>
        </w:rPr>
        <w:t>provision of services pursuant to this agreement and the participation in flexibility services programme is voluntary, except where the Provider has committed their availability to provide services and;</w:t>
      </w:r>
    </w:p>
    <w:p w14:paraId="42CC6DE6" w14:textId="6916A9DA" w:rsidR="00FD2572" w:rsidRPr="00CD1E29" w:rsidRDefault="00762534" w:rsidP="00FD2572">
      <w:pPr>
        <w:pStyle w:val="CMSANHeading5"/>
        <w:rPr>
          <w:rFonts w:cs="Arial"/>
          <w:szCs w:val="20"/>
        </w:rPr>
      </w:pPr>
      <w:r>
        <w:rPr>
          <w:rFonts w:cs="Arial"/>
          <w:szCs w:val="20"/>
        </w:rPr>
        <w:t>T</w:t>
      </w:r>
      <w:r w:rsidRPr="00CD1E29">
        <w:rPr>
          <w:rFonts w:cs="Arial"/>
          <w:szCs w:val="20"/>
        </w:rPr>
        <w:t xml:space="preserve">he </w:t>
      </w:r>
      <w:r w:rsidR="00FD2572" w:rsidRPr="00CD1E29">
        <w:rPr>
          <w:rFonts w:cs="Arial"/>
          <w:szCs w:val="20"/>
        </w:rPr>
        <w:t xml:space="preserve">Company may request the Provider to tender for the flexibility services in accordance with this agreement. Save as specifically set out in this agreement, the Company does not guarantee by entering into this agreement that it will require any flexibility services, nor does it commit to purchasing any particular level of flexibility services. The Company may not issue tenders for flexibility services, nor instructions for utilisation. The volume of flexibility services purchased under this agreement may exceed or fall below prior estimations or anticipated usage, in which event the Company shall not be liable for any resultant cost, expense, loss or damage incurred or suffered by the </w:t>
      </w:r>
      <w:r w:rsidR="00FD2572" w:rsidRPr="00CD1E29">
        <w:rPr>
          <w:rFonts w:cs="Arial"/>
          <w:caps/>
          <w:szCs w:val="20"/>
        </w:rPr>
        <w:t>P</w:t>
      </w:r>
      <w:r w:rsidR="00FD2572" w:rsidRPr="00CD1E29">
        <w:rPr>
          <w:rFonts w:cs="Arial"/>
          <w:szCs w:val="20"/>
        </w:rPr>
        <w:t xml:space="preserve">rovider or any third party. The </w:t>
      </w:r>
      <w:r w:rsidR="00FD2572" w:rsidRPr="00CD1E29">
        <w:rPr>
          <w:rFonts w:cs="Arial"/>
          <w:caps/>
          <w:szCs w:val="20"/>
        </w:rPr>
        <w:t>P</w:t>
      </w:r>
      <w:r w:rsidR="00FD2572" w:rsidRPr="00CD1E29">
        <w:rPr>
          <w:rFonts w:cs="Arial"/>
          <w:szCs w:val="20"/>
        </w:rPr>
        <w:t>rovider shall not have an exclusive position in respect of the provision of flexibility services and the Company is free to have others provide the flexibility services, or to provide itself the flexibility services or other similar services in relation to management of constraints on the electricity network.</w:t>
      </w:r>
    </w:p>
    <w:p w14:paraId="37A0DF9B" w14:textId="77777777" w:rsidR="00FD2572" w:rsidRPr="00CD1E29" w:rsidRDefault="00FD2572" w:rsidP="00FD2572">
      <w:pPr>
        <w:pStyle w:val="CMSANHeading5"/>
        <w:rPr>
          <w:rFonts w:cs="Arial"/>
          <w:szCs w:val="20"/>
        </w:rPr>
      </w:pPr>
      <w:r w:rsidRPr="00CD1E29">
        <w:rPr>
          <w:rFonts w:cs="Arial"/>
          <w:szCs w:val="20"/>
        </w:rPr>
        <w:t>Nothing in this agreement shall prevent any party from applying for injunctive/interdict or other provisional, interim, emergency or equitable relief as is required to avoid irreparable damage to person, property, business or reputation.</w:t>
      </w:r>
    </w:p>
    <w:p w14:paraId="31AF08FD" w14:textId="62633F8E" w:rsidR="00FD2572" w:rsidRPr="00CD1E29" w:rsidRDefault="00FD2572" w:rsidP="00FD2572">
      <w:pPr>
        <w:pStyle w:val="CMSANHeading5"/>
        <w:rPr>
          <w:rFonts w:cs="Arial"/>
          <w:szCs w:val="20"/>
        </w:rPr>
      </w:pPr>
      <w:r w:rsidRPr="00CD1E29">
        <w:rPr>
          <w:rFonts w:cs="Arial"/>
          <w:szCs w:val="20"/>
        </w:rPr>
        <w:t xml:space="preserve"> </w:t>
      </w:r>
      <w:r w:rsidR="00762534">
        <w:rPr>
          <w:rFonts w:cs="Arial"/>
          <w:szCs w:val="20"/>
        </w:rPr>
        <w:t xml:space="preserve">The </w:t>
      </w:r>
      <w:r w:rsidRPr="00CD1E29">
        <w:rPr>
          <w:rFonts w:cs="Arial"/>
          <w:szCs w:val="20"/>
        </w:rPr>
        <w:t xml:space="preserve">Overarching Agreement award does not guarantee that any flexibility services will be required by the </w:t>
      </w:r>
      <w:r w:rsidRPr="00CD1E29">
        <w:rPr>
          <w:rFonts w:cs="Arial"/>
          <w:caps/>
          <w:szCs w:val="20"/>
        </w:rPr>
        <w:t>C</w:t>
      </w:r>
      <w:r w:rsidRPr="00CD1E29">
        <w:rPr>
          <w:rFonts w:cs="Arial"/>
          <w:szCs w:val="20"/>
        </w:rPr>
        <w:t xml:space="preserve">ompany or commit the </w:t>
      </w:r>
      <w:r w:rsidRPr="00CD1E29">
        <w:rPr>
          <w:rFonts w:cs="Arial"/>
          <w:caps/>
          <w:szCs w:val="20"/>
        </w:rPr>
        <w:t>C</w:t>
      </w:r>
      <w:r w:rsidRPr="00CD1E29">
        <w:rPr>
          <w:rFonts w:cs="Arial"/>
          <w:szCs w:val="20"/>
        </w:rPr>
        <w:t>ompany to requiring any, or any particular level of such flexibility services.</w:t>
      </w:r>
    </w:p>
    <w:p w14:paraId="22F896EC" w14:textId="77777777" w:rsidR="00FD2572" w:rsidRPr="00CD1E29" w:rsidRDefault="00FD2572" w:rsidP="00FD2572">
      <w:pPr>
        <w:pStyle w:val="CMSANHeading2"/>
        <w:rPr>
          <w:szCs w:val="20"/>
        </w:rPr>
      </w:pPr>
      <w:r w:rsidRPr="00CD1E29">
        <w:rPr>
          <w:szCs w:val="20"/>
        </w:rPr>
        <w:t>Variation to Service Windows</w:t>
      </w:r>
    </w:p>
    <w:p w14:paraId="35C29A60" w14:textId="77777777" w:rsidR="00FD2572" w:rsidRPr="00CD1E29" w:rsidRDefault="00FD2572" w:rsidP="00FD2572">
      <w:pPr>
        <w:pStyle w:val="CMSANHeading3"/>
        <w:rPr>
          <w:rFonts w:cs="Arial"/>
          <w:szCs w:val="20"/>
        </w:rPr>
      </w:pPr>
      <w:r w:rsidRPr="00CD1E29">
        <w:rPr>
          <w:rFonts w:cs="Arial"/>
          <w:szCs w:val="20"/>
        </w:rPr>
        <w:t xml:space="preserve">The Company will not vary an Accepted Availability Window but may in some circumstances request additional availability, within the timescales stated in the </w:t>
      </w:r>
      <w:r w:rsidRPr="00735F8B">
        <w:rPr>
          <w:rFonts w:cs="Arial"/>
          <w:szCs w:val="20"/>
        </w:rPr>
        <w:t xml:space="preserve">section </w:t>
      </w:r>
      <w:r w:rsidRPr="00AB5E55">
        <w:rPr>
          <w:rFonts w:cs="Arial"/>
          <w:szCs w:val="20"/>
        </w:rPr>
        <w:t>3.2 - generic service parameters</w:t>
      </w:r>
      <w:r w:rsidRPr="00735F8B">
        <w:rPr>
          <w:rFonts w:cs="Arial"/>
          <w:szCs w:val="20"/>
        </w:rPr>
        <w:t>.</w:t>
      </w:r>
    </w:p>
    <w:p w14:paraId="05A92906" w14:textId="77777777" w:rsidR="00FD2572" w:rsidRPr="00CD1E29" w:rsidRDefault="00FD2572" w:rsidP="00FD2572">
      <w:pPr>
        <w:pStyle w:val="CMSANHeading3"/>
        <w:rPr>
          <w:rFonts w:cs="Arial"/>
          <w:szCs w:val="20"/>
        </w:rPr>
      </w:pPr>
      <w:r w:rsidRPr="00CD1E29">
        <w:rPr>
          <w:rFonts w:cs="Arial"/>
          <w:szCs w:val="20"/>
        </w:rPr>
        <w:t>Emergency Flex: this is an opt-in service which does not require a tender for services. If the Provider wishes to opt into Emergency</w:t>
      </w:r>
      <w:r w:rsidRPr="00CD1E29" w:rsidDel="00B91255">
        <w:rPr>
          <w:rFonts w:cs="Arial"/>
          <w:szCs w:val="20"/>
        </w:rPr>
        <w:t xml:space="preserve"> </w:t>
      </w:r>
      <w:r w:rsidRPr="00CD1E29">
        <w:rPr>
          <w:rFonts w:cs="Arial"/>
          <w:szCs w:val="20"/>
        </w:rPr>
        <w:t xml:space="preserve">Flex it should do so by the deadline stipulated for accepting the Terms and Conditions of the overarching agreement, by indicating whether or not they’re willing to participate in Emergency Flex. The Emergency Flexibility Service has been designed as a last resort service. In such a scenario, the Company would expect to procure services from the Provider. It should be considered as a bespoke payment of an Operational Utilisation with a 15-minute notification window. When the Company requires the service, the Provider may receive a utilisation instruction to provide Emergency Flex services. There is no obligation to provide Emergency Flex as a result of this Utilisation Instruction until the instruction is accepted by the Provider. Payment for Emergency Flex is equivalent to the level of Interruption Incentive Scheme (IIS) payment for the solutions delivered by the domestic MPAN &amp; non-provider owned sites. The level of IIS payment per week for </w:t>
      </w:r>
      <w:r w:rsidRPr="00CD1E29">
        <w:rPr>
          <w:rFonts w:cs="Arial"/>
          <w:szCs w:val="20"/>
        </w:rPr>
        <w:lastRenderedPageBreak/>
        <w:t>Emergency Flex services delivered by the domestic MPAN &amp; non-provider owned sites, is derived by applying 12.5% to the weekly Customer Interruption costs.</w:t>
      </w:r>
    </w:p>
    <w:p w14:paraId="45977DFB"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Charges and Calculation of charges</w:t>
      </w:r>
    </w:p>
    <w:p w14:paraId="5FC8E5DE" w14:textId="77777777" w:rsidR="00FD2572" w:rsidRPr="00CD1E29" w:rsidRDefault="00FD2572" w:rsidP="00FD2572">
      <w:pPr>
        <w:pStyle w:val="CMSANHeading2"/>
        <w:rPr>
          <w:szCs w:val="20"/>
        </w:rPr>
      </w:pPr>
      <w:r w:rsidRPr="00CD1E29">
        <w:rPr>
          <w:szCs w:val="20"/>
        </w:rPr>
        <w:t>Charges</w:t>
      </w:r>
    </w:p>
    <w:p w14:paraId="39274DC4" w14:textId="77777777" w:rsidR="00FD2572" w:rsidRPr="00CD1E29" w:rsidRDefault="00FD2572" w:rsidP="00FD2572">
      <w:pPr>
        <w:pStyle w:val="CMSANHeading3"/>
        <w:rPr>
          <w:rFonts w:cs="Arial"/>
          <w:szCs w:val="20"/>
        </w:rPr>
      </w:pPr>
      <w:r w:rsidRPr="00CD1E29">
        <w:rPr>
          <w:rFonts w:cs="Arial"/>
          <w:szCs w:val="20"/>
        </w:rPr>
        <w:t>Availability and Utilisation Fees for any Service which a Provider is participating shall be set out in the Call Off Contracts and such Call Off Contracts shall be subject to the terms and conditions of this Service Terms.</w:t>
      </w:r>
    </w:p>
    <w:p w14:paraId="33DF230F" w14:textId="77777777" w:rsidR="00FD2572" w:rsidRPr="00CD1E29" w:rsidRDefault="00FD2572" w:rsidP="00FD2572">
      <w:pPr>
        <w:pStyle w:val="CMSANHeading2"/>
        <w:rPr>
          <w:szCs w:val="20"/>
        </w:rPr>
      </w:pPr>
      <w:r w:rsidRPr="00CD1E29">
        <w:rPr>
          <w:szCs w:val="20"/>
        </w:rPr>
        <w:t>Calculation of charges</w:t>
      </w:r>
    </w:p>
    <w:p w14:paraId="1250BB89" w14:textId="77777777" w:rsidR="00FD2572" w:rsidRDefault="00FD2572" w:rsidP="00FD2572">
      <w:pPr>
        <w:pStyle w:val="CMSANHeading3"/>
        <w:ind w:left="1702" w:hanging="851"/>
        <w:rPr>
          <w:rFonts w:cs="Arial"/>
          <w:szCs w:val="20"/>
        </w:rPr>
      </w:pPr>
      <w:r w:rsidRPr="00CD1E29">
        <w:rPr>
          <w:rFonts w:cs="Arial"/>
          <w:szCs w:val="20"/>
        </w:rPr>
        <w:t>There are two types of flexibility services payments: Utilisation Payments and Availability Payments. The application of the payment type depends on the flexibility service product being delivered.</w:t>
      </w:r>
    </w:p>
    <w:p w14:paraId="3E373C61" w14:textId="77777777" w:rsidR="00FD2572" w:rsidRPr="00CD1E29" w:rsidDel="000924AB" w:rsidRDefault="00FD2572" w:rsidP="00FD2572">
      <w:pPr>
        <w:pStyle w:val="CMSANHeading3"/>
        <w:ind w:left="1702" w:hanging="851"/>
        <w:rPr>
          <w:rFonts w:cs="Arial"/>
          <w:szCs w:val="20"/>
        </w:rPr>
      </w:pPr>
      <w:r>
        <w:rPr>
          <w:rFonts w:cs="Arial"/>
          <w:szCs w:val="20"/>
        </w:rPr>
        <w:t xml:space="preserve">The latest version of the Standardised DNO Settlement Methodology is published under “service documentation” at the </w:t>
      </w:r>
      <w:hyperlink r:id="rId28" w:history="1">
        <w:r>
          <w:rPr>
            <w:rFonts w:cs="Arial"/>
            <w:color w:val="0000FF"/>
            <w:szCs w:val="20"/>
            <w:u w:val="single"/>
            <w:lang w:val="en-US"/>
          </w:rPr>
          <w:t>SSEN Flexibility Services Document Library</w:t>
        </w:r>
      </w:hyperlink>
      <w:r>
        <w:rPr>
          <w:rFonts w:cs="Arial"/>
          <w:szCs w:val="20"/>
        </w:rPr>
        <w:t>.</w:t>
      </w:r>
    </w:p>
    <w:p w14:paraId="68142542" w14:textId="77777777" w:rsidR="00FD2572" w:rsidRPr="006C043B" w:rsidRDefault="00FD2572" w:rsidP="00FD2572">
      <w:pPr>
        <w:pStyle w:val="CMSANHeading2"/>
      </w:pPr>
      <w:r w:rsidRPr="006C043B">
        <w:t>Utilisation Payments</w:t>
      </w:r>
    </w:p>
    <w:p w14:paraId="67E654E1" w14:textId="77777777" w:rsidR="00FD2572" w:rsidRPr="00CD1E29" w:rsidRDefault="00FD2572" w:rsidP="00FD2572">
      <w:pPr>
        <w:pStyle w:val="CMSANHeading3"/>
        <w:ind w:left="1702" w:hanging="851"/>
        <w:rPr>
          <w:rFonts w:cs="Arial"/>
          <w:szCs w:val="20"/>
        </w:rPr>
      </w:pPr>
      <w:r w:rsidRPr="00CD1E29">
        <w:rPr>
          <w:rFonts w:cs="Arial"/>
          <w:szCs w:val="20"/>
        </w:rPr>
        <w:t xml:space="preserve">Utilisation Payments are made when a Utilisation Instruction is issued by the Company. </w:t>
      </w:r>
    </w:p>
    <w:p w14:paraId="0A5317E7" w14:textId="77777777" w:rsidR="00FD2572" w:rsidRPr="00CD1E29" w:rsidRDefault="00FD2572" w:rsidP="00FD2572">
      <w:pPr>
        <w:pStyle w:val="CMSANHeading3"/>
        <w:ind w:left="1702" w:hanging="851"/>
        <w:rPr>
          <w:rFonts w:cs="Arial"/>
          <w:szCs w:val="20"/>
        </w:rPr>
      </w:pPr>
      <w:r w:rsidRPr="00CD1E29">
        <w:rPr>
          <w:rFonts w:cs="Arial"/>
          <w:szCs w:val="20"/>
        </w:rPr>
        <w:t>Utilisation Payments are considered in terms of:</w:t>
      </w:r>
    </w:p>
    <w:p w14:paraId="30C8BC6E" w14:textId="77777777" w:rsidR="00FD2572" w:rsidRPr="00CD1E29" w:rsidRDefault="00FD2572" w:rsidP="00FD2572">
      <w:pPr>
        <w:pStyle w:val="CMSANHeading4"/>
        <w:spacing w:before="120" w:line="300" w:lineRule="atLeast"/>
        <w:rPr>
          <w:rFonts w:cs="Arial"/>
          <w:szCs w:val="20"/>
        </w:rPr>
      </w:pPr>
      <w:r w:rsidRPr="00CD1E29">
        <w:rPr>
          <w:rFonts w:cs="Arial"/>
          <w:szCs w:val="20"/>
        </w:rPr>
        <w:t>for every metered time period, energy (MWh) delivered supplied by the Provider and multiplied by the Utilisation Fee (£/MWh); or</w:t>
      </w:r>
    </w:p>
    <w:p w14:paraId="1FF194B1" w14:textId="77777777" w:rsidR="00FD2572" w:rsidRPr="00CD1E29" w:rsidRDefault="00FD2572" w:rsidP="00FD2572">
      <w:pPr>
        <w:pStyle w:val="CMSANHeading3"/>
        <w:ind w:left="1702" w:hanging="851"/>
        <w:rPr>
          <w:rFonts w:cs="Arial"/>
          <w:szCs w:val="20"/>
        </w:rPr>
      </w:pPr>
      <w:r w:rsidRPr="00CD1E29">
        <w:rPr>
          <w:rFonts w:cs="Arial"/>
          <w:szCs w:val="20"/>
        </w:rPr>
        <w:t>Where the Provider has not fully met the Utilisation Instruction, an additional performance calculation is applied to the utilisation payments. The Monthly Utilisation Performance Factor</w:t>
      </w:r>
      <w:r w:rsidRPr="00CD1E29" w:rsidDel="00970339">
        <w:rPr>
          <w:rFonts w:cs="Arial"/>
          <w:szCs w:val="20"/>
        </w:rPr>
        <w:t xml:space="preserve"> </w:t>
      </w:r>
      <w:r w:rsidRPr="00CD1E29">
        <w:rPr>
          <w:rFonts w:cs="Arial"/>
          <w:szCs w:val="20"/>
        </w:rPr>
        <w:t>determines how much delivery is eligible for payment.</w:t>
      </w:r>
    </w:p>
    <w:p w14:paraId="11E1FDC8" w14:textId="77777777" w:rsidR="00FD2572" w:rsidRPr="008467E3" w:rsidRDefault="00FD2572" w:rsidP="00FD2572">
      <w:pPr>
        <w:pStyle w:val="CMSANHeading3"/>
        <w:ind w:left="1702" w:hanging="851"/>
        <w:rPr>
          <w:rFonts w:cs="Arial"/>
          <w:szCs w:val="20"/>
        </w:rPr>
      </w:pPr>
      <w:r w:rsidRPr="00CD1E29">
        <w:rPr>
          <w:rFonts w:cs="Arial"/>
          <w:szCs w:val="20"/>
        </w:rPr>
        <w:t>The Utilisation Payment made for under-performing periods will be as calculated in the latest version o</w:t>
      </w:r>
      <w:r w:rsidRPr="00CD1E29">
        <w:rPr>
          <w:rFonts w:cs="Arial"/>
          <w:szCs w:val="20"/>
          <w:lang w:val="en-US"/>
        </w:rPr>
        <w:t xml:space="preserve">f the Standardised DNO Settlement Methodology referenced </w:t>
      </w:r>
      <w:r w:rsidRPr="008467E3">
        <w:rPr>
          <w:rFonts w:cs="Arial"/>
          <w:szCs w:val="20"/>
          <w:lang w:val="en-US"/>
        </w:rPr>
        <w:t>in paragraph 4.2.2.</w:t>
      </w:r>
    </w:p>
    <w:p w14:paraId="25D18CF7" w14:textId="77777777" w:rsidR="00FD2572" w:rsidRPr="008467E3" w:rsidRDefault="00FD2572" w:rsidP="00FD2572">
      <w:pPr>
        <w:pStyle w:val="CMSANHeading2"/>
        <w:rPr>
          <w:szCs w:val="20"/>
        </w:rPr>
      </w:pPr>
      <w:r w:rsidRPr="008467E3">
        <w:rPr>
          <w:szCs w:val="20"/>
        </w:rPr>
        <w:t>Availability Payments</w:t>
      </w:r>
    </w:p>
    <w:p w14:paraId="7319B91E" w14:textId="77777777" w:rsidR="00FD2572" w:rsidRPr="00CD1E29" w:rsidRDefault="00FD2572" w:rsidP="00FD2572">
      <w:pPr>
        <w:pStyle w:val="CMSANHeading3"/>
        <w:rPr>
          <w:rFonts w:cs="Arial"/>
          <w:szCs w:val="20"/>
        </w:rPr>
      </w:pPr>
      <w:r w:rsidRPr="00CD1E29">
        <w:rPr>
          <w:rFonts w:cs="Arial"/>
          <w:szCs w:val="20"/>
        </w:rPr>
        <w:t>Where availability is applicable to a Flexibility Service, payments are paid for every Accepted Availability Window in respect of the DER. Availability Payments are subject to a Monthly Utilisation Performance factor.</w:t>
      </w:r>
    </w:p>
    <w:p w14:paraId="3CDFA87D" w14:textId="77777777" w:rsidR="00FD2572" w:rsidRPr="00CD1E29" w:rsidRDefault="00FD2572" w:rsidP="00FD2572">
      <w:pPr>
        <w:pStyle w:val="CMSANHeading3"/>
        <w:rPr>
          <w:rFonts w:cs="Arial"/>
          <w:szCs w:val="20"/>
        </w:rPr>
      </w:pPr>
      <w:r w:rsidRPr="00CD1E29">
        <w:rPr>
          <w:rFonts w:cs="Arial"/>
          <w:szCs w:val="20"/>
        </w:rPr>
        <w:t>Availability is determined by:</w:t>
      </w:r>
    </w:p>
    <w:p w14:paraId="6B4F8F29" w14:textId="77777777" w:rsidR="00FD2572" w:rsidRPr="00CD1E29" w:rsidRDefault="00FD2572" w:rsidP="00FD2572">
      <w:pPr>
        <w:pStyle w:val="CMSANBulletHeading4"/>
        <w:spacing w:before="120" w:line="300" w:lineRule="atLeast"/>
        <w:rPr>
          <w:rFonts w:cs="Arial"/>
          <w:szCs w:val="20"/>
        </w:rPr>
      </w:pPr>
      <w:r w:rsidRPr="00CD1E29">
        <w:rPr>
          <w:rFonts w:cs="Arial"/>
          <w:szCs w:val="20"/>
        </w:rPr>
        <w:t>for every metered time period, the Agreed Availability Capacity (MW) multiplied by the Availability Fee (£/MW/h).</w:t>
      </w:r>
    </w:p>
    <w:p w14:paraId="66340A3C" w14:textId="77777777" w:rsidR="00FD2572" w:rsidRPr="00CD1E29" w:rsidRDefault="00FD2572" w:rsidP="00FD2572">
      <w:pPr>
        <w:pStyle w:val="CMSANHeading3"/>
        <w:rPr>
          <w:rFonts w:cs="Arial"/>
          <w:szCs w:val="20"/>
        </w:rPr>
      </w:pPr>
      <w:r w:rsidRPr="00CD1E29">
        <w:rPr>
          <w:rFonts w:cs="Arial"/>
          <w:szCs w:val="20"/>
        </w:rPr>
        <w:t>Where a Provider declares Unavailability or was not available at time of delivery, then no Availability Payment will be made for that Metered Time Period.</w:t>
      </w:r>
    </w:p>
    <w:p w14:paraId="757980D3" w14:textId="77777777" w:rsidR="00FD2572" w:rsidRPr="00CD1E29" w:rsidRDefault="00FD2572" w:rsidP="00FD2572">
      <w:pPr>
        <w:pStyle w:val="CMSANHeading3"/>
        <w:ind w:left="1702" w:hanging="851"/>
        <w:rPr>
          <w:rFonts w:cs="Arial"/>
          <w:szCs w:val="20"/>
        </w:rPr>
      </w:pPr>
      <w:r w:rsidRPr="00CD1E29">
        <w:rPr>
          <w:rFonts w:cs="Arial"/>
          <w:szCs w:val="20"/>
        </w:rPr>
        <w:t xml:space="preserve">Availability performance is calculated monthly and Availability Payments are </w:t>
      </w:r>
      <w:r w:rsidRPr="00590B67">
        <w:rPr>
          <w:rFonts w:cs="Arial"/>
          <w:szCs w:val="20"/>
        </w:rPr>
        <w:t xml:space="preserve">reduced to match the capacity delivered </w:t>
      </w:r>
      <w:r w:rsidRPr="00CD1E29">
        <w:rPr>
          <w:rFonts w:cs="Arial"/>
          <w:szCs w:val="20"/>
        </w:rPr>
        <w:t xml:space="preserve">should the delivered capacity be lower than the Agreed Availability Capacity. In order to determine the </w:t>
      </w:r>
      <w:r>
        <w:rPr>
          <w:rFonts w:cs="Arial"/>
          <w:szCs w:val="20"/>
        </w:rPr>
        <w:t>reduction</w:t>
      </w:r>
      <w:r w:rsidRPr="00CD1E29">
        <w:rPr>
          <w:rFonts w:cs="Arial"/>
          <w:szCs w:val="20"/>
        </w:rPr>
        <w:t>, the Provider’s calculated Monthly Utilisation Performance Factor is applied to the Availability Payment.</w:t>
      </w:r>
    </w:p>
    <w:p w14:paraId="51502778" w14:textId="77777777" w:rsidR="00FD2572" w:rsidRPr="003E2423" w:rsidRDefault="00FD2572" w:rsidP="00FD2572">
      <w:pPr>
        <w:pStyle w:val="CMSANHeading3"/>
        <w:ind w:left="1702" w:hanging="851"/>
        <w:rPr>
          <w:rFonts w:cs="Arial"/>
          <w:szCs w:val="20"/>
        </w:rPr>
      </w:pPr>
      <w:r>
        <w:rPr>
          <w:rFonts w:cs="Arial"/>
          <w:szCs w:val="20"/>
        </w:rPr>
        <w:lastRenderedPageBreak/>
        <w:t>The d</w:t>
      </w:r>
      <w:r w:rsidRPr="00CD1E29">
        <w:rPr>
          <w:rFonts w:cs="Arial"/>
          <w:szCs w:val="20"/>
        </w:rPr>
        <w:t>etailed Availability Payment calculations are described in the latest version o</w:t>
      </w:r>
      <w:r w:rsidRPr="00CD1E29">
        <w:rPr>
          <w:rFonts w:cs="Arial"/>
          <w:szCs w:val="20"/>
          <w:lang w:val="en-US"/>
        </w:rPr>
        <w:t xml:space="preserve">f the Standardised DNO Settlement Methodology referenced </w:t>
      </w:r>
      <w:r w:rsidRPr="003606E8">
        <w:rPr>
          <w:rFonts w:cs="Arial"/>
          <w:szCs w:val="20"/>
          <w:lang w:val="en-US"/>
        </w:rPr>
        <w:t xml:space="preserve">in </w:t>
      </w:r>
      <w:r w:rsidRPr="003E2423">
        <w:rPr>
          <w:rFonts w:cs="Arial"/>
          <w:szCs w:val="20"/>
          <w:lang w:val="en-US"/>
        </w:rPr>
        <w:t>paragraph 4.2.2.</w:t>
      </w:r>
    </w:p>
    <w:p w14:paraId="0B071A83" w14:textId="77777777" w:rsidR="00FD2572" w:rsidRPr="00CD1E29" w:rsidRDefault="00FD2572" w:rsidP="00FD2572">
      <w:pPr>
        <w:pStyle w:val="CMSANHeading2"/>
        <w:rPr>
          <w:szCs w:val="20"/>
        </w:rPr>
      </w:pPr>
      <w:r w:rsidRPr="00CD1E29">
        <w:rPr>
          <w:szCs w:val="20"/>
        </w:rPr>
        <w:t>Reduction of Charges</w:t>
      </w:r>
    </w:p>
    <w:p w14:paraId="2A90C6FE" w14:textId="77777777" w:rsidR="00FD2572" w:rsidRPr="00CD1E29" w:rsidRDefault="00FD2572" w:rsidP="00FD2572">
      <w:pPr>
        <w:pStyle w:val="CMSANHeading3"/>
        <w:ind w:left="1702" w:hanging="851"/>
        <w:rPr>
          <w:rFonts w:cs="Arial"/>
          <w:szCs w:val="20"/>
        </w:rPr>
      </w:pPr>
      <w:r w:rsidRPr="00CD1E29">
        <w:rPr>
          <w:rFonts w:cs="Arial"/>
          <w:szCs w:val="20"/>
        </w:rPr>
        <w:t>The Company shall report the Provider’s performance for each half-hour of the service window and shall calculate the appropriate fees according to the performance achieved.</w:t>
      </w:r>
    </w:p>
    <w:p w14:paraId="0F2EC8FB" w14:textId="77777777" w:rsidR="00FD2572" w:rsidRPr="00CD1E29" w:rsidRDefault="00FD2572" w:rsidP="00FD2572">
      <w:pPr>
        <w:pStyle w:val="CMSANHeading3"/>
        <w:ind w:left="1702" w:hanging="851"/>
        <w:rPr>
          <w:rFonts w:cs="Arial"/>
          <w:szCs w:val="20"/>
        </w:rPr>
      </w:pPr>
      <w:r w:rsidRPr="00CD1E29">
        <w:rPr>
          <w:rFonts w:cs="Arial"/>
          <w:szCs w:val="20"/>
        </w:rPr>
        <w:t>Where there is no net change in export/import power from the baseline in any half hour period of the service event, no Utilisation or Availability Payment will be due for that period. The Provider should include the reason for the failure in the Performance Report.</w:t>
      </w:r>
    </w:p>
    <w:p w14:paraId="10E0FC56" w14:textId="77777777" w:rsidR="00FD2572" w:rsidRPr="00CD1E29" w:rsidRDefault="00FD2572" w:rsidP="00FD2572">
      <w:pPr>
        <w:pStyle w:val="CMSANHeading3"/>
        <w:ind w:left="1702" w:hanging="851"/>
        <w:rPr>
          <w:rFonts w:cs="Arial"/>
          <w:szCs w:val="20"/>
        </w:rPr>
      </w:pPr>
      <w:r w:rsidRPr="00CD1E29">
        <w:rPr>
          <w:rFonts w:cs="Arial"/>
          <w:szCs w:val="20"/>
        </w:rPr>
        <w:t>No Utilisation Payment will be due for periods outside of the instructed Start and</w:t>
      </w:r>
      <w:r w:rsidRPr="00CD1E29" w:rsidDel="00852335">
        <w:rPr>
          <w:rFonts w:cs="Arial"/>
          <w:szCs w:val="20"/>
        </w:rPr>
        <w:t xml:space="preserve"> </w:t>
      </w:r>
      <w:r w:rsidRPr="00CD1E29">
        <w:rPr>
          <w:rFonts w:cs="Arial"/>
          <w:szCs w:val="20"/>
        </w:rPr>
        <w:t>Stop Times.</w:t>
      </w:r>
    </w:p>
    <w:p w14:paraId="223D16BB" w14:textId="77777777" w:rsidR="00FD2572" w:rsidRPr="00CD1E29" w:rsidRDefault="00FD2572" w:rsidP="00FD2572">
      <w:pPr>
        <w:pStyle w:val="CMSANHeading3"/>
        <w:rPr>
          <w:rFonts w:cs="Arial"/>
          <w:szCs w:val="20"/>
        </w:rPr>
      </w:pPr>
      <w:r w:rsidRPr="00CD1E29">
        <w:rPr>
          <w:rFonts w:cs="Arial"/>
          <w:szCs w:val="20"/>
        </w:rPr>
        <w:t>Where applicable, if the Provider has given Unavailability Notification for an agreed service window and the Company has elected to cancel the service as a result, the Availability Payment shall not be payable for that service window.</w:t>
      </w:r>
    </w:p>
    <w:p w14:paraId="1C9DD336" w14:textId="77777777" w:rsidR="00FD2572" w:rsidRPr="00CD1E29" w:rsidRDefault="00FD2572" w:rsidP="00FD2572">
      <w:pPr>
        <w:pStyle w:val="CMSANHeading3"/>
        <w:ind w:left="1702" w:hanging="851"/>
        <w:rPr>
          <w:rFonts w:cs="Arial"/>
          <w:szCs w:val="20"/>
        </w:rPr>
      </w:pPr>
      <w:r w:rsidRPr="00CD1E29">
        <w:rPr>
          <w:rFonts w:cs="Arial"/>
          <w:szCs w:val="20"/>
        </w:rPr>
        <w:t>If the Provider has given notice of capacity reduction for an agreed service window and the Company has elected to continue with the service, the Availability</w:t>
      </w:r>
      <w:r w:rsidRPr="00CD1E29" w:rsidDel="00193261">
        <w:rPr>
          <w:rFonts w:cs="Arial"/>
          <w:szCs w:val="20"/>
        </w:rPr>
        <w:t xml:space="preserve"> </w:t>
      </w:r>
      <w:r w:rsidRPr="00CD1E29">
        <w:rPr>
          <w:rFonts w:cs="Arial"/>
          <w:szCs w:val="20"/>
        </w:rPr>
        <w:t>Payment shall be payable based upon the remaining capacity available.</w:t>
      </w:r>
    </w:p>
    <w:p w14:paraId="6DBC78D6" w14:textId="77777777" w:rsidR="00FD2572" w:rsidRPr="003E2423" w:rsidRDefault="00FD2572" w:rsidP="00FD2572">
      <w:pPr>
        <w:pStyle w:val="CMSANHeading2"/>
        <w:rPr>
          <w:szCs w:val="20"/>
        </w:rPr>
      </w:pPr>
      <w:r w:rsidRPr="003E2423">
        <w:rPr>
          <w:szCs w:val="20"/>
        </w:rPr>
        <w:t>Payment calculation parameter values</w:t>
      </w:r>
    </w:p>
    <w:p w14:paraId="727488C0" w14:textId="77777777" w:rsidR="00FD2572" w:rsidRDefault="00FD2572" w:rsidP="00FD2572">
      <w:pPr>
        <w:pStyle w:val="CMSANHeading3"/>
        <w:rPr>
          <w:rFonts w:cs="Arial"/>
          <w:szCs w:val="20"/>
        </w:rPr>
      </w:pPr>
      <w:r w:rsidRPr="003E2423">
        <w:rPr>
          <w:rFonts w:cs="Arial"/>
          <w:szCs w:val="20"/>
        </w:rPr>
        <w:t>The parameter values that are used in payment calculations are described in latest version o</w:t>
      </w:r>
      <w:r w:rsidRPr="003E2423">
        <w:rPr>
          <w:rFonts w:cs="Arial"/>
          <w:szCs w:val="20"/>
          <w:lang w:val="en-US"/>
        </w:rPr>
        <w:t>f the Standardised DNO Settlement Methodology referenced in paragraph 4.2.2</w:t>
      </w:r>
      <w:r w:rsidRPr="003E2423">
        <w:rPr>
          <w:rFonts w:cs="Arial"/>
          <w:szCs w:val="20"/>
        </w:rPr>
        <w:t xml:space="preserve"> and shown in table 2 below:</w:t>
      </w:r>
    </w:p>
    <w:p w14:paraId="7BAF13E0" w14:textId="77777777" w:rsidR="00FD2572" w:rsidRDefault="00FD2572" w:rsidP="00FD2572">
      <w:pPr>
        <w:rPr>
          <w:rFonts w:cs="Arial"/>
          <w:color w:val="000000" w:themeColor="text1"/>
        </w:rPr>
      </w:pPr>
      <w:r>
        <w:rPr>
          <w:rFonts w:cs="Arial"/>
        </w:rPr>
        <w:br w:type="page"/>
      </w:r>
    </w:p>
    <w:tbl>
      <w:tblPr>
        <w:tblStyle w:val="TableGrid"/>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315"/>
        <w:gridCol w:w="1374"/>
        <w:gridCol w:w="1417"/>
        <w:gridCol w:w="1701"/>
        <w:gridCol w:w="1559"/>
      </w:tblGrid>
      <w:tr w:rsidR="00FD2572" w14:paraId="5D41D0A5" w14:textId="77777777" w:rsidTr="00411013">
        <w:trPr>
          <w:cnfStyle w:val="100000000000" w:firstRow="1" w:lastRow="0" w:firstColumn="0" w:lastColumn="0" w:oddVBand="0" w:evenVBand="0" w:oddHBand="0" w:evenHBand="0" w:firstRowFirstColumn="0" w:firstRowLastColumn="0" w:lastRowFirstColumn="0" w:lastRowLastColumn="0"/>
        </w:trPr>
        <w:tc>
          <w:tcPr>
            <w:tcW w:w="1315" w:type="dxa"/>
            <w:shd w:val="clear" w:color="auto" w:fill="003E66" w:themeFill="accent1"/>
          </w:tcPr>
          <w:p w14:paraId="069A6866" w14:textId="77777777" w:rsidR="00FD2572" w:rsidRPr="00A15924" w:rsidRDefault="00FD2572" w:rsidP="00411013">
            <w:pPr>
              <w:rPr>
                <w:rFonts w:cs="Arial"/>
                <w:color w:val="FFFFFF" w:themeColor="background1"/>
              </w:rPr>
            </w:pPr>
            <w:r w:rsidRPr="00A15924">
              <w:rPr>
                <w:rFonts w:cs="Arial"/>
                <w:color w:val="FFFFFF" w:themeColor="background1"/>
              </w:rPr>
              <w:lastRenderedPageBreak/>
              <w:t>Parameter</w:t>
            </w:r>
          </w:p>
        </w:tc>
        <w:tc>
          <w:tcPr>
            <w:tcW w:w="1374" w:type="dxa"/>
            <w:shd w:val="clear" w:color="auto" w:fill="003E66" w:themeFill="accent1"/>
          </w:tcPr>
          <w:p w14:paraId="6CA3B372" w14:textId="77777777" w:rsidR="00FD2572" w:rsidRPr="00A15924" w:rsidRDefault="00FD2572" w:rsidP="00411013">
            <w:pPr>
              <w:rPr>
                <w:rFonts w:cs="Arial"/>
                <w:color w:val="FFFFFF" w:themeColor="background1"/>
              </w:rPr>
            </w:pPr>
            <w:r w:rsidRPr="00A15924">
              <w:rPr>
                <w:rFonts w:cs="Arial"/>
                <w:color w:val="FFFFFF" w:themeColor="background1"/>
              </w:rPr>
              <w:t xml:space="preserve">Scheduled Utilisation </w:t>
            </w:r>
          </w:p>
        </w:tc>
        <w:tc>
          <w:tcPr>
            <w:tcW w:w="1417" w:type="dxa"/>
            <w:shd w:val="clear" w:color="auto" w:fill="003E66" w:themeFill="accent1"/>
          </w:tcPr>
          <w:p w14:paraId="5F280490" w14:textId="77777777" w:rsidR="00FD2572" w:rsidRPr="00A15924" w:rsidRDefault="00FD2572" w:rsidP="00411013">
            <w:pPr>
              <w:rPr>
                <w:rFonts w:cs="Arial"/>
                <w:color w:val="FFFFFF" w:themeColor="background1"/>
              </w:rPr>
            </w:pPr>
            <w:r w:rsidRPr="00A15924">
              <w:rPr>
                <w:rFonts w:cs="Arial"/>
                <w:color w:val="FFFFFF" w:themeColor="background1"/>
              </w:rPr>
              <w:t>Scheduled Availability + Operational Utilisation</w:t>
            </w:r>
          </w:p>
        </w:tc>
        <w:tc>
          <w:tcPr>
            <w:tcW w:w="1701" w:type="dxa"/>
            <w:shd w:val="clear" w:color="auto" w:fill="003E66" w:themeFill="accent1"/>
          </w:tcPr>
          <w:p w14:paraId="1D43F4BC" w14:textId="77777777" w:rsidR="00FD2572" w:rsidRPr="00A15924" w:rsidRDefault="00FD2572" w:rsidP="00411013">
            <w:pPr>
              <w:rPr>
                <w:rFonts w:cs="Arial"/>
                <w:color w:val="FFFFFF" w:themeColor="background1"/>
              </w:rPr>
            </w:pPr>
            <w:r w:rsidRPr="00A15924">
              <w:rPr>
                <w:rFonts w:cs="Arial"/>
                <w:color w:val="FFFFFF" w:themeColor="background1"/>
              </w:rPr>
              <w:t xml:space="preserve">Variable </w:t>
            </w:r>
          </w:p>
          <w:p w14:paraId="5310A3C4" w14:textId="77777777" w:rsidR="00FD2572" w:rsidRPr="00A15924" w:rsidRDefault="00FD2572" w:rsidP="00411013">
            <w:pPr>
              <w:rPr>
                <w:rFonts w:cs="Arial"/>
                <w:color w:val="FFFFFF" w:themeColor="background1"/>
              </w:rPr>
            </w:pPr>
            <w:r w:rsidRPr="00A15924">
              <w:rPr>
                <w:rFonts w:cs="Arial"/>
                <w:color w:val="FFFFFF" w:themeColor="background1"/>
              </w:rPr>
              <w:t>Availability + Operational Utilisation (both Week Ahead and Day Ahead notifications)</w:t>
            </w:r>
          </w:p>
        </w:tc>
        <w:tc>
          <w:tcPr>
            <w:tcW w:w="1559" w:type="dxa"/>
            <w:shd w:val="clear" w:color="auto" w:fill="003E66" w:themeFill="accent1"/>
          </w:tcPr>
          <w:p w14:paraId="40677D61" w14:textId="77777777" w:rsidR="00FD2572" w:rsidRPr="00A15924" w:rsidRDefault="00FD2572" w:rsidP="00411013">
            <w:pPr>
              <w:rPr>
                <w:rFonts w:cs="Arial"/>
                <w:color w:val="FFFFFF" w:themeColor="background1"/>
              </w:rPr>
            </w:pPr>
            <w:r w:rsidRPr="00A15924">
              <w:rPr>
                <w:rFonts w:cs="Arial"/>
                <w:color w:val="FFFFFF" w:themeColor="background1"/>
              </w:rPr>
              <w:t>Operational Utilisation</w:t>
            </w:r>
          </w:p>
        </w:tc>
      </w:tr>
      <w:tr w:rsidR="00FD2572" w14:paraId="0765FFA0" w14:textId="77777777" w:rsidTr="00411013">
        <w:tc>
          <w:tcPr>
            <w:tcW w:w="1315" w:type="dxa"/>
          </w:tcPr>
          <w:p w14:paraId="40EE450D" w14:textId="77777777" w:rsidR="00FD2572" w:rsidRPr="00CD1E29" w:rsidRDefault="00FD2572" w:rsidP="00411013">
            <w:pPr>
              <w:spacing w:before="120" w:after="120" w:line="300" w:lineRule="atLeast"/>
              <w:rPr>
                <w:rFonts w:cs="Arial"/>
              </w:rPr>
            </w:pPr>
            <w:r w:rsidRPr="00CD1E29">
              <w:rPr>
                <w:rFonts w:cs="Arial"/>
              </w:rPr>
              <w:t>Utilisation Grace Factor</w:t>
            </w:r>
          </w:p>
        </w:tc>
        <w:tc>
          <w:tcPr>
            <w:tcW w:w="1374" w:type="dxa"/>
          </w:tcPr>
          <w:p w14:paraId="0FDBC7E9" w14:textId="77777777" w:rsidR="00FD2572" w:rsidRPr="00CD1E29" w:rsidRDefault="00FD2572" w:rsidP="00411013">
            <w:pPr>
              <w:spacing w:before="120" w:after="120" w:line="300" w:lineRule="atLeast"/>
              <w:rPr>
                <w:rFonts w:cs="Arial"/>
              </w:rPr>
            </w:pPr>
            <w:r w:rsidRPr="00CD1E29">
              <w:rPr>
                <w:rFonts w:cs="Arial"/>
              </w:rPr>
              <w:t>5%</w:t>
            </w:r>
          </w:p>
        </w:tc>
        <w:tc>
          <w:tcPr>
            <w:tcW w:w="1417" w:type="dxa"/>
          </w:tcPr>
          <w:p w14:paraId="7D90F45B" w14:textId="77777777" w:rsidR="00FD2572" w:rsidRPr="00CD1E29" w:rsidRDefault="00FD2572" w:rsidP="00411013">
            <w:pPr>
              <w:spacing w:before="120" w:after="120" w:line="300" w:lineRule="atLeast"/>
              <w:rPr>
                <w:rFonts w:cs="Arial"/>
              </w:rPr>
            </w:pPr>
            <w:r w:rsidRPr="00CD1E29">
              <w:rPr>
                <w:rFonts w:cs="Arial"/>
              </w:rPr>
              <w:t>5%</w:t>
            </w:r>
          </w:p>
        </w:tc>
        <w:tc>
          <w:tcPr>
            <w:tcW w:w="1701" w:type="dxa"/>
          </w:tcPr>
          <w:p w14:paraId="3CFB4889" w14:textId="77777777" w:rsidR="00FD2572" w:rsidRPr="00CD1E29" w:rsidRDefault="00FD2572" w:rsidP="00411013">
            <w:pPr>
              <w:spacing w:before="120" w:after="120" w:line="300" w:lineRule="atLeast"/>
              <w:rPr>
                <w:rFonts w:cs="Arial"/>
              </w:rPr>
            </w:pPr>
            <w:r w:rsidRPr="00CD1E29">
              <w:rPr>
                <w:rFonts w:cs="Arial"/>
              </w:rPr>
              <w:t>5%</w:t>
            </w:r>
          </w:p>
        </w:tc>
        <w:tc>
          <w:tcPr>
            <w:tcW w:w="1559" w:type="dxa"/>
          </w:tcPr>
          <w:p w14:paraId="0F1A84D1" w14:textId="77777777" w:rsidR="00FD2572" w:rsidRPr="00CD1E29" w:rsidRDefault="00FD2572" w:rsidP="00411013">
            <w:pPr>
              <w:spacing w:before="120" w:after="120" w:line="300" w:lineRule="atLeast"/>
              <w:rPr>
                <w:rFonts w:cs="Arial"/>
              </w:rPr>
            </w:pPr>
            <w:r w:rsidRPr="00CD1E29">
              <w:rPr>
                <w:rFonts w:cs="Arial"/>
              </w:rPr>
              <w:t>10%</w:t>
            </w:r>
          </w:p>
        </w:tc>
      </w:tr>
      <w:tr w:rsidR="00FD2572" w14:paraId="4DA96020" w14:textId="77777777" w:rsidTr="00411013">
        <w:tc>
          <w:tcPr>
            <w:tcW w:w="1315" w:type="dxa"/>
            <w:tcBorders>
              <w:bottom w:val="single" w:sz="4" w:space="0" w:color="auto"/>
            </w:tcBorders>
          </w:tcPr>
          <w:p w14:paraId="6F0C4B5A" w14:textId="77777777" w:rsidR="00FD2572" w:rsidRPr="00CD1E29" w:rsidRDefault="00FD2572" w:rsidP="00411013">
            <w:pPr>
              <w:spacing w:before="120" w:after="120" w:line="300" w:lineRule="atLeast"/>
              <w:rPr>
                <w:rFonts w:cs="Arial"/>
              </w:rPr>
            </w:pPr>
            <w:r w:rsidRPr="00CD1E29">
              <w:rPr>
                <w:rFonts w:cs="Arial"/>
              </w:rPr>
              <w:t>Availability Grace Factor</w:t>
            </w:r>
          </w:p>
        </w:tc>
        <w:tc>
          <w:tcPr>
            <w:tcW w:w="1374" w:type="dxa"/>
            <w:tcBorders>
              <w:bottom w:val="single" w:sz="4" w:space="0" w:color="auto"/>
            </w:tcBorders>
          </w:tcPr>
          <w:p w14:paraId="45B3BEAC" w14:textId="77777777" w:rsidR="00FD2572" w:rsidRPr="00CD1E29" w:rsidRDefault="00FD2572" w:rsidP="00411013">
            <w:pPr>
              <w:spacing w:before="120" w:after="120" w:line="300" w:lineRule="atLeast"/>
              <w:rPr>
                <w:rFonts w:cs="Arial"/>
              </w:rPr>
            </w:pPr>
            <w:r w:rsidRPr="00CD1E29">
              <w:rPr>
                <w:rFonts w:cs="Arial"/>
              </w:rPr>
              <w:t>N/A</w:t>
            </w:r>
          </w:p>
        </w:tc>
        <w:tc>
          <w:tcPr>
            <w:tcW w:w="1417" w:type="dxa"/>
            <w:tcBorders>
              <w:bottom w:val="single" w:sz="4" w:space="0" w:color="auto"/>
            </w:tcBorders>
          </w:tcPr>
          <w:p w14:paraId="1BA69372" w14:textId="77777777" w:rsidR="00FD2572" w:rsidRPr="00CD1E29" w:rsidRDefault="00FD2572" w:rsidP="00411013">
            <w:pPr>
              <w:spacing w:before="120" w:after="120" w:line="300" w:lineRule="atLeast"/>
              <w:rPr>
                <w:rFonts w:cs="Arial"/>
              </w:rPr>
            </w:pPr>
            <w:r w:rsidRPr="00CD1E29">
              <w:rPr>
                <w:rFonts w:cs="Arial"/>
              </w:rPr>
              <w:t>5%</w:t>
            </w:r>
          </w:p>
        </w:tc>
        <w:tc>
          <w:tcPr>
            <w:tcW w:w="1701" w:type="dxa"/>
            <w:tcBorders>
              <w:bottom w:val="single" w:sz="4" w:space="0" w:color="auto"/>
            </w:tcBorders>
          </w:tcPr>
          <w:p w14:paraId="6073306A" w14:textId="77777777" w:rsidR="00FD2572" w:rsidRPr="00CD1E29" w:rsidRDefault="00FD2572" w:rsidP="00411013">
            <w:pPr>
              <w:spacing w:before="120" w:after="120" w:line="300" w:lineRule="atLeast"/>
              <w:rPr>
                <w:rFonts w:cs="Arial"/>
              </w:rPr>
            </w:pPr>
            <w:r w:rsidRPr="00CD1E29">
              <w:rPr>
                <w:rFonts w:cs="Arial"/>
              </w:rPr>
              <w:t>5%</w:t>
            </w:r>
          </w:p>
        </w:tc>
        <w:tc>
          <w:tcPr>
            <w:tcW w:w="1559" w:type="dxa"/>
            <w:tcBorders>
              <w:bottom w:val="single" w:sz="4" w:space="0" w:color="auto"/>
            </w:tcBorders>
          </w:tcPr>
          <w:p w14:paraId="3E152E98" w14:textId="77777777" w:rsidR="00FD2572" w:rsidRPr="00CD1E29" w:rsidRDefault="00FD2572" w:rsidP="00411013">
            <w:pPr>
              <w:spacing w:before="120" w:after="120" w:line="300" w:lineRule="atLeast"/>
              <w:rPr>
                <w:rFonts w:cs="Arial"/>
              </w:rPr>
            </w:pPr>
            <w:r w:rsidRPr="00CD1E29">
              <w:rPr>
                <w:rFonts w:cs="Arial"/>
              </w:rPr>
              <w:t>N/A</w:t>
            </w:r>
          </w:p>
        </w:tc>
      </w:tr>
      <w:tr w:rsidR="00FD2572" w14:paraId="3A4B2BCE" w14:textId="77777777" w:rsidTr="00411013">
        <w:tc>
          <w:tcPr>
            <w:tcW w:w="1315" w:type="dxa"/>
            <w:tcBorders>
              <w:bottom w:val="single" w:sz="4" w:space="0" w:color="auto"/>
            </w:tcBorders>
          </w:tcPr>
          <w:p w14:paraId="75D97C78" w14:textId="77777777" w:rsidR="00FD2572" w:rsidRPr="00CD1E29" w:rsidRDefault="00FD2572" w:rsidP="00411013">
            <w:pPr>
              <w:spacing w:before="120" w:after="120" w:line="300" w:lineRule="atLeast"/>
              <w:rPr>
                <w:rFonts w:cs="Arial"/>
              </w:rPr>
            </w:pPr>
            <w:r w:rsidRPr="00CD1E29">
              <w:rPr>
                <w:rFonts w:cs="Arial"/>
              </w:rPr>
              <w:t>Performance Multiplier</w:t>
            </w:r>
          </w:p>
        </w:tc>
        <w:tc>
          <w:tcPr>
            <w:tcW w:w="1374" w:type="dxa"/>
            <w:tcBorders>
              <w:bottom w:val="single" w:sz="4" w:space="0" w:color="auto"/>
            </w:tcBorders>
          </w:tcPr>
          <w:p w14:paraId="3389076C" w14:textId="77777777" w:rsidR="00FD2572" w:rsidRPr="00CD1E29" w:rsidRDefault="00FD2572" w:rsidP="00411013">
            <w:pPr>
              <w:spacing w:before="120" w:after="120" w:line="300" w:lineRule="atLeast"/>
              <w:rPr>
                <w:rFonts w:cs="Arial"/>
              </w:rPr>
            </w:pPr>
            <w:r w:rsidRPr="00CD1E29">
              <w:rPr>
                <w:rFonts w:cs="Arial"/>
              </w:rPr>
              <w:t>3</w:t>
            </w:r>
          </w:p>
        </w:tc>
        <w:tc>
          <w:tcPr>
            <w:tcW w:w="1417" w:type="dxa"/>
            <w:tcBorders>
              <w:bottom w:val="single" w:sz="4" w:space="0" w:color="auto"/>
            </w:tcBorders>
          </w:tcPr>
          <w:p w14:paraId="2AEE8F94" w14:textId="77777777" w:rsidR="00FD2572" w:rsidRPr="00CD1E29" w:rsidRDefault="00FD2572" w:rsidP="00411013">
            <w:pPr>
              <w:spacing w:before="120" w:after="120" w:line="300" w:lineRule="atLeast"/>
              <w:rPr>
                <w:rFonts w:cs="Arial"/>
              </w:rPr>
            </w:pPr>
            <w:r w:rsidRPr="00CD1E29">
              <w:rPr>
                <w:rFonts w:cs="Arial"/>
              </w:rPr>
              <w:t>3</w:t>
            </w:r>
          </w:p>
        </w:tc>
        <w:tc>
          <w:tcPr>
            <w:tcW w:w="1701" w:type="dxa"/>
            <w:tcBorders>
              <w:bottom w:val="single" w:sz="4" w:space="0" w:color="auto"/>
            </w:tcBorders>
          </w:tcPr>
          <w:p w14:paraId="1D06F656" w14:textId="77777777" w:rsidR="00FD2572" w:rsidRPr="00CD1E29" w:rsidRDefault="00FD2572" w:rsidP="00411013">
            <w:pPr>
              <w:spacing w:before="120" w:after="120" w:line="300" w:lineRule="atLeast"/>
              <w:rPr>
                <w:rFonts w:cs="Arial"/>
              </w:rPr>
            </w:pPr>
            <w:r w:rsidRPr="00CD1E29">
              <w:rPr>
                <w:rFonts w:cs="Arial"/>
              </w:rPr>
              <w:t>3</w:t>
            </w:r>
          </w:p>
        </w:tc>
        <w:tc>
          <w:tcPr>
            <w:tcW w:w="1559" w:type="dxa"/>
            <w:tcBorders>
              <w:bottom w:val="single" w:sz="4" w:space="0" w:color="auto"/>
            </w:tcBorders>
          </w:tcPr>
          <w:p w14:paraId="2F25055A" w14:textId="77777777" w:rsidR="00FD2572" w:rsidRPr="00CD1E29" w:rsidRDefault="00FD2572" w:rsidP="00411013">
            <w:pPr>
              <w:spacing w:before="120" w:after="120" w:line="300" w:lineRule="atLeast"/>
              <w:rPr>
                <w:rFonts w:cs="Arial"/>
              </w:rPr>
            </w:pPr>
            <w:r w:rsidRPr="00CD1E29">
              <w:rPr>
                <w:rFonts w:cs="Arial"/>
              </w:rPr>
              <w:t>2</w:t>
            </w:r>
          </w:p>
        </w:tc>
      </w:tr>
      <w:tr w:rsidR="00FD2572" w14:paraId="50EB5035" w14:textId="77777777" w:rsidTr="00411013">
        <w:tc>
          <w:tcPr>
            <w:tcW w:w="7366" w:type="dxa"/>
            <w:gridSpan w:val="5"/>
            <w:tcBorders>
              <w:top w:val="single" w:sz="4" w:space="0" w:color="auto"/>
              <w:left w:val="nil"/>
              <w:bottom w:val="nil"/>
              <w:right w:val="nil"/>
            </w:tcBorders>
          </w:tcPr>
          <w:p w14:paraId="70DC5D11" w14:textId="77777777" w:rsidR="00FD2572" w:rsidRPr="00AB5E55" w:rsidRDefault="00FD2572" w:rsidP="00411013">
            <w:pPr>
              <w:jc w:val="both"/>
              <w:rPr>
                <w:rFonts w:cs="Arial"/>
                <w:i/>
                <w:iCs/>
              </w:rPr>
            </w:pPr>
            <w:r w:rsidRPr="00AB5E55">
              <w:rPr>
                <w:rFonts w:cs="Arial"/>
                <w:i/>
                <w:iCs/>
              </w:rPr>
              <w:t>Table 2: Payment calculation parameter values</w:t>
            </w:r>
          </w:p>
        </w:tc>
      </w:tr>
    </w:tbl>
    <w:p w14:paraId="6E70E4FB" w14:textId="77777777" w:rsidR="00FD2572" w:rsidRDefault="00FD2572" w:rsidP="00FD2572">
      <w:pPr>
        <w:rPr>
          <w:rFonts w:cs="Arial"/>
          <w:color w:val="000000" w:themeColor="text1"/>
        </w:rPr>
      </w:pPr>
    </w:p>
    <w:p w14:paraId="7C0D6851" w14:textId="77777777" w:rsidR="00FD2572" w:rsidRPr="003E2423" w:rsidRDefault="00FD2572" w:rsidP="00FD2572">
      <w:pPr>
        <w:pStyle w:val="CMSANHeading3"/>
        <w:numPr>
          <w:ilvl w:val="0"/>
          <w:numId w:val="0"/>
        </w:numPr>
        <w:ind w:left="1701"/>
        <w:rPr>
          <w:rFonts w:cs="Arial"/>
          <w:szCs w:val="20"/>
        </w:rPr>
      </w:pPr>
    </w:p>
    <w:p w14:paraId="2967E470" w14:textId="77777777" w:rsidR="00FD2572" w:rsidRPr="00CD1E29" w:rsidRDefault="00FD2572" w:rsidP="00FD2572">
      <w:pPr>
        <w:pStyle w:val="CMSANHeading3"/>
        <w:numPr>
          <w:ilvl w:val="0"/>
          <w:numId w:val="0"/>
        </w:numPr>
        <w:ind w:left="1701"/>
        <w:rPr>
          <w:rFonts w:cs="Arial"/>
          <w:szCs w:val="20"/>
        </w:rPr>
      </w:pPr>
    </w:p>
    <w:p w14:paraId="11B35DA7" w14:textId="77777777" w:rsidR="00FD2572" w:rsidRPr="00A15924" w:rsidRDefault="00FD2572" w:rsidP="00FD2572">
      <w:pPr>
        <w:pStyle w:val="CMSANHeading1"/>
        <w:numPr>
          <w:ilvl w:val="0"/>
          <w:numId w:val="0"/>
        </w:numPr>
        <w:rPr>
          <w:rFonts w:ascii="Arial" w:hAnsi="Arial" w:cs="Arial"/>
          <w:sz w:val="20"/>
          <w:szCs w:val="20"/>
        </w:rPr>
      </w:pPr>
    </w:p>
    <w:p w14:paraId="291C95A7" w14:textId="77777777" w:rsidR="00FD2572" w:rsidRDefault="00FD2572" w:rsidP="00FD2572">
      <w:pPr>
        <w:spacing w:before="120" w:after="120" w:line="300" w:lineRule="atLeast"/>
        <w:rPr>
          <w:rFonts w:cs="Arial"/>
        </w:rPr>
      </w:pPr>
      <w:r w:rsidRPr="00CD1E29">
        <w:rPr>
          <w:rFonts w:cs="Arial"/>
        </w:rPr>
        <w:br w:type="page"/>
      </w:r>
    </w:p>
    <w:p w14:paraId="48A5F42B"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lastRenderedPageBreak/>
        <w:t xml:space="preserve">Invoicing </w:t>
      </w:r>
    </w:p>
    <w:p w14:paraId="219500EC" w14:textId="77777777" w:rsidR="00FD2572" w:rsidRPr="00711928" w:rsidRDefault="00FD2572" w:rsidP="00FD2572">
      <w:pPr>
        <w:pStyle w:val="CMSANHeading2"/>
        <w:rPr>
          <w:szCs w:val="20"/>
        </w:rPr>
      </w:pPr>
      <w:bookmarkStart w:id="290" w:name="_Ref149590578"/>
      <w:r w:rsidRPr="00711928">
        <w:rPr>
          <w:szCs w:val="20"/>
        </w:rPr>
        <w:t>All invoices shall be submitted in accordance with the below</w:t>
      </w:r>
      <w:bookmarkEnd w:id="290"/>
      <w:r w:rsidRPr="00711928">
        <w:rPr>
          <w:szCs w:val="20"/>
        </w:rPr>
        <w:t>:</w:t>
      </w:r>
    </w:p>
    <w:p w14:paraId="6C511567" w14:textId="77777777" w:rsidR="00FD2572" w:rsidRPr="00CD1E29" w:rsidRDefault="00FD2572" w:rsidP="00FD2572">
      <w:pPr>
        <w:pStyle w:val="CMSANHeading3"/>
        <w:rPr>
          <w:rFonts w:cs="Arial"/>
          <w:szCs w:val="20"/>
        </w:rPr>
      </w:pPr>
      <w:r w:rsidRPr="00CD1E29">
        <w:rPr>
          <w:rFonts w:cs="Arial"/>
          <w:szCs w:val="20"/>
        </w:rPr>
        <w:t>The billing cycle is based on a calendar month and therefore the Company operates a total of 12 billing cycles each calendar year.</w:t>
      </w:r>
    </w:p>
    <w:p w14:paraId="7DAF0F0B" w14:textId="77777777" w:rsidR="00FD2572" w:rsidRPr="00CD1E29" w:rsidRDefault="00FD2572" w:rsidP="00FD2572">
      <w:pPr>
        <w:pStyle w:val="CMSANHeading3"/>
        <w:rPr>
          <w:rFonts w:cs="Arial"/>
          <w:szCs w:val="20"/>
        </w:rPr>
      </w:pPr>
      <w:r w:rsidRPr="00CD1E29">
        <w:rPr>
          <w:rFonts w:cs="Arial"/>
          <w:szCs w:val="20"/>
        </w:rPr>
        <w:t>After each event, a</w:t>
      </w:r>
      <w:r>
        <w:rPr>
          <w:rFonts w:cs="Arial"/>
          <w:szCs w:val="20"/>
        </w:rPr>
        <w:t>n</w:t>
      </w:r>
      <w:r w:rsidRPr="00CD1E29">
        <w:rPr>
          <w:rFonts w:cs="Arial"/>
          <w:szCs w:val="20"/>
        </w:rPr>
        <w:t xml:space="preserve"> </w:t>
      </w:r>
      <w:r>
        <w:rPr>
          <w:rFonts w:cs="Arial"/>
          <w:szCs w:val="20"/>
        </w:rPr>
        <w:t>Event</w:t>
      </w:r>
      <w:r w:rsidRPr="00CD1E29">
        <w:rPr>
          <w:rFonts w:cs="Arial"/>
          <w:szCs w:val="20"/>
        </w:rPr>
        <w:t xml:space="preserve"> Report is created and made available to the Provider via </w:t>
      </w:r>
      <w:r>
        <w:rPr>
          <w:rFonts w:cs="Arial"/>
          <w:szCs w:val="20"/>
        </w:rPr>
        <w:t>Flexible Power</w:t>
      </w:r>
      <w:r w:rsidRPr="00CD1E29">
        <w:rPr>
          <w:rFonts w:cs="Arial"/>
          <w:szCs w:val="20"/>
        </w:rPr>
        <w:t xml:space="preserve"> which allows the Provider to review their performance.  At the end of the month, all event data is compiled and performance-based pricing applied to calculate the payment due to the Provider for the month.</w:t>
      </w:r>
    </w:p>
    <w:p w14:paraId="3FE1184D" w14:textId="77777777" w:rsidR="00FD2572" w:rsidRPr="00CD1E29" w:rsidRDefault="00FD2572" w:rsidP="00FD2572">
      <w:pPr>
        <w:pStyle w:val="CMSANHeading3"/>
        <w:rPr>
          <w:rFonts w:cs="Arial"/>
          <w:szCs w:val="20"/>
        </w:rPr>
      </w:pPr>
      <w:r w:rsidRPr="00CD1E29">
        <w:rPr>
          <w:rFonts w:cs="Arial"/>
          <w:szCs w:val="20"/>
        </w:rPr>
        <w:t>An interim statement will be produced automatically on the 1</w:t>
      </w:r>
      <w:r w:rsidRPr="00CD1E29">
        <w:rPr>
          <w:rFonts w:cs="Arial"/>
          <w:szCs w:val="20"/>
          <w:vertAlign w:val="superscript"/>
        </w:rPr>
        <w:t>st</w:t>
      </w:r>
      <w:r w:rsidRPr="00CD1E29">
        <w:rPr>
          <w:rFonts w:cs="Arial"/>
          <w:szCs w:val="20"/>
        </w:rPr>
        <w:t xml:space="preserve"> day following the end of each month.  Once the statement has been reviewed by the Provider, they shall confirm within fourteen (14) days if the calculations are disputed and provide full details of the same to the Company.  If the Provider disputes any calculations, then the statement is placed on hold until such dispute has been resolved.  The parties will endeavour to resolve any dispute before the cut off period as set out in </w:t>
      </w:r>
      <w:r w:rsidRPr="00F30BB1">
        <w:rPr>
          <w:rFonts w:cs="Arial"/>
          <w:szCs w:val="20"/>
        </w:rPr>
        <w:t>figure 2.</w:t>
      </w:r>
      <w:r w:rsidRPr="00957861">
        <w:rPr>
          <w:rFonts w:cs="Arial"/>
          <w:szCs w:val="20"/>
        </w:rPr>
        <w:t xml:space="preserve"> Following</w:t>
      </w:r>
      <w:r w:rsidRPr="00CD1E29">
        <w:rPr>
          <w:rFonts w:cs="Arial"/>
          <w:szCs w:val="20"/>
        </w:rPr>
        <w:t xml:space="preserve"> resolution or determination of any dispute, the earnings statement shall be updated accordingly.</w:t>
      </w:r>
    </w:p>
    <w:p w14:paraId="396E0CD4" w14:textId="77777777" w:rsidR="00FD2572" w:rsidRPr="00CD1E29" w:rsidRDefault="00FD2572" w:rsidP="00FD2572">
      <w:pPr>
        <w:pStyle w:val="CMSANHeading3"/>
        <w:rPr>
          <w:rFonts w:cs="Arial"/>
          <w:szCs w:val="20"/>
        </w:rPr>
      </w:pPr>
      <w:r w:rsidRPr="00CD1E29">
        <w:rPr>
          <w:rFonts w:cs="Arial"/>
          <w:szCs w:val="20"/>
        </w:rPr>
        <w:t>If no query is raised on the earnings statement within the fourteen (14) day window the statement is assumed to be correct.  On the 15</w:t>
      </w:r>
      <w:r w:rsidRPr="00CD1E29">
        <w:rPr>
          <w:rFonts w:cs="Arial"/>
          <w:szCs w:val="20"/>
          <w:vertAlign w:val="superscript"/>
        </w:rPr>
        <w:t>th</w:t>
      </w:r>
      <w:r>
        <w:rPr>
          <w:rFonts w:cs="Arial"/>
          <w:szCs w:val="20"/>
        </w:rPr>
        <w:t>, Flexible Power</w:t>
      </w:r>
      <w:r w:rsidRPr="00CD1E29">
        <w:rPr>
          <w:rFonts w:cs="Arial"/>
          <w:szCs w:val="20"/>
        </w:rPr>
        <w:t xml:space="preserve"> will automatically generate a final Statement which can be downloaded for financial records or invoice preparation as applicable. </w:t>
      </w:r>
    </w:p>
    <w:p w14:paraId="4DEEE619" w14:textId="77777777" w:rsidR="00FD2572" w:rsidRPr="00CD1E29" w:rsidRDefault="00FD2572" w:rsidP="00FD2572">
      <w:pPr>
        <w:pStyle w:val="CMSANHeading2"/>
        <w:rPr>
          <w:szCs w:val="20"/>
        </w:rPr>
      </w:pPr>
      <w:r w:rsidRPr="00CD1E29">
        <w:rPr>
          <w:szCs w:val="20"/>
        </w:rPr>
        <w:t>If the Provider has agreed to Self-Billing, the statement will be used by the Company to generate a Self-Billing invoice.</w:t>
      </w:r>
    </w:p>
    <w:p w14:paraId="60FE390D" w14:textId="77777777" w:rsidR="00FD2572" w:rsidRPr="00711928" w:rsidRDefault="00FD2572" w:rsidP="00FD2572">
      <w:pPr>
        <w:pStyle w:val="CMSANHeading2"/>
        <w:rPr>
          <w:szCs w:val="20"/>
        </w:rPr>
      </w:pPr>
      <w:r w:rsidRPr="00711928">
        <w:rPr>
          <w:szCs w:val="20"/>
        </w:rPr>
        <w:t xml:space="preserve">Self-billing </w:t>
      </w:r>
    </w:p>
    <w:p w14:paraId="13DF9E1D" w14:textId="77777777" w:rsidR="00FD2572" w:rsidRPr="004D34FD" w:rsidRDefault="00FD2572" w:rsidP="00FD2572">
      <w:pPr>
        <w:tabs>
          <w:tab w:val="left" w:pos="714"/>
        </w:tabs>
        <w:spacing w:before="120" w:after="120" w:line="300" w:lineRule="atLeast"/>
        <w:outlineLvl w:val="2"/>
        <w:rPr>
          <w:rFonts w:cs="Arial"/>
          <w:color w:val="auto"/>
        </w:rPr>
      </w:pPr>
      <w:r w:rsidRPr="004D34FD">
        <w:rPr>
          <w:rFonts w:cs="Arial"/>
          <w:color w:val="auto"/>
        </w:rPr>
        <w:t>If the Provider has agreed to self-billing, the Company agrees:</w:t>
      </w:r>
    </w:p>
    <w:p w14:paraId="04C171B7" w14:textId="77777777" w:rsidR="00FD2572" w:rsidRPr="00CD1E29" w:rsidRDefault="00FD2572" w:rsidP="00FD2572">
      <w:pPr>
        <w:pStyle w:val="CMSANHeading3"/>
        <w:rPr>
          <w:rFonts w:cs="Arial"/>
          <w:szCs w:val="20"/>
        </w:rPr>
      </w:pPr>
      <w:r w:rsidRPr="00CD1E29">
        <w:rPr>
          <w:rFonts w:cs="Arial"/>
          <w:szCs w:val="20"/>
        </w:rPr>
        <w:t>To issue self-billed invoices for all supplies made to them by the Provider for the duration of this contract.</w:t>
      </w:r>
    </w:p>
    <w:p w14:paraId="0C342F48" w14:textId="77777777" w:rsidR="00FD2572" w:rsidRPr="00CD1E29" w:rsidRDefault="00FD2572" w:rsidP="00FD2572">
      <w:pPr>
        <w:pStyle w:val="CMSANHeading3"/>
        <w:rPr>
          <w:rFonts w:cs="Arial"/>
          <w:szCs w:val="20"/>
        </w:rPr>
      </w:pPr>
      <w:r w:rsidRPr="00CD1E29">
        <w:rPr>
          <w:rFonts w:cs="Arial"/>
          <w:szCs w:val="20"/>
        </w:rPr>
        <w:t>To complete self-billed invoices showing the Provider’s name, address and VAT registration number, together with all the other details which constitute a full VAT invoice.</w:t>
      </w:r>
    </w:p>
    <w:p w14:paraId="4906A0AB" w14:textId="77777777" w:rsidR="00FD2572" w:rsidRPr="00CD1E29" w:rsidRDefault="00FD2572" w:rsidP="00FD2572">
      <w:pPr>
        <w:pStyle w:val="CMSANHeading3"/>
        <w:rPr>
          <w:rFonts w:cs="Arial"/>
          <w:szCs w:val="20"/>
        </w:rPr>
      </w:pPr>
      <w:r w:rsidRPr="00CD1E29">
        <w:rPr>
          <w:rFonts w:cs="Arial"/>
          <w:szCs w:val="20"/>
        </w:rPr>
        <w:t>To make a new self-billing agreement in the event that their VAT registration number changes.</w:t>
      </w:r>
    </w:p>
    <w:p w14:paraId="1E4E8CDA" w14:textId="77777777" w:rsidR="00FD2572" w:rsidRPr="00CD1E29" w:rsidRDefault="00FD2572" w:rsidP="00FD2572">
      <w:pPr>
        <w:pStyle w:val="CMSANHeading3"/>
        <w:rPr>
          <w:rFonts w:cs="Arial"/>
          <w:szCs w:val="20"/>
        </w:rPr>
      </w:pPr>
      <w:r w:rsidRPr="00CD1E29">
        <w:rPr>
          <w:rFonts w:cs="Arial"/>
          <w:szCs w:val="20"/>
        </w:rPr>
        <w:t xml:space="preserve">To inform the Provider if the issue of self-billed invoices will be outsourced to a third party.  </w:t>
      </w:r>
    </w:p>
    <w:p w14:paraId="467E3AAC" w14:textId="77777777" w:rsidR="00FD2572" w:rsidRPr="004D34FD" w:rsidRDefault="00FD2572" w:rsidP="00FD2572">
      <w:pPr>
        <w:tabs>
          <w:tab w:val="left" w:pos="714"/>
        </w:tabs>
        <w:spacing w:before="120" w:after="120" w:line="300" w:lineRule="atLeast"/>
        <w:outlineLvl w:val="2"/>
        <w:rPr>
          <w:rFonts w:cs="Arial"/>
          <w:color w:val="auto"/>
        </w:rPr>
      </w:pPr>
      <w:r w:rsidRPr="004D34FD">
        <w:rPr>
          <w:rFonts w:cs="Arial"/>
          <w:color w:val="auto"/>
        </w:rPr>
        <w:t>The Provider agrees:</w:t>
      </w:r>
    </w:p>
    <w:p w14:paraId="739DAA27" w14:textId="77777777" w:rsidR="00FD2572" w:rsidRPr="00CD1E29" w:rsidRDefault="00FD2572" w:rsidP="00FD2572">
      <w:pPr>
        <w:pStyle w:val="CMSANHeading3"/>
        <w:rPr>
          <w:rFonts w:cs="Arial"/>
          <w:szCs w:val="20"/>
        </w:rPr>
      </w:pPr>
      <w:r w:rsidRPr="00CD1E29">
        <w:rPr>
          <w:rFonts w:cs="Arial"/>
          <w:szCs w:val="20"/>
        </w:rPr>
        <w:t>To accept self-billed invoices raised by the Company on their behalf for the duration of this contract.</w:t>
      </w:r>
    </w:p>
    <w:p w14:paraId="029599ED" w14:textId="77777777" w:rsidR="00FD2572" w:rsidRPr="00CD1E29" w:rsidRDefault="00FD2572" w:rsidP="00FD2572">
      <w:pPr>
        <w:pStyle w:val="CMSANHeading3"/>
        <w:rPr>
          <w:rFonts w:cs="Arial"/>
          <w:szCs w:val="20"/>
        </w:rPr>
      </w:pPr>
      <w:r w:rsidRPr="00CD1E29">
        <w:rPr>
          <w:rFonts w:cs="Arial"/>
          <w:szCs w:val="20"/>
        </w:rPr>
        <w:t>To provide the email address to which self-billed invoices should be sent.</w:t>
      </w:r>
    </w:p>
    <w:p w14:paraId="403EC109" w14:textId="77777777" w:rsidR="00FD2572" w:rsidRPr="00CD1E29" w:rsidRDefault="00FD2572" w:rsidP="00FD2572">
      <w:pPr>
        <w:pStyle w:val="CMSANHeading3"/>
        <w:rPr>
          <w:rFonts w:cs="Arial"/>
          <w:szCs w:val="20"/>
        </w:rPr>
      </w:pPr>
      <w:r w:rsidRPr="00CD1E29">
        <w:rPr>
          <w:rFonts w:cs="Arial"/>
          <w:szCs w:val="20"/>
        </w:rPr>
        <w:t>Not to raise sales invoices for the transactions covered by this agreement.</w:t>
      </w:r>
    </w:p>
    <w:p w14:paraId="428048FE" w14:textId="77777777" w:rsidR="00FD2572" w:rsidRPr="00CD1E29" w:rsidRDefault="00FD2572" w:rsidP="00FD2572">
      <w:pPr>
        <w:pStyle w:val="CMSANHeading3"/>
        <w:rPr>
          <w:rFonts w:cs="Arial"/>
          <w:szCs w:val="20"/>
        </w:rPr>
      </w:pPr>
      <w:r w:rsidRPr="00CD1E29">
        <w:rPr>
          <w:rFonts w:cs="Arial"/>
          <w:szCs w:val="20"/>
        </w:rPr>
        <w:t>To notify the Company immediately if they;</w:t>
      </w:r>
    </w:p>
    <w:p w14:paraId="4E7D1722" w14:textId="77777777" w:rsidR="00FD2572" w:rsidRPr="00CD1E29" w:rsidRDefault="00FD2572" w:rsidP="00FD2572">
      <w:pPr>
        <w:pStyle w:val="CMSANHeading4"/>
        <w:spacing w:before="120" w:line="300" w:lineRule="atLeast"/>
        <w:rPr>
          <w:rFonts w:cs="Arial"/>
          <w:szCs w:val="20"/>
        </w:rPr>
      </w:pPr>
      <w:r w:rsidRPr="00CD1E29">
        <w:rPr>
          <w:rFonts w:cs="Arial"/>
          <w:szCs w:val="20"/>
        </w:rPr>
        <w:t>change their VAT registration number;</w:t>
      </w:r>
    </w:p>
    <w:p w14:paraId="2FED4B8B" w14:textId="77777777" w:rsidR="00FD2572" w:rsidRPr="00CD1E29" w:rsidRDefault="00FD2572" w:rsidP="00FD2572">
      <w:pPr>
        <w:pStyle w:val="CMSANHeading4"/>
        <w:spacing w:before="120" w:line="300" w:lineRule="atLeast"/>
        <w:rPr>
          <w:rFonts w:cs="Arial"/>
          <w:szCs w:val="20"/>
        </w:rPr>
      </w:pPr>
      <w:r w:rsidRPr="00CD1E29">
        <w:rPr>
          <w:rFonts w:cs="Arial"/>
          <w:szCs w:val="20"/>
        </w:rPr>
        <w:lastRenderedPageBreak/>
        <w:t>cease to be VAT registered, or;</w:t>
      </w:r>
    </w:p>
    <w:p w14:paraId="3D77E551" w14:textId="77777777" w:rsidR="00FD2572" w:rsidRPr="00CD1E29" w:rsidRDefault="00FD2572" w:rsidP="00FD2572">
      <w:pPr>
        <w:pStyle w:val="CMSANHeading4"/>
        <w:spacing w:before="120" w:line="300" w:lineRule="atLeast"/>
        <w:rPr>
          <w:rFonts w:cs="Arial"/>
          <w:szCs w:val="20"/>
        </w:rPr>
      </w:pPr>
      <w:r w:rsidRPr="00CD1E29">
        <w:rPr>
          <w:rFonts w:cs="Arial"/>
          <w:szCs w:val="20"/>
        </w:rPr>
        <w:t>sell their business or part of their business.</w:t>
      </w:r>
    </w:p>
    <w:p w14:paraId="3BA53BC1" w14:textId="77777777" w:rsidR="00FD2572" w:rsidRPr="00E41D1C" w:rsidRDefault="00FD2572" w:rsidP="00FD2572">
      <w:pPr>
        <w:pStyle w:val="CMSANHeading2"/>
        <w:rPr>
          <w:szCs w:val="20"/>
        </w:rPr>
      </w:pPr>
      <w:r w:rsidRPr="00E41D1C">
        <w:rPr>
          <w:szCs w:val="20"/>
        </w:rPr>
        <w:t xml:space="preserve">Invoicing </w:t>
      </w:r>
      <w:r w:rsidRPr="00E41D1C">
        <w:rPr>
          <w:i/>
          <w:color w:val="808999" w:themeColor="background2"/>
          <w:szCs w:val="20"/>
        </w:rPr>
        <w:t>(Not Applicable if self-billing)</w:t>
      </w:r>
      <w:r w:rsidRPr="00E41D1C">
        <w:rPr>
          <w:i/>
          <w:iCs/>
          <w:color w:val="808999" w:themeColor="background2"/>
          <w:szCs w:val="20"/>
        </w:rPr>
        <w:t xml:space="preserve"> </w:t>
      </w:r>
    </w:p>
    <w:p w14:paraId="4CF22119" w14:textId="77777777" w:rsidR="00FD2572" w:rsidRPr="00CD1E29" w:rsidRDefault="00FD2572" w:rsidP="00FD2572">
      <w:pPr>
        <w:pStyle w:val="CMSANHeading3"/>
        <w:rPr>
          <w:rFonts w:cs="Arial"/>
          <w:szCs w:val="20"/>
        </w:rPr>
      </w:pPr>
      <w:r w:rsidRPr="00CD1E29">
        <w:rPr>
          <w:rFonts w:cs="Arial"/>
          <w:szCs w:val="20"/>
        </w:rPr>
        <w:t>If self-billing is not possible, the Provider will supply to the Company an invoice within forty (40) days of the end of the month to which such invoice refers.</w:t>
      </w:r>
    </w:p>
    <w:p w14:paraId="7FEC8895" w14:textId="77777777" w:rsidR="00FD2572" w:rsidRPr="00CD1E29" w:rsidRDefault="00FD2572" w:rsidP="00FD2572">
      <w:pPr>
        <w:pStyle w:val="CMSANHeading3"/>
        <w:rPr>
          <w:rFonts w:cs="Arial"/>
          <w:szCs w:val="20"/>
          <w:lang w:eastAsia="en-GB"/>
        </w:rPr>
      </w:pPr>
      <w:r w:rsidRPr="00CD1E29">
        <w:rPr>
          <w:rFonts w:cs="Arial"/>
          <w:szCs w:val="20"/>
          <w:lang w:eastAsia="en-GB"/>
        </w:rPr>
        <w:t>The Provider agrees that each invoice issued or accepted by it will include details of, as regards the Flexibility Services to which the invoice relates:</w:t>
      </w:r>
    </w:p>
    <w:p w14:paraId="3040A76D" w14:textId="77777777" w:rsidR="00FD2572" w:rsidRPr="00CD1E29" w:rsidRDefault="00FD2572" w:rsidP="00FD2572">
      <w:pPr>
        <w:pStyle w:val="CMSANHeading4"/>
        <w:spacing w:before="120" w:line="300" w:lineRule="atLeast"/>
        <w:rPr>
          <w:rFonts w:cs="Arial"/>
          <w:szCs w:val="20"/>
        </w:rPr>
      </w:pPr>
      <w:r w:rsidRPr="00CD1E29">
        <w:rPr>
          <w:rFonts w:cs="Arial"/>
          <w:szCs w:val="20"/>
        </w:rPr>
        <w:t>The Purchase Order number as provided by the Company;</w:t>
      </w:r>
    </w:p>
    <w:p w14:paraId="3B63DEA2" w14:textId="77777777" w:rsidR="00FD2572" w:rsidRPr="00CD1E29" w:rsidRDefault="00FD2572" w:rsidP="00FD2572">
      <w:pPr>
        <w:pStyle w:val="CMSANHeading4"/>
        <w:spacing w:before="120" w:line="300" w:lineRule="atLeast"/>
        <w:rPr>
          <w:rFonts w:cs="Arial"/>
          <w:szCs w:val="20"/>
        </w:rPr>
      </w:pPr>
      <w:r w:rsidRPr="00CD1E29">
        <w:rPr>
          <w:rFonts w:cs="Arial"/>
          <w:szCs w:val="20"/>
        </w:rPr>
        <w:t>the date on and time at which the Flexibility Services were provided;</w:t>
      </w:r>
    </w:p>
    <w:p w14:paraId="0160C51F" w14:textId="77777777" w:rsidR="00FD2572" w:rsidRPr="00CD1E29" w:rsidRDefault="00FD2572" w:rsidP="00FD2572">
      <w:pPr>
        <w:pStyle w:val="CMSANHeading4"/>
        <w:spacing w:before="120" w:line="300" w:lineRule="atLeast"/>
        <w:rPr>
          <w:rFonts w:cs="Arial"/>
          <w:szCs w:val="20"/>
        </w:rPr>
      </w:pPr>
      <w:r w:rsidRPr="00CD1E29">
        <w:rPr>
          <w:rFonts w:cs="Arial"/>
          <w:szCs w:val="20"/>
        </w:rPr>
        <w:t>the relevant Availability Payment details (if any); and</w:t>
      </w:r>
      <w:r>
        <w:rPr>
          <w:rFonts w:cs="Arial"/>
          <w:szCs w:val="20"/>
        </w:rPr>
        <w:t xml:space="preserve"> </w:t>
      </w:r>
    </w:p>
    <w:p w14:paraId="7876E8AF" w14:textId="77777777" w:rsidR="00FD2572" w:rsidRPr="00CD1E29" w:rsidRDefault="00FD2572" w:rsidP="00FD2572">
      <w:pPr>
        <w:pStyle w:val="CMSANHeading4"/>
        <w:spacing w:before="120" w:line="300" w:lineRule="atLeast"/>
        <w:rPr>
          <w:rFonts w:cs="Arial"/>
          <w:szCs w:val="20"/>
        </w:rPr>
      </w:pPr>
      <w:r w:rsidRPr="00CD1E29">
        <w:rPr>
          <w:rFonts w:cs="Arial"/>
          <w:szCs w:val="20"/>
        </w:rPr>
        <w:t>the relevant Utilisation Payment details (if any).</w:t>
      </w:r>
    </w:p>
    <w:p w14:paraId="04C98B26" w14:textId="77777777" w:rsidR="00FD2572" w:rsidRPr="00CD1E29" w:rsidRDefault="00FD2572" w:rsidP="00FD2572">
      <w:pPr>
        <w:pStyle w:val="CMSANHeading3"/>
        <w:rPr>
          <w:rFonts w:cs="Arial"/>
          <w:szCs w:val="20"/>
        </w:rPr>
      </w:pPr>
      <w:r w:rsidRPr="00CD1E29">
        <w:rPr>
          <w:rFonts w:cs="Arial"/>
          <w:szCs w:val="20"/>
        </w:rPr>
        <w:t>Invoices are submitted by the Provider to the Company through the Tradex electronic invoicing platform supported by Causeway Technologies Limited (</w:t>
      </w:r>
      <w:hyperlink r:id="rId29" w:history="1">
        <w:r w:rsidRPr="00CD1E29">
          <w:rPr>
            <w:rFonts w:cs="Arial"/>
            <w:szCs w:val="20"/>
          </w:rPr>
          <w:t>https://www.causeway.com/sse-tradex-registration</w:t>
        </w:r>
      </w:hyperlink>
      <w:r w:rsidRPr="00CD1E29">
        <w:rPr>
          <w:rFonts w:cs="Arial"/>
          <w:szCs w:val="20"/>
        </w:rPr>
        <w:t>).</w:t>
      </w:r>
    </w:p>
    <w:p w14:paraId="42EBDC57" w14:textId="77777777" w:rsidR="00FD2572" w:rsidRPr="00CD1E29" w:rsidRDefault="00FD2572" w:rsidP="00FD2572">
      <w:pPr>
        <w:pStyle w:val="CMSANHeading3"/>
        <w:rPr>
          <w:rFonts w:cs="Arial"/>
          <w:szCs w:val="20"/>
        </w:rPr>
      </w:pPr>
      <w:r w:rsidRPr="00CD1E29">
        <w:rPr>
          <w:rFonts w:cs="Arial"/>
          <w:szCs w:val="20"/>
          <w:lang w:eastAsia="en-GB"/>
        </w:rPr>
        <w:t>The Provider agrees that, should it opt for paid features in the Tradex electronic invoicing platform, those costs associated with its use are to be borne by it and not passed on to the Company in any way whatsoever.</w:t>
      </w:r>
    </w:p>
    <w:p w14:paraId="6D70BD89" w14:textId="77777777" w:rsidR="00FD2572" w:rsidRPr="00CD1E29" w:rsidRDefault="00FD2572" w:rsidP="00FD2572">
      <w:pPr>
        <w:pStyle w:val="CMSANHeading3"/>
        <w:rPr>
          <w:rFonts w:cs="Arial"/>
          <w:szCs w:val="20"/>
          <w:lang w:eastAsia="en-GB"/>
        </w:rPr>
      </w:pPr>
      <w:r w:rsidRPr="00CD1E29">
        <w:rPr>
          <w:rFonts w:cs="Arial"/>
          <w:szCs w:val="20"/>
          <w:lang w:eastAsia="en-GB"/>
        </w:rPr>
        <w:t>If in the Company’s opinion the Tradex electronic invoicing platform has become an inadequate means for the Provider to submit its invoices, the Company may require the Provider to submit its invoices through a reasonable alternative means which the Company shall specify by providing notice in writing to the Provider.</w:t>
      </w:r>
    </w:p>
    <w:p w14:paraId="192418FF" w14:textId="77777777" w:rsidR="00FD2572" w:rsidRPr="00A15924" w:rsidRDefault="00FD2572" w:rsidP="00FD2572">
      <w:pPr>
        <w:pStyle w:val="CMSANHeading2"/>
        <w:numPr>
          <w:ilvl w:val="0"/>
          <w:numId w:val="0"/>
        </w:numPr>
        <w:rPr>
          <w:rFonts w:asciiTheme="minorHAnsi" w:hAnsiTheme="minorHAnsi" w:cstheme="minorHAnsi"/>
          <w:szCs w:val="20"/>
          <w:lang w:eastAsia="en-GB"/>
        </w:rPr>
      </w:pPr>
      <w:r w:rsidRPr="00A15924">
        <w:rPr>
          <w:rFonts w:asciiTheme="minorHAnsi" w:hAnsiTheme="minorHAnsi" w:cstheme="minorHAnsi"/>
          <w:noProof/>
          <w:szCs w:val="20"/>
          <w:lang w:eastAsia="en-GB"/>
        </w:rPr>
        <w:drawing>
          <wp:inline distT="0" distB="0" distL="0" distR="0" wp14:anchorId="47D69791" wp14:editId="63BDCC93">
            <wp:extent cx="6327444" cy="2144592"/>
            <wp:effectExtent l="0" t="0" r="0" b="8255"/>
            <wp:docPr id="1943036386" name="Picture 3" descr="A group of arrow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36386" name="Picture 3" descr="A group of arrows with text&#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70329" cy="2159127"/>
                    </a:xfrm>
                    <a:prstGeom prst="rect">
                      <a:avLst/>
                    </a:prstGeom>
                    <a:noFill/>
                  </pic:spPr>
                </pic:pic>
              </a:graphicData>
            </a:graphic>
          </wp:inline>
        </w:drawing>
      </w:r>
    </w:p>
    <w:p w14:paraId="18DFBB97" w14:textId="77777777" w:rsidR="00FD2572" w:rsidRDefault="00FD2572" w:rsidP="00FD2572">
      <w:pPr>
        <w:keepNext/>
        <w:tabs>
          <w:tab w:val="left" w:pos="2953"/>
        </w:tabs>
        <w:spacing w:before="120" w:after="120" w:line="300" w:lineRule="atLeast"/>
        <w:rPr>
          <w:rFonts w:cs="Arial"/>
          <w:bCs/>
          <w:i/>
          <w:iCs/>
          <w:color w:val="auto"/>
        </w:rPr>
      </w:pPr>
      <w:r w:rsidRPr="00D042E4" w:rsidDel="00F5107E">
        <w:rPr>
          <w:rFonts w:cs="Arial"/>
          <w:bCs/>
          <w:i/>
          <w:iCs/>
          <w:color w:val="auto"/>
        </w:rPr>
        <w:t xml:space="preserve">Figure </w:t>
      </w:r>
      <w:r w:rsidRPr="00A15924">
        <w:rPr>
          <w:rFonts w:cs="Arial"/>
          <w:bCs/>
          <w:i/>
          <w:iCs/>
          <w:color w:val="auto"/>
        </w:rPr>
        <w:t>2</w:t>
      </w:r>
      <w:r w:rsidRPr="00031FF9">
        <w:rPr>
          <w:rFonts w:cs="Arial"/>
          <w:bCs/>
          <w:i/>
          <w:iCs/>
          <w:color w:val="auto"/>
        </w:rPr>
        <w:t xml:space="preserve">: Invoicing and </w:t>
      </w:r>
      <w:r>
        <w:rPr>
          <w:rFonts w:cs="Arial"/>
          <w:bCs/>
          <w:i/>
          <w:iCs/>
          <w:color w:val="auto"/>
        </w:rPr>
        <w:t>p</w:t>
      </w:r>
      <w:r w:rsidRPr="00031FF9">
        <w:rPr>
          <w:rFonts w:cs="Arial"/>
          <w:bCs/>
          <w:i/>
          <w:iCs/>
          <w:color w:val="auto"/>
        </w:rPr>
        <w:t xml:space="preserve">ayment </w:t>
      </w:r>
      <w:r w:rsidRPr="00CD1E29">
        <w:rPr>
          <w:rFonts w:cs="Arial"/>
          <w:bCs/>
          <w:i/>
          <w:iCs/>
          <w:color w:val="auto"/>
        </w:rPr>
        <w:t>timelines</w:t>
      </w:r>
    </w:p>
    <w:p w14:paraId="5A2C583C" w14:textId="77777777" w:rsidR="00FD2572" w:rsidRDefault="00FD2572" w:rsidP="00FD2572">
      <w:pPr>
        <w:rPr>
          <w:rFonts w:cs="Arial"/>
          <w:bCs/>
          <w:i/>
          <w:iCs/>
          <w:color w:val="auto"/>
        </w:rPr>
      </w:pPr>
      <w:r>
        <w:rPr>
          <w:rFonts w:cs="Arial"/>
          <w:bCs/>
          <w:i/>
          <w:iCs/>
          <w:color w:val="auto"/>
        </w:rPr>
        <w:br w:type="page"/>
      </w:r>
    </w:p>
    <w:p w14:paraId="7241E177"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lastRenderedPageBreak/>
        <w:t>Payment Terms</w:t>
      </w:r>
    </w:p>
    <w:p w14:paraId="6473931B" w14:textId="77777777" w:rsidR="00FD2572" w:rsidRPr="00CD1E29" w:rsidRDefault="00FD2572" w:rsidP="00FD2572">
      <w:pPr>
        <w:pStyle w:val="CMSANHeading2"/>
        <w:rPr>
          <w:szCs w:val="20"/>
        </w:rPr>
      </w:pPr>
      <w:r w:rsidRPr="00CD1E29">
        <w:rPr>
          <w:szCs w:val="20"/>
        </w:rPr>
        <w:t>General</w:t>
      </w:r>
    </w:p>
    <w:p w14:paraId="40DF5CD5" w14:textId="77777777" w:rsidR="00FD2572" w:rsidRPr="00CD1E29" w:rsidRDefault="00FD2572" w:rsidP="00FD2572">
      <w:pPr>
        <w:pStyle w:val="CMSANHeading3"/>
        <w:ind w:left="1702" w:hanging="851"/>
        <w:rPr>
          <w:rFonts w:cs="Arial"/>
          <w:szCs w:val="20"/>
        </w:rPr>
      </w:pPr>
      <w:r w:rsidRPr="00CD1E29">
        <w:rPr>
          <w:rFonts w:cs="Arial"/>
          <w:szCs w:val="20"/>
        </w:rPr>
        <w:t xml:space="preserve">In consideration of the provision by the Provider of the flexibility services in accordance with the terms of this agreement, the Company shall pay to the Provider the charges in </w:t>
      </w:r>
      <w:r w:rsidRPr="00B32B0D">
        <w:rPr>
          <w:rFonts w:cs="Arial"/>
          <w:szCs w:val="20"/>
        </w:rPr>
        <w:t>accordance with section 4.</w:t>
      </w:r>
    </w:p>
    <w:p w14:paraId="53F9320B" w14:textId="77777777" w:rsidR="00FD2572" w:rsidRPr="00CD1E29" w:rsidRDefault="00FD2572" w:rsidP="00FD2572">
      <w:pPr>
        <w:pStyle w:val="CMSANHeading3"/>
        <w:ind w:left="1702" w:hanging="851"/>
        <w:rPr>
          <w:rFonts w:cs="Arial"/>
          <w:szCs w:val="20"/>
        </w:rPr>
      </w:pPr>
      <w:r w:rsidRPr="00CD1E29">
        <w:rPr>
          <w:rFonts w:cs="Arial"/>
          <w:szCs w:val="20"/>
        </w:rPr>
        <w:t>The Company shall pay the charges within thirty (30) days of receipt of the relevant invoice (the “due date for payment”).</w:t>
      </w:r>
    </w:p>
    <w:p w14:paraId="1A01A198" w14:textId="77777777" w:rsidR="00FD2572" w:rsidRPr="00CD1E29" w:rsidRDefault="00FD2572" w:rsidP="00FD2572">
      <w:pPr>
        <w:pStyle w:val="CMSANHeading3"/>
        <w:ind w:left="1702" w:hanging="851"/>
        <w:rPr>
          <w:rFonts w:cs="Arial"/>
          <w:szCs w:val="20"/>
        </w:rPr>
      </w:pPr>
      <w:r w:rsidRPr="00CD1E29">
        <w:rPr>
          <w:rFonts w:cs="Arial"/>
          <w:szCs w:val="20"/>
        </w:rPr>
        <w:t>If the Company intends to pay less than the sum stated as due in the invoice it shall, not later than five (5) business days before the due date for payment, give the Provider notice of that intention by issuing a notice which shall specify both the sum that it considers to be due to the Provider at the date the notice is given, or the sum which it considers is due from the Provider to the Company, and the basis on which that sum is calculated.</w:t>
      </w:r>
    </w:p>
    <w:p w14:paraId="4BA116A4" w14:textId="77777777" w:rsidR="00FD2572" w:rsidRPr="00CD1E29" w:rsidRDefault="00FD2572" w:rsidP="00FD2572">
      <w:pPr>
        <w:pStyle w:val="CMSANHeading3"/>
        <w:ind w:left="1702" w:hanging="851"/>
        <w:rPr>
          <w:rFonts w:cs="Arial"/>
          <w:szCs w:val="20"/>
        </w:rPr>
      </w:pPr>
      <w:r w:rsidRPr="00CD1E29">
        <w:rPr>
          <w:rFonts w:cs="Arial"/>
          <w:szCs w:val="20"/>
        </w:rPr>
        <w:t>Unless otherwise agreed in writing between the Company and the Provider, payment of invoices shall be made by the Company by bacs payment to a bank account nominated in writing by the Provider.</w:t>
      </w:r>
    </w:p>
    <w:p w14:paraId="7DEE63EC" w14:textId="77777777" w:rsidR="00FD2572" w:rsidRPr="00CD1E29" w:rsidRDefault="00FD2572" w:rsidP="00FD2572">
      <w:pPr>
        <w:pStyle w:val="CMSANHeading3"/>
        <w:ind w:left="1702" w:hanging="851"/>
        <w:rPr>
          <w:rFonts w:cs="Arial"/>
          <w:szCs w:val="20"/>
        </w:rPr>
      </w:pPr>
      <w:r w:rsidRPr="00CD1E29">
        <w:rPr>
          <w:rFonts w:cs="Arial"/>
          <w:szCs w:val="20"/>
        </w:rPr>
        <w:t>All payments and all other sums referred to in this agreement are stated exclusive of VAT. Where applicable, VAT shall be payable by the payer to the payee only upon receipt of a valid VAT invoice.</w:t>
      </w:r>
    </w:p>
    <w:p w14:paraId="3D7C467A" w14:textId="77777777" w:rsidR="00FD2572" w:rsidRPr="00CD1E29" w:rsidRDefault="00FD2572" w:rsidP="00FD2572">
      <w:pPr>
        <w:pStyle w:val="CMSANHeading3"/>
        <w:ind w:left="1702" w:hanging="851"/>
        <w:rPr>
          <w:rFonts w:cs="Arial"/>
          <w:szCs w:val="20"/>
        </w:rPr>
      </w:pPr>
      <w:r w:rsidRPr="00CD1E29">
        <w:rPr>
          <w:rFonts w:cs="Arial"/>
          <w:szCs w:val="20"/>
        </w:rPr>
        <w:t>If either party fails to make any payment due to the other under this agreement by the due date for payment, then the party failing to pay shall pay interest on the overdue amount at a rate of two per cent (2%) per annum above the Bank of England base rate from time to time. Such interest shall accrue on a daily basis from the due date until actual payment of the overdue amount, whether before or after judgment. The relevant party shall pay the interest together with the overdue amount. The parties acknowledge that their liability under this clause is a substantial remedy for the purposes of section 9(1) of the late payment of commercial debts (interest) act 1998.</w:t>
      </w:r>
    </w:p>
    <w:p w14:paraId="63A885F8" w14:textId="77777777" w:rsidR="00FD2572" w:rsidRPr="00CD1E29" w:rsidRDefault="00FD2572" w:rsidP="00FD2572">
      <w:pPr>
        <w:pStyle w:val="CMSANHeading3"/>
        <w:ind w:left="1702" w:hanging="851"/>
        <w:rPr>
          <w:rFonts w:cs="Arial"/>
          <w:szCs w:val="20"/>
        </w:rPr>
      </w:pPr>
      <w:r w:rsidRPr="00CD1E29">
        <w:rPr>
          <w:rFonts w:cs="Arial"/>
          <w:szCs w:val="20"/>
        </w:rPr>
        <w:t>Where either party disputes any application for payment or invoice (or any part of any application for payment or invoice) then, upon receipt by the Provider of notification from the Company of any such disputed amounts, the provisions of clause of flexibility services standard agreement version 3 (dispute resolution) shall apply in resolving the disputed amounts.</w:t>
      </w:r>
    </w:p>
    <w:p w14:paraId="53285827" w14:textId="77777777" w:rsidR="00FD2572" w:rsidRPr="00CD1E29" w:rsidRDefault="00FD2572" w:rsidP="00FD2572">
      <w:pPr>
        <w:pStyle w:val="CMSANHeading3"/>
        <w:ind w:left="1702" w:hanging="851"/>
        <w:rPr>
          <w:rFonts w:cs="Arial"/>
          <w:szCs w:val="20"/>
        </w:rPr>
      </w:pPr>
      <w:r w:rsidRPr="00CD1E29">
        <w:rPr>
          <w:rFonts w:cs="Arial"/>
          <w:szCs w:val="20"/>
        </w:rPr>
        <w:t>In the event that the Company disputes whether certain amounts contained in an invoice are properly due but does not dispute all sums contained in the invoice, the Company shall pay the sums not in dispute in accordance with the terms of this agreement notwithstanding that the Company is disputing the other sums contained in the invoice.</w:t>
      </w:r>
    </w:p>
    <w:p w14:paraId="4DCAC0EF" w14:textId="77777777" w:rsidR="00FD2572" w:rsidRPr="00CD1E29" w:rsidRDefault="00FD2572" w:rsidP="00FD2572">
      <w:pPr>
        <w:pStyle w:val="CMSANHeading3"/>
        <w:ind w:left="1702" w:hanging="851"/>
        <w:rPr>
          <w:rFonts w:cs="Arial"/>
          <w:szCs w:val="20"/>
        </w:rPr>
      </w:pPr>
      <w:r w:rsidRPr="00CD1E29">
        <w:rPr>
          <w:rFonts w:cs="Arial"/>
          <w:szCs w:val="20"/>
        </w:rPr>
        <w:t xml:space="preserve">Where either party disputes any invoice (whether in whole or in part), interest under </w:t>
      </w:r>
      <w:r w:rsidRPr="00B32B0D">
        <w:rPr>
          <w:rFonts w:cs="Arial"/>
          <w:szCs w:val="20"/>
        </w:rPr>
        <w:t>paragraph 6.1.6 is payable only</w:t>
      </w:r>
      <w:r w:rsidRPr="00CD1E29">
        <w:rPr>
          <w:rFonts w:cs="Arial"/>
          <w:szCs w:val="20"/>
        </w:rPr>
        <w:t xml:space="preserve"> after the dispute is resolved, and only on those sums found or agreed to be due following resolution of the dispute, from the due date until payment.</w:t>
      </w:r>
    </w:p>
    <w:p w14:paraId="765878D2" w14:textId="77777777" w:rsidR="00FD2572" w:rsidRPr="00CD1E29" w:rsidRDefault="00FD2572" w:rsidP="00FD2572">
      <w:pPr>
        <w:pStyle w:val="CMSANHeading3"/>
        <w:ind w:left="1702" w:hanging="851"/>
        <w:rPr>
          <w:rFonts w:cs="Arial"/>
          <w:szCs w:val="20"/>
        </w:rPr>
      </w:pPr>
      <w:r w:rsidRPr="00CD1E29">
        <w:rPr>
          <w:rFonts w:cs="Arial"/>
          <w:szCs w:val="20"/>
        </w:rPr>
        <w:lastRenderedPageBreak/>
        <w:t xml:space="preserve">Where, during the term, the Provider wishes to change its bank details or address for payment, then the Provider must follow the provisions set out in </w:t>
      </w:r>
      <w:r w:rsidRPr="00A15924">
        <w:rPr>
          <w:rFonts w:cs="Arial"/>
          <w:szCs w:val="20"/>
        </w:rPr>
        <w:t>clause 16</w:t>
      </w:r>
      <w:r w:rsidRPr="00CD1E29">
        <w:rPr>
          <w:rFonts w:cs="Arial"/>
          <w:szCs w:val="20"/>
        </w:rPr>
        <w:t xml:space="preserve"> of flexibility services standard agreement version 3 (notices).</w:t>
      </w:r>
    </w:p>
    <w:p w14:paraId="3B2014FD" w14:textId="77777777" w:rsidR="00FD2572" w:rsidRPr="00CD1E29" w:rsidRDefault="00FD2572" w:rsidP="00FD2572">
      <w:pPr>
        <w:pStyle w:val="CMSANHeading3"/>
        <w:ind w:left="1702" w:hanging="851"/>
        <w:rPr>
          <w:rFonts w:cs="Arial"/>
          <w:szCs w:val="20"/>
        </w:rPr>
      </w:pPr>
      <w:r w:rsidRPr="00CD1E29">
        <w:rPr>
          <w:rFonts w:cs="Arial"/>
          <w:szCs w:val="20"/>
        </w:rPr>
        <w:t>If the Provider fails to apply for payment for or invoice the Company for payment of the charges within six (6) months of the end of the month in which the flexibility services were provided, then the Provider shall be deemed to have waived its right to payment.</w:t>
      </w:r>
    </w:p>
    <w:p w14:paraId="58D1FBC2" w14:textId="77777777" w:rsidR="00FD2572" w:rsidRPr="008E5AB8" w:rsidRDefault="00FD2572" w:rsidP="00FD2572">
      <w:pPr>
        <w:pStyle w:val="CMSANHeading2"/>
        <w:rPr>
          <w:szCs w:val="20"/>
        </w:rPr>
      </w:pPr>
      <w:r w:rsidRPr="008E5AB8">
        <w:rPr>
          <w:szCs w:val="20"/>
        </w:rPr>
        <w:t>Settlement arrangements</w:t>
      </w:r>
    </w:p>
    <w:p w14:paraId="0AB4371E" w14:textId="77777777" w:rsidR="00FD2572" w:rsidRDefault="00FD2572" w:rsidP="00FD2572">
      <w:pPr>
        <w:pStyle w:val="CMSANHeading3"/>
      </w:pPr>
      <w:r>
        <w:t>Providers must be set up on Harmony and Tradex systems a minimum of 3 months before the start of service delivery or before the Call Off Contract is awarded when procurement is occurring less than 3 months ahead of delivery.</w:t>
      </w:r>
    </w:p>
    <w:p w14:paraId="3EB3341E"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Sites and DER</w:t>
      </w:r>
    </w:p>
    <w:p w14:paraId="7BE341E7" w14:textId="77777777" w:rsidR="00FD2572" w:rsidRPr="00CD1E29" w:rsidRDefault="00FD2572" w:rsidP="00FD2572">
      <w:pPr>
        <w:pStyle w:val="CMSANHeading2"/>
        <w:rPr>
          <w:szCs w:val="20"/>
        </w:rPr>
      </w:pPr>
      <w:r w:rsidRPr="00CD1E29">
        <w:rPr>
          <w:szCs w:val="20"/>
        </w:rPr>
        <w:t>Site and DER requirements are as follows:</w:t>
      </w:r>
    </w:p>
    <w:p w14:paraId="58644768" w14:textId="77777777" w:rsidR="00FD2572" w:rsidRPr="00CD1E29" w:rsidRDefault="00FD2572" w:rsidP="00FD2572">
      <w:pPr>
        <w:pStyle w:val="CMSANHeading3"/>
        <w:ind w:left="1702" w:hanging="851"/>
        <w:rPr>
          <w:rFonts w:cs="Arial"/>
          <w:szCs w:val="20"/>
        </w:rPr>
      </w:pPr>
      <w:r w:rsidRPr="00CD1E29">
        <w:rPr>
          <w:rFonts w:cs="Arial"/>
          <w:szCs w:val="20"/>
        </w:rPr>
        <w:t xml:space="preserve">Sites and DER information will be provided </w:t>
      </w:r>
      <w:r w:rsidRPr="00DE7DF3">
        <w:rPr>
          <w:rFonts w:cs="Arial"/>
          <w:szCs w:val="20"/>
        </w:rPr>
        <w:t xml:space="preserve">in line with </w:t>
      </w:r>
      <w:r w:rsidRPr="00D77E65">
        <w:rPr>
          <w:rFonts w:cs="Arial"/>
          <w:szCs w:val="20"/>
        </w:rPr>
        <w:t xml:space="preserve">annex </w:t>
      </w:r>
      <w:r>
        <w:rPr>
          <w:rFonts w:cs="Arial"/>
          <w:szCs w:val="20"/>
        </w:rPr>
        <w:t>2</w:t>
      </w:r>
      <w:r w:rsidRPr="00DE7DF3">
        <w:rPr>
          <w:rFonts w:cs="Arial"/>
          <w:szCs w:val="20"/>
        </w:rPr>
        <w:t xml:space="preserve"> by the Provider</w:t>
      </w:r>
      <w:r w:rsidRPr="00CD1E29">
        <w:rPr>
          <w:rFonts w:cs="Arial"/>
          <w:szCs w:val="20"/>
        </w:rPr>
        <w:t>. The Company will rely on these details when instructing services pursuant to the call off contract.</w:t>
      </w:r>
    </w:p>
    <w:p w14:paraId="1A1450CD" w14:textId="77777777" w:rsidR="00FD2572" w:rsidRPr="00CD1E29" w:rsidRDefault="00FD2572" w:rsidP="00FD2572">
      <w:pPr>
        <w:pStyle w:val="CMSANHeading3"/>
        <w:ind w:left="1702" w:hanging="851"/>
        <w:rPr>
          <w:rFonts w:cs="Arial"/>
          <w:szCs w:val="20"/>
        </w:rPr>
      </w:pPr>
      <w:r>
        <w:rPr>
          <w:rFonts w:cs="Arial"/>
          <w:szCs w:val="20"/>
        </w:rPr>
        <w:t>For Call Off Contracts under long-term tenders, i</w:t>
      </w:r>
      <w:r w:rsidRPr="00CD1E29">
        <w:rPr>
          <w:rFonts w:cs="Arial"/>
          <w:szCs w:val="20"/>
        </w:rPr>
        <w:t>f DER details change during the term of the Call Off Contract, the Provider must submit the changed details to the Company via the Flexibility Market Platform with a minimum of thirty (30) days’ notice ahead of first dispatch and if accepted by the Company, the updated details shall form part of the agreement from the date of that acceptance onwards.</w:t>
      </w:r>
    </w:p>
    <w:p w14:paraId="186C9128" w14:textId="77777777" w:rsidR="00FD2572" w:rsidRPr="00CD1E29" w:rsidRDefault="00FD2572" w:rsidP="00FD2572">
      <w:pPr>
        <w:pStyle w:val="CMSANHeading3"/>
        <w:ind w:left="1702" w:hanging="851"/>
        <w:rPr>
          <w:rFonts w:cs="Arial"/>
          <w:szCs w:val="20"/>
        </w:rPr>
      </w:pPr>
      <w:r w:rsidRPr="00CD1E29">
        <w:rPr>
          <w:rFonts w:cs="Arial"/>
          <w:szCs w:val="20"/>
        </w:rPr>
        <w:t>The Company will consider the addition or removal of DERs throughout the Call Off Contract term), however the total Contracted Capacity and the Availability Fee (where applicable) and Utilisation Fee for the Zone cannot be changed outside of the auction/bidding process.</w:t>
      </w:r>
    </w:p>
    <w:p w14:paraId="1809665A" w14:textId="77777777" w:rsidR="00FD2572" w:rsidRPr="00CD1E29" w:rsidRDefault="00FD2572" w:rsidP="00FD2572">
      <w:pPr>
        <w:pStyle w:val="CMSANHeading2"/>
        <w:rPr>
          <w:szCs w:val="20"/>
        </w:rPr>
      </w:pPr>
      <w:r w:rsidRPr="00CD1E29">
        <w:rPr>
          <w:szCs w:val="20"/>
        </w:rPr>
        <w:t xml:space="preserve">With </w:t>
      </w:r>
      <w:r w:rsidRPr="00DE7DF3">
        <w:rPr>
          <w:szCs w:val="20"/>
        </w:rPr>
        <w:t>respect to clause 3.1.6 in the</w:t>
      </w:r>
      <w:r w:rsidRPr="00CD1E29">
        <w:rPr>
          <w:szCs w:val="20"/>
        </w:rPr>
        <w:t xml:space="preserve"> Flexibility Services Agreement, the Company does not need access to domestic sites and other non-provider owned sites to carry out activities such as DER inspection testing or remedial defect action. In the event of unsatisfactory performance of the Provider, we will collaborate on the most appropriate remedial action plan based on the assets utilised. </w:t>
      </w:r>
    </w:p>
    <w:p w14:paraId="3BA854BA" w14:textId="77777777" w:rsidR="00FD2572" w:rsidRPr="00CD1E29" w:rsidRDefault="00FD2572" w:rsidP="00FD2572">
      <w:pPr>
        <w:pStyle w:val="CMSANHeading2"/>
        <w:rPr>
          <w:szCs w:val="20"/>
        </w:rPr>
      </w:pPr>
      <w:r w:rsidRPr="00CD1E29">
        <w:rPr>
          <w:szCs w:val="20"/>
        </w:rPr>
        <w:t>The company does not require to install, maintain, replace or remove communication equipment directly for the delivery of Flexibility Services.</w:t>
      </w:r>
    </w:p>
    <w:p w14:paraId="43C728BB"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Communications</w:t>
      </w:r>
    </w:p>
    <w:p w14:paraId="4A725A83" w14:textId="77777777" w:rsidR="00FD2572" w:rsidRPr="00CD1E29" w:rsidRDefault="00FD2572" w:rsidP="00FD2572">
      <w:pPr>
        <w:pStyle w:val="CMSANHeading2"/>
        <w:rPr>
          <w:szCs w:val="20"/>
        </w:rPr>
      </w:pPr>
      <w:r w:rsidRPr="00CD1E29">
        <w:rPr>
          <w:szCs w:val="20"/>
        </w:rPr>
        <w:t>Processes and Systems for Communications</w:t>
      </w:r>
    </w:p>
    <w:p w14:paraId="20071F7F" w14:textId="77777777" w:rsidR="00FD2572" w:rsidRPr="00CD1E29" w:rsidRDefault="00FD2572" w:rsidP="00FD2572">
      <w:pPr>
        <w:pStyle w:val="CMSANHeading3"/>
        <w:ind w:left="1702" w:hanging="851"/>
        <w:rPr>
          <w:rFonts w:cs="Arial"/>
          <w:szCs w:val="20"/>
        </w:rPr>
      </w:pPr>
      <w:r>
        <w:rPr>
          <w:rFonts w:cs="Arial"/>
          <w:szCs w:val="20"/>
        </w:rPr>
        <w:t>Dispatch communication is via Flexible Power API unless agreed otherwise</w:t>
      </w:r>
      <w:r w:rsidRPr="00CD1E29">
        <w:rPr>
          <w:rFonts w:cs="Arial"/>
          <w:szCs w:val="20"/>
        </w:rPr>
        <w:t>.</w:t>
      </w:r>
    </w:p>
    <w:p w14:paraId="4C4FFEB0" w14:textId="77777777" w:rsidR="00FD2572" w:rsidRPr="00CD1E29" w:rsidRDefault="00FD2572" w:rsidP="00FD2572">
      <w:pPr>
        <w:pStyle w:val="CMSANHeading3"/>
        <w:ind w:left="1702" w:hanging="851"/>
        <w:rPr>
          <w:rFonts w:cs="Arial"/>
          <w:szCs w:val="20"/>
        </w:rPr>
      </w:pPr>
      <w:r w:rsidRPr="00CD1E29">
        <w:rPr>
          <w:rFonts w:cs="Arial"/>
          <w:szCs w:val="20"/>
        </w:rPr>
        <w:t xml:space="preserve">The Company will request Providers to review and accept </w:t>
      </w:r>
      <w:r>
        <w:rPr>
          <w:rFonts w:cs="Arial"/>
          <w:szCs w:val="20"/>
        </w:rPr>
        <w:t>the Terms and Conditions of the Overarching Agreement</w:t>
      </w:r>
      <w:r w:rsidRPr="00CD1E29">
        <w:rPr>
          <w:rFonts w:cs="Arial"/>
          <w:szCs w:val="20"/>
        </w:rPr>
        <w:t>.</w:t>
      </w:r>
    </w:p>
    <w:p w14:paraId="33EA7E94" w14:textId="77777777" w:rsidR="00FD2572" w:rsidRPr="00CD1E29" w:rsidRDefault="00FD2572" w:rsidP="00FD2572">
      <w:pPr>
        <w:pStyle w:val="CMSANHeading2"/>
        <w:rPr>
          <w:szCs w:val="20"/>
        </w:rPr>
      </w:pPr>
      <w:r w:rsidRPr="00CD1E29">
        <w:rPr>
          <w:szCs w:val="20"/>
        </w:rPr>
        <w:t>Tender for Services</w:t>
      </w:r>
    </w:p>
    <w:p w14:paraId="4606C909" w14:textId="77777777" w:rsidR="00FD2572" w:rsidRPr="00CD1E29" w:rsidRDefault="00FD2572" w:rsidP="00FD2572">
      <w:pPr>
        <w:pStyle w:val="CMSANHeading3"/>
        <w:ind w:left="1702" w:hanging="851"/>
        <w:rPr>
          <w:rFonts w:cs="Arial"/>
          <w:szCs w:val="20"/>
        </w:rPr>
      </w:pPr>
      <w:r w:rsidRPr="00CD1E29">
        <w:rPr>
          <w:rFonts w:cs="Arial"/>
          <w:szCs w:val="20"/>
        </w:rPr>
        <w:t>The Company shall announce the bidding or auction for site specific services through Flexibility Market Platform</w:t>
      </w:r>
      <w:r w:rsidRPr="00CD1E29" w:rsidDel="00A91D7C">
        <w:rPr>
          <w:rFonts w:cs="Arial"/>
          <w:szCs w:val="20"/>
        </w:rPr>
        <w:t xml:space="preserve"> </w:t>
      </w:r>
      <w:r w:rsidRPr="00CD1E29">
        <w:rPr>
          <w:rFonts w:cs="Arial"/>
          <w:szCs w:val="20"/>
        </w:rPr>
        <w:t>or Tender for Services document sent via email.</w:t>
      </w:r>
    </w:p>
    <w:p w14:paraId="0D5B2CDF" w14:textId="77777777" w:rsidR="00FD2572" w:rsidRPr="00DE7DF3" w:rsidRDefault="00FD2572" w:rsidP="00FD2572">
      <w:pPr>
        <w:pStyle w:val="CMSANHeading3"/>
        <w:ind w:left="1702" w:hanging="851"/>
        <w:rPr>
          <w:rFonts w:cs="Arial"/>
          <w:szCs w:val="20"/>
        </w:rPr>
      </w:pPr>
      <w:r w:rsidRPr="00CD1E29">
        <w:rPr>
          <w:rFonts w:cs="Arial"/>
          <w:szCs w:val="20"/>
        </w:rPr>
        <w:lastRenderedPageBreak/>
        <w:t xml:space="preserve">The Provider shall make an offer in response via the methods outlined </w:t>
      </w:r>
      <w:r w:rsidRPr="00DE7DF3">
        <w:rPr>
          <w:rFonts w:cs="Arial"/>
          <w:szCs w:val="20"/>
        </w:rPr>
        <w:t xml:space="preserve">in </w:t>
      </w:r>
      <w:r w:rsidRPr="00D77E65">
        <w:rPr>
          <w:rFonts w:cs="Arial"/>
          <w:szCs w:val="20"/>
        </w:rPr>
        <w:t xml:space="preserve">annex </w:t>
      </w:r>
      <w:r>
        <w:rPr>
          <w:rFonts w:cs="Arial"/>
          <w:szCs w:val="20"/>
        </w:rPr>
        <w:t>2</w:t>
      </w:r>
      <w:r w:rsidRPr="00D77E65">
        <w:rPr>
          <w:rFonts w:cs="Arial"/>
          <w:szCs w:val="20"/>
        </w:rPr>
        <w:t>.</w:t>
      </w:r>
    </w:p>
    <w:p w14:paraId="7DD52F3D" w14:textId="77777777" w:rsidR="00FD2572" w:rsidRPr="00DE7DF3" w:rsidRDefault="00FD2572" w:rsidP="00FD2572">
      <w:pPr>
        <w:pStyle w:val="CMSANHeading3"/>
        <w:ind w:left="1702" w:hanging="851"/>
        <w:rPr>
          <w:rFonts w:cs="Arial"/>
          <w:szCs w:val="20"/>
        </w:rPr>
      </w:pPr>
      <w:r w:rsidRPr="00DE7DF3">
        <w:rPr>
          <w:rFonts w:cs="Arial"/>
          <w:szCs w:val="20"/>
        </w:rPr>
        <w:t>The Company shall review and accept an offer and then announce bid decisions via Flexibility Market Platform</w:t>
      </w:r>
      <w:r w:rsidRPr="00DE7DF3" w:rsidDel="00A91D7C">
        <w:rPr>
          <w:rFonts w:cs="Arial"/>
          <w:szCs w:val="20"/>
        </w:rPr>
        <w:t xml:space="preserve"> </w:t>
      </w:r>
      <w:r w:rsidRPr="00DE7DF3">
        <w:rPr>
          <w:rFonts w:cs="Arial"/>
          <w:szCs w:val="20"/>
        </w:rPr>
        <w:t xml:space="preserve">or email in line with </w:t>
      </w:r>
      <w:r w:rsidRPr="00D77E65" w:rsidDel="004907A7">
        <w:rPr>
          <w:rFonts w:cs="Arial"/>
          <w:szCs w:val="20"/>
        </w:rPr>
        <w:t xml:space="preserve">annex </w:t>
      </w:r>
      <w:r>
        <w:rPr>
          <w:rFonts w:cs="Arial"/>
          <w:szCs w:val="20"/>
        </w:rPr>
        <w:t>2</w:t>
      </w:r>
      <w:r w:rsidRPr="00DE7DF3">
        <w:rPr>
          <w:rFonts w:cs="Arial"/>
          <w:szCs w:val="20"/>
        </w:rPr>
        <w:t>.</w:t>
      </w:r>
    </w:p>
    <w:p w14:paraId="76823B41" w14:textId="77777777" w:rsidR="00FD2572" w:rsidRPr="00DE7DF3" w:rsidRDefault="00FD2572" w:rsidP="00FD2572">
      <w:pPr>
        <w:pStyle w:val="CMSANHeading2"/>
        <w:rPr>
          <w:szCs w:val="20"/>
        </w:rPr>
      </w:pPr>
      <w:r w:rsidRPr="00DE7DF3">
        <w:rPr>
          <w:szCs w:val="20"/>
        </w:rPr>
        <w:t>Availability Requests: VAOU (WA), VAOU (DA)</w:t>
      </w:r>
    </w:p>
    <w:p w14:paraId="7D2835CE" w14:textId="77777777" w:rsidR="00FD2572" w:rsidRDefault="00FD2572" w:rsidP="00FD2572">
      <w:pPr>
        <w:pStyle w:val="CMSANHeading3"/>
        <w:ind w:left="1702" w:hanging="851"/>
        <w:rPr>
          <w:rFonts w:cs="Arial"/>
          <w:szCs w:val="20"/>
        </w:rPr>
      </w:pPr>
      <w:r w:rsidRPr="00DE7DF3">
        <w:rPr>
          <w:rFonts w:cs="Arial"/>
          <w:szCs w:val="20"/>
        </w:rPr>
        <w:t xml:space="preserve">Unless agreed otherwise, the Company shall contact Providers by email and / or telephone in accordance with the notice </w:t>
      </w:r>
      <w:r>
        <w:rPr>
          <w:rFonts w:cs="Arial"/>
          <w:szCs w:val="20"/>
        </w:rPr>
        <w:t>p</w:t>
      </w:r>
      <w:r w:rsidRPr="00DE7DF3">
        <w:rPr>
          <w:rFonts w:cs="Arial"/>
          <w:szCs w:val="20"/>
        </w:rPr>
        <w:t>eriods in section 3.2 - generic</w:t>
      </w:r>
      <w:r w:rsidRPr="00DE7DF3" w:rsidDel="00F873F8">
        <w:rPr>
          <w:rFonts w:cs="Arial"/>
          <w:szCs w:val="20"/>
        </w:rPr>
        <w:t xml:space="preserve"> </w:t>
      </w:r>
      <w:r w:rsidRPr="00DE7DF3">
        <w:rPr>
          <w:rFonts w:cs="Arial"/>
          <w:szCs w:val="20"/>
        </w:rPr>
        <w:t xml:space="preserve">service parameters to request availability (an “Availability Request”) per Dispatch Group. </w:t>
      </w:r>
    </w:p>
    <w:p w14:paraId="0AA51028" w14:textId="77777777" w:rsidR="00FD2572" w:rsidRPr="00DE7DF3" w:rsidRDefault="00FD2572" w:rsidP="00FD2572">
      <w:pPr>
        <w:pStyle w:val="CMSANHeading3"/>
        <w:ind w:left="1702" w:hanging="851"/>
        <w:rPr>
          <w:rFonts w:cs="Arial"/>
          <w:szCs w:val="20"/>
        </w:rPr>
      </w:pPr>
      <w:r w:rsidRPr="00DE7DF3">
        <w:rPr>
          <w:rFonts w:cs="Arial"/>
          <w:szCs w:val="20"/>
        </w:rPr>
        <w:t>Providers shall confirm related operating parameters as follows:</w:t>
      </w:r>
    </w:p>
    <w:p w14:paraId="79698CCB" w14:textId="77777777" w:rsidR="00FD2572" w:rsidRPr="00DE7DF3" w:rsidRDefault="00FD2572" w:rsidP="00FD2572">
      <w:pPr>
        <w:pStyle w:val="CMSANHeading4"/>
        <w:spacing w:before="120" w:line="300" w:lineRule="atLeast"/>
        <w:rPr>
          <w:rFonts w:cs="Arial"/>
          <w:szCs w:val="20"/>
        </w:rPr>
      </w:pPr>
      <w:r w:rsidRPr="00DE7DF3">
        <w:rPr>
          <w:rFonts w:cs="Arial"/>
          <w:szCs w:val="20"/>
        </w:rPr>
        <w:t>Zone Name;</w:t>
      </w:r>
    </w:p>
    <w:p w14:paraId="614B45C6" w14:textId="77777777" w:rsidR="00FD2572" w:rsidRPr="00DE7DF3" w:rsidRDefault="00FD2572" w:rsidP="00FD2572">
      <w:pPr>
        <w:pStyle w:val="CMSANHeading4"/>
        <w:spacing w:before="120" w:line="300" w:lineRule="atLeast"/>
        <w:rPr>
          <w:rFonts w:cs="Arial"/>
          <w:szCs w:val="20"/>
        </w:rPr>
      </w:pPr>
      <w:r w:rsidRPr="00DE7DF3">
        <w:rPr>
          <w:rFonts w:cs="Arial"/>
          <w:szCs w:val="20"/>
        </w:rPr>
        <w:t>Provider Name;</w:t>
      </w:r>
    </w:p>
    <w:p w14:paraId="1FC0AADA" w14:textId="77777777" w:rsidR="00FD2572" w:rsidRPr="00DE7DF3" w:rsidRDefault="00FD2572" w:rsidP="00FD2572">
      <w:pPr>
        <w:pStyle w:val="CMSANHeading4"/>
        <w:spacing w:before="120" w:line="300" w:lineRule="atLeast"/>
        <w:ind w:left="2415" w:hanging="357"/>
        <w:rPr>
          <w:rFonts w:cs="Arial"/>
          <w:szCs w:val="20"/>
        </w:rPr>
      </w:pPr>
      <w:r w:rsidRPr="00DE7DF3">
        <w:rPr>
          <w:rFonts w:cs="Arial"/>
          <w:szCs w:val="20"/>
        </w:rPr>
        <w:t>Dispatch Group;</w:t>
      </w:r>
    </w:p>
    <w:p w14:paraId="3D673294" w14:textId="77777777" w:rsidR="00FD2572" w:rsidRPr="00DE7DF3" w:rsidRDefault="00FD2572" w:rsidP="00FD2572">
      <w:pPr>
        <w:pStyle w:val="CMSANHeading4"/>
        <w:spacing w:before="120" w:line="300" w:lineRule="atLeast"/>
        <w:ind w:left="2415" w:hanging="357"/>
        <w:rPr>
          <w:rFonts w:cs="Arial"/>
          <w:szCs w:val="20"/>
        </w:rPr>
      </w:pPr>
      <w:r w:rsidRPr="00DE7DF3">
        <w:rPr>
          <w:rFonts w:cs="Arial"/>
          <w:szCs w:val="20"/>
        </w:rPr>
        <w:t>Accepted Availability Windows, Agreed</w:t>
      </w:r>
      <w:r w:rsidRPr="00DE7DF3">
        <w:rPr>
          <w:rFonts w:cs="Arial"/>
          <w:color w:val="auto"/>
          <w:szCs w:val="20"/>
        </w:rPr>
        <w:t xml:space="preserve"> Availability Capacity</w:t>
      </w:r>
      <w:r w:rsidRPr="00DE7DF3">
        <w:rPr>
          <w:rFonts w:cs="Arial"/>
          <w:szCs w:val="20"/>
        </w:rPr>
        <w:t xml:space="preserve"> and Response Direction.</w:t>
      </w:r>
    </w:p>
    <w:p w14:paraId="3B0C393F" w14:textId="77777777" w:rsidR="00FD2572" w:rsidRPr="00DE7DF3" w:rsidRDefault="00FD2572" w:rsidP="00FD2572">
      <w:pPr>
        <w:pStyle w:val="CMSANHeading4"/>
        <w:spacing w:before="120" w:line="300" w:lineRule="atLeast"/>
        <w:rPr>
          <w:rFonts w:cs="Arial"/>
          <w:szCs w:val="20"/>
          <w:lang w:val="en-US"/>
        </w:rPr>
      </w:pPr>
      <w:r w:rsidRPr="00DE7DF3">
        <w:rPr>
          <w:rFonts w:cs="Arial"/>
          <w:szCs w:val="20"/>
          <w:lang w:val="en-US"/>
        </w:rPr>
        <w:t>Operating parameters (Minimum Utilisation Period, Maximum Utilisation Period, Weekly Limit, baseline method and values if applicable).</w:t>
      </w:r>
    </w:p>
    <w:p w14:paraId="5EFD0BCA" w14:textId="77777777" w:rsidR="00FD2572" w:rsidRPr="00DE7DF3" w:rsidRDefault="00FD2572" w:rsidP="00FD2572">
      <w:pPr>
        <w:pStyle w:val="CMSANHeading3"/>
        <w:ind w:left="1702" w:hanging="851"/>
        <w:rPr>
          <w:rFonts w:cs="Arial"/>
          <w:szCs w:val="20"/>
        </w:rPr>
      </w:pPr>
      <w:r w:rsidRPr="00DE7DF3">
        <w:rPr>
          <w:rFonts w:cs="Arial"/>
          <w:szCs w:val="20"/>
          <w:lang w:val="en-US"/>
        </w:rPr>
        <w:t>Unless agreed otherwise, Providers shall respond by email to the Availability Request within the timescales stated in section 3.2 - generic</w:t>
      </w:r>
      <w:r w:rsidRPr="00DE7DF3" w:rsidDel="00C07CB7">
        <w:rPr>
          <w:rFonts w:cs="Arial"/>
          <w:szCs w:val="20"/>
          <w:lang w:val="en-US"/>
        </w:rPr>
        <w:t xml:space="preserve"> </w:t>
      </w:r>
      <w:r w:rsidRPr="00DE7DF3">
        <w:rPr>
          <w:rFonts w:cs="Arial"/>
          <w:szCs w:val="20"/>
          <w:lang w:val="en-US"/>
        </w:rPr>
        <w:t>service parameters.</w:t>
      </w:r>
    </w:p>
    <w:p w14:paraId="2CBA1F6C" w14:textId="77777777" w:rsidR="00FD2572" w:rsidRPr="00CD1E29" w:rsidRDefault="00FD2572" w:rsidP="00FD2572">
      <w:pPr>
        <w:pStyle w:val="CMSANHeading3"/>
        <w:ind w:left="1702" w:hanging="851"/>
        <w:rPr>
          <w:rFonts w:cs="Arial"/>
          <w:szCs w:val="20"/>
        </w:rPr>
      </w:pPr>
      <w:r w:rsidRPr="00CD1E29">
        <w:rPr>
          <w:rFonts w:cs="Arial"/>
          <w:szCs w:val="20"/>
        </w:rPr>
        <w:t>The Provider may decline an Availability Request or propose reduced capacity/changes to operational parameters. If changes to the request are agreed, the Company will re-issue the Availability Request for formal acceptance.</w:t>
      </w:r>
    </w:p>
    <w:p w14:paraId="7B54404E" w14:textId="77777777" w:rsidR="00FD2572" w:rsidRPr="00CD1E29" w:rsidRDefault="00FD2572" w:rsidP="00FD2572">
      <w:pPr>
        <w:pStyle w:val="CMSANHeading3"/>
        <w:ind w:left="1702" w:hanging="851"/>
        <w:rPr>
          <w:rFonts w:cs="Arial"/>
          <w:szCs w:val="20"/>
        </w:rPr>
      </w:pPr>
      <w:r w:rsidRPr="00CD1E29">
        <w:rPr>
          <w:rFonts w:cs="Arial"/>
          <w:szCs w:val="20"/>
        </w:rPr>
        <w:t>By accepting an Availability Request, the Provider is committing to be ready to provide the Agreed Availability Capacity throughout the Accepted Availability Window, if instructed to do so by the Company.</w:t>
      </w:r>
    </w:p>
    <w:p w14:paraId="6A33FAE0" w14:textId="77777777" w:rsidR="00FD2572" w:rsidRPr="009F11EF" w:rsidRDefault="00FD2572" w:rsidP="00FD2572">
      <w:pPr>
        <w:pStyle w:val="CMSANHeading3"/>
        <w:ind w:left="1702" w:hanging="851"/>
        <w:rPr>
          <w:rFonts w:cs="Arial"/>
          <w:szCs w:val="20"/>
        </w:rPr>
      </w:pPr>
      <w:r w:rsidRPr="009F11EF">
        <w:rPr>
          <w:rFonts w:cs="Arial"/>
          <w:szCs w:val="20"/>
        </w:rPr>
        <w:t>If there is no reply to an Availability Request within the timescales in section 3.2 – generic</w:t>
      </w:r>
      <w:r w:rsidRPr="009F11EF" w:rsidDel="00DD6EF1">
        <w:rPr>
          <w:rFonts w:cs="Arial"/>
          <w:szCs w:val="20"/>
        </w:rPr>
        <w:t xml:space="preserve"> </w:t>
      </w:r>
      <w:r w:rsidRPr="009F11EF">
        <w:rPr>
          <w:rFonts w:cs="Arial"/>
          <w:szCs w:val="20"/>
        </w:rPr>
        <w:t>service parameters, the Company shall deem the Provider to be unavailable for the requested Availability Windows.</w:t>
      </w:r>
    </w:p>
    <w:p w14:paraId="672C5E08" w14:textId="77777777" w:rsidR="00FD2572" w:rsidRPr="00CD1E29" w:rsidRDefault="00FD2572" w:rsidP="00FD2572">
      <w:pPr>
        <w:pStyle w:val="CMSANHeading2"/>
        <w:rPr>
          <w:szCs w:val="20"/>
        </w:rPr>
      </w:pPr>
      <w:r w:rsidRPr="00CD1E29">
        <w:rPr>
          <w:szCs w:val="20"/>
        </w:rPr>
        <w:t xml:space="preserve">Utilisation Instructions: VAOU (DA), VAOU (WA), SAOU (DA), </w:t>
      </w:r>
      <w:r w:rsidRPr="00CD1E29">
        <w:rPr>
          <w:bCs/>
          <w:szCs w:val="20"/>
        </w:rPr>
        <w:t>SU, OU</w:t>
      </w:r>
    </w:p>
    <w:p w14:paraId="2C204002" w14:textId="77777777" w:rsidR="00FD2572" w:rsidRPr="00CD1E29" w:rsidRDefault="00FD2572" w:rsidP="00FD2572">
      <w:pPr>
        <w:pStyle w:val="CMSANHeading3"/>
        <w:ind w:left="1702" w:hanging="851"/>
        <w:rPr>
          <w:rFonts w:cs="Arial"/>
          <w:szCs w:val="20"/>
        </w:rPr>
      </w:pPr>
      <w:r w:rsidRPr="00CD1E29">
        <w:rPr>
          <w:rFonts w:cs="Arial"/>
          <w:szCs w:val="20"/>
        </w:rPr>
        <w:t xml:space="preserve">The Company may, for an Accepted Availability Window (for VAOU (DA), </w:t>
      </w:r>
      <w:r w:rsidRPr="00CD1E29">
        <w:rPr>
          <w:rFonts w:cs="Arial"/>
          <w:caps/>
          <w:szCs w:val="20"/>
        </w:rPr>
        <w:t>VAOU (WA)</w:t>
      </w:r>
      <w:r w:rsidRPr="00CD1E29">
        <w:rPr>
          <w:rFonts w:cs="Arial"/>
          <w:szCs w:val="20"/>
        </w:rPr>
        <w:t xml:space="preserve"> and </w:t>
      </w:r>
      <w:r w:rsidRPr="00CD1E29">
        <w:rPr>
          <w:rFonts w:cs="Arial"/>
          <w:caps/>
          <w:szCs w:val="20"/>
        </w:rPr>
        <w:t>SAOU (DA</w:t>
      </w:r>
      <w:r w:rsidRPr="00CD1E29">
        <w:rPr>
          <w:rFonts w:cs="Arial"/>
          <w:szCs w:val="20"/>
        </w:rPr>
        <w:t xml:space="preserve">) or other period of time </w:t>
      </w:r>
      <w:r w:rsidRPr="00CD1E29" w:rsidDel="00797E8A">
        <w:rPr>
          <w:rFonts w:cs="Arial"/>
          <w:szCs w:val="20"/>
        </w:rPr>
        <w:t>(</w:t>
      </w:r>
      <w:r w:rsidRPr="00CD1E29">
        <w:rPr>
          <w:rFonts w:cs="Arial"/>
          <w:szCs w:val="20"/>
        </w:rPr>
        <w:t>for OU,</w:t>
      </w:r>
      <w:r w:rsidRPr="00CD1E29" w:rsidDel="00110B8C">
        <w:rPr>
          <w:rFonts w:cs="Arial"/>
          <w:szCs w:val="20"/>
        </w:rPr>
        <w:t xml:space="preserve"> </w:t>
      </w:r>
      <w:r w:rsidRPr="00CD1E29">
        <w:rPr>
          <w:rFonts w:cs="Arial"/>
          <w:szCs w:val="20"/>
        </w:rPr>
        <w:t>SU and Emergency Flex) in respect of a Dispatch Group which has not been notified or otherwise deemed unavailable, issue a notice (a "Utilisation Instruction")</w:t>
      </w:r>
      <w:r>
        <w:rPr>
          <w:rFonts w:cs="Arial"/>
          <w:szCs w:val="20"/>
        </w:rPr>
        <w:t xml:space="preserve"> in line with </w:t>
      </w:r>
      <w:r w:rsidRPr="00D77E65">
        <w:rPr>
          <w:rFonts w:cs="Arial"/>
          <w:szCs w:val="20"/>
        </w:rPr>
        <w:t xml:space="preserve">annex </w:t>
      </w:r>
      <w:r>
        <w:rPr>
          <w:rFonts w:cs="Arial"/>
          <w:szCs w:val="20"/>
        </w:rPr>
        <w:t>4</w:t>
      </w:r>
      <w:r w:rsidRPr="00CD1E29">
        <w:rPr>
          <w:rFonts w:cs="Arial"/>
          <w:szCs w:val="20"/>
        </w:rPr>
        <w:t>, which includes:</w:t>
      </w:r>
    </w:p>
    <w:p w14:paraId="6C44642A" w14:textId="77777777" w:rsidR="00FD2572" w:rsidRPr="00CD1E29" w:rsidRDefault="00FD2572" w:rsidP="00FD2572">
      <w:pPr>
        <w:pStyle w:val="CMSANHeading4"/>
        <w:spacing w:before="120" w:line="300" w:lineRule="atLeast"/>
        <w:rPr>
          <w:rFonts w:cs="Arial"/>
          <w:szCs w:val="20"/>
        </w:rPr>
      </w:pPr>
      <w:r w:rsidRPr="00CD1E29">
        <w:rPr>
          <w:rFonts w:cs="Arial"/>
          <w:szCs w:val="20"/>
        </w:rPr>
        <w:t>Zone Name;</w:t>
      </w:r>
    </w:p>
    <w:p w14:paraId="16C39E7D" w14:textId="77777777" w:rsidR="00FD2572" w:rsidRPr="00CD1E29" w:rsidRDefault="00FD2572" w:rsidP="00FD2572">
      <w:pPr>
        <w:pStyle w:val="CMSANHeading4"/>
        <w:spacing w:before="120" w:line="300" w:lineRule="atLeast"/>
        <w:rPr>
          <w:rFonts w:cs="Arial"/>
          <w:szCs w:val="20"/>
        </w:rPr>
      </w:pPr>
      <w:r w:rsidRPr="00CD1E29">
        <w:rPr>
          <w:rFonts w:cs="Arial"/>
          <w:szCs w:val="20"/>
        </w:rPr>
        <w:t>Provider Name;</w:t>
      </w:r>
    </w:p>
    <w:p w14:paraId="69A3E55E" w14:textId="77777777" w:rsidR="00FD2572" w:rsidRPr="00CD1E29" w:rsidRDefault="00FD2572" w:rsidP="00FD2572">
      <w:pPr>
        <w:pStyle w:val="CMSANHeading4"/>
        <w:spacing w:before="120" w:line="300" w:lineRule="atLeast"/>
        <w:rPr>
          <w:rFonts w:cs="Arial"/>
          <w:szCs w:val="20"/>
        </w:rPr>
      </w:pPr>
      <w:r w:rsidRPr="00CD1E29">
        <w:rPr>
          <w:rFonts w:cs="Arial"/>
          <w:szCs w:val="20"/>
        </w:rPr>
        <w:t>Dispatch Group;</w:t>
      </w:r>
    </w:p>
    <w:p w14:paraId="4FA33DAF" w14:textId="77777777" w:rsidR="00FD2572" w:rsidRPr="00CD1E29" w:rsidRDefault="00FD2572" w:rsidP="00FD2572">
      <w:pPr>
        <w:pStyle w:val="CMSANHeading4"/>
        <w:spacing w:before="120" w:line="300" w:lineRule="atLeast"/>
        <w:rPr>
          <w:rFonts w:cs="Arial"/>
          <w:szCs w:val="20"/>
        </w:rPr>
      </w:pPr>
      <w:r w:rsidRPr="00CD1E29">
        <w:rPr>
          <w:rFonts w:cs="Arial"/>
          <w:szCs w:val="20"/>
        </w:rPr>
        <w:t>Agreed Availability Capacity to be Utilised and Response Direction;</w:t>
      </w:r>
    </w:p>
    <w:p w14:paraId="44824A0D" w14:textId="77777777" w:rsidR="00FD2572" w:rsidRPr="00CD1E29" w:rsidRDefault="00FD2572" w:rsidP="00FD2572">
      <w:pPr>
        <w:pStyle w:val="CMSANHeading4"/>
        <w:spacing w:before="120" w:line="300" w:lineRule="atLeast"/>
        <w:rPr>
          <w:rFonts w:cs="Arial"/>
          <w:szCs w:val="20"/>
        </w:rPr>
      </w:pPr>
      <w:r w:rsidRPr="00CD1E29">
        <w:rPr>
          <w:rFonts w:cs="Arial"/>
          <w:szCs w:val="20"/>
        </w:rPr>
        <w:t>Start Time and / or Stop Time</w:t>
      </w:r>
    </w:p>
    <w:p w14:paraId="555FA8A4" w14:textId="77777777" w:rsidR="00FD2572" w:rsidRPr="00CD1E29" w:rsidRDefault="00FD2572" w:rsidP="00FD2572">
      <w:pPr>
        <w:pStyle w:val="CMSANHeading3"/>
        <w:rPr>
          <w:rFonts w:cs="Arial"/>
          <w:szCs w:val="20"/>
        </w:rPr>
      </w:pPr>
      <w:r w:rsidRPr="00CD1E29">
        <w:rPr>
          <w:rFonts w:cs="Arial"/>
          <w:szCs w:val="20"/>
        </w:rPr>
        <w:lastRenderedPageBreak/>
        <w:t>The Company may issue an individual Utilisation Instruction or a set of instructions known as a Utilisation Schedule to the Provider.</w:t>
      </w:r>
    </w:p>
    <w:p w14:paraId="51D58633" w14:textId="77777777" w:rsidR="00FD2572" w:rsidRPr="00C35FFA" w:rsidRDefault="00FD2572" w:rsidP="00FD2572">
      <w:pPr>
        <w:pStyle w:val="CMSANHeading3"/>
        <w:rPr>
          <w:szCs w:val="20"/>
        </w:rPr>
      </w:pPr>
      <w:r w:rsidRPr="0006059B">
        <w:rPr>
          <w:rFonts w:cs="Arial"/>
          <w:szCs w:val="20"/>
        </w:rPr>
        <w:t xml:space="preserve">The Provider shall not deliver any Flexibility Services unless they have received an instruction from the Company via Flexible Power </w:t>
      </w:r>
      <w:r w:rsidRPr="00014A03">
        <w:rPr>
          <w:rFonts w:cs="Arial"/>
          <w:szCs w:val="20"/>
        </w:rPr>
        <w:t>or directly from the Control Room</w:t>
      </w:r>
      <w:r w:rsidRPr="0006059B">
        <w:rPr>
          <w:rFonts w:cs="Arial"/>
          <w:szCs w:val="20"/>
        </w:rPr>
        <w:t xml:space="preserve">. </w:t>
      </w:r>
    </w:p>
    <w:p w14:paraId="078A3E94" w14:textId="77777777" w:rsidR="00FD2572" w:rsidRPr="00481D83" w:rsidRDefault="00FD2572" w:rsidP="00FD2572">
      <w:pPr>
        <w:pStyle w:val="CMSANHeading2"/>
      </w:pPr>
      <w:r w:rsidRPr="00481D83">
        <w:t>Unavailability Notification</w:t>
      </w:r>
    </w:p>
    <w:p w14:paraId="5D8F6465" w14:textId="77777777" w:rsidR="00FD2572" w:rsidRPr="00CD1E29" w:rsidRDefault="00FD2572" w:rsidP="00FD2572">
      <w:pPr>
        <w:pStyle w:val="CMSANHeading3"/>
        <w:ind w:left="1702" w:hanging="851"/>
        <w:rPr>
          <w:rFonts w:cs="Arial"/>
          <w:szCs w:val="20"/>
        </w:rPr>
      </w:pPr>
      <w:r w:rsidRPr="00CD1E29">
        <w:rPr>
          <w:rFonts w:cs="Arial"/>
          <w:szCs w:val="20"/>
        </w:rPr>
        <w:t>If at any time</w:t>
      </w:r>
      <w:r>
        <w:rPr>
          <w:rFonts w:cs="Arial"/>
          <w:szCs w:val="20"/>
        </w:rPr>
        <w:t>,</w:t>
      </w:r>
      <w:r w:rsidRPr="00CD1E29">
        <w:rPr>
          <w:rFonts w:cs="Arial"/>
          <w:szCs w:val="20"/>
        </w:rPr>
        <w:t xml:space="preserve"> a Provider becomes aware that a Dispatch Group will be unavailable or its capacity reduced during an accepted availability window and/or any other period of time, then it shall as soon as reasonably practicable, contact the Company’s Flexibility dispatch desk</w:t>
      </w:r>
      <w:r>
        <w:rPr>
          <w:rFonts w:cs="Arial"/>
          <w:szCs w:val="20"/>
        </w:rPr>
        <w:t xml:space="preserve"> by phone or email </w:t>
      </w:r>
      <w:r w:rsidRPr="00481D83">
        <w:rPr>
          <w:rFonts w:cs="Arial"/>
          <w:szCs w:val="20"/>
        </w:rPr>
        <w:t xml:space="preserve">of any period where </w:t>
      </w:r>
      <w:r w:rsidRPr="00481D83">
        <w:rPr>
          <w:rFonts w:cs="Arial"/>
          <w:color w:val="auto"/>
          <w:szCs w:val="20"/>
        </w:rPr>
        <w:t>Agreed Availability Capacity</w:t>
      </w:r>
      <w:r w:rsidRPr="00481D83">
        <w:rPr>
          <w:rFonts w:cs="Arial"/>
          <w:szCs w:val="20"/>
        </w:rPr>
        <w:t xml:space="preserve"> will be unavailable or reduced</w:t>
      </w:r>
      <w:r>
        <w:rPr>
          <w:rFonts w:cs="Arial"/>
          <w:szCs w:val="20"/>
        </w:rPr>
        <w:t xml:space="preserve">. The Provider shall </w:t>
      </w:r>
      <w:r w:rsidRPr="00481D83">
        <w:rPr>
          <w:rFonts w:cs="Arial"/>
          <w:szCs w:val="20"/>
        </w:rPr>
        <w:t>complet</w:t>
      </w:r>
      <w:r>
        <w:rPr>
          <w:rFonts w:cs="Arial"/>
          <w:szCs w:val="20"/>
        </w:rPr>
        <w:t>e</w:t>
      </w:r>
      <w:r w:rsidRPr="00481D83">
        <w:rPr>
          <w:rFonts w:cs="Arial"/>
          <w:szCs w:val="20"/>
        </w:rPr>
        <w:t xml:space="preserve"> an Unavailability Notification in line with </w:t>
      </w:r>
      <w:r w:rsidRPr="007F20BE">
        <w:rPr>
          <w:rFonts w:cs="Arial"/>
          <w:szCs w:val="20"/>
        </w:rPr>
        <w:t xml:space="preserve">annex </w:t>
      </w:r>
      <w:r>
        <w:rPr>
          <w:rFonts w:cs="Arial"/>
          <w:szCs w:val="20"/>
        </w:rPr>
        <w:t>4</w:t>
      </w:r>
      <w:r w:rsidRPr="00481D83">
        <w:rPr>
          <w:rFonts w:cs="Arial"/>
          <w:szCs w:val="20"/>
        </w:rPr>
        <w:t>, setting out the duration of the unavailability/reduction and the reason</w:t>
      </w:r>
      <w:r>
        <w:rPr>
          <w:rFonts w:cs="Arial"/>
          <w:szCs w:val="20"/>
        </w:rPr>
        <w:t>.</w:t>
      </w:r>
    </w:p>
    <w:p w14:paraId="610B4C1C" w14:textId="77777777" w:rsidR="00FD2572" w:rsidRPr="00CD1E29" w:rsidRDefault="00FD2572" w:rsidP="00FD2572">
      <w:pPr>
        <w:pStyle w:val="CMSANHeading3"/>
        <w:ind w:left="1702" w:hanging="851"/>
        <w:rPr>
          <w:rFonts w:cs="Arial"/>
          <w:szCs w:val="20"/>
        </w:rPr>
      </w:pPr>
      <w:r w:rsidRPr="00CD1E29">
        <w:rPr>
          <w:rFonts w:cs="Arial"/>
          <w:szCs w:val="20"/>
        </w:rPr>
        <w:t>Where the notice is given by phone, a confirmatory email shall be sent by the Provider to the Company within 24 hours.</w:t>
      </w:r>
    </w:p>
    <w:p w14:paraId="0973AAB6" w14:textId="77777777" w:rsidR="00FD2572" w:rsidRPr="00CD1E29" w:rsidRDefault="00FD2572" w:rsidP="00FD2572">
      <w:pPr>
        <w:pStyle w:val="CMSANHeading3"/>
        <w:rPr>
          <w:rFonts w:cs="Arial"/>
          <w:szCs w:val="20"/>
        </w:rPr>
      </w:pPr>
      <w:r w:rsidRPr="00CD1E29">
        <w:rPr>
          <w:rFonts w:cs="Arial"/>
          <w:szCs w:val="20"/>
        </w:rPr>
        <w:t>The Providers shall notify the Company of the following:</w:t>
      </w:r>
    </w:p>
    <w:p w14:paraId="3568C81B" w14:textId="77777777" w:rsidR="00FD2572" w:rsidRPr="00CD1E29" w:rsidRDefault="00FD2572" w:rsidP="00FD2572">
      <w:pPr>
        <w:pStyle w:val="CMSANHeading4"/>
        <w:spacing w:before="120" w:line="300" w:lineRule="atLeast"/>
        <w:rPr>
          <w:rFonts w:cs="Arial"/>
          <w:szCs w:val="20"/>
        </w:rPr>
      </w:pPr>
      <w:r w:rsidRPr="00CD1E29">
        <w:rPr>
          <w:rFonts w:cs="Arial"/>
          <w:szCs w:val="20"/>
        </w:rPr>
        <w:t>Provider Name</w:t>
      </w:r>
    </w:p>
    <w:p w14:paraId="0FD1924C" w14:textId="77777777" w:rsidR="00FD2572" w:rsidRPr="00CD1E29" w:rsidRDefault="00FD2572" w:rsidP="00FD2572">
      <w:pPr>
        <w:pStyle w:val="CMSANHeading4"/>
        <w:spacing w:before="120" w:line="300" w:lineRule="atLeast"/>
        <w:rPr>
          <w:rFonts w:cs="Arial"/>
          <w:szCs w:val="20"/>
        </w:rPr>
      </w:pPr>
      <w:r>
        <w:rPr>
          <w:rFonts w:cs="Arial"/>
          <w:szCs w:val="20"/>
        </w:rPr>
        <w:t>Flexible Power</w:t>
      </w:r>
      <w:r w:rsidRPr="00CD1E29">
        <w:rPr>
          <w:rFonts w:cs="Arial"/>
          <w:szCs w:val="20"/>
        </w:rPr>
        <w:t xml:space="preserve"> ID of unavailable Meterable Unit or Dispatch Group</w:t>
      </w:r>
    </w:p>
    <w:p w14:paraId="75E622F5" w14:textId="77777777" w:rsidR="00FD2572" w:rsidRPr="00CD1E29" w:rsidRDefault="00FD2572" w:rsidP="00FD2572">
      <w:pPr>
        <w:pStyle w:val="CMSANHeading4"/>
        <w:spacing w:before="120" w:line="300" w:lineRule="atLeast"/>
        <w:rPr>
          <w:rFonts w:cs="Arial"/>
          <w:szCs w:val="20"/>
        </w:rPr>
      </w:pPr>
      <w:r w:rsidRPr="00CD1E29">
        <w:rPr>
          <w:rFonts w:cs="Arial"/>
          <w:szCs w:val="20"/>
        </w:rPr>
        <w:t>Datetime Unavailable from</w:t>
      </w:r>
    </w:p>
    <w:p w14:paraId="18D7F76F" w14:textId="77777777" w:rsidR="00FD2572" w:rsidRPr="00CD1E29" w:rsidRDefault="00FD2572" w:rsidP="00FD2572">
      <w:pPr>
        <w:pStyle w:val="CMSANHeading4"/>
        <w:spacing w:before="120" w:line="300" w:lineRule="atLeast"/>
        <w:rPr>
          <w:rFonts w:cs="Arial"/>
          <w:szCs w:val="20"/>
        </w:rPr>
      </w:pPr>
      <w:r w:rsidRPr="00CD1E29">
        <w:rPr>
          <w:rFonts w:cs="Arial"/>
          <w:szCs w:val="20"/>
        </w:rPr>
        <w:t>Datetime Unavailable to</w:t>
      </w:r>
    </w:p>
    <w:p w14:paraId="303C1C7D" w14:textId="77777777" w:rsidR="00FD2572" w:rsidRPr="00CD1E29" w:rsidRDefault="00FD2572" w:rsidP="00FD2572">
      <w:pPr>
        <w:pStyle w:val="CMSANHeading4"/>
        <w:spacing w:before="120" w:line="300" w:lineRule="atLeast"/>
        <w:rPr>
          <w:rFonts w:cs="Arial"/>
          <w:szCs w:val="20"/>
        </w:rPr>
      </w:pPr>
      <w:r w:rsidRPr="00CD1E29">
        <w:rPr>
          <w:rFonts w:cs="Arial"/>
          <w:szCs w:val="20"/>
        </w:rPr>
        <w:t>Remaining capacity during these times (if applicable)</w:t>
      </w:r>
    </w:p>
    <w:p w14:paraId="0D1DC5F9" w14:textId="77777777" w:rsidR="00FD2572" w:rsidRPr="00CD1E29" w:rsidRDefault="00FD2572" w:rsidP="00FD2572">
      <w:pPr>
        <w:pStyle w:val="CMSANHeading3"/>
        <w:rPr>
          <w:rFonts w:cs="Arial"/>
          <w:szCs w:val="20"/>
        </w:rPr>
      </w:pPr>
      <w:r w:rsidRPr="00CD1E29">
        <w:rPr>
          <w:rFonts w:cs="Arial"/>
          <w:szCs w:val="20"/>
        </w:rPr>
        <w:t>Upon receipt of an Unavailability Notification, the Company may at its discretion:</w:t>
      </w:r>
    </w:p>
    <w:p w14:paraId="4A409DC6" w14:textId="77777777" w:rsidR="00FD2572" w:rsidRPr="00CD1E29" w:rsidRDefault="00FD2572" w:rsidP="00FD2572">
      <w:pPr>
        <w:pStyle w:val="CMSANHeading4"/>
        <w:spacing w:before="120" w:line="300" w:lineRule="atLeast"/>
        <w:rPr>
          <w:rFonts w:cs="Arial"/>
          <w:szCs w:val="20"/>
        </w:rPr>
      </w:pPr>
      <w:r w:rsidRPr="00CD1E29">
        <w:rPr>
          <w:rFonts w:cs="Arial"/>
          <w:szCs w:val="20"/>
        </w:rPr>
        <w:t>Elect to continue with affected service(s) at reduced capacity.</w:t>
      </w:r>
    </w:p>
    <w:p w14:paraId="2BF1973D" w14:textId="77777777" w:rsidR="00FD2572" w:rsidRPr="00CD1E29" w:rsidRDefault="00FD2572" w:rsidP="00FD2572">
      <w:pPr>
        <w:pStyle w:val="CMSANHeading4"/>
        <w:spacing w:before="120" w:line="300" w:lineRule="atLeast"/>
        <w:rPr>
          <w:rFonts w:cs="Arial"/>
          <w:szCs w:val="20"/>
        </w:rPr>
      </w:pPr>
      <w:r w:rsidRPr="00CD1E29">
        <w:rPr>
          <w:rFonts w:cs="Arial"/>
          <w:szCs w:val="20"/>
        </w:rPr>
        <w:t>Elect to cancel service(s).</w:t>
      </w:r>
    </w:p>
    <w:p w14:paraId="6E43BE9F" w14:textId="77777777" w:rsidR="00FD2572" w:rsidRPr="00A15924" w:rsidRDefault="00FD2572" w:rsidP="00FD2572">
      <w:pPr>
        <w:pStyle w:val="CMSANHeading3"/>
        <w:ind w:left="1702" w:hanging="851"/>
        <w:rPr>
          <w:rFonts w:cs="Arial"/>
          <w:szCs w:val="20"/>
        </w:rPr>
      </w:pPr>
      <w:r w:rsidRPr="00CD1E29">
        <w:rPr>
          <w:rFonts w:cs="Arial"/>
          <w:szCs w:val="20"/>
        </w:rPr>
        <w:t>The Company’s decision will be communicated to the Provider as soon as reasonably practicable; however, should that not be before an accepted availability window or start instruction, the Provider shall be ready to deliver (or shall continue to deliver) the service at the remaining capacity where applicable.</w:t>
      </w:r>
    </w:p>
    <w:p w14:paraId="37F4D432" w14:textId="77777777" w:rsidR="00FD2572" w:rsidRPr="00A15924" w:rsidRDefault="00FD2572" w:rsidP="00FD2572">
      <w:pPr>
        <w:spacing w:before="120" w:after="120" w:line="300" w:lineRule="atLeast"/>
        <w:rPr>
          <w:rFonts w:cs="Arial"/>
          <w:color w:val="000000" w:themeColor="text1"/>
        </w:rPr>
      </w:pPr>
    </w:p>
    <w:p w14:paraId="467D5483" w14:textId="77777777" w:rsidR="00FD2572" w:rsidRPr="00A15924" w:rsidRDefault="00FD2572" w:rsidP="00FD2572">
      <w:pPr>
        <w:spacing w:before="120" w:after="120" w:line="300" w:lineRule="atLeast"/>
        <w:rPr>
          <w:rFonts w:cs="Arial"/>
          <w:color w:val="000000" w:themeColor="text1"/>
        </w:rPr>
      </w:pPr>
      <w:r w:rsidRPr="00A15924">
        <w:rPr>
          <w:rFonts w:cs="Arial"/>
        </w:rPr>
        <w:br w:type="page"/>
      </w:r>
    </w:p>
    <w:p w14:paraId="511FF0F8" w14:textId="77777777" w:rsidR="00FD2572" w:rsidRPr="00CD1E29" w:rsidRDefault="00FD2572" w:rsidP="00FD2572">
      <w:pPr>
        <w:pStyle w:val="CMSANHeading2"/>
        <w:rPr>
          <w:szCs w:val="20"/>
        </w:rPr>
      </w:pPr>
      <w:r w:rsidRPr="00CD1E29">
        <w:rPr>
          <w:szCs w:val="20"/>
        </w:rPr>
        <w:lastRenderedPageBreak/>
        <w:t>Signal and Control Requirements</w:t>
      </w:r>
    </w:p>
    <w:p w14:paraId="516C2998" w14:textId="77777777" w:rsidR="00FD2572" w:rsidRDefault="00FD2572" w:rsidP="00FD2572">
      <w:pPr>
        <w:pStyle w:val="CMSANHeading3"/>
        <w:rPr>
          <w:rFonts w:cs="Arial"/>
          <w:color w:val="auto"/>
          <w:szCs w:val="20"/>
        </w:rPr>
      </w:pPr>
      <w:r w:rsidRPr="00CD1E29">
        <w:rPr>
          <w:rFonts w:cs="Arial"/>
          <w:color w:val="auto"/>
          <w:szCs w:val="20"/>
        </w:rPr>
        <w:t xml:space="preserve">Unless agreed otherwise, metering data should be </w:t>
      </w:r>
      <w:r>
        <w:rPr>
          <w:rFonts w:cs="Arial"/>
          <w:color w:val="auto"/>
          <w:szCs w:val="20"/>
        </w:rPr>
        <w:t>submitted</w:t>
      </w:r>
      <w:r w:rsidRPr="00CD1E29">
        <w:rPr>
          <w:rFonts w:cs="Arial"/>
          <w:color w:val="auto"/>
          <w:szCs w:val="20"/>
        </w:rPr>
        <w:t xml:space="preserve"> via the </w:t>
      </w:r>
      <w:r>
        <w:rPr>
          <w:rFonts w:cs="Arial"/>
          <w:color w:val="auto"/>
          <w:szCs w:val="20"/>
        </w:rPr>
        <w:t xml:space="preserve">Flexible Power </w:t>
      </w:r>
      <w:r w:rsidRPr="00CD1E29">
        <w:rPr>
          <w:rFonts w:cs="Arial"/>
          <w:color w:val="auto"/>
          <w:szCs w:val="20"/>
        </w:rPr>
        <w:t xml:space="preserve">API continuously and close to real time at minute (power) or half-hourly (energy) granularity. The Provider also has the option to submit metering data </w:t>
      </w:r>
      <w:r>
        <w:rPr>
          <w:rFonts w:cs="Arial"/>
          <w:color w:val="auto"/>
          <w:szCs w:val="20"/>
        </w:rPr>
        <w:t>in batches (in line with figure 2)</w:t>
      </w:r>
      <w:r w:rsidRPr="00CD1E29">
        <w:rPr>
          <w:rFonts w:cs="Arial"/>
          <w:color w:val="auto"/>
          <w:szCs w:val="20"/>
        </w:rPr>
        <w:t xml:space="preserve"> via API</w:t>
      </w:r>
      <w:r>
        <w:rPr>
          <w:rFonts w:cs="Arial"/>
          <w:color w:val="auto"/>
          <w:szCs w:val="20"/>
        </w:rPr>
        <w:t xml:space="preserve"> or csv upload</w:t>
      </w:r>
      <w:r w:rsidRPr="00CD1E29">
        <w:rPr>
          <w:rFonts w:cs="Arial"/>
          <w:color w:val="auto"/>
          <w:szCs w:val="20"/>
        </w:rPr>
        <w:t xml:space="preserve">. </w:t>
      </w:r>
      <w:r>
        <w:rPr>
          <w:rFonts w:cs="Arial"/>
          <w:color w:val="auto"/>
          <w:szCs w:val="20"/>
        </w:rPr>
        <w:t>Metering data must</w:t>
      </w:r>
      <w:r w:rsidRPr="00CD1E29">
        <w:rPr>
          <w:rFonts w:cs="Arial"/>
          <w:color w:val="auto"/>
          <w:szCs w:val="20"/>
        </w:rPr>
        <w:t xml:space="preserve"> be in the Flexible Power platform by the 15</w:t>
      </w:r>
      <w:r w:rsidRPr="00CD1E29">
        <w:rPr>
          <w:rFonts w:cs="Arial"/>
          <w:color w:val="auto"/>
          <w:szCs w:val="20"/>
          <w:vertAlign w:val="superscript"/>
        </w:rPr>
        <w:t>th</w:t>
      </w:r>
      <w:r w:rsidRPr="00CD1E29">
        <w:rPr>
          <w:rFonts w:cs="Arial"/>
          <w:color w:val="auto"/>
          <w:szCs w:val="20"/>
        </w:rPr>
        <w:t xml:space="preserve"> of </w:t>
      </w:r>
      <w:r>
        <w:rPr>
          <w:rFonts w:cs="Arial"/>
          <w:color w:val="auto"/>
          <w:szCs w:val="20"/>
        </w:rPr>
        <w:t>the</w:t>
      </w:r>
      <w:r w:rsidRPr="00CD1E29">
        <w:rPr>
          <w:rFonts w:cs="Arial"/>
          <w:color w:val="auto"/>
          <w:szCs w:val="20"/>
        </w:rPr>
        <w:t xml:space="preserve"> </w:t>
      </w:r>
      <w:r>
        <w:rPr>
          <w:rFonts w:cs="Arial"/>
          <w:color w:val="auto"/>
          <w:szCs w:val="20"/>
        </w:rPr>
        <w:t xml:space="preserve">subsequent </w:t>
      </w:r>
      <w:r w:rsidRPr="00CD1E29">
        <w:rPr>
          <w:rFonts w:cs="Arial"/>
          <w:color w:val="auto"/>
          <w:szCs w:val="20"/>
        </w:rPr>
        <w:t>month for billing.</w:t>
      </w:r>
    </w:p>
    <w:p w14:paraId="3D847B58" w14:textId="77777777" w:rsidR="00FD2572" w:rsidRPr="00D67345" w:rsidRDefault="00FD2572" w:rsidP="00FD2572">
      <w:pPr>
        <w:pStyle w:val="CMSANHeading3"/>
        <w:rPr>
          <w:rFonts w:cs="Arial"/>
          <w:szCs w:val="20"/>
        </w:rPr>
      </w:pPr>
      <w:r w:rsidRPr="00D67345">
        <w:rPr>
          <w:rFonts w:cs="Arial"/>
          <w:szCs w:val="20"/>
        </w:rPr>
        <w:t>The Company shall send signals to the Provider via Flexible Power API</w:t>
      </w:r>
      <w:r w:rsidRPr="00BA1F26">
        <w:rPr>
          <w:rFonts w:cs="Arial"/>
          <w:szCs w:val="20"/>
        </w:rPr>
        <w:t xml:space="preserve"> as required for the flexibility product being dispatched</w:t>
      </w:r>
      <w:r w:rsidRPr="00D67345">
        <w:rPr>
          <w:rFonts w:cs="Arial"/>
          <w:szCs w:val="20"/>
        </w:rPr>
        <w:t xml:space="preserve">, as required for the flexibility product being dispatched and as detailed in the </w:t>
      </w:r>
      <w:r w:rsidRPr="00D67345">
        <w:t xml:space="preserve">Flexible Power provider user guide which can be found in the </w:t>
      </w:r>
      <w:hyperlink r:id="rId31" w:history="1">
        <w:r w:rsidRPr="00D67345">
          <w:rPr>
            <w:rFonts w:cs="Arial"/>
            <w:color w:val="0000FF"/>
            <w:szCs w:val="20"/>
            <w:u w:val="single"/>
            <w:lang w:val="en-US"/>
          </w:rPr>
          <w:t>SSEN Flexibility Services Document Library</w:t>
        </w:r>
      </w:hyperlink>
      <w:r w:rsidRPr="00D67345">
        <w:t xml:space="preserve"> under “service documentation”</w:t>
      </w:r>
      <w:r w:rsidRPr="00D67345">
        <w:rPr>
          <w:rFonts w:cs="Arial"/>
          <w:szCs w:val="20"/>
        </w:rPr>
        <w:t>.</w:t>
      </w:r>
    </w:p>
    <w:p w14:paraId="1E7CB19E" w14:textId="77777777" w:rsidR="00FD2572" w:rsidRPr="00CD1E29" w:rsidRDefault="00FD2572" w:rsidP="00FD2572">
      <w:pPr>
        <w:pStyle w:val="CMSANHeading3"/>
        <w:rPr>
          <w:rFonts w:cs="Arial"/>
          <w:szCs w:val="20"/>
        </w:rPr>
      </w:pPr>
      <w:r w:rsidRPr="00CD1E29">
        <w:rPr>
          <w:rFonts w:cs="Arial"/>
          <w:szCs w:val="20"/>
        </w:rPr>
        <w:t xml:space="preserve">The Provider shall send the following data to the Company via the </w:t>
      </w:r>
      <w:r>
        <w:rPr>
          <w:rFonts w:cs="Arial"/>
          <w:szCs w:val="20"/>
        </w:rPr>
        <w:t xml:space="preserve">Flexible Power </w:t>
      </w:r>
      <w:r w:rsidRPr="00CD1E29">
        <w:rPr>
          <w:rFonts w:cs="Arial"/>
          <w:szCs w:val="20"/>
        </w:rPr>
        <w:t>API:</w:t>
      </w:r>
    </w:p>
    <w:p w14:paraId="30B6BB4A" w14:textId="77777777" w:rsidR="00FD2572" w:rsidRPr="00CD1E29" w:rsidRDefault="00FD2572" w:rsidP="00FD2572">
      <w:pPr>
        <w:pStyle w:val="CMSANHeading4"/>
        <w:spacing w:before="120" w:line="300" w:lineRule="atLeast"/>
        <w:rPr>
          <w:rFonts w:cs="Arial"/>
          <w:szCs w:val="20"/>
        </w:rPr>
      </w:pPr>
      <w:r w:rsidRPr="00CD1E29">
        <w:rPr>
          <w:rFonts w:cs="Arial"/>
          <w:szCs w:val="20"/>
        </w:rPr>
        <w:t>Power (minute) or Energy (half hour) metering, per Meterable Unit.</w:t>
      </w:r>
    </w:p>
    <w:p w14:paraId="6D3BC4E5" w14:textId="77777777" w:rsidR="00FD2572" w:rsidRPr="00CD1E29" w:rsidRDefault="00FD2572" w:rsidP="00FD2572">
      <w:pPr>
        <w:pStyle w:val="CMSANHeading4"/>
        <w:spacing w:before="120" w:line="300" w:lineRule="atLeast"/>
        <w:rPr>
          <w:rFonts w:cs="Arial"/>
          <w:szCs w:val="20"/>
        </w:rPr>
      </w:pPr>
      <w:r w:rsidRPr="00CD1E29">
        <w:rPr>
          <w:rFonts w:cs="Arial"/>
          <w:szCs w:val="20"/>
        </w:rPr>
        <w:t>Emergency stop signal, per Meterable Unit.</w:t>
      </w:r>
    </w:p>
    <w:p w14:paraId="28FD7C2E" w14:textId="77777777" w:rsidR="00FD2572" w:rsidRPr="00A15924" w:rsidRDefault="00FD2572" w:rsidP="00FD2572">
      <w:pPr>
        <w:pStyle w:val="CMSANHeading1"/>
        <w:rPr>
          <w:rFonts w:ascii="Arial" w:hAnsi="Arial" w:cs="Arial"/>
          <w:sz w:val="20"/>
          <w:szCs w:val="20"/>
        </w:rPr>
      </w:pPr>
      <w:r w:rsidRPr="00201CB5">
        <w:rPr>
          <w:rFonts w:cs="Arial"/>
          <w:b w:val="0"/>
        </w:rPr>
        <w:t>Performance Monitoring</w:t>
      </w:r>
    </w:p>
    <w:p w14:paraId="1F91B546" w14:textId="77777777" w:rsidR="00FD2572" w:rsidRPr="00201CB5" w:rsidRDefault="00FD2572" w:rsidP="00FD2572">
      <w:pPr>
        <w:pStyle w:val="CMSANHeading3"/>
        <w:numPr>
          <w:ilvl w:val="0"/>
          <w:numId w:val="0"/>
        </w:numPr>
        <w:ind w:left="851"/>
        <w:rPr>
          <w:i/>
        </w:rPr>
      </w:pPr>
      <w:r w:rsidRPr="00BA1F26">
        <w:t>Performance against instructions given is determined automatically by the Flexible Power portal using pre-determined baseline data and actual metering data uploaded by Providers.</w:t>
      </w:r>
      <w:r w:rsidRPr="00CB42BC">
        <w:rPr>
          <w:rStyle w:val="IntenseEmphasis"/>
          <w:rFonts w:cs="Arial"/>
          <w:i w:val="0"/>
          <w:color w:val="000000" w:themeColor="text1"/>
          <w:sz w:val="24"/>
        </w:rPr>
        <w:t xml:space="preserve"> </w:t>
      </w:r>
    </w:p>
    <w:p w14:paraId="33E3F9A0" w14:textId="77777777" w:rsidR="00FD2572" w:rsidRPr="00CD1E29" w:rsidRDefault="00FD2572" w:rsidP="00FD2572">
      <w:pPr>
        <w:pStyle w:val="CMSANHeading2"/>
        <w:rPr>
          <w:szCs w:val="20"/>
        </w:rPr>
      </w:pPr>
      <w:r w:rsidRPr="00A15924">
        <w:rPr>
          <w:szCs w:val="20"/>
        </w:rPr>
        <w:t>Metering Standards</w:t>
      </w:r>
    </w:p>
    <w:p w14:paraId="4BEC35A2" w14:textId="77777777" w:rsidR="00FD2572" w:rsidRPr="00CD1E29" w:rsidRDefault="00FD2572" w:rsidP="00FD2572">
      <w:pPr>
        <w:pStyle w:val="CMSANHeading3"/>
        <w:rPr>
          <w:rFonts w:cs="Arial"/>
          <w:szCs w:val="20"/>
        </w:rPr>
      </w:pPr>
      <w:r w:rsidRPr="00CD1E29">
        <w:rPr>
          <w:rFonts w:cs="Arial"/>
          <w:szCs w:val="20"/>
        </w:rPr>
        <w:t>For asset point metering, the Provider will ensure compliance with the following metering standards set out within the most recent published relevant balancing and settlement code of practice eleven: code of practice for the metering of balancing services assets for settlement purposes:</w:t>
      </w:r>
    </w:p>
    <w:p w14:paraId="3FD25EC5" w14:textId="77777777" w:rsidR="00FD2572" w:rsidRPr="00CD1E29" w:rsidRDefault="00FD2572" w:rsidP="00FD2572">
      <w:pPr>
        <w:pStyle w:val="CMSANHeading4"/>
        <w:spacing w:before="120" w:line="300" w:lineRule="atLeast"/>
        <w:rPr>
          <w:rFonts w:cs="Arial"/>
          <w:szCs w:val="20"/>
        </w:rPr>
      </w:pPr>
      <w:r w:rsidRPr="00CD1E29">
        <w:rPr>
          <w:rFonts w:cs="Arial"/>
          <w:szCs w:val="20"/>
        </w:rPr>
        <w:t>The metering ‘accuracy requirements’.</w:t>
      </w:r>
    </w:p>
    <w:p w14:paraId="048A7A05" w14:textId="77777777" w:rsidR="00FD2572" w:rsidRPr="00CD1E29" w:rsidRDefault="00FD2572" w:rsidP="00FD2572">
      <w:pPr>
        <w:pStyle w:val="CMSANHeading4"/>
        <w:spacing w:before="120" w:line="300" w:lineRule="atLeast"/>
        <w:rPr>
          <w:rFonts w:cs="Arial"/>
          <w:szCs w:val="20"/>
        </w:rPr>
      </w:pPr>
      <w:r w:rsidRPr="00CD1E29">
        <w:rPr>
          <w:rFonts w:cs="Arial"/>
          <w:szCs w:val="20"/>
        </w:rPr>
        <w:t>The asset meter calibration test certification’.</w:t>
      </w:r>
    </w:p>
    <w:p w14:paraId="4F77CC1C" w14:textId="77777777" w:rsidR="00FD2572" w:rsidRPr="00CD1E29" w:rsidRDefault="00FD2572" w:rsidP="00FD2572">
      <w:pPr>
        <w:pStyle w:val="CMSANHeading4"/>
        <w:spacing w:before="120" w:line="300" w:lineRule="atLeast"/>
        <w:rPr>
          <w:rFonts w:cs="Arial"/>
          <w:szCs w:val="20"/>
        </w:rPr>
      </w:pPr>
      <w:r w:rsidRPr="00CD1E29">
        <w:rPr>
          <w:rFonts w:cs="Arial"/>
          <w:szCs w:val="20"/>
        </w:rPr>
        <w:t>‘the limits of error’.</w:t>
      </w:r>
    </w:p>
    <w:p w14:paraId="41DE3426" w14:textId="77777777" w:rsidR="00FD2572" w:rsidRPr="00CD1E29" w:rsidRDefault="00FD2572" w:rsidP="00FD2572">
      <w:pPr>
        <w:pStyle w:val="CMSANHeading4"/>
        <w:spacing w:before="120" w:line="300" w:lineRule="atLeast"/>
        <w:rPr>
          <w:rFonts w:cs="Arial"/>
          <w:szCs w:val="20"/>
        </w:rPr>
      </w:pPr>
      <w:r w:rsidRPr="00CD1E29">
        <w:rPr>
          <w:rFonts w:cs="Arial"/>
          <w:szCs w:val="20"/>
        </w:rPr>
        <w:t>The ‘sealing’ requirements.</w:t>
      </w:r>
    </w:p>
    <w:p w14:paraId="048377D1" w14:textId="77777777" w:rsidR="00FD2572" w:rsidRPr="00CD1E29" w:rsidRDefault="00FD2572" w:rsidP="00FD2572">
      <w:pPr>
        <w:pStyle w:val="CMSANHeading3"/>
        <w:rPr>
          <w:rFonts w:cs="Arial"/>
          <w:szCs w:val="20"/>
        </w:rPr>
      </w:pPr>
      <w:r w:rsidRPr="00CD1E29">
        <w:rPr>
          <w:rFonts w:cs="Arial"/>
          <w:szCs w:val="20"/>
        </w:rPr>
        <w:t xml:space="preserve">For </w:t>
      </w:r>
      <w:r>
        <w:rPr>
          <w:rFonts w:cs="Arial"/>
          <w:szCs w:val="20"/>
        </w:rPr>
        <w:t>B</w:t>
      </w:r>
      <w:r w:rsidRPr="00CD1E29">
        <w:rPr>
          <w:rFonts w:cs="Arial"/>
          <w:szCs w:val="20"/>
        </w:rPr>
        <w:t xml:space="preserve">oundary </w:t>
      </w:r>
      <w:r>
        <w:rPr>
          <w:rFonts w:cs="Arial"/>
          <w:szCs w:val="20"/>
        </w:rPr>
        <w:t>P</w:t>
      </w:r>
      <w:r w:rsidRPr="00CD1E29">
        <w:rPr>
          <w:rFonts w:cs="Arial"/>
          <w:szCs w:val="20"/>
        </w:rPr>
        <w:t xml:space="preserve">oint </w:t>
      </w:r>
      <w:r>
        <w:rPr>
          <w:rFonts w:cs="Arial"/>
          <w:szCs w:val="20"/>
        </w:rPr>
        <w:t>M</w:t>
      </w:r>
      <w:r w:rsidRPr="00CD1E29">
        <w:rPr>
          <w:rFonts w:cs="Arial"/>
          <w:szCs w:val="20"/>
        </w:rPr>
        <w:t>etering, the Provider should be compliant with balancing and settlement codes of practice 1, 2, 3, 4, 5 and 10 as applicable.</w:t>
      </w:r>
    </w:p>
    <w:p w14:paraId="42983084" w14:textId="77777777" w:rsidR="00FD2572" w:rsidRPr="00CD1E29" w:rsidRDefault="00FD2572" w:rsidP="00FD2572">
      <w:pPr>
        <w:pStyle w:val="CMSANHeading3"/>
        <w:rPr>
          <w:rFonts w:cs="Arial"/>
          <w:szCs w:val="20"/>
        </w:rPr>
      </w:pPr>
      <w:r w:rsidRPr="00CD1E29">
        <w:rPr>
          <w:rFonts w:cs="Arial"/>
          <w:szCs w:val="20"/>
        </w:rPr>
        <w:t>If requested by the Company, the Provider shall provide evidence of compliance with the above standards. This may be in the form of certification, photo, or written confirmation.</w:t>
      </w:r>
    </w:p>
    <w:p w14:paraId="638A1C81" w14:textId="77777777" w:rsidR="00FD2572" w:rsidRPr="00CD1E29" w:rsidRDefault="00FD2572" w:rsidP="00FD2572">
      <w:pPr>
        <w:pStyle w:val="CMSANHeading2"/>
        <w:rPr>
          <w:szCs w:val="20"/>
        </w:rPr>
      </w:pPr>
      <w:r w:rsidRPr="00CD1E29">
        <w:rPr>
          <w:szCs w:val="20"/>
        </w:rPr>
        <w:t xml:space="preserve">Baseline for </w:t>
      </w:r>
      <w:r>
        <w:rPr>
          <w:szCs w:val="20"/>
        </w:rPr>
        <w:t>m</w:t>
      </w:r>
      <w:r w:rsidRPr="00CD1E29">
        <w:rPr>
          <w:szCs w:val="20"/>
        </w:rPr>
        <w:t xml:space="preserve">easuring </w:t>
      </w:r>
      <w:r>
        <w:rPr>
          <w:szCs w:val="20"/>
        </w:rPr>
        <w:t>d</w:t>
      </w:r>
      <w:r w:rsidRPr="00CD1E29">
        <w:rPr>
          <w:szCs w:val="20"/>
        </w:rPr>
        <w:t>elivery</w:t>
      </w:r>
    </w:p>
    <w:p w14:paraId="447477ED" w14:textId="77777777" w:rsidR="00FD2572" w:rsidRPr="00CD1E29" w:rsidRDefault="00FD2572" w:rsidP="00FD2572">
      <w:pPr>
        <w:pStyle w:val="CMSANHeading3"/>
        <w:ind w:left="1702" w:hanging="851"/>
        <w:rPr>
          <w:rFonts w:cs="Arial"/>
          <w:szCs w:val="20"/>
        </w:rPr>
      </w:pPr>
      <w:r w:rsidRPr="00CD1E29">
        <w:rPr>
          <w:rFonts w:cs="Arial"/>
          <w:szCs w:val="20"/>
        </w:rPr>
        <w:t>The baseline is used by the Company to forecast absolute power values for the week ahead, and after each event by</w:t>
      </w:r>
      <w:r>
        <w:rPr>
          <w:rFonts w:cs="Arial"/>
          <w:szCs w:val="20"/>
        </w:rPr>
        <w:t xml:space="preserve"> the</w:t>
      </w:r>
      <w:r w:rsidRPr="00CD1E29">
        <w:rPr>
          <w:rFonts w:cs="Arial"/>
          <w:szCs w:val="20"/>
        </w:rPr>
        <w:t xml:space="preserve"> </w:t>
      </w:r>
      <w:r>
        <w:rPr>
          <w:rFonts w:cs="Arial"/>
          <w:szCs w:val="20"/>
        </w:rPr>
        <w:t>Flexible Power</w:t>
      </w:r>
      <w:r w:rsidRPr="00CD1E29">
        <w:rPr>
          <w:rFonts w:cs="Arial"/>
          <w:szCs w:val="20"/>
        </w:rPr>
        <w:t xml:space="preserve"> billing system to calculate utilisation and performance.</w:t>
      </w:r>
    </w:p>
    <w:p w14:paraId="43298AA0" w14:textId="77777777" w:rsidR="00FD2572" w:rsidRPr="00CD1E29" w:rsidRDefault="00FD2572" w:rsidP="00FD2572">
      <w:pPr>
        <w:pStyle w:val="CMSANHeading3"/>
        <w:ind w:left="1702" w:hanging="851"/>
        <w:rPr>
          <w:rFonts w:cs="Arial"/>
          <w:szCs w:val="20"/>
        </w:rPr>
      </w:pPr>
      <w:r>
        <w:rPr>
          <w:rFonts w:cs="Arial"/>
          <w:szCs w:val="20"/>
        </w:rPr>
        <w:t>A</w:t>
      </w:r>
      <w:r w:rsidRPr="00CD1E29">
        <w:rPr>
          <w:rFonts w:cs="Arial"/>
          <w:szCs w:val="20"/>
        </w:rPr>
        <w:t xml:space="preserve"> baseline must </w:t>
      </w:r>
      <w:r>
        <w:rPr>
          <w:rFonts w:cs="Arial"/>
          <w:szCs w:val="20"/>
        </w:rPr>
        <w:t xml:space="preserve">be agreed by email a month ahead of dispatch and </w:t>
      </w:r>
      <w:r w:rsidRPr="00CD1E29">
        <w:rPr>
          <w:rFonts w:cs="Arial"/>
          <w:szCs w:val="20"/>
        </w:rPr>
        <w:t xml:space="preserve">be recorded in </w:t>
      </w:r>
      <w:r>
        <w:rPr>
          <w:rFonts w:cs="Arial"/>
          <w:szCs w:val="20"/>
        </w:rPr>
        <w:t>Flexible Power</w:t>
      </w:r>
      <w:r w:rsidDel="00DF0654">
        <w:rPr>
          <w:rFonts w:cs="Arial"/>
          <w:szCs w:val="20"/>
        </w:rPr>
        <w:t xml:space="preserve"> </w:t>
      </w:r>
      <w:r>
        <w:rPr>
          <w:rFonts w:cs="Arial"/>
          <w:szCs w:val="20"/>
        </w:rPr>
        <w:t xml:space="preserve">by the Company, </w:t>
      </w:r>
      <w:r w:rsidRPr="00CD1E29">
        <w:rPr>
          <w:rFonts w:cs="Arial"/>
          <w:szCs w:val="20"/>
        </w:rPr>
        <w:t xml:space="preserve">no later than the Wednesday preceding an operational week. </w:t>
      </w:r>
    </w:p>
    <w:p w14:paraId="2BB7F990" w14:textId="77777777" w:rsidR="00FD2572" w:rsidRPr="00CD1E29" w:rsidRDefault="00FD2572" w:rsidP="00FD2572">
      <w:pPr>
        <w:pStyle w:val="CMSANHeading3"/>
        <w:ind w:left="1702" w:hanging="851"/>
        <w:rPr>
          <w:rFonts w:cs="Arial"/>
          <w:szCs w:val="20"/>
        </w:rPr>
      </w:pPr>
      <w:r w:rsidRPr="00CD1E29">
        <w:rPr>
          <w:rFonts w:cs="Arial"/>
          <w:szCs w:val="20"/>
        </w:rPr>
        <w:lastRenderedPageBreak/>
        <w:t xml:space="preserve">The baselining method and any fixed values or profiles shall be agreed between the Company and the Provider post </w:t>
      </w:r>
      <w:r>
        <w:rPr>
          <w:rFonts w:cs="Arial"/>
          <w:szCs w:val="20"/>
        </w:rPr>
        <w:t>C</w:t>
      </w:r>
      <w:r w:rsidRPr="00CD1E29">
        <w:rPr>
          <w:rFonts w:cs="Arial"/>
          <w:szCs w:val="20"/>
        </w:rPr>
        <w:t xml:space="preserve">ontract </w:t>
      </w:r>
      <w:r>
        <w:rPr>
          <w:rFonts w:cs="Arial"/>
          <w:szCs w:val="20"/>
        </w:rPr>
        <w:t>A</w:t>
      </w:r>
      <w:r w:rsidRPr="00CD1E29">
        <w:rPr>
          <w:rFonts w:cs="Arial"/>
          <w:szCs w:val="20"/>
        </w:rPr>
        <w:t>ward and ahead of any service provision.</w:t>
      </w:r>
    </w:p>
    <w:p w14:paraId="4BEDD032" w14:textId="77777777" w:rsidR="00FD2572" w:rsidRPr="00CD1E29" w:rsidRDefault="00FD2572" w:rsidP="00FD2572">
      <w:pPr>
        <w:pStyle w:val="CMSANHeading3"/>
        <w:ind w:left="1702" w:hanging="851"/>
        <w:rPr>
          <w:rFonts w:cs="Arial"/>
          <w:szCs w:val="20"/>
        </w:rPr>
      </w:pPr>
      <w:r w:rsidRPr="00CD1E29">
        <w:rPr>
          <w:rFonts w:cs="Arial"/>
          <w:szCs w:val="20"/>
        </w:rPr>
        <w:t>If requested, Providers must provide the methodology used for determining nominated baseline values and be able to demonstrate the method’s accuracy by comparison with real data.</w:t>
      </w:r>
    </w:p>
    <w:p w14:paraId="7D58E18E" w14:textId="77777777" w:rsidR="00FD2572" w:rsidRDefault="00FD2572" w:rsidP="00FD2572">
      <w:pPr>
        <w:pStyle w:val="CMSANHeading3"/>
      </w:pPr>
      <w:r w:rsidRPr="00031FF9">
        <w:t>The supported baseline methods are:</w:t>
      </w:r>
    </w:p>
    <w:p w14:paraId="55D20B28" w14:textId="77777777" w:rsidR="00FD2572" w:rsidRPr="00CD1E29" w:rsidRDefault="00FD2572" w:rsidP="00FD2572">
      <w:pPr>
        <w:pStyle w:val="CMSANBulletHeading4"/>
        <w:spacing w:before="120" w:line="300" w:lineRule="atLeast"/>
        <w:rPr>
          <w:rFonts w:cs="Arial"/>
          <w:szCs w:val="20"/>
        </w:rPr>
      </w:pPr>
      <w:r w:rsidRPr="00CD1E29">
        <w:rPr>
          <w:rFonts w:cs="Arial"/>
          <w:szCs w:val="20"/>
        </w:rPr>
        <w:t>Nominated Baseline - this can be a fixed power value (kW), or a representative week time-series of average power (kW) values, at minute or half-hourly granularity.</w:t>
      </w:r>
    </w:p>
    <w:p w14:paraId="7602E00F" w14:textId="77777777" w:rsidR="00FD2572" w:rsidRPr="00973589" w:rsidRDefault="00FD2572" w:rsidP="00FD2572">
      <w:pPr>
        <w:pStyle w:val="CMSANBulletHeading4"/>
        <w:spacing w:before="120" w:line="300" w:lineRule="atLeast"/>
        <w:rPr>
          <w:rFonts w:cs="Arial"/>
          <w:szCs w:val="20"/>
        </w:rPr>
      </w:pPr>
      <w:r w:rsidRPr="00973589">
        <w:rPr>
          <w:rFonts w:cs="Arial"/>
          <w:szCs w:val="20"/>
        </w:rPr>
        <w:t>Historical Baseline - an averaged historical baseline value (kW) calculated month by month basis by taking power readings between 3pm and 8pm (Monday to Friday) over a period of the first three (3) weeks of the previous month.</w:t>
      </w:r>
    </w:p>
    <w:p w14:paraId="675A9A2E" w14:textId="77777777" w:rsidR="00FD2572" w:rsidRPr="00CD1E29" w:rsidRDefault="00FD2572" w:rsidP="00FD2572">
      <w:pPr>
        <w:pStyle w:val="CMSANHeading2"/>
        <w:rPr>
          <w:szCs w:val="20"/>
        </w:rPr>
      </w:pPr>
      <w:r w:rsidRPr="00CD1E29">
        <w:rPr>
          <w:szCs w:val="20"/>
        </w:rPr>
        <w:t>Testing and Monitoring</w:t>
      </w:r>
    </w:p>
    <w:p w14:paraId="19D9C4EF" w14:textId="77777777" w:rsidR="00FD2572" w:rsidRPr="00CD1E29" w:rsidRDefault="00FD2572" w:rsidP="00FD2572">
      <w:pPr>
        <w:pStyle w:val="CMSANHeading3"/>
        <w:ind w:left="1702" w:hanging="851"/>
        <w:rPr>
          <w:rFonts w:cs="Arial"/>
          <w:szCs w:val="20"/>
        </w:rPr>
      </w:pPr>
      <w:r w:rsidRPr="00CD1E29">
        <w:rPr>
          <w:rFonts w:cs="Arial"/>
          <w:szCs w:val="20"/>
        </w:rPr>
        <w:t>Testing may be undertaken to confirm the Provider’s ability to deliver the services described for this agreement to take place. The Company shall be entitled to request data from the Provider evidencing the delivery of flexibility which shall not be unreasonably withheld. Delivery will be verified by the Company using network monitoring and reporting systems.</w:t>
      </w:r>
    </w:p>
    <w:p w14:paraId="5264BFB8" w14:textId="77777777" w:rsidR="00FD2572" w:rsidRPr="00CD1E29" w:rsidRDefault="00FD2572" w:rsidP="00FD2572">
      <w:pPr>
        <w:pStyle w:val="CMSANHeading3"/>
        <w:ind w:left="1702" w:hanging="851"/>
        <w:rPr>
          <w:rFonts w:cs="Arial"/>
          <w:szCs w:val="20"/>
        </w:rPr>
      </w:pPr>
      <w:r w:rsidRPr="00CD1E29">
        <w:rPr>
          <w:rFonts w:cs="Arial"/>
          <w:szCs w:val="20"/>
        </w:rPr>
        <w:t>Testing will be organised no more than once a year for a time and duration acceptable for both the Company and Provider to be agreed in advance. Testing will be planned to minimise impact to the Provider’s normal operations.</w:t>
      </w:r>
    </w:p>
    <w:p w14:paraId="7E1BC6D6" w14:textId="77777777" w:rsidR="00FD2572" w:rsidRPr="00CD1E29" w:rsidRDefault="00FD2572" w:rsidP="00FD2572">
      <w:pPr>
        <w:pStyle w:val="CMSANHeading3"/>
        <w:ind w:left="1702" w:hanging="851"/>
        <w:rPr>
          <w:rFonts w:cs="Arial"/>
          <w:szCs w:val="20"/>
        </w:rPr>
      </w:pPr>
      <w:r w:rsidRPr="00CD1E29">
        <w:rPr>
          <w:rFonts w:cs="Arial"/>
          <w:szCs w:val="20"/>
        </w:rPr>
        <w:t>The Company retains the right at its own discretion to refrain from issuing Availability Requests or utilisation instructions to the Provider until necessary testing has been concluded.</w:t>
      </w:r>
    </w:p>
    <w:p w14:paraId="0AA80D83" w14:textId="77777777" w:rsidR="00FD2572" w:rsidRPr="00CD1E29" w:rsidRDefault="00FD2572" w:rsidP="00FD2572">
      <w:pPr>
        <w:pStyle w:val="CMSANHeading3"/>
        <w:ind w:left="1702" w:hanging="851"/>
        <w:rPr>
          <w:rFonts w:cs="Arial"/>
          <w:szCs w:val="20"/>
        </w:rPr>
      </w:pPr>
      <w:r w:rsidRPr="00CD1E29">
        <w:rPr>
          <w:rFonts w:cs="Arial"/>
          <w:szCs w:val="20"/>
        </w:rPr>
        <w:t>The Company shall be entitled to request specific technical or operational information during the course of the contract in order to understand the effect of services provided on the distribution network, and the Provider shall not unreasonably withhold such information.</w:t>
      </w:r>
    </w:p>
    <w:p w14:paraId="6C1B012D" w14:textId="77777777" w:rsidR="00FD2572" w:rsidRPr="00CD1E29" w:rsidRDefault="00FD2572" w:rsidP="00FD2572">
      <w:pPr>
        <w:pStyle w:val="CMSANHeading3"/>
        <w:rPr>
          <w:rFonts w:cs="Arial"/>
          <w:szCs w:val="20"/>
        </w:rPr>
      </w:pPr>
      <w:r w:rsidRPr="00CD1E29">
        <w:rPr>
          <w:rFonts w:cs="Arial"/>
          <w:szCs w:val="20"/>
        </w:rPr>
        <w:t>The Company may repeat testing for the following reasons:</w:t>
      </w:r>
    </w:p>
    <w:p w14:paraId="63090A17" w14:textId="77777777" w:rsidR="00FD2572" w:rsidRPr="00CD1E29" w:rsidRDefault="00FD2572" w:rsidP="00FD2572">
      <w:pPr>
        <w:pStyle w:val="CMSANBulletHeading4"/>
        <w:spacing w:before="120" w:line="300" w:lineRule="atLeast"/>
        <w:rPr>
          <w:rFonts w:cs="Arial"/>
          <w:szCs w:val="20"/>
        </w:rPr>
      </w:pPr>
      <w:r w:rsidRPr="00CD1E29">
        <w:rPr>
          <w:rFonts w:cs="Arial"/>
          <w:szCs w:val="20"/>
        </w:rPr>
        <w:t>Where test results are unsatisfactory or inconclusive;</w:t>
      </w:r>
    </w:p>
    <w:p w14:paraId="6CD5002D" w14:textId="77777777" w:rsidR="00FD2572" w:rsidRPr="00CD1E29" w:rsidRDefault="00FD2572" w:rsidP="00FD2572">
      <w:pPr>
        <w:pStyle w:val="CMSANBulletHeading4"/>
        <w:spacing w:before="120" w:line="300" w:lineRule="atLeast"/>
        <w:rPr>
          <w:rFonts w:cs="Arial"/>
          <w:szCs w:val="20"/>
        </w:rPr>
      </w:pPr>
      <w:r w:rsidRPr="00CD1E29">
        <w:rPr>
          <w:rFonts w:cs="Arial"/>
          <w:szCs w:val="20"/>
        </w:rPr>
        <w:t>following a service or communications failure, or;</w:t>
      </w:r>
    </w:p>
    <w:p w14:paraId="4274A6CC" w14:textId="77777777" w:rsidR="00FD2572" w:rsidRPr="00CD1E29" w:rsidRDefault="00FD2572" w:rsidP="00FD2572">
      <w:pPr>
        <w:pStyle w:val="CMSANBulletHeading4"/>
        <w:spacing w:before="120" w:line="300" w:lineRule="atLeast"/>
        <w:rPr>
          <w:rFonts w:cs="Arial"/>
          <w:szCs w:val="20"/>
        </w:rPr>
      </w:pPr>
      <w:r w:rsidRPr="00CD1E29">
        <w:rPr>
          <w:rFonts w:cs="Arial"/>
          <w:szCs w:val="20"/>
        </w:rPr>
        <w:t>on an annual basis.</w:t>
      </w:r>
    </w:p>
    <w:p w14:paraId="102FC20B" w14:textId="77777777" w:rsidR="00FD2572" w:rsidRPr="00CD1E29" w:rsidRDefault="00FD2572" w:rsidP="00FD2572">
      <w:pPr>
        <w:pStyle w:val="CMSANHeading3"/>
        <w:ind w:left="1702" w:hanging="851"/>
        <w:rPr>
          <w:rFonts w:cs="Arial"/>
          <w:szCs w:val="20"/>
        </w:rPr>
      </w:pPr>
      <w:r w:rsidRPr="00CD1E29">
        <w:rPr>
          <w:rFonts w:cs="Arial"/>
          <w:szCs w:val="20"/>
        </w:rPr>
        <w:t>Should the Company identify a failure affecting the API communications the Company shall notify the Providers nominated person as detailed in main contract as soon as practical to resolve the failure and if necessary, retrieve any missing data.</w:t>
      </w:r>
    </w:p>
    <w:p w14:paraId="1333E2FC" w14:textId="77777777" w:rsidR="00FD2572" w:rsidRPr="00CD1E29" w:rsidRDefault="00FD2572" w:rsidP="00FD2572">
      <w:pPr>
        <w:pStyle w:val="CMSANHeading2"/>
        <w:rPr>
          <w:szCs w:val="20"/>
        </w:rPr>
      </w:pPr>
      <w:r w:rsidRPr="00CD1E29">
        <w:rPr>
          <w:szCs w:val="20"/>
        </w:rPr>
        <w:t>Service Meter</w:t>
      </w:r>
    </w:p>
    <w:p w14:paraId="48979FDC" w14:textId="77777777" w:rsidR="00FD2572" w:rsidRPr="00CD1E29" w:rsidRDefault="00FD2572" w:rsidP="00FD2572">
      <w:pPr>
        <w:pStyle w:val="CMSANHeading3"/>
        <w:ind w:left="1702" w:hanging="851"/>
        <w:rPr>
          <w:rFonts w:cs="Arial"/>
          <w:szCs w:val="20"/>
        </w:rPr>
      </w:pPr>
      <w:r w:rsidRPr="00CD1E29">
        <w:rPr>
          <w:rFonts w:cs="Arial"/>
          <w:szCs w:val="20"/>
        </w:rPr>
        <w:t>Minute by minute and half hourly data will be accepted by the Company from the Provider for settlement purposes. Certain products rely on minute-by-minute metering granularity for accurate performance monitoring and settlement. Where an alternative to minute-by-minute granularity is provided the data may be disaggregated. As such, this could result in performance monitoring and calculation inaccuracies.</w:t>
      </w:r>
    </w:p>
    <w:p w14:paraId="7BDC8B3E" w14:textId="77777777" w:rsidR="00FD2572" w:rsidRPr="00CD1E29" w:rsidRDefault="00FD2572" w:rsidP="00FD2572">
      <w:pPr>
        <w:pStyle w:val="CMSANHeading2"/>
        <w:rPr>
          <w:szCs w:val="20"/>
        </w:rPr>
      </w:pPr>
      <w:r w:rsidRPr="00CD1E29">
        <w:rPr>
          <w:szCs w:val="20"/>
        </w:rPr>
        <w:lastRenderedPageBreak/>
        <w:t>Service Failure</w:t>
      </w:r>
    </w:p>
    <w:p w14:paraId="56D6BEEF" w14:textId="77777777" w:rsidR="00FD2572" w:rsidRPr="00CD1E29" w:rsidRDefault="00FD2572" w:rsidP="00FD2572">
      <w:pPr>
        <w:pStyle w:val="CMSANHeading3"/>
        <w:rPr>
          <w:rFonts w:cs="Arial"/>
          <w:szCs w:val="20"/>
        </w:rPr>
      </w:pPr>
      <w:r w:rsidRPr="00CD1E29">
        <w:rPr>
          <w:rFonts w:cs="Arial"/>
          <w:szCs w:val="20"/>
        </w:rPr>
        <w:t>Means where, in respect of a Dispatch Group within a zone:</w:t>
      </w:r>
    </w:p>
    <w:p w14:paraId="0767C8F2" w14:textId="77777777" w:rsidR="00FD2572" w:rsidRPr="00CD1E29" w:rsidRDefault="00FD2572" w:rsidP="00FD2572">
      <w:pPr>
        <w:pStyle w:val="CMSANHeading5"/>
        <w:numPr>
          <w:ilvl w:val="0"/>
          <w:numId w:val="43"/>
        </w:numPr>
        <w:rPr>
          <w:rFonts w:cs="Arial"/>
          <w:szCs w:val="20"/>
        </w:rPr>
      </w:pPr>
      <w:r w:rsidRPr="00CD1E29">
        <w:rPr>
          <w:rFonts w:cs="Arial"/>
          <w:szCs w:val="20"/>
        </w:rPr>
        <w:t xml:space="preserve">The Provider has achieved less than 75% delivered capacity of the Utilisation Instructions in any billing month; or </w:t>
      </w:r>
    </w:p>
    <w:p w14:paraId="33949187" w14:textId="77777777" w:rsidR="00FD2572" w:rsidRPr="00CD1E29" w:rsidRDefault="00FD2572" w:rsidP="000265BD">
      <w:pPr>
        <w:pStyle w:val="CMSANHeading5"/>
        <w:numPr>
          <w:ilvl w:val="0"/>
          <w:numId w:val="56"/>
        </w:numPr>
        <w:rPr>
          <w:rFonts w:cs="Arial"/>
          <w:szCs w:val="20"/>
        </w:rPr>
      </w:pPr>
      <w:r w:rsidRPr="00CD1E29">
        <w:rPr>
          <w:rFonts w:cs="Arial"/>
          <w:szCs w:val="20"/>
        </w:rPr>
        <w:t xml:space="preserve">the Provider has issued unavailability notices, or the Company deems services as unavailable for 25% of Accepted Availability Windows or </w:t>
      </w:r>
      <w:r w:rsidRPr="00CD1E29">
        <w:rPr>
          <w:rFonts w:cs="Arial"/>
          <w:color w:val="auto"/>
          <w:szCs w:val="20"/>
        </w:rPr>
        <w:t>Agreed Availability Capacity</w:t>
      </w:r>
      <w:r w:rsidRPr="00CD1E29" w:rsidDel="00DF0E1A">
        <w:rPr>
          <w:rFonts w:cs="Arial"/>
          <w:szCs w:val="20"/>
        </w:rPr>
        <w:t xml:space="preserve"> </w:t>
      </w:r>
      <w:r w:rsidRPr="00CD1E29">
        <w:rPr>
          <w:rFonts w:cs="Arial"/>
          <w:szCs w:val="20"/>
        </w:rPr>
        <w:t>in a billing month.</w:t>
      </w:r>
    </w:p>
    <w:p w14:paraId="659FC8EC" w14:textId="77777777" w:rsidR="00FD2572" w:rsidRPr="00CD1E29" w:rsidRDefault="00FD2572" w:rsidP="00FD2572">
      <w:pPr>
        <w:pStyle w:val="CMSANHeading3"/>
        <w:rPr>
          <w:rFonts w:cs="Arial"/>
          <w:szCs w:val="20"/>
        </w:rPr>
      </w:pPr>
      <w:r w:rsidRPr="00CD1E29">
        <w:rPr>
          <w:rFonts w:cs="Arial"/>
          <w:szCs w:val="20"/>
        </w:rPr>
        <w:t>Service Failure with respect to termination is defined as:</w:t>
      </w:r>
    </w:p>
    <w:p w14:paraId="3DEC009E" w14:textId="77777777" w:rsidR="00FD2572" w:rsidRPr="00CC76A4" w:rsidRDefault="00FD2572" w:rsidP="000265BD">
      <w:pPr>
        <w:pStyle w:val="CMSANHeading5"/>
        <w:numPr>
          <w:ilvl w:val="0"/>
          <w:numId w:val="57"/>
        </w:numPr>
        <w:rPr>
          <w:rFonts w:cs="Arial"/>
          <w:szCs w:val="20"/>
        </w:rPr>
      </w:pPr>
      <w:r w:rsidRPr="00CD1E29">
        <w:rPr>
          <w:rFonts w:cs="Arial"/>
          <w:szCs w:val="20"/>
        </w:rPr>
        <w:t xml:space="preserve">The Provider has achieved less than 50% of the accepted Utilisation Instructions across different areas representing 10% or more of the Zones they have Utilisation Instructions for, for more than three months and does not engage in rectification activity as listed </w:t>
      </w:r>
      <w:r w:rsidRPr="00CC76A4">
        <w:rPr>
          <w:rFonts w:cs="Arial"/>
          <w:szCs w:val="20"/>
        </w:rPr>
        <w:t>in 8.2 of the General Terms and Conditions; or</w:t>
      </w:r>
    </w:p>
    <w:p w14:paraId="21E0830B" w14:textId="77777777" w:rsidR="00FD2572" w:rsidRDefault="00FD2572" w:rsidP="000265BD">
      <w:pPr>
        <w:pStyle w:val="CMSANHeading5"/>
        <w:numPr>
          <w:ilvl w:val="0"/>
          <w:numId w:val="59"/>
        </w:numPr>
      </w:pPr>
      <w:r>
        <w:t>The Provider fails to respond to any Availability Request (in the affirmative or the negative) for more than three months and continues to participate in tender activities as outlined in annex 2</w:t>
      </w:r>
      <w:r w:rsidRPr="00CD1E29">
        <w:t>.</w:t>
      </w:r>
    </w:p>
    <w:p w14:paraId="3D100813" w14:textId="77777777" w:rsidR="00FD2572" w:rsidRPr="00CD1E29" w:rsidRDefault="00FD2572" w:rsidP="00FD2572">
      <w:pPr>
        <w:pStyle w:val="CMSANHeading2"/>
        <w:rPr>
          <w:szCs w:val="20"/>
        </w:rPr>
      </w:pPr>
      <w:r w:rsidRPr="00CD1E29">
        <w:rPr>
          <w:szCs w:val="20"/>
        </w:rPr>
        <w:t>Auditing</w:t>
      </w:r>
    </w:p>
    <w:p w14:paraId="2B129AE5" w14:textId="77777777" w:rsidR="00FD2572" w:rsidRPr="00CD1E29" w:rsidRDefault="00FD2572" w:rsidP="00FD2572">
      <w:pPr>
        <w:pStyle w:val="CMSANHeading3"/>
        <w:ind w:left="1702" w:hanging="851"/>
        <w:rPr>
          <w:rFonts w:cs="Arial"/>
          <w:szCs w:val="20"/>
        </w:rPr>
      </w:pPr>
      <w:r w:rsidRPr="00CD1E29">
        <w:rPr>
          <w:rFonts w:cs="Arial"/>
          <w:szCs w:val="20"/>
        </w:rPr>
        <w:t>The Company shall be entitled to request specific technical or operational information during the course of the overarching agreement in order to understand the effect of the services provided on the distribution network, and the Provider shall not unreasonably withhold such information.</w:t>
      </w:r>
    </w:p>
    <w:p w14:paraId="03CCFC71" w14:textId="77777777" w:rsidR="00FD2572" w:rsidRPr="00CD1E29" w:rsidRDefault="00FD2572" w:rsidP="00FD2572">
      <w:pPr>
        <w:pStyle w:val="CMSANHeading3"/>
        <w:ind w:left="1702" w:hanging="851"/>
        <w:rPr>
          <w:rFonts w:cs="Arial"/>
          <w:szCs w:val="20"/>
        </w:rPr>
      </w:pPr>
      <w:r w:rsidRPr="00CD1E29">
        <w:rPr>
          <w:rFonts w:cs="Arial"/>
          <w:szCs w:val="20"/>
        </w:rPr>
        <w:t>The Company shall provide a minimum of 10 days’ notice of any proposed visit to the Provider’s site/facilities. The Provider shall not unreasonably withhold permission for the Company to visit the Provider’s site/facilities, where they are authorised to grant such permission and have ownership or access rights to such sites/facilities.</w:t>
      </w:r>
    </w:p>
    <w:p w14:paraId="69FD25D5"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Data Protection</w:t>
      </w:r>
    </w:p>
    <w:p w14:paraId="2FA151B8" w14:textId="77777777" w:rsidR="00FD2572" w:rsidRPr="00CD1E29" w:rsidRDefault="00FD2572" w:rsidP="00FD2572">
      <w:pPr>
        <w:pStyle w:val="CMSANHeading2"/>
        <w:rPr>
          <w:szCs w:val="20"/>
        </w:rPr>
      </w:pPr>
      <w:r w:rsidRPr="00CD1E29">
        <w:rPr>
          <w:szCs w:val="20"/>
        </w:rPr>
        <w:t>If at any point during the term, either party considers that one party is acting as processor on behalf of the other, then the parties shall promptly meet to negotiate in good faith a separate data processing agreement to cover the matters required by the data protection law.</w:t>
      </w:r>
    </w:p>
    <w:p w14:paraId="5AC8C48D"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Details of Provider and Special Conditions</w:t>
      </w:r>
    </w:p>
    <w:p w14:paraId="632944B7" w14:textId="77777777" w:rsidR="00FD2572" w:rsidRPr="00CD1E29" w:rsidRDefault="00FD2572" w:rsidP="00FD2572">
      <w:pPr>
        <w:pStyle w:val="CMSANHeading2"/>
        <w:rPr>
          <w:szCs w:val="20"/>
        </w:rPr>
      </w:pPr>
      <w:r w:rsidRPr="00CD1E29">
        <w:rPr>
          <w:szCs w:val="20"/>
        </w:rPr>
        <w:t>Any variations to the General Terms and Conditions are detailed at the start of this overarching agreement.</w:t>
      </w:r>
    </w:p>
    <w:p w14:paraId="413E051C" w14:textId="77777777" w:rsidR="00FD2572" w:rsidRDefault="00FD2572" w:rsidP="00FD2572">
      <w:pPr>
        <w:pStyle w:val="CMSANHeading2"/>
        <w:numPr>
          <w:ilvl w:val="0"/>
          <w:numId w:val="0"/>
        </w:numPr>
        <w:spacing w:line="240" w:lineRule="auto"/>
        <w:ind w:left="851"/>
        <w:rPr>
          <w:b/>
          <w:bCs/>
        </w:rPr>
        <w:sectPr w:rsidR="00FD2572" w:rsidSect="00FD2572">
          <w:pgSz w:w="12240" w:h="15840"/>
          <w:pgMar w:top="1134" w:right="1041" w:bottom="1134" w:left="1134" w:header="720" w:footer="510" w:gutter="0"/>
          <w:cols w:space="720"/>
          <w:docGrid w:linePitch="360"/>
        </w:sectPr>
      </w:pPr>
    </w:p>
    <w:p w14:paraId="0356DAD8" w14:textId="77777777" w:rsidR="00FD2572" w:rsidRDefault="00FD2572" w:rsidP="00FD2572">
      <w:pPr>
        <w:keepNext/>
        <w:keepLines/>
        <w:spacing w:before="120" w:after="120"/>
        <w:outlineLvl w:val="0"/>
        <w:rPr>
          <w:rFonts w:asciiTheme="majorHAnsi" w:eastAsiaTheme="majorEastAsia" w:hAnsiTheme="majorHAnsi" w:cstheme="majorBidi"/>
          <w:caps/>
          <w:color w:val="003E66" w:themeColor="accent1"/>
          <w:sz w:val="48"/>
          <w:szCs w:val="32"/>
        </w:rPr>
      </w:pPr>
      <w:r w:rsidRPr="007D2DEE">
        <w:rPr>
          <w:rFonts w:asciiTheme="majorHAnsi" w:eastAsiaTheme="majorEastAsia" w:hAnsiTheme="majorHAnsi" w:cstheme="majorBidi"/>
          <w:caps/>
          <w:color w:val="003E66" w:themeColor="accent1"/>
          <w:sz w:val="48"/>
          <w:szCs w:val="32"/>
        </w:rPr>
        <w:lastRenderedPageBreak/>
        <w:t xml:space="preserve">Annex </w:t>
      </w:r>
      <w:r>
        <w:rPr>
          <w:rFonts w:asciiTheme="majorHAnsi" w:eastAsiaTheme="majorEastAsia" w:hAnsiTheme="majorHAnsi" w:cstheme="majorBidi"/>
          <w:caps/>
          <w:color w:val="003E66" w:themeColor="accent1"/>
          <w:sz w:val="48"/>
          <w:szCs w:val="32"/>
        </w:rPr>
        <w:t>1</w:t>
      </w:r>
      <w:r w:rsidRPr="007D2DEE">
        <w:rPr>
          <w:rFonts w:asciiTheme="majorHAnsi" w:eastAsiaTheme="majorEastAsia" w:hAnsiTheme="majorHAnsi" w:cstheme="majorBidi"/>
          <w:caps/>
          <w:color w:val="003E66" w:themeColor="accent1"/>
          <w:sz w:val="48"/>
          <w:szCs w:val="32"/>
        </w:rPr>
        <w:t xml:space="preserve">: </w:t>
      </w:r>
      <w:r>
        <w:rPr>
          <w:rFonts w:asciiTheme="majorHAnsi" w:eastAsiaTheme="majorEastAsia" w:hAnsiTheme="majorHAnsi" w:cstheme="majorBidi"/>
          <w:caps/>
          <w:color w:val="003E66" w:themeColor="accent1"/>
          <w:sz w:val="48"/>
          <w:szCs w:val="32"/>
        </w:rPr>
        <w:t xml:space="preserve">technical Onboarding </w:t>
      </w:r>
    </w:p>
    <w:p w14:paraId="36163183" w14:textId="77777777" w:rsidR="00FD2572" w:rsidRDefault="00FD2572" w:rsidP="00FD2572">
      <w:pPr>
        <w:pStyle w:val="CMSANHeading1"/>
        <w:numPr>
          <w:ilvl w:val="1"/>
          <w:numId w:val="40"/>
        </w:numPr>
      </w:pPr>
      <w:r>
        <w:t>Introduction</w:t>
      </w:r>
    </w:p>
    <w:p w14:paraId="0C764C67" w14:textId="77777777" w:rsidR="00FD2572" w:rsidRPr="004C54D2" w:rsidRDefault="00FD2572" w:rsidP="00FD2572">
      <w:pPr>
        <w:pStyle w:val="CMSANHeading2"/>
        <w:rPr>
          <w:szCs w:val="20"/>
        </w:rPr>
      </w:pPr>
      <w:r>
        <w:rPr>
          <w:szCs w:val="20"/>
        </w:rPr>
        <w:t>Providers</w:t>
      </w:r>
      <w:r w:rsidRPr="004C54D2">
        <w:rPr>
          <w:szCs w:val="20"/>
        </w:rPr>
        <w:t xml:space="preserve"> who have signed up a</w:t>
      </w:r>
      <w:r>
        <w:rPr>
          <w:szCs w:val="20"/>
        </w:rPr>
        <w:t>n Overarching Agreement</w:t>
      </w:r>
      <w:r w:rsidRPr="004C54D2">
        <w:rPr>
          <w:szCs w:val="20"/>
        </w:rPr>
        <w:t xml:space="preserve"> with SSEN will be contacted to begin the technical onboarding process, including Flexible Power onboarding. If the FSP does not yet have an IT system or any operational assets, onboarding may be deferred until a more appropriate time. Technical onboarding must be completed before any services are dispatched or assets allowed to participate in short</w:t>
      </w:r>
      <w:r>
        <w:rPr>
          <w:szCs w:val="20"/>
        </w:rPr>
        <w:t>-</w:t>
      </w:r>
      <w:r w:rsidRPr="004C54D2">
        <w:rPr>
          <w:szCs w:val="20"/>
        </w:rPr>
        <w:t>term markets.</w:t>
      </w:r>
    </w:p>
    <w:p w14:paraId="315DCEC8" w14:textId="77777777" w:rsidR="00FD2572" w:rsidRDefault="00FD2572" w:rsidP="00FD2572">
      <w:pPr>
        <w:pStyle w:val="CMSANHeading2"/>
        <w:rPr>
          <w:szCs w:val="20"/>
        </w:rPr>
      </w:pPr>
      <w:r>
        <w:t xml:space="preserve">Flexible Power is used by the Company for activities after market closure, including managing baselines, availability, scheduling, dispatch, performance reporting and self-bill calculations </w:t>
      </w:r>
      <w:r>
        <w:rPr>
          <w:szCs w:val="20"/>
        </w:rPr>
        <w:t>(</w:t>
      </w:r>
      <w:r w:rsidRPr="00737797">
        <w:rPr>
          <w:szCs w:val="20"/>
        </w:rPr>
        <w:t>Statement/Invoice generation</w:t>
      </w:r>
      <w:r>
        <w:rPr>
          <w:szCs w:val="20"/>
        </w:rPr>
        <w:t>).</w:t>
      </w:r>
    </w:p>
    <w:p w14:paraId="76D28D71" w14:textId="77777777" w:rsidR="00FD2572" w:rsidRDefault="00FD2572" w:rsidP="00FD2572">
      <w:pPr>
        <w:pStyle w:val="CMSANHeading1"/>
      </w:pPr>
      <w:r>
        <w:t>Technical Onboarding process</w:t>
      </w:r>
    </w:p>
    <w:p w14:paraId="06893080" w14:textId="77777777" w:rsidR="00FD2572" w:rsidRPr="00F320DE" w:rsidRDefault="00FD2572" w:rsidP="00FD2572">
      <w:pPr>
        <w:pStyle w:val="CMSANHeading2"/>
        <w:rPr>
          <w:szCs w:val="20"/>
        </w:rPr>
      </w:pPr>
      <w:r w:rsidRPr="00F320DE">
        <w:rPr>
          <w:szCs w:val="20"/>
        </w:rPr>
        <w:t>The high</w:t>
      </w:r>
      <w:r>
        <w:rPr>
          <w:szCs w:val="20"/>
        </w:rPr>
        <w:t>-</w:t>
      </w:r>
      <w:r w:rsidRPr="00F320DE">
        <w:rPr>
          <w:szCs w:val="20"/>
        </w:rPr>
        <w:t>level technical onboarding process is as follows:</w:t>
      </w:r>
    </w:p>
    <w:p w14:paraId="58164922" w14:textId="77777777" w:rsidR="00FD2572" w:rsidRDefault="00FD2572" w:rsidP="00FD2572">
      <w:pPr>
        <w:pStyle w:val="CMSANHeading2"/>
        <w:numPr>
          <w:ilvl w:val="0"/>
          <w:numId w:val="0"/>
        </w:numPr>
        <w:ind w:left="851"/>
        <w:rPr>
          <w:szCs w:val="20"/>
        </w:rPr>
      </w:pPr>
    </w:p>
    <w:p w14:paraId="6A0084C0" w14:textId="77777777" w:rsidR="00FD2572" w:rsidRPr="00D02362" w:rsidRDefault="00FD2572" w:rsidP="00FD2572">
      <w:pPr>
        <w:pStyle w:val="CMSANHeading2"/>
        <w:numPr>
          <w:ilvl w:val="0"/>
          <w:numId w:val="0"/>
        </w:numPr>
        <w:ind w:left="851"/>
      </w:pPr>
      <w:r w:rsidRPr="00D02362">
        <w:rPr>
          <w:noProof/>
        </w:rPr>
        <w:drawing>
          <wp:inline distT="0" distB="0" distL="0" distR="0" wp14:anchorId="16804E0D" wp14:editId="533F02B7">
            <wp:extent cx="6391275" cy="1187450"/>
            <wp:effectExtent l="0" t="0" r="9525" b="0"/>
            <wp:docPr id="245628394" name="Picture 2" descr="A diagram of a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28394" name="Picture 2" descr="A diagram of a process flow&#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91275" cy="1187450"/>
                    </a:xfrm>
                    <a:prstGeom prst="rect">
                      <a:avLst/>
                    </a:prstGeom>
                    <a:noFill/>
                    <a:ln>
                      <a:noFill/>
                    </a:ln>
                  </pic:spPr>
                </pic:pic>
              </a:graphicData>
            </a:graphic>
          </wp:inline>
        </w:drawing>
      </w:r>
    </w:p>
    <w:p w14:paraId="30F1AD11" w14:textId="77777777" w:rsidR="00FD2572" w:rsidRPr="00FE7FF1" w:rsidRDefault="00FD2572" w:rsidP="00FD2572">
      <w:pPr>
        <w:pStyle w:val="CMSANHeading2"/>
      </w:pPr>
      <w:r w:rsidRPr="002E4250">
        <w:t xml:space="preserve">The </w:t>
      </w:r>
      <w:r>
        <w:t>“</w:t>
      </w:r>
      <w:r w:rsidRPr="002E4250">
        <w:t xml:space="preserve">Flexible Power </w:t>
      </w:r>
      <w:r>
        <w:t>provider</w:t>
      </w:r>
      <w:r w:rsidRPr="002E4250">
        <w:t xml:space="preserve"> </w:t>
      </w:r>
      <w:r>
        <w:t>u</w:t>
      </w:r>
      <w:r w:rsidRPr="002E4250">
        <w:t xml:space="preserve">ser </w:t>
      </w:r>
      <w:r>
        <w:t>g</w:t>
      </w:r>
      <w:r w:rsidRPr="002E4250">
        <w:t>uide</w:t>
      </w:r>
      <w:r>
        <w:t xml:space="preserve">” </w:t>
      </w:r>
      <w:r w:rsidRPr="002E4250">
        <w:t xml:space="preserve">can be found </w:t>
      </w:r>
      <w:r>
        <w:t>i</w:t>
      </w:r>
      <w:r w:rsidRPr="002E4250">
        <w:t xml:space="preserve">n the </w:t>
      </w:r>
      <w:hyperlink r:id="rId33" w:history="1">
        <w:r>
          <w:rPr>
            <w:color w:val="0000FF"/>
            <w:szCs w:val="20"/>
            <w:u w:val="single"/>
            <w:lang w:val="en-US"/>
          </w:rPr>
          <w:t>SSEN Flexibility Services Document Library</w:t>
        </w:r>
      </w:hyperlink>
      <w:r>
        <w:t xml:space="preserve"> </w:t>
      </w:r>
      <w:r w:rsidRPr="002E4250">
        <w:t>under the “service documentation” dropdown</w:t>
      </w:r>
      <w:r>
        <w:t>. It</w:t>
      </w:r>
      <w:r w:rsidRPr="002E4250">
        <w:t xml:space="preserve"> will guide Providers through the process of using the platform and getting onboarded.</w:t>
      </w:r>
    </w:p>
    <w:p w14:paraId="42892D8F" w14:textId="77777777" w:rsidR="00FD2572" w:rsidRDefault="00FD2572" w:rsidP="00FD2572">
      <w:pPr>
        <w:pStyle w:val="Heading10"/>
      </w:pPr>
    </w:p>
    <w:p w14:paraId="23A58C43" w14:textId="77777777" w:rsidR="00FD2572" w:rsidRDefault="00FD2572" w:rsidP="00FD2572">
      <w:pPr>
        <w:pStyle w:val="BodyText"/>
      </w:pPr>
    </w:p>
    <w:p w14:paraId="21029A7E" w14:textId="77777777" w:rsidR="00FD2572" w:rsidRDefault="00FD2572" w:rsidP="00FD2572">
      <w:pPr>
        <w:pStyle w:val="BodyText"/>
      </w:pPr>
    </w:p>
    <w:p w14:paraId="7BED976E" w14:textId="77777777" w:rsidR="00FD2572" w:rsidRDefault="00FD2572" w:rsidP="00FD2572">
      <w:pPr>
        <w:pStyle w:val="BodyText"/>
      </w:pPr>
    </w:p>
    <w:p w14:paraId="64D757FC" w14:textId="77777777" w:rsidR="00FD2572" w:rsidRDefault="00FD2572" w:rsidP="00FD2572">
      <w:pPr>
        <w:pStyle w:val="BodyText"/>
      </w:pPr>
    </w:p>
    <w:p w14:paraId="345756A8" w14:textId="77777777" w:rsidR="00FD2572" w:rsidRDefault="00FD2572" w:rsidP="00FD2572">
      <w:pPr>
        <w:pStyle w:val="BodyText"/>
      </w:pPr>
    </w:p>
    <w:p w14:paraId="15A44B64" w14:textId="77777777" w:rsidR="00FD2572" w:rsidRDefault="00FD2572" w:rsidP="00FD2572">
      <w:pPr>
        <w:pStyle w:val="BodyText"/>
      </w:pPr>
    </w:p>
    <w:p w14:paraId="5AED056E" w14:textId="77777777" w:rsidR="00FD2572" w:rsidRDefault="00FD2572" w:rsidP="00FD2572">
      <w:pPr>
        <w:pStyle w:val="BodyText"/>
      </w:pPr>
    </w:p>
    <w:p w14:paraId="51F63F73" w14:textId="77777777" w:rsidR="00FD2572" w:rsidRDefault="00FD2572" w:rsidP="00FD2572">
      <w:pPr>
        <w:pStyle w:val="BodyText"/>
      </w:pPr>
    </w:p>
    <w:p w14:paraId="6EED0D98" w14:textId="77777777" w:rsidR="00FD2572" w:rsidRDefault="00FD2572" w:rsidP="00FD2572">
      <w:pPr>
        <w:pStyle w:val="BodyText"/>
      </w:pPr>
    </w:p>
    <w:p w14:paraId="172F72DD" w14:textId="77777777" w:rsidR="00FD2572" w:rsidRDefault="00FD2572" w:rsidP="00FD2572">
      <w:pPr>
        <w:pStyle w:val="BodyText"/>
      </w:pPr>
    </w:p>
    <w:p w14:paraId="12563878" w14:textId="77777777" w:rsidR="00FD2572" w:rsidRDefault="00FD2572" w:rsidP="00FD2572">
      <w:pPr>
        <w:pStyle w:val="BodyText"/>
      </w:pPr>
    </w:p>
    <w:p w14:paraId="10C0FF35" w14:textId="77777777" w:rsidR="00FD2572" w:rsidRDefault="00FD2572" w:rsidP="00FD2572">
      <w:pPr>
        <w:pStyle w:val="BodyText"/>
      </w:pPr>
    </w:p>
    <w:p w14:paraId="570B3CCA" w14:textId="77777777" w:rsidR="00FD2572" w:rsidRDefault="00FD2572" w:rsidP="00FD2572">
      <w:pPr>
        <w:pStyle w:val="BodyText"/>
      </w:pPr>
    </w:p>
    <w:p w14:paraId="6527F57C" w14:textId="77777777" w:rsidR="00FD2572" w:rsidRDefault="00FD2572" w:rsidP="00FD2572">
      <w:pPr>
        <w:pStyle w:val="BodyText"/>
      </w:pPr>
    </w:p>
    <w:p w14:paraId="490189A9" w14:textId="77777777" w:rsidR="00FD2572" w:rsidRDefault="00FD2572" w:rsidP="00FD2572">
      <w:pPr>
        <w:pStyle w:val="BodyText"/>
      </w:pPr>
    </w:p>
    <w:p w14:paraId="5B0AFCA6" w14:textId="77777777" w:rsidR="00FD2572" w:rsidRDefault="00FD2572" w:rsidP="00FD2572">
      <w:pPr>
        <w:pStyle w:val="BodyText"/>
      </w:pPr>
    </w:p>
    <w:p w14:paraId="4F8B477E" w14:textId="77777777" w:rsidR="00FD2572" w:rsidRDefault="00FD2572" w:rsidP="00FD2572">
      <w:pPr>
        <w:pStyle w:val="Heading10"/>
      </w:pPr>
      <w:r>
        <w:lastRenderedPageBreak/>
        <w:t>Annex 2: Auction/ tender/bidding guidelines</w:t>
      </w:r>
    </w:p>
    <w:p w14:paraId="2D4288C9" w14:textId="77777777" w:rsidR="00FD2572" w:rsidRPr="00A15924" w:rsidRDefault="00FD2572" w:rsidP="000265BD">
      <w:pPr>
        <w:pStyle w:val="CMSANHeading1"/>
        <w:numPr>
          <w:ilvl w:val="1"/>
          <w:numId w:val="45"/>
        </w:numPr>
        <w:rPr>
          <w:rFonts w:ascii="Arial" w:hAnsi="Arial" w:cs="Arial"/>
          <w:sz w:val="20"/>
          <w:szCs w:val="20"/>
        </w:rPr>
      </w:pPr>
      <w:r w:rsidRPr="00A15924">
        <w:rPr>
          <w:rFonts w:ascii="Arial" w:hAnsi="Arial" w:cs="Arial"/>
          <w:sz w:val="20"/>
          <w:szCs w:val="20"/>
        </w:rPr>
        <w:t>Introduction</w:t>
      </w:r>
    </w:p>
    <w:p w14:paraId="6C8662F4" w14:textId="660CD3FF" w:rsidR="00FD2572" w:rsidRPr="00235916" w:rsidRDefault="00FD2572" w:rsidP="00FD2572">
      <w:pPr>
        <w:pStyle w:val="CMSANHeading2"/>
        <w:rPr>
          <w:szCs w:val="20"/>
        </w:rPr>
      </w:pPr>
      <w:r w:rsidRPr="00235916">
        <w:rPr>
          <w:szCs w:val="20"/>
        </w:rPr>
        <w:t xml:space="preserve">This </w:t>
      </w:r>
      <w:r w:rsidRPr="00A15924">
        <w:rPr>
          <w:szCs w:val="20"/>
        </w:rPr>
        <w:t xml:space="preserve">annex </w:t>
      </w:r>
      <w:r>
        <w:rPr>
          <w:szCs w:val="20"/>
        </w:rPr>
        <w:t>2</w:t>
      </w:r>
      <w:r w:rsidRPr="006D7EA4">
        <w:rPr>
          <w:szCs w:val="20"/>
        </w:rPr>
        <w:t xml:space="preserve"> outlines the two ways we will accept bids. The </w:t>
      </w:r>
      <w:r w:rsidRPr="00CC76A4">
        <w:rPr>
          <w:szCs w:val="20"/>
        </w:rPr>
        <w:t>description in section 2</w:t>
      </w:r>
      <w:r w:rsidRPr="00CC76A4" w:rsidDel="00313ECC">
        <w:rPr>
          <w:szCs w:val="20"/>
        </w:rPr>
        <w:t xml:space="preserve"> </w:t>
      </w:r>
      <w:r w:rsidRPr="00CC76A4">
        <w:rPr>
          <w:szCs w:val="20"/>
        </w:rPr>
        <w:t>covers</w:t>
      </w:r>
      <w:r w:rsidRPr="006D7EA4">
        <w:rPr>
          <w:szCs w:val="20"/>
        </w:rPr>
        <w:t xml:space="preserve"> bid acceptance using the existing “Tender for Services via csv” </w:t>
      </w:r>
      <w:r w:rsidRPr="00CC76A4">
        <w:rPr>
          <w:szCs w:val="20"/>
        </w:rPr>
        <w:t>approach, whilst section 3 describes</w:t>
      </w:r>
      <w:r w:rsidRPr="006D7EA4">
        <w:rPr>
          <w:szCs w:val="20"/>
        </w:rPr>
        <w:t xml:space="preserve"> bid acceptance using our Flexibility Market </w:t>
      </w:r>
      <w:r w:rsidRPr="006D7EA4" w:rsidDel="00255EE4">
        <w:rPr>
          <w:szCs w:val="20"/>
        </w:rPr>
        <w:t>Platform</w:t>
      </w:r>
      <w:r w:rsidRPr="006D7EA4" w:rsidDel="00A91D7C">
        <w:rPr>
          <w:szCs w:val="20"/>
        </w:rPr>
        <w:t>.</w:t>
      </w:r>
      <w:r w:rsidRPr="006D7EA4">
        <w:rPr>
          <w:szCs w:val="20"/>
        </w:rPr>
        <w:t xml:space="preserve"> We will inform Providers of </w:t>
      </w:r>
      <w:r w:rsidR="0099196C" w:rsidRPr="006D7EA4">
        <w:rPr>
          <w:szCs w:val="20"/>
        </w:rPr>
        <w:t xml:space="preserve">our </w:t>
      </w:r>
      <w:r w:rsidR="0099196C">
        <w:rPr>
          <w:szCs w:val="20"/>
        </w:rPr>
        <w:t>option</w:t>
      </w:r>
      <w:r w:rsidR="00F058E6">
        <w:rPr>
          <w:szCs w:val="20"/>
        </w:rPr>
        <w:t xml:space="preserve"> being used</w:t>
      </w:r>
      <w:r w:rsidRPr="00235916">
        <w:rPr>
          <w:szCs w:val="20"/>
        </w:rPr>
        <w:t xml:space="preserve"> prior to</w:t>
      </w:r>
      <w:r w:rsidR="00F058E6">
        <w:rPr>
          <w:szCs w:val="20"/>
        </w:rPr>
        <w:t xml:space="preserve"> each</w:t>
      </w:r>
      <w:r w:rsidRPr="00235916">
        <w:rPr>
          <w:szCs w:val="20"/>
        </w:rPr>
        <w:t xml:space="preserve"> bid commencement. Only one method will be used per bidding round and no bids submitted via the other route will be accepted.</w:t>
      </w:r>
    </w:p>
    <w:p w14:paraId="7A8F25F8"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Tender for Services via CSV</w:t>
      </w:r>
    </w:p>
    <w:p w14:paraId="60B09AB2" w14:textId="77777777" w:rsidR="00FD2572" w:rsidRPr="00235916" w:rsidRDefault="00FD2572" w:rsidP="00FD2572">
      <w:pPr>
        <w:pStyle w:val="CMSANHeading2"/>
        <w:rPr>
          <w:szCs w:val="20"/>
        </w:rPr>
      </w:pPr>
      <w:r w:rsidRPr="00235916">
        <w:rPr>
          <w:szCs w:val="20"/>
        </w:rPr>
        <w:t>For all services, the Company will open a ‘Tender for Services’ by email for Providers who are parties to this Overarching Agreement in advance of the services being required. When the tender for services is announced, the Company will make available information about the services required, the period over which the services will be required (known as the “Call Off Contract Period”), the capacity of services required in each zone over the call off contract period and the expected availability/utilisation of each service in each zone. A template for the tender for services document i</w:t>
      </w:r>
      <w:r>
        <w:rPr>
          <w:szCs w:val="20"/>
        </w:rPr>
        <w:t>s</w:t>
      </w:r>
      <w:r w:rsidRPr="00235916">
        <w:rPr>
          <w:szCs w:val="20"/>
        </w:rPr>
        <w:t xml:space="preserve"> included in </w:t>
      </w:r>
      <w:r w:rsidRPr="00A15924">
        <w:rPr>
          <w:szCs w:val="20"/>
        </w:rPr>
        <w:t xml:space="preserve">annex </w:t>
      </w:r>
      <w:r>
        <w:rPr>
          <w:szCs w:val="20"/>
        </w:rPr>
        <w:t>4</w:t>
      </w:r>
      <w:r w:rsidRPr="006D7EA4">
        <w:rPr>
          <w:szCs w:val="20"/>
        </w:rPr>
        <w:t>.</w:t>
      </w:r>
    </w:p>
    <w:p w14:paraId="722B8563" w14:textId="77777777" w:rsidR="00FD2572" w:rsidRPr="00235916" w:rsidRDefault="00FD2572" w:rsidP="00FD2572">
      <w:pPr>
        <w:pStyle w:val="CMSANHeading2"/>
        <w:rPr>
          <w:szCs w:val="20"/>
        </w:rPr>
      </w:pPr>
      <w:r w:rsidRPr="00235916">
        <w:rPr>
          <w:szCs w:val="20"/>
        </w:rPr>
        <w:t xml:space="preserve">The Provider may then respond by email with a bid offer (known as a ‘Call Off Bid’) for any services it would like to participate in by the deadline specified in the tender for services. The Provider must respond using the standard Call Off Bid submission form </w:t>
      </w:r>
      <w:r>
        <w:rPr>
          <w:szCs w:val="20"/>
        </w:rPr>
        <w:t xml:space="preserve">in </w:t>
      </w:r>
      <w:r w:rsidRPr="00CC76A4">
        <w:rPr>
          <w:szCs w:val="20"/>
        </w:rPr>
        <w:t xml:space="preserve">line with annex </w:t>
      </w:r>
      <w:r>
        <w:rPr>
          <w:szCs w:val="20"/>
        </w:rPr>
        <w:t>4</w:t>
      </w:r>
      <w:r w:rsidRPr="00CC76A4">
        <w:rPr>
          <w:szCs w:val="20"/>
        </w:rPr>
        <w:t xml:space="preserve"> in csv</w:t>
      </w:r>
      <w:r w:rsidRPr="00235916">
        <w:rPr>
          <w:szCs w:val="20"/>
        </w:rPr>
        <w:t xml:space="preserve"> or excel format. The email must be sent to </w:t>
      </w:r>
      <w:hyperlink r:id="rId34" w:history="1">
        <w:r w:rsidRPr="00A17670">
          <w:rPr>
            <w:color w:val="0000FF"/>
            <w:u w:val="single"/>
            <w:lang w:val="en-US"/>
          </w:rPr>
          <w:t>flexibilityprocurement@sse.com</w:t>
        </w:r>
      </w:hyperlink>
      <w:r w:rsidRPr="00235916">
        <w:rPr>
          <w:szCs w:val="20"/>
        </w:rPr>
        <w:t xml:space="preserve"> before the stated close time to be considered a valid bid.</w:t>
      </w:r>
    </w:p>
    <w:p w14:paraId="0AA9284B" w14:textId="77777777" w:rsidR="00FD2572" w:rsidRPr="00235916" w:rsidRDefault="00FD2572" w:rsidP="00FD2572">
      <w:pPr>
        <w:pStyle w:val="CMSANHeading2"/>
        <w:rPr>
          <w:szCs w:val="20"/>
        </w:rPr>
      </w:pPr>
      <w:r w:rsidRPr="00235916">
        <w:rPr>
          <w:szCs w:val="20"/>
        </w:rPr>
        <w:t>The Company will then decide which bid offer to accept and announce the bid acceptance decision(s) by email to the relevant Providers. The bid acceptance decision will be made by the Company based on the bid pricing and sensitivity/effectiveness analysis. Where two bids are priced identically, the Company may base its decision on secondary considerations such as flex assure membership, reliability and carbon intensity.</w:t>
      </w:r>
    </w:p>
    <w:p w14:paraId="167B8C81" w14:textId="77777777" w:rsidR="00FD2572" w:rsidRPr="00235916" w:rsidRDefault="00FD2572" w:rsidP="00FD2572">
      <w:pPr>
        <w:pStyle w:val="CMSANHeading2"/>
        <w:rPr>
          <w:szCs w:val="20"/>
        </w:rPr>
      </w:pPr>
      <w:r w:rsidRPr="00235916">
        <w:rPr>
          <w:szCs w:val="20"/>
        </w:rPr>
        <w:t xml:space="preserve">Where applicable, the bid acceptance decision will also detail the availability for services that the Company commits to purchasing from the Provider over the call off contract period. </w:t>
      </w:r>
    </w:p>
    <w:p w14:paraId="1CCA00BD" w14:textId="77777777" w:rsidR="00FD2572" w:rsidRPr="00235916" w:rsidRDefault="00FD2572" w:rsidP="00FD2572">
      <w:pPr>
        <w:pStyle w:val="CMSANHeading2"/>
        <w:rPr>
          <w:szCs w:val="20"/>
        </w:rPr>
      </w:pPr>
      <w:r w:rsidRPr="00235916">
        <w:rPr>
          <w:szCs w:val="20"/>
        </w:rPr>
        <w:t>Once the bid has been accepted by the Company, the details provided by the Provider in its Call Off Bid</w:t>
      </w:r>
      <w:r w:rsidRPr="00235916" w:rsidDel="00126F5D">
        <w:rPr>
          <w:szCs w:val="20"/>
        </w:rPr>
        <w:t xml:space="preserve"> </w:t>
      </w:r>
      <w:r w:rsidRPr="00235916">
        <w:rPr>
          <w:szCs w:val="20"/>
        </w:rPr>
        <w:t xml:space="preserve">will form the basis of the accepted agreement between the Provider and the Company.  </w:t>
      </w:r>
    </w:p>
    <w:p w14:paraId="0C8B1E44"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Flexibility Market Platform</w:t>
      </w:r>
      <w:r w:rsidRPr="00A15924" w:rsidDel="00A91D7C">
        <w:rPr>
          <w:rFonts w:ascii="Arial" w:hAnsi="Arial" w:cs="Arial"/>
          <w:sz w:val="20"/>
          <w:szCs w:val="20"/>
        </w:rPr>
        <w:t xml:space="preserve"> </w:t>
      </w:r>
    </w:p>
    <w:p w14:paraId="5014D4BE" w14:textId="77777777" w:rsidR="00FD2572" w:rsidRPr="00235916" w:rsidRDefault="00FD2572" w:rsidP="00FD2572">
      <w:pPr>
        <w:pStyle w:val="CMSANHeading2"/>
        <w:rPr>
          <w:szCs w:val="20"/>
        </w:rPr>
      </w:pPr>
      <w:r w:rsidRPr="00235916">
        <w:rPr>
          <w:szCs w:val="20"/>
        </w:rPr>
        <w:t>For all services procured on the Flexibility Market Platform, the Company will prepare tender requirements and publish these via the platform.</w:t>
      </w:r>
    </w:p>
    <w:p w14:paraId="4A326626" w14:textId="77777777" w:rsidR="00FD2572" w:rsidRPr="00235916" w:rsidRDefault="00FD2572" w:rsidP="00FD2572">
      <w:pPr>
        <w:pStyle w:val="CMSANHeading2"/>
        <w:rPr>
          <w:szCs w:val="20"/>
        </w:rPr>
      </w:pPr>
      <w:r w:rsidRPr="00235916">
        <w:rPr>
          <w:szCs w:val="20"/>
        </w:rPr>
        <w:t>Each CMZ will have an individual market on the platform, and Providers who meet all the technical and commercial qualification criteria will be able to participate. When the auction is announced, the Flexibility Market Platform will include information about the services required, the contract start date and the contract end date, the estimated capacity required in each CMZ over the contract period and the service window in each zone.</w:t>
      </w:r>
    </w:p>
    <w:p w14:paraId="0A859394" w14:textId="77777777" w:rsidR="00FD2572" w:rsidRPr="00235916" w:rsidRDefault="00FD2572" w:rsidP="00FD2572">
      <w:pPr>
        <w:pStyle w:val="CMSANHeading2"/>
        <w:rPr>
          <w:szCs w:val="20"/>
        </w:rPr>
      </w:pPr>
      <w:r w:rsidRPr="00235916">
        <w:rPr>
          <w:szCs w:val="20"/>
        </w:rPr>
        <w:lastRenderedPageBreak/>
        <w:t>The Provider may then make offers for each market they wish. To be a valid offer, it must be submitted in Electron Connect before the published deadline and be submitted to the Flexibility Market Platform</w:t>
      </w:r>
      <w:r w:rsidRPr="00235916" w:rsidDel="00A91D7C">
        <w:rPr>
          <w:szCs w:val="20"/>
        </w:rPr>
        <w:t xml:space="preserve"> </w:t>
      </w:r>
      <w:r w:rsidRPr="00235916">
        <w:rPr>
          <w:szCs w:val="20"/>
        </w:rPr>
        <w:t>with instant confirmation on the platform stating, “file uploaded successfully”.</w:t>
      </w:r>
    </w:p>
    <w:p w14:paraId="417B4B17" w14:textId="77777777" w:rsidR="00FD2572" w:rsidRPr="00235916" w:rsidRDefault="00FD2572" w:rsidP="00FD2572">
      <w:pPr>
        <w:pStyle w:val="CMSANHeading2"/>
        <w:rPr>
          <w:szCs w:val="20"/>
        </w:rPr>
      </w:pPr>
      <w:r w:rsidRPr="00235916">
        <w:rPr>
          <w:szCs w:val="20"/>
        </w:rPr>
        <w:t>To ensure that the Provider submits a valid bid, the Provider must ensure that the following parameters are included in the bid and are as intended before submission is made:</w:t>
      </w:r>
    </w:p>
    <w:p w14:paraId="31FC7F48" w14:textId="77777777" w:rsidR="00FD2572" w:rsidRPr="00235916" w:rsidRDefault="00FD2572" w:rsidP="00FD2572">
      <w:pPr>
        <w:pStyle w:val="CMSANHeading4"/>
        <w:spacing w:before="120" w:line="300" w:lineRule="atLeast"/>
        <w:rPr>
          <w:rFonts w:cs="Arial"/>
          <w:b/>
          <w:szCs w:val="20"/>
        </w:rPr>
      </w:pPr>
      <w:r w:rsidRPr="00235916">
        <w:rPr>
          <w:rFonts w:cs="Arial"/>
          <w:szCs w:val="20"/>
        </w:rPr>
        <w:t>flexibility volumes in MW;</w:t>
      </w:r>
    </w:p>
    <w:p w14:paraId="3EABC366" w14:textId="77777777" w:rsidR="00FD2572" w:rsidRPr="00235916" w:rsidRDefault="00FD2572" w:rsidP="00FD2572">
      <w:pPr>
        <w:pStyle w:val="CMSANHeading4"/>
        <w:spacing w:before="120" w:line="300" w:lineRule="atLeast"/>
        <w:rPr>
          <w:rFonts w:cs="Arial"/>
          <w:b/>
          <w:szCs w:val="20"/>
        </w:rPr>
      </w:pPr>
      <w:r w:rsidRPr="00235916">
        <w:rPr>
          <w:rFonts w:cs="Arial"/>
          <w:szCs w:val="20"/>
        </w:rPr>
        <w:t>Availability Fee (where required)</w:t>
      </w:r>
      <w:r>
        <w:rPr>
          <w:rFonts w:cs="Arial"/>
          <w:szCs w:val="20"/>
        </w:rPr>
        <w:t xml:space="preserve"> (£/MW/h)</w:t>
      </w:r>
      <w:r w:rsidRPr="00235916">
        <w:rPr>
          <w:rFonts w:cs="Arial"/>
          <w:szCs w:val="20"/>
        </w:rPr>
        <w:t>;</w:t>
      </w:r>
    </w:p>
    <w:p w14:paraId="5E73FC84" w14:textId="77777777" w:rsidR="00FD2572" w:rsidRPr="00235916" w:rsidRDefault="00FD2572" w:rsidP="00FD2572">
      <w:pPr>
        <w:pStyle w:val="CMSANBulletHeading4"/>
        <w:spacing w:before="120" w:line="300" w:lineRule="atLeast"/>
        <w:rPr>
          <w:rFonts w:cs="Arial"/>
          <w:szCs w:val="20"/>
        </w:rPr>
      </w:pPr>
      <w:r w:rsidRPr="00235916">
        <w:rPr>
          <w:rFonts w:cs="Arial"/>
          <w:szCs w:val="20"/>
        </w:rPr>
        <w:t>Utilisation Fee;</w:t>
      </w:r>
    </w:p>
    <w:p w14:paraId="22AB3357" w14:textId="77777777" w:rsidR="00FD2572" w:rsidRPr="00235916" w:rsidRDefault="00FD2572" w:rsidP="00FD2572">
      <w:pPr>
        <w:pStyle w:val="CMSANHeading3"/>
        <w:rPr>
          <w:rFonts w:cs="Arial"/>
          <w:szCs w:val="20"/>
        </w:rPr>
      </w:pPr>
      <w:r w:rsidRPr="00235916">
        <w:rPr>
          <w:rFonts w:cs="Arial"/>
          <w:szCs w:val="20"/>
        </w:rPr>
        <w:t>The platform will not allow submission without this information. It is the responsibility of the Provider to ensure the information is correct, fully populated and applied to the right locations and assets.</w:t>
      </w:r>
    </w:p>
    <w:p w14:paraId="1CDD4CDA" w14:textId="1A8C4DBE" w:rsidR="00FD2572" w:rsidRPr="00DB4457" w:rsidRDefault="00FD2572" w:rsidP="00411013">
      <w:pPr>
        <w:pStyle w:val="CMSANHeading2"/>
      </w:pPr>
      <w:r w:rsidRPr="000541D2">
        <w:rPr>
          <w:szCs w:val="20"/>
        </w:rPr>
        <w:t>The decision on which bids to accept is made by generating a stack for each asset using the market platform algorithm. A single price stack is generated with bids from all Provider organisations for the entire contract length. The methodology of</w:t>
      </w:r>
      <w:r w:rsidR="0057694C" w:rsidRPr="00077F82">
        <w:rPr>
          <w:szCs w:val="20"/>
        </w:rPr>
        <w:t xml:space="preserve"> building</w:t>
      </w:r>
      <w:r w:rsidRPr="000541D2">
        <w:rPr>
          <w:szCs w:val="20"/>
        </w:rPr>
        <w:t xml:space="preserve"> the price stack </w:t>
      </w:r>
      <w:r w:rsidR="0057694C" w:rsidRPr="000541D2">
        <w:rPr>
          <w:szCs w:val="20"/>
        </w:rPr>
        <w:t xml:space="preserve">is </w:t>
      </w:r>
      <w:r w:rsidR="00DB4457" w:rsidRPr="000541D2">
        <w:rPr>
          <w:szCs w:val="20"/>
        </w:rPr>
        <w:t>described</w:t>
      </w:r>
      <w:r w:rsidR="0057694C" w:rsidRPr="000541D2">
        <w:rPr>
          <w:szCs w:val="20"/>
        </w:rPr>
        <w:t xml:space="preserve"> in </w:t>
      </w:r>
      <w:r w:rsidR="0075073A" w:rsidRPr="000541D2">
        <w:rPr>
          <w:szCs w:val="20"/>
        </w:rPr>
        <w:t xml:space="preserve">the </w:t>
      </w:r>
      <w:r w:rsidR="001B2604" w:rsidRPr="008F1AEC">
        <w:t>‘Assessment of  Bids</w:t>
      </w:r>
      <w:r w:rsidR="00DB4457" w:rsidRPr="008F1AEC">
        <w:t xml:space="preserve"> </w:t>
      </w:r>
      <w:r w:rsidR="00AD3AE9" w:rsidRPr="008F1AEC">
        <w:t>in SSEN’</w:t>
      </w:r>
      <w:r w:rsidR="00AD3AE9">
        <w:t xml:space="preserve"> </w:t>
      </w:r>
      <w:r w:rsidR="00DB4457">
        <w:t xml:space="preserve">document published in our </w:t>
      </w:r>
      <w:hyperlink r:id="rId35" w:history="1">
        <w:r w:rsidR="00320267">
          <w:rPr>
            <w:rStyle w:val="Hyperlink"/>
            <w:rFonts w:cstheme="minorBidi"/>
            <w:szCs w:val="20"/>
          </w:rPr>
          <w:t>SSEN Flexibility Services Document Library</w:t>
        </w:r>
      </w:hyperlink>
      <w:r w:rsidR="00C878D8" w:rsidRPr="000541D2">
        <w:rPr>
          <w:rFonts w:cstheme="minorBidi"/>
          <w:color w:val="253746" w:themeColor="text2"/>
          <w:szCs w:val="20"/>
        </w:rPr>
        <w:t xml:space="preserve"> </w:t>
      </w:r>
      <w:r w:rsidR="000541D2">
        <w:t>under the ‘Service Documentation’ dropdown.</w:t>
      </w:r>
    </w:p>
    <w:p w14:paraId="70D9FC2B" w14:textId="77777777" w:rsidR="00FD2572" w:rsidRPr="00235916" w:rsidRDefault="00FD2572" w:rsidP="00FD2572">
      <w:pPr>
        <w:pStyle w:val="CMSANHeading2"/>
        <w:rPr>
          <w:szCs w:val="20"/>
        </w:rPr>
      </w:pPr>
      <w:r w:rsidRPr="00235916">
        <w:rPr>
          <w:szCs w:val="20"/>
        </w:rPr>
        <w:t>The platform generates and notifies the bid acceptance decision(s) by email to the relevant Providers. Once the offer has been accepted, the details provided by the Provider in its bid template will form the basis of the accepted agreement between the Provider and the Company.</w:t>
      </w:r>
    </w:p>
    <w:p w14:paraId="75ABE791" w14:textId="77777777" w:rsidR="00FD2572" w:rsidRDefault="00FD2572" w:rsidP="00FD2572">
      <w:pPr>
        <w:pStyle w:val="CMSANHeading2"/>
        <w:numPr>
          <w:ilvl w:val="0"/>
          <w:numId w:val="0"/>
        </w:numPr>
        <w:spacing w:line="240" w:lineRule="auto"/>
        <w:ind w:left="851"/>
        <w:rPr>
          <w:b/>
          <w:bCs/>
        </w:rPr>
        <w:sectPr w:rsidR="00FD2572" w:rsidSect="00FD2572">
          <w:pgSz w:w="12240" w:h="15840"/>
          <w:pgMar w:top="1134" w:right="1041" w:bottom="1134" w:left="1134" w:header="720" w:footer="510" w:gutter="0"/>
          <w:cols w:space="720"/>
          <w:docGrid w:linePitch="360"/>
        </w:sectPr>
      </w:pPr>
    </w:p>
    <w:p w14:paraId="5EDF9FE2" w14:textId="77777777" w:rsidR="00FD2572" w:rsidRDefault="00FD2572" w:rsidP="00FD2572">
      <w:pPr>
        <w:pStyle w:val="Heading10"/>
      </w:pPr>
      <w:r>
        <w:lastRenderedPageBreak/>
        <w:t>Annex 3: Dispatch principles</w:t>
      </w:r>
    </w:p>
    <w:p w14:paraId="440584D5" w14:textId="77777777" w:rsidR="00FD2572" w:rsidRPr="00A15924" w:rsidRDefault="00FD2572" w:rsidP="000265BD">
      <w:pPr>
        <w:pStyle w:val="CMSANHeading1"/>
        <w:numPr>
          <w:ilvl w:val="1"/>
          <w:numId w:val="44"/>
        </w:numPr>
        <w:rPr>
          <w:rFonts w:ascii="Arial" w:hAnsi="Arial" w:cs="Arial"/>
          <w:sz w:val="20"/>
          <w:szCs w:val="20"/>
        </w:rPr>
      </w:pPr>
      <w:r w:rsidRPr="00A15924">
        <w:rPr>
          <w:rFonts w:ascii="Arial" w:hAnsi="Arial" w:cs="Arial"/>
          <w:sz w:val="20"/>
          <w:szCs w:val="20"/>
        </w:rPr>
        <w:t xml:space="preserve">Company Flexibility Management System Details </w:t>
      </w:r>
    </w:p>
    <w:p w14:paraId="22C5B027" w14:textId="77777777" w:rsidR="00FD2572" w:rsidRPr="00235916" w:rsidRDefault="00FD2572" w:rsidP="00FD2572">
      <w:pPr>
        <w:pStyle w:val="CMSANHeading2"/>
        <w:rPr>
          <w:szCs w:val="20"/>
        </w:rPr>
      </w:pPr>
      <w:r w:rsidRPr="00235916">
        <w:rPr>
          <w:szCs w:val="20"/>
        </w:rPr>
        <w:t xml:space="preserve">These technical requirements together with the service terms and associated documents will apply to Providers adopting Flexible Power </w:t>
      </w:r>
      <w:r>
        <w:rPr>
          <w:szCs w:val="20"/>
        </w:rPr>
        <w:t xml:space="preserve">dispatch using API or email </w:t>
      </w:r>
      <w:r w:rsidRPr="00235916">
        <w:rPr>
          <w:szCs w:val="20"/>
        </w:rPr>
        <w:t>and Providers adopting the manual approach.</w:t>
      </w:r>
    </w:p>
    <w:p w14:paraId="15039AAB" w14:textId="77777777" w:rsidR="00FD2572" w:rsidRPr="00BA1F26" w:rsidRDefault="00FD2572" w:rsidP="00FD2572">
      <w:pPr>
        <w:pStyle w:val="CMSANHeading2"/>
      </w:pPr>
      <w:r w:rsidRPr="006F5A90">
        <w:t xml:space="preserve">For information, the Company’s Flexible Power </w:t>
      </w:r>
      <w:r>
        <w:t xml:space="preserve">User Guide </w:t>
      </w:r>
      <w:r w:rsidRPr="006F5A90">
        <w:t xml:space="preserve">can be viewed </w:t>
      </w:r>
      <w:r>
        <w:t>in the</w:t>
      </w:r>
      <w:r w:rsidRPr="006F5A90">
        <w:t xml:space="preserve"> </w:t>
      </w:r>
      <w:hyperlink r:id="rId36" w:history="1">
        <w:r w:rsidRPr="00EE1E74">
          <w:rPr>
            <w:rStyle w:val="Hyperlink"/>
            <w:color w:val="0066FF"/>
            <w:lang w:val="en-US"/>
          </w:rPr>
          <w:t>Flexibility Services Document Library</w:t>
        </w:r>
      </w:hyperlink>
    </w:p>
    <w:p w14:paraId="46514513"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Dispatch Principles</w:t>
      </w:r>
    </w:p>
    <w:p w14:paraId="36D3B129" w14:textId="77777777" w:rsidR="00FD2572" w:rsidRPr="00235916" w:rsidRDefault="00FD2572" w:rsidP="00FD2572">
      <w:pPr>
        <w:pStyle w:val="CMSANHeading2"/>
        <w:rPr>
          <w:szCs w:val="20"/>
        </w:rPr>
      </w:pPr>
      <w:r w:rsidRPr="00235916">
        <w:rPr>
          <w:szCs w:val="20"/>
        </w:rPr>
        <w:t xml:space="preserve">The DER details </w:t>
      </w:r>
      <w:r>
        <w:rPr>
          <w:szCs w:val="20"/>
        </w:rPr>
        <w:t xml:space="preserve">registered on Electron Connect </w:t>
      </w:r>
      <w:r w:rsidRPr="00235916">
        <w:rPr>
          <w:szCs w:val="20"/>
        </w:rPr>
        <w:t xml:space="preserve">by the Provider and </w:t>
      </w:r>
      <w:r>
        <w:rPr>
          <w:szCs w:val="20"/>
        </w:rPr>
        <w:t xml:space="preserve">specified </w:t>
      </w:r>
      <w:r w:rsidRPr="00235916">
        <w:rPr>
          <w:szCs w:val="20"/>
        </w:rPr>
        <w:t xml:space="preserve">in any Call Off Bid (defined </w:t>
      </w:r>
      <w:r w:rsidRPr="00CC76A4">
        <w:rPr>
          <w:szCs w:val="20"/>
        </w:rPr>
        <w:t xml:space="preserve">in </w:t>
      </w:r>
      <w:r w:rsidRPr="008A18DC">
        <w:rPr>
          <w:szCs w:val="20"/>
        </w:rPr>
        <w:t xml:space="preserve">annex </w:t>
      </w:r>
      <w:r>
        <w:rPr>
          <w:szCs w:val="20"/>
        </w:rPr>
        <w:t>2</w:t>
      </w:r>
      <w:r w:rsidRPr="00CC76A4">
        <w:rPr>
          <w:szCs w:val="20"/>
        </w:rPr>
        <w:t>) from the Provider must be accurate and in accordance with the terms of this Overarching</w:t>
      </w:r>
      <w:r w:rsidRPr="00235916">
        <w:rPr>
          <w:szCs w:val="20"/>
        </w:rPr>
        <w:t xml:space="preserve"> Agreement. As outlined in the Service Terms, the Company will rely on the DER details provided by the Provider when requesting Availability or instructing Services pursuant to this Overarching Agreement.</w:t>
      </w:r>
    </w:p>
    <w:p w14:paraId="724041C4" w14:textId="77777777" w:rsidR="00FD2572" w:rsidRPr="00235916" w:rsidRDefault="00FD2572" w:rsidP="00FD2572">
      <w:pPr>
        <w:pStyle w:val="CMSANHeading2"/>
        <w:rPr>
          <w:szCs w:val="20"/>
        </w:rPr>
      </w:pPr>
      <w:r w:rsidRPr="00235916">
        <w:rPr>
          <w:szCs w:val="20"/>
        </w:rPr>
        <w:t>In post-fault scenarios, Providers will be given access to the electricity distribution network to export or import electricity under conditions which would normally not be permitted and result in isolation from the network. This access is given by the Company only for the duration of this Overarching Agreement and as instructed by the Company under this Overarching Agreement and will cease upon termination or expiry of the Overarching Agreement.</w:t>
      </w:r>
    </w:p>
    <w:p w14:paraId="2627EE2C" w14:textId="77777777" w:rsidR="00FD2572" w:rsidRPr="00235916" w:rsidRDefault="00FD2572" w:rsidP="00FD2572">
      <w:pPr>
        <w:pStyle w:val="CMSANHeading2"/>
        <w:tabs>
          <w:tab w:val="clear" w:pos="992"/>
        </w:tabs>
        <w:rPr>
          <w:szCs w:val="20"/>
        </w:rPr>
      </w:pPr>
      <w:r w:rsidRPr="00235916">
        <w:rPr>
          <w:szCs w:val="20"/>
        </w:rPr>
        <w:t>The following criteria will be used by the Company before issuing Availability Requests or</w:t>
      </w:r>
      <w:r w:rsidRPr="00235916" w:rsidDel="00C77E6D">
        <w:rPr>
          <w:szCs w:val="20"/>
        </w:rPr>
        <w:t xml:space="preserve"> </w:t>
      </w:r>
      <w:r w:rsidRPr="00235916">
        <w:rPr>
          <w:szCs w:val="20"/>
        </w:rPr>
        <w:t>Utilisation Instructions to determine which Provider will be used. The Company shall retain, at its sole discretion, the right to issue a Call Off Contract to a Provider and may use other means to manage constraints on the electricity network.</w:t>
      </w:r>
    </w:p>
    <w:p w14:paraId="64E8CC19" w14:textId="77777777" w:rsidR="00FD2572" w:rsidRPr="00235916" w:rsidRDefault="00FD2572" w:rsidP="00FD2572">
      <w:pPr>
        <w:pStyle w:val="CMSANHeading2"/>
        <w:rPr>
          <w:szCs w:val="20"/>
        </w:rPr>
      </w:pPr>
      <w:r w:rsidRPr="00235916">
        <w:rPr>
          <w:szCs w:val="20"/>
        </w:rPr>
        <w:t>Dispatch criteria may include some of, and/or of the following:</w:t>
      </w:r>
    </w:p>
    <w:p w14:paraId="51EACB2D" w14:textId="77777777" w:rsidR="00FD2572" w:rsidRPr="00235916" w:rsidRDefault="00FD2572" w:rsidP="00FD2572">
      <w:pPr>
        <w:pStyle w:val="CMSANBulletHeading4"/>
        <w:spacing w:before="120" w:line="300" w:lineRule="atLeast"/>
        <w:rPr>
          <w:rFonts w:cs="Arial"/>
          <w:szCs w:val="20"/>
        </w:rPr>
      </w:pPr>
      <w:r w:rsidRPr="00235916">
        <w:rPr>
          <w:rFonts w:cs="Arial"/>
          <w:szCs w:val="20"/>
        </w:rPr>
        <w:t>Technical suitability for the specific constraint scenario;</w:t>
      </w:r>
    </w:p>
    <w:p w14:paraId="37814CFF" w14:textId="77777777" w:rsidR="00FD2572" w:rsidRPr="00235916" w:rsidRDefault="00FD2572" w:rsidP="00FD2572">
      <w:pPr>
        <w:pStyle w:val="CMSANBulletHeading4"/>
        <w:spacing w:before="120" w:line="300" w:lineRule="atLeast"/>
        <w:rPr>
          <w:rFonts w:cs="Arial"/>
          <w:szCs w:val="20"/>
        </w:rPr>
      </w:pPr>
      <w:r w:rsidRPr="00235916">
        <w:rPr>
          <w:rFonts w:cs="Arial"/>
          <w:szCs w:val="20"/>
        </w:rPr>
        <w:t>Pricing – to select optimal economic solution for the Company’s stakeholders and customers (£/MWh);</w:t>
      </w:r>
    </w:p>
    <w:p w14:paraId="7673AFB2" w14:textId="77777777" w:rsidR="00FD2572" w:rsidRPr="00235916" w:rsidRDefault="00FD2572" w:rsidP="00FD2572">
      <w:pPr>
        <w:pStyle w:val="CMSANBulletHeading4"/>
        <w:spacing w:before="120" w:line="300" w:lineRule="atLeast"/>
        <w:rPr>
          <w:rFonts w:cs="Arial"/>
          <w:szCs w:val="20"/>
        </w:rPr>
      </w:pPr>
      <w:r w:rsidRPr="00235916">
        <w:rPr>
          <w:rFonts w:cs="Arial"/>
          <w:szCs w:val="20"/>
        </w:rPr>
        <w:t>Carbon intensity – measure of how many grams of carbon dioxide (CO</w:t>
      </w:r>
      <w:r w:rsidRPr="00235916">
        <w:rPr>
          <w:rFonts w:cs="Arial"/>
          <w:szCs w:val="20"/>
          <w:vertAlign w:val="subscript"/>
        </w:rPr>
        <w:t>2</w:t>
      </w:r>
      <w:r w:rsidRPr="00235916">
        <w:rPr>
          <w:rFonts w:cs="Arial"/>
          <w:szCs w:val="20"/>
        </w:rPr>
        <w:t>) are released to produce a kilowatt hour (kWh) of energy required for the service;</w:t>
      </w:r>
    </w:p>
    <w:p w14:paraId="4F28306E" w14:textId="77777777" w:rsidR="00FD2572" w:rsidRPr="00235916" w:rsidRDefault="00FD2572" w:rsidP="00FD2572">
      <w:pPr>
        <w:pStyle w:val="CMSANBulletHeading4"/>
        <w:spacing w:before="120" w:line="300" w:lineRule="atLeast"/>
        <w:rPr>
          <w:rFonts w:cs="Arial"/>
          <w:szCs w:val="20"/>
        </w:rPr>
      </w:pPr>
      <w:r w:rsidRPr="00235916">
        <w:rPr>
          <w:rFonts w:cs="Arial"/>
          <w:szCs w:val="20"/>
        </w:rPr>
        <w:t>Reliability of asset – the ability of the DER to perform under certain conditions over a specified period without service failure;</w:t>
      </w:r>
    </w:p>
    <w:p w14:paraId="53D6D409" w14:textId="77777777" w:rsidR="00FD2572" w:rsidRPr="00235916" w:rsidRDefault="00FD2572" w:rsidP="00FD2572">
      <w:pPr>
        <w:pStyle w:val="CMSANBulletHeading4"/>
        <w:spacing w:before="120" w:line="300" w:lineRule="atLeast"/>
        <w:rPr>
          <w:rFonts w:cs="Arial"/>
          <w:szCs w:val="20"/>
        </w:rPr>
      </w:pPr>
      <w:r w:rsidRPr="00235916">
        <w:rPr>
          <w:rFonts w:cs="Arial"/>
          <w:szCs w:val="20"/>
        </w:rPr>
        <w:t>Any known Unavailability or reduced capacity; and</w:t>
      </w:r>
    </w:p>
    <w:p w14:paraId="73914292" w14:textId="77777777" w:rsidR="00FD2572" w:rsidRPr="00235916" w:rsidRDefault="00FD2572" w:rsidP="00FD2572">
      <w:pPr>
        <w:pStyle w:val="CMSANBulletHeading4"/>
        <w:spacing w:before="120" w:line="300" w:lineRule="atLeast"/>
        <w:rPr>
          <w:rFonts w:cs="Arial"/>
          <w:szCs w:val="20"/>
        </w:rPr>
      </w:pPr>
      <w:r w:rsidRPr="00235916">
        <w:rPr>
          <w:rFonts w:cs="Arial"/>
          <w:szCs w:val="20"/>
        </w:rPr>
        <w:t>Management of network risk.</w:t>
      </w:r>
    </w:p>
    <w:p w14:paraId="26B3CB0F" w14:textId="77777777" w:rsidR="00FD2572" w:rsidRPr="00235916" w:rsidRDefault="00FD2572" w:rsidP="00FD2572">
      <w:pPr>
        <w:pStyle w:val="CMSANHeading3"/>
        <w:numPr>
          <w:ilvl w:val="0"/>
          <w:numId w:val="0"/>
        </w:numPr>
        <w:tabs>
          <w:tab w:val="clear" w:pos="714"/>
          <w:tab w:val="left" w:pos="851"/>
        </w:tabs>
        <w:ind w:left="851" w:hanging="851"/>
        <w:rPr>
          <w:rFonts w:cs="Arial"/>
          <w:szCs w:val="20"/>
        </w:rPr>
      </w:pPr>
      <w:r w:rsidRPr="00235916">
        <w:rPr>
          <w:rFonts w:cs="Arial"/>
          <w:szCs w:val="20"/>
        </w:rPr>
        <w:t xml:space="preserve">2.5 </w:t>
      </w:r>
      <w:r w:rsidRPr="00235916">
        <w:rPr>
          <w:rFonts w:cs="Arial"/>
          <w:szCs w:val="20"/>
        </w:rPr>
        <w:tab/>
        <w:t>The complete dispatch criteria applied can be found in the Operational Decision Making (ODM) document which is reviewed annually. The latest version of the ODM is published under "</w:t>
      </w:r>
      <w:r>
        <w:rPr>
          <w:rFonts w:cs="Arial"/>
          <w:szCs w:val="20"/>
        </w:rPr>
        <w:t>s</w:t>
      </w:r>
      <w:r w:rsidRPr="00235916">
        <w:rPr>
          <w:rFonts w:cs="Arial"/>
          <w:szCs w:val="20"/>
        </w:rPr>
        <w:t xml:space="preserve">ervice </w:t>
      </w:r>
      <w:r>
        <w:rPr>
          <w:rFonts w:cs="Arial"/>
          <w:szCs w:val="20"/>
        </w:rPr>
        <w:t>d</w:t>
      </w:r>
      <w:r w:rsidRPr="00235916">
        <w:rPr>
          <w:rFonts w:cs="Arial"/>
          <w:szCs w:val="20"/>
        </w:rPr>
        <w:t xml:space="preserve">ocumentation" at the SSEN Flexibility Services Document Library: </w:t>
      </w:r>
      <w:hyperlink r:id="rId37" w:history="1">
        <w:r w:rsidRPr="00235916">
          <w:rPr>
            <w:rFonts w:cs="Arial"/>
            <w:color w:val="0000FF"/>
            <w:szCs w:val="20"/>
            <w:u w:val="single"/>
            <w:lang w:val="en-US"/>
          </w:rPr>
          <w:t>Flexibility Services Document Library - SSEN</w:t>
        </w:r>
      </w:hyperlink>
    </w:p>
    <w:p w14:paraId="5A81C734" w14:textId="77777777" w:rsidR="00FD2572" w:rsidRDefault="00FD2572" w:rsidP="00FD2572">
      <w:pPr>
        <w:pStyle w:val="CMSANHeading2"/>
        <w:rPr>
          <w:rFonts w:asciiTheme="majorHAnsi" w:eastAsiaTheme="majorEastAsia" w:hAnsiTheme="majorHAnsi" w:cstheme="majorBidi"/>
          <w:caps/>
          <w:color w:val="003E66" w:themeColor="accent1"/>
          <w:sz w:val="48"/>
          <w:szCs w:val="32"/>
        </w:rPr>
        <w:sectPr w:rsidR="00FD2572" w:rsidSect="00FD2572">
          <w:pgSz w:w="12240" w:h="15840"/>
          <w:pgMar w:top="1134" w:right="1134" w:bottom="1134" w:left="1134" w:header="720" w:footer="510" w:gutter="0"/>
          <w:cols w:space="720"/>
          <w:docGrid w:linePitch="360"/>
        </w:sectPr>
      </w:pPr>
    </w:p>
    <w:p w14:paraId="3FC3FE0B" w14:textId="77777777" w:rsidR="00FD2572" w:rsidRPr="00DA0A58" w:rsidRDefault="00FD2572" w:rsidP="00FD2572">
      <w:pPr>
        <w:keepNext/>
        <w:keepLines/>
        <w:spacing w:before="120" w:after="120"/>
        <w:outlineLvl w:val="0"/>
        <w:rPr>
          <w:rFonts w:asciiTheme="majorHAnsi" w:eastAsiaTheme="majorEastAsia" w:hAnsiTheme="majorHAnsi" w:cstheme="majorBidi"/>
          <w:caps/>
          <w:color w:val="003E66" w:themeColor="accent1"/>
          <w:sz w:val="48"/>
          <w:szCs w:val="32"/>
        </w:rPr>
      </w:pPr>
      <w:r w:rsidRPr="00DA0A58">
        <w:rPr>
          <w:rFonts w:asciiTheme="majorHAnsi" w:eastAsiaTheme="majorEastAsia" w:hAnsiTheme="majorHAnsi" w:cstheme="majorBidi"/>
          <w:caps/>
          <w:color w:val="003E66" w:themeColor="accent1"/>
          <w:sz w:val="48"/>
          <w:szCs w:val="32"/>
        </w:rPr>
        <w:lastRenderedPageBreak/>
        <w:t>Annex</w:t>
      </w:r>
      <w:r>
        <w:rPr>
          <w:rFonts w:asciiTheme="majorHAnsi" w:eastAsiaTheme="majorEastAsia" w:hAnsiTheme="majorHAnsi" w:cstheme="majorBidi"/>
          <w:caps/>
          <w:color w:val="003E66" w:themeColor="accent1"/>
          <w:sz w:val="48"/>
          <w:szCs w:val="32"/>
        </w:rPr>
        <w:t xml:space="preserve"> 4</w:t>
      </w:r>
      <w:r w:rsidRPr="00DA0A58">
        <w:rPr>
          <w:rFonts w:asciiTheme="majorHAnsi" w:eastAsiaTheme="majorEastAsia" w:hAnsiTheme="majorHAnsi" w:cstheme="majorBidi"/>
          <w:caps/>
          <w:color w:val="003E66" w:themeColor="accent1"/>
          <w:sz w:val="48"/>
          <w:szCs w:val="32"/>
        </w:rPr>
        <w:t xml:space="preserve">: Forms and templates </w:t>
      </w:r>
      <w:r>
        <w:rPr>
          <w:rFonts w:asciiTheme="majorHAnsi" w:eastAsiaTheme="majorEastAsia" w:hAnsiTheme="majorHAnsi" w:cstheme="majorBidi"/>
          <w:caps/>
          <w:color w:val="003E66" w:themeColor="accent1"/>
          <w:sz w:val="48"/>
          <w:szCs w:val="32"/>
        </w:rPr>
        <w:t>FOR</w:t>
      </w:r>
      <w:r w:rsidRPr="00DA0A58">
        <w:rPr>
          <w:rFonts w:asciiTheme="majorHAnsi" w:eastAsiaTheme="majorEastAsia" w:hAnsiTheme="majorHAnsi" w:cstheme="majorBidi"/>
          <w:caps/>
          <w:color w:val="003E66" w:themeColor="accent1"/>
          <w:sz w:val="48"/>
          <w:szCs w:val="32"/>
        </w:rPr>
        <w:t xml:space="preserve"> flexiblity services</w:t>
      </w:r>
    </w:p>
    <w:p w14:paraId="5CF5B1E7" w14:textId="77777777" w:rsidR="00FD2572" w:rsidRPr="00A15924" w:rsidRDefault="00FD2572" w:rsidP="000265BD">
      <w:pPr>
        <w:pStyle w:val="CMSANHeading1"/>
        <w:numPr>
          <w:ilvl w:val="1"/>
          <w:numId w:val="46"/>
        </w:numPr>
        <w:rPr>
          <w:rFonts w:ascii="Arial" w:hAnsi="Arial" w:cs="Arial"/>
          <w:sz w:val="20"/>
          <w:szCs w:val="20"/>
        </w:rPr>
      </w:pPr>
      <w:r w:rsidRPr="00A15924">
        <w:rPr>
          <w:rFonts w:ascii="Arial" w:hAnsi="Arial" w:cs="Arial"/>
          <w:sz w:val="20"/>
          <w:szCs w:val="20"/>
        </w:rPr>
        <w:t>Introduction</w:t>
      </w:r>
    </w:p>
    <w:p w14:paraId="58B6D6D0" w14:textId="77777777" w:rsidR="00FD2572" w:rsidRPr="00D05155" w:rsidRDefault="00FD2572" w:rsidP="00FD2572">
      <w:pPr>
        <w:pStyle w:val="CMSANHeading2"/>
        <w:rPr>
          <w:szCs w:val="20"/>
        </w:rPr>
      </w:pPr>
      <w:r w:rsidRPr="00D05155">
        <w:rPr>
          <w:szCs w:val="20"/>
        </w:rPr>
        <w:t>The Company and Provider shall use the standard forms and templates shown in this annex</w:t>
      </w:r>
      <w:r>
        <w:rPr>
          <w:szCs w:val="20"/>
        </w:rPr>
        <w:t xml:space="preserve"> 4</w:t>
      </w:r>
      <w:r w:rsidRPr="00D05155">
        <w:rPr>
          <w:szCs w:val="20"/>
        </w:rPr>
        <w:t xml:space="preserve"> as part of the operational processes.</w:t>
      </w:r>
    </w:p>
    <w:p w14:paraId="795BD8FA"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Availability request</w:t>
      </w:r>
    </w:p>
    <w:p w14:paraId="539FF2D8" w14:textId="77777777" w:rsidR="00FD2572" w:rsidRDefault="00FD2572" w:rsidP="00FD2572">
      <w:pPr>
        <w:pStyle w:val="CMSANHeading2"/>
        <w:rPr>
          <w:szCs w:val="20"/>
        </w:rPr>
      </w:pPr>
      <w:r w:rsidRPr="00D05155">
        <w:rPr>
          <w:szCs w:val="20"/>
        </w:rPr>
        <w:t>Availability Request – Minimum information:</w:t>
      </w:r>
    </w:p>
    <w:tbl>
      <w:tblPr>
        <w:tblStyle w:val="TableGrid"/>
        <w:tblW w:w="4892" w:type="pct"/>
        <w:tblInd w:w="8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54"/>
        <w:gridCol w:w="5893"/>
      </w:tblGrid>
      <w:tr w:rsidR="00FD2572" w:rsidRPr="00395CE0" w14:paraId="39BC64D7" w14:textId="77777777" w:rsidTr="00411013">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tcBorders>
          </w:tcPr>
          <w:p w14:paraId="3A342468" w14:textId="77777777" w:rsidR="00FD2572" w:rsidRPr="00395CE0" w:rsidRDefault="00FD2572" w:rsidP="00411013">
            <w:pPr>
              <w:pStyle w:val="CMSANTableBodyText"/>
              <w:rPr>
                <w:rFonts w:cs="Arial"/>
                <w:i/>
                <w:iCs/>
                <w:color w:val="auto"/>
              </w:rPr>
            </w:pPr>
            <w:r w:rsidRPr="00395CE0">
              <w:rPr>
                <w:rFonts w:cs="Arial"/>
                <w:i/>
                <w:iCs/>
                <w:color w:val="auto"/>
              </w:rPr>
              <w:t>Date and Time of Request:</w:t>
            </w:r>
          </w:p>
        </w:tc>
        <w:tc>
          <w:tcPr>
            <w:tcW w:w="0" w:type="dxa"/>
            <w:tcBorders>
              <w:top w:val="single" w:sz="4" w:space="0" w:color="auto"/>
            </w:tcBorders>
          </w:tcPr>
          <w:p w14:paraId="7D657EBF" w14:textId="77777777" w:rsidR="00FD2572" w:rsidRPr="00395CE0" w:rsidRDefault="00FD2572" w:rsidP="00411013">
            <w:pPr>
              <w:pStyle w:val="CMSANTableBodyText"/>
              <w:rPr>
                <w:rFonts w:cs="Arial"/>
                <w:i/>
                <w:iCs/>
                <w:color w:val="auto"/>
              </w:rPr>
            </w:pPr>
            <w:r w:rsidRPr="00395CE0">
              <w:rPr>
                <w:rFonts w:cs="Arial"/>
                <w:i/>
                <w:iCs/>
                <w:color w:val="auto"/>
              </w:rPr>
              <w:t>[Date &amp; Time]</w:t>
            </w:r>
          </w:p>
        </w:tc>
      </w:tr>
      <w:tr w:rsidR="00FD2572" w:rsidRPr="00395CE0" w14:paraId="42F9776A" w14:textId="77777777" w:rsidTr="00411013">
        <w:tc>
          <w:tcPr>
            <w:tcW w:w="0" w:type="dxa"/>
          </w:tcPr>
          <w:p w14:paraId="0B7564E6" w14:textId="77777777" w:rsidR="00FD2572" w:rsidRPr="00395CE0" w:rsidRDefault="00FD2572" w:rsidP="00411013">
            <w:pPr>
              <w:pStyle w:val="CMSANTableBodyText"/>
              <w:rPr>
                <w:rFonts w:cs="Arial"/>
                <w:i/>
                <w:iCs/>
                <w:color w:val="auto"/>
              </w:rPr>
            </w:pPr>
            <w:r w:rsidRPr="00395CE0">
              <w:rPr>
                <w:rFonts w:cs="Arial"/>
                <w:i/>
                <w:iCs/>
                <w:color w:val="auto"/>
              </w:rPr>
              <w:t>CMZ Name:</w:t>
            </w:r>
          </w:p>
        </w:tc>
        <w:tc>
          <w:tcPr>
            <w:tcW w:w="0" w:type="dxa"/>
          </w:tcPr>
          <w:p w14:paraId="31AC8866" w14:textId="77777777" w:rsidR="00FD2572" w:rsidRPr="00395CE0" w:rsidRDefault="00FD2572" w:rsidP="00411013">
            <w:pPr>
              <w:pStyle w:val="CMSANTableBodyText"/>
              <w:rPr>
                <w:rFonts w:cs="Arial"/>
                <w:i/>
                <w:iCs/>
                <w:color w:val="auto"/>
              </w:rPr>
            </w:pPr>
          </w:p>
        </w:tc>
      </w:tr>
      <w:tr w:rsidR="00FD2572" w:rsidRPr="00395CE0" w14:paraId="76CD656D" w14:textId="77777777" w:rsidTr="00411013">
        <w:tc>
          <w:tcPr>
            <w:tcW w:w="0" w:type="dxa"/>
          </w:tcPr>
          <w:p w14:paraId="7766E67C" w14:textId="77777777" w:rsidR="00FD2572" w:rsidRPr="00395CE0" w:rsidRDefault="00FD2572" w:rsidP="00411013">
            <w:pPr>
              <w:pStyle w:val="CMSANTableBodyText"/>
              <w:rPr>
                <w:rFonts w:cs="Arial"/>
                <w:i/>
                <w:iCs/>
                <w:color w:val="auto"/>
              </w:rPr>
            </w:pPr>
            <w:r w:rsidRPr="00395CE0">
              <w:rPr>
                <w:rFonts w:cs="Arial"/>
                <w:i/>
                <w:iCs/>
                <w:color w:val="auto"/>
              </w:rPr>
              <w:t>Provider Name:</w:t>
            </w:r>
          </w:p>
        </w:tc>
        <w:tc>
          <w:tcPr>
            <w:tcW w:w="0" w:type="dxa"/>
          </w:tcPr>
          <w:p w14:paraId="41A5201A" w14:textId="77777777" w:rsidR="00FD2572" w:rsidRPr="00395CE0" w:rsidRDefault="00FD2572" w:rsidP="00411013">
            <w:pPr>
              <w:pStyle w:val="CMSANTableBodyText"/>
              <w:rPr>
                <w:rFonts w:cs="Arial"/>
                <w:i/>
                <w:iCs/>
                <w:color w:val="auto"/>
              </w:rPr>
            </w:pPr>
          </w:p>
        </w:tc>
      </w:tr>
      <w:tr w:rsidR="00FD2572" w:rsidRPr="00395CE0" w14:paraId="1E3DD0A8" w14:textId="77777777" w:rsidTr="00411013">
        <w:tc>
          <w:tcPr>
            <w:tcW w:w="0" w:type="dxa"/>
          </w:tcPr>
          <w:p w14:paraId="40B8FA96" w14:textId="77777777" w:rsidR="00FD2572" w:rsidRPr="00395CE0" w:rsidRDefault="00FD2572" w:rsidP="00411013">
            <w:pPr>
              <w:pStyle w:val="CMSANTableBodyText"/>
              <w:rPr>
                <w:rFonts w:cs="Arial"/>
                <w:i/>
                <w:iCs/>
                <w:color w:val="auto"/>
              </w:rPr>
            </w:pPr>
            <w:r w:rsidRPr="00395CE0">
              <w:rPr>
                <w:rFonts w:cs="Arial"/>
                <w:i/>
                <w:iCs/>
                <w:color w:val="auto"/>
              </w:rPr>
              <w:t>DER Name:</w:t>
            </w:r>
          </w:p>
        </w:tc>
        <w:tc>
          <w:tcPr>
            <w:tcW w:w="0" w:type="dxa"/>
          </w:tcPr>
          <w:p w14:paraId="13722D3A" w14:textId="77777777" w:rsidR="00FD2572" w:rsidRPr="00395CE0" w:rsidRDefault="00FD2572" w:rsidP="00411013">
            <w:pPr>
              <w:pStyle w:val="CMSANTableBodyText"/>
              <w:rPr>
                <w:rFonts w:cs="Arial"/>
                <w:i/>
                <w:iCs/>
                <w:color w:val="auto"/>
              </w:rPr>
            </w:pPr>
          </w:p>
        </w:tc>
      </w:tr>
      <w:tr w:rsidR="00FD2572" w:rsidRPr="00395CE0" w14:paraId="3CDF330A" w14:textId="77777777" w:rsidTr="00411013">
        <w:tc>
          <w:tcPr>
            <w:tcW w:w="0" w:type="dxa"/>
          </w:tcPr>
          <w:p w14:paraId="447A748E" w14:textId="77777777" w:rsidR="00FD2572" w:rsidRPr="00395CE0" w:rsidRDefault="00FD2572" w:rsidP="00411013">
            <w:pPr>
              <w:pStyle w:val="CMSANTableBodyText"/>
              <w:rPr>
                <w:rFonts w:cs="Arial"/>
                <w:i/>
                <w:iCs/>
                <w:color w:val="auto"/>
              </w:rPr>
            </w:pPr>
            <w:r w:rsidRPr="00395CE0">
              <w:rPr>
                <w:rFonts w:cs="Arial"/>
                <w:i/>
                <w:iCs/>
                <w:color w:val="auto"/>
              </w:rPr>
              <w:t>Service Requested:</w:t>
            </w:r>
          </w:p>
        </w:tc>
        <w:tc>
          <w:tcPr>
            <w:tcW w:w="0" w:type="dxa"/>
          </w:tcPr>
          <w:p w14:paraId="28D635EB" w14:textId="0569E46B" w:rsidR="00FD2572" w:rsidRPr="00395CE0" w:rsidRDefault="00FD2572" w:rsidP="00411013">
            <w:pPr>
              <w:pStyle w:val="CMSANTableBodyText"/>
              <w:rPr>
                <w:rFonts w:cs="Arial"/>
                <w:i/>
                <w:iCs/>
                <w:color w:val="auto"/>
              </w:rPr>
            </w:pPr>
            <w:r w:rsidRPr="00D05155">
              <w:rPr>
                <w:rFonts w:cs="Arial"/>
                <w:i/>
                <w:iCs/>
                <w:color w:val="auto"/>
              </w:rPr>
              <w:t>[VAOU (WA), VAOU (DA)]</w:t>
            </w:r>
          </w:p>
        </w:tc>
      </w:tr>
      <w:tr w:rsidR="00FD2572" w:rsidRPr="00395CE0" w14:paraId="6D43B24D" w14:textId="77777777" w:rsidTr="00411013">
        <w:tc>
          <w:tcPr>
            <w:tcW w:w="0" w:type="dxa"/>
          </w:tcPr>
          <w:p w14:paraId="59B5E916" w14:textId="77777777" w:rsidR="00FD2572" w:rsidRPr="00395CE0" w:rsidRDefault="00FD2572" w:rsidP="00411013">
            <w:pPr>
              <w:pStyle w:val="CMSANTableBodyText"/>
              <w:rPr>
                <w:rFonts w:cs="Arial"/>
                <w:i/>
                <w:iCs/>
                <w:color w:val="auto"/>
              </w:rPr>
            </w:pPr>
            <w:r w:rsidRPr="00395CE0">
              <w:rPr>
                <w:rFonts w:cs="Arial"/>
                <w:i/>
                <w:iCs/>
                <w:color w:val="auto"/>
              </w:rPr>
              <w:t>Direction:</w:t>
            </w:r>
          </w:p>
        </w:tc>
        <w:tc>
          <w:tcPr>
            <w:tcW w:w="0" w:type="dxa"/>
          </w:tcPr>
          <w:p w14:paraId="32BBE4C2" w14:textId="77777777" w:rsidR="00FD2572" w:rsidRPr="00395CE0" w:rsidRDefault="00FD2572" w:rsidP="00411013">
            <w:pPr>
              <w:pStyle w:val="CMSANTableBodyText"/>
              <w:rPr>
                <w:rFonts w:cs="Arial"/>
                <w:i/>
                <w:iCs/>
                <w:color w:val="auto"/>
              </w:rPr>
            </w:pPr>
            <w:r w:rsidRPr="00395CE0">
              <w:rPr>
                <w:rFonts w:cs="Arial"/>
                <w:i/>
                <w:iCs/>
              </w:rPr>
              <w:t>[Generation Turn Up/Demand Turn Down or Generation Turn Down/Demand Turn Up]</w:t>
            </w:r>
          </w:p>
        </w:tc>
      </w:tr>
      <w:tr w:rsidR="00FD2572" w:rsidRPr="00395CE0" w14:paraId="4CC68F23" w14:textId="77777777" w:rsidTr="00411013">
        <w:tc>
          <w:tcPr>
            <w:tcW w:w="0" w:type="dxa"/>
          </w:tcPr>
          <w:p w14:paraId="591C2D48" w14:textId="77777777" w:rsidR="00FD2572" w:rsidRPr="00395CE0" w:rsidRDefault="00FD2572" w:rsidP="00411013">
            <w:pPr>
              <w:pStyle w:val="CMSANTableBodyText"/>
              <w:rPr>
                <w:rFonts w:cs="Arial"/>
                <w:i/>
                <w:iCs/>
                <w:color w:val="auto"/>
              </w:rPr>
            </w:pPr>
            <w:r w:rsidRPr="00395CE0">
              <w:rPr>
                <w:rFonts w:cs="Arial"/>
                <w:i/>
                <w:iCs/>
                <w:color w:val="auto"/>
              </w:rPr>
              <w:t>Availability Required From:</w:t>
            </w:r>
          </w:p>
        </w:tc>
        <w:tc>
          <w:tcPr>
            <w:tcW w:w="0" w:type="dxa"/>
          </w:tcPr>
          <w:p w14:paraId="2901FFFE" w14:textId="77777777" w:rsidR="00FD2572" w:rsidRPr="00395CE0" w:rsidRDefault="00FD2572" w:rsidP="00411013">
            <w:pPr>
              <w:pStyle w:val="CMSANTableBodyText"/>
              <w:rPr>
                <w:rFonts w:cs="Arial"/>
                <w:i/>
                <w:iCs/>
                <w:color w:val="auto"/>
              </w:rPr>
            </w:pPr>
            <w:r w:rsidRPr="00395CE0">
              <w:rPr>
                <w:rFonts w:cs="Arial"/>
                <w:i/>
                <w:iCs/>
                <w:color w:val="auto"/>
              </w:rPr>
              <w:t>[Date &amp; Time]</w:t>
            </w:r>
          </w:p>
        </w:tc>
      </w:tr>
      <w:tr w:rsidR="00FD2572" w:rsidRPr="00DA0E7C" w14:paraId="78401AA3" w14:textId="77777777" w:rsidTr="00411013">
        <w:tc>
          <w:tcPr>
            <w:tcW w:w="0" w:type="dxa"/>
          </w:tcPr>
          <w:p w14:paraId="786DFFB6" w14:textId="77777777" w:rsidR="00FD2572" w:rsidRPr="00395CE0" w:rsidRDefault="00FD2572" w:rsidP="00411013">
            <w:pPr>
              <w:pStyle w:val="CMSANTableBodyText"/>
              <w:rPr>
                <w:rFonts w:cs="Arial"/>
                <w:i/>
                <w:iCs/>
                <w:color w:val="auto"/>
              </w:rPr>
            </w:pPr>
            <w:r w:rsidRPr="00395CE0">
              <w:rPr>
                <w:rFonts w:cs="Arial"/>
                <w:i/>
                <w:iCs/>
                <w:color w:val="auto"/>
              </w:rPr>
              <w:t>Availability Required To:</w:t>
            </w:r>
          </w:p>
        </w:tc>
        <w:tc>
          <w:tcPr>
            <w:tcW w:w="0" w:type="dxa"/>
          </w:tcPr>
          <w:p w14:paraId="2EF7ECB1" w14:textId="77777777" w:rsidR="00FD2572" w:rsidRPr="00DA0E7C" w:rsidRDefault="00FD2572" w:rsidP="00411013">
            <w:pPr>
              <w:pStyle w:val="CMSANTableBodyText"/>
              <w:rPr>
                <w:rFonts w:cs="Arial"/>
                <w:i/>
                <w:iCs/>
                <w:color w:val="auto"/>
              </w:rPr>
            </w:pPr>
            <w:r w:rsidRPr="00395CE0">
              <w:rPr>
                <w:rFonts w:cs="Arial"/>
                <w:i/>
                <w:iCs/>
                <w:color w:val="auto"/>
              </w:rPr>
              <w:t>[Date &amp; Time]</w:t>
            </w:r>
          </w:p>
        </w:tc>
      </w:tr>
      <w:tr w:rsidR="00FD2572" w:rsidRPr="00DA0E7C" w14:paraId="652563FD" w14:textId="77777777" w:rsidTr="00411013">
        <w:tc>
          <w:tcPr>
            <w:tcW w:w="0" w:type="dxa"/>
          </w:tcPr>
          <w:p w14:paraId="4E4AE556" w14:textId="77777777" w:rsidR="00FD2572" w:rsidRPr="00DA0E7C" w:rsidRDefault="00FD2572" w:rsidP="00411013">
            <w:pPr>
              <w:pStyle w:val="CMSANTableBodyText"/>
              <w:rPr>
                <w:rFonts w:cs="Arial"/>
                <w:i/>
                <w:iCs/>
                <w:color w:val="auto"/>
              </w:rPr>
            </w:pPr>
            <w:r>
              <w:rPr>
                <w:rFonts w:cs="Arial"/>
                <w:i/>
                <w:iCs/>
                <w:color w:val="auto"/>
              </w:rPr>
              <w:t>Capacity</w:t>
            </w:r>
            <w:r w:rsidRPr="00DA0E7C">
              <w:rPr>
                <w:rFonts w:cs="Arial"/>
                <w:i/>
                <w:iCs/>
                <w:color w:val="auto"/>
              </w:rPr>
              <w:t>:</w:t>
            </w:r>
          </w:p>
        </w:tc>
        <w:tc>
          <w:tcPr>
            <w:tcW w:w="0" w:type="dxa"/>
          </w:tcPr>
          <w:p w14:paraId="2A4CF37A" w14:textId="77777777" w:rsidR="00FD2572" w:rsidRPr="00DA0E7C" w:rsidRDefault="00FD2572" w:rsidP="00411013">
            <w:pPr>
              <w:pStyle w:val="CMSANTableBodyText"/>
              <w:rPr>
                <w:rFonts w:cs="Arial"/>
                <w:i/>
                <w:iCs/>
                <w:color w:val="auto"/>
              </w:rPr>
            </w:pPr>
            <w:r>
              <w:rPr>
                <w:rFonts w:cs="Arial"/>
                <w:i/>
                <w:iCs/>
                <w:color w:val="auto"/>
              </w:rPr>
              <w:t>A</w:t>
            </w:r>
            <w:r w:rsidRPr="00DA0E7C">
              <w:rPr>
                <w:rFonts w:cs="Arial"/>
                <w:i/>
                <w:iCs/>
                <w:color w:val="auto"/>
              </w:rPr>
              <w:t>ctive power</w:t>
            </w:r>
            <w:r>
              <w:rPr>
                <w:rFonts w:cs="Arial"/>
                <w:i/>
                <w:iCs/>
                <w:color w:val="auto"/>
              </w:rPr>
              <w:t xml:space="preserve"> change capacity, as a change from</w:t>
            </w:r>
            <w:r w:rsidRPr="00DA0E7C">
              <w:rPr>
                <w:rFonts w:cs="Arial"/>
                <w:i/>
                <w:iCs/>
                <w:color w:val="auto"/>
              </w:rPr>
              <w:t xml:space="preserve"> </w:t>
            </w:r>
            <w:r>
              <w:rPr>
                <w:rFonts w:cs="Arial"/>
                <w:i/>
                <w:iCs/>
                <w:color w:val="auto"/>
              </w:rPr>
              <w:t>B</w:t>
            </w:r>
            <w:r w:rsidRPr="00DA0E7C">
              <w:rPr>
                <w:rFonts w:cs="Arial"/>
                <w:i/>
                <w:iCs/>
                <w:color w:val="auto"/>
              </w:rPr>
              <w:t>aseline (MW)</w:t>
            </w:r>
          </w:p>
        </w:tc>
      </w:tr>
      <w:tr w:rsidR="00FD2572" w:rsidRPr="00DA0E7C" w14:paraId="1BBBD914" w14:textId="77777777" w:rsidTr="00411013">
        <w:tc>
          <w:tcPr>
            <w:tcW w:w="0" w:type="dxa"/>
          </w:tcPr>
          <w:p w14:paraId="6679C47D" w14:textId="77777777" w:rsidR="00FD2572" w:rsidRPr="00DA0E7C" w:rsidRDefault="00FD2572" w:rsidP="00411013">
            <w:pPr>
              <w:pStyle w:val="CMSANTableBodyText"/>
              <w:rPr>
                <w:rFonts w:cs="Arial"/>
                <w:i/>
                <w:iCs/>
                <w:color w:val="auto"/>
              </w:rPr>
            </w:pPr>
            <w:r w:rsidRPr="00DA0E7C">
              <w:rPr>
                <w:rFonts w:cs="Arial"/>
                <w:i/>
                <w:iCs/>
                <w:color w:val="auto"/>
              </w:rPr>
              <w:t>Baseline</w:t>
            </w:r>
            <w:r>
              <w:rPr>
                <w:rFonts w:cs="Arial"/>
                <w:i/>
                <w:iCs/>
                <w:color w:val="auto"/>
              </w:rPr>
              <w:t xml:space="preserve"> Method:</w:t>
            </w:r>
          </w:p>
        </w:tc>
        <w:tc>
          <w:tcPr>
            <w:tcW w:w="0" w:type="dxa"/>
          </w:tcPr>
          <w:p w14:paraId="6873D89B" w14:textId="77777777" w:rsidR="00FD2572" w:rsidRDefault="00FD2572" w:rsidP="00411013">
            <w:pPr>
              <w:pStyle w:val="CMSANTableBodyText"/>
              <w:rPr>
                <w:rFonts w:cs="Arial"/>
                <w:i/>
                <w:iCs/>
                <w:color w:val="auto"/>
              </w:rPr>
            </w:pPr>
            <w:r w:rsidRPr="00DA0E7C">
              <w:rPr>
                <w:rFonts w:cs="Arial"/>
                <w:i/>
                <w:iCs/>
                <w:color w:val="auto"/>
              </w:rPr>
              <w:t xml:space="preserve">The baseline is the power that changes are measured against. The baseline </w:t>
            </w:r>
            <w:r>
              <w:rPr>
                <w:rFonts w:cs="Arial"/>
                <w:i/>
                <w:iCs/>
                <w:color w:val="auto"/>
              </w:rPr>
              <w:t>method should be agreed at the time of confirming availability and can be:</w:t>
            </w:r>
          </w:p>
          <w:p w14:paraId="3F49B369" w14:textId="77777777" w:rsidR="00FD2572" w:rsidRDefault="00FD2572" w:rsidP="000265BD">
            <w:pPr>
              <w:pStyle w:val="CMSANTableBodyText"/>
              <w:numPr>
                <w:ilvl w:val="0"/>
                <w:numId w:val="60"/>
              </w:numPr>
              <w:rPr>
                <w:rFonts w:cs="Arial"/>
                <w:i/>
                <w:iCs/>
                <w:color w:val="auto"/>
              </w:rPr>
            </w:pPr>
            <w:r>
              <w:rPr>
                <w:rFonts w:cs="Arial"/>
                <w:i/>
                <w:iCs/>
                <w:color w:val="auto"/>
              </w:rPr>
              <w:t>Historical average</w:t>
            </w:r>
          </w:p>
          <w:p w14:paraId="09749BB7" w14:textId="77777777" w:rsidR="00FD2572" w:rsidRDefault="00FD2572" w:rsidP="000265BD">
            <w:pPr>
              <w:pStyle w:val="CMSANTableBodyText"/>
              <w:numPr>
                <w:ilvl w:val="0"/>
                <w:numId w:val="60"/>
              </w:numPr>
              <w:rPr>
                <w:rFonts w:cs="Arial"/>
                <w:i/>
                <w:iCs/>
                <w:color w:val="auto"/>
              </w:rPr>
            </w:pPr>
            <w:r>
              <w:rPr>
                <w:rFonts w:cs="Arial"/>
                <w:i/>
                <w:iCs/>
                <w:color w:val="auto"/>
              </w:rPr>
              <w:t>Provider nominated half-hourly profile.</w:t>
            </w:r>
          </w:p>
          <w:p w14:paraId="5986636B" w14:textId="77777777" w:rsidR="00FD2572" w:rsidRDefault="00FD2572" w:rsidP="000265BD">
            <w:pPr>
              <w:pStyle w:val="CMSANTableBodyText"/>
              <w:numPr>
                <w:ilvl w:val="0"/>
                <w:numId w:val="60"/>
              </w:numPr>
              <w:rPr>
                <w:rFonts w:cs="Arial"/>
                <w:i/>
                <w:iCs/>
                <w:color w:val="auto"/>
              </w:rPr>
            </w:pPr>
            <w:r>
              <w:rPr>
                <w:rFonts w:cs="Arial"/>
                <w:i/>
                <w:iCs/>
                <w:color w:val="auto"/>
              </w:rPr>
              <w:t xml:space="preserve">Provider nominated static value. </w:t>
            </w:r>
          </w:p>
          <w:p w14:paraId="13A0D298" w14:textId="77777777" w:rsidR="00FD2572" w:rsidRPr="00DA0E7C" w:rsidRDefault="00FD2572" w:rsidP="00411013">
            <w:pPr>
              <w:pStyle w:val="CMSANTableBodyText"/>
              <w:rPr>
                <w:rFonts w:cs="Arial"/>
                <w:i/>
                <w:iCs/>
                <w:color w:val="auto"/>
              </w:rPr>
            </w:pPr>
            <w:r>
              <w:rPr>
                <w:rFonts w:cs="Arial"/>
                <w:i/>
                <w:iCs/>
                <w:color w:val="auto"/>
              </w:rPr>
              <w:lastRenderedPageBreak/>
              <w:t>Note that the baseline for OU services is normally zero, since the service is used post-fault.</w:t>
            </w:r>
          </w:p>
        </w:tc>
      </w:tr>
      <w:tr w:rsidR="00FD2572" w:rsidRPr="00DA0E7C" w14:paraId="0A4E5A3C" w14:textId="77777777" w:rsidTr="00411013">
        <w:tc>
          <w:tcPr>
            <w:tcW w:w="0" w:type="dxa"/>
          </w:tcPr>
          <w:p w14:paraId="10838F2A" w14:textId="77777777" w:rsidR="00FD2572" w:rsidRPr="00DA0E7C" w:rsidRDefault="00FD2572" w:rsidP="00411013">
            <w:pPr>
              <w:pStyle w:val="CMSANTableBodyText"/>
              <w:rPr>
                <w:rFonts w:cs="Arial"/>
                <w:i/>
                <w:iCs/>
                <w:color w:val="auto"/>
              </w:rPr>
            </w:pPr>
            <w:r>
              <w:rPr>
                <w:rFonts w:cs="Arial"/>
                <w:i/>
                <w:iCs/>
                <w:color w:val="auto"/>
              </w:rPr>
              <w:lastRenderedPageBreak/>
              <w:t>Nominated Static Baseline (MW):</w:t>
            </w:r>
          </w:p>
        </w:tc>
        <w:tc>
          <w:tcPr>
            <w:tcW w:w="0" w:type="dxa"/>
          </w:tcPr>
          <w:p w14:paraId="2217E8E5" w14:textId="77777777" w:rsidR="00FD2572" w:rsidRPr="00DA0E7C" w:rsidRDefault="00FD2572" w:rsidP="00411013">
            <w:pPr>
              <w:pStyle w:val="CMSANTableBodyText"/>
              <w:rPr>
                <w:rFonts w:cs="Arial"/>
                <w:i/>
                <w:iCs/>
                <w:color w:val="auto"/>
              </w:rPr>
            </w:pPr>
            <w:r>
              <w:rPr>
                <w:rFonts w:cs="Arial"/>
                <w:i/>
                <w:iCs/>
                <w:color w:val="auto"/>
              </w:rPr>
              <w:t xml:space="preserve">If applicable, enter the static baseline value in MW (Use -ve values for demand assets). </w:t>
            </w:r>
          </w:p>
        </w:tc>
      </w:tr>
    </w:tbl>
    <w:p w14:paraId="7AE85662" w14:textId="77777777" w:rsidR="00FD2572" w:rsidRPr="00D05155" w:rsidRDefault="00FD2572" w:rsidP="00FD2572">
      <w:pPr>
        <w:pStyle w:val="CMSANHeading2"/>
        <w:numPr>
          <w:ilvl w:val="0"/>
          <w:numId w:val="0"/>
        </w:numPr>
        <w:ind w:left="851"/>
        <w:rPr>
          <w:szCs w:val="20"/>
        </w:rPr>
      </w:pPr>
    </w:p>
    <w:p w14:paraId="3E46DC59"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Utilisation Instruction</w:t>
      </w:r>
    </w:p>
    <w:p w14:paraId="3F8007CA" w14:textId="77777777" w:rsidR="00FD2572" w:rsidRPr="00D05155" w:rsidRDefault="00FD2572" w:rsidP="00FD2572">
      <w:pPr>
        <w:pStyle w:val="CMSANHeading2"/>
        <w:rPr>
          <w:szCs w:val="20"/>
        </w:rPr>
      </w:pPr>
      <w:r w:rsidRPr="00D05155">
        <w:rPr>
          <w:szCs w:val="20"/>
        </w:rPr>
        <w:t>Utilisation Instruction - Minimum Information:</w:t>
      </w:r>
    </w:p>
    <w:tbl>
      <w:tblPr>
        <w:tblStyle w:val="TableGrid"/>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332"/>
        <w:gridCol w:w="5630"/>
      </w:tblGrid>
      <w:tr w:rsidR="00FD2572" w:rsidRPr="00031FF9" w14:paraId="70DEF14E" w14:textId="77777777" w:rsidTr="00411013">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tcBorders>
          </w:tcPr>
          <w:p w14:paraId="2DB7B8D6"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Date and Time of Instruction:</w:t>
            </w:r>
          </w:p>
        </w:tc>
        <w:tc>
          <w:tcPr>
            <w:tcW w:w="0" w:type="dxa"/>
            <w:tcBorders>
              <w:top w:val="single" w:sz="4" w:space="0" w:color="auto"/>
            </w:tcBorders>
          </w:tcPr>
          <w:p w14:paraId="7C3AA528"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[Date &amp; Time]</w:t>
            </w:r>
          </w:p>
        </w:tc>
      </w:tr>
      <w:tr w:rsidR="00FD2572" w:rsidRPr="00031FF9" w14:paraId="630C3E66" w14:textId="77777777" w:rsidTr="00411013">
        <w:tc>
          <w:tcPr>
            <w:tcW w:w="0" w:type="dxa"/>
          </w:tcPr>
          <w:p w14:paraId="33DC2E41"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CMZ Name:</w:t>
            </w:r>
          </w:p>
        </w:tc>
        <w:tc>
          <w:tcPr>
            <w:tcW w:w="0" w:type="dxa"/>
          </w:tcPr>
          <w:p w14:paraId="20E74344" w14:textId="77777777" w:rsidR="00FD2572" w:rsidRPr="00031FF9" w:rsidRDefault="00FD2572" w:rsidP="00411013">
            <w:pPr>
              <w:spacing w:before="120" w:after="120" w:line="300" w:lineRule="atLeast"/>
              <w:rPr>
                <w:rFonts w:eastAsia="Times New Roman" w:cs="Arial"/>
                <w:i/>
                <w:iCs/>
                <w:color w:val="auto"/>
              </w:rPr>
            </w:pPr>
          </w:p>
        </w:tc>
      </w:tr>
      <w:tr w:rsidR="00FD2572" w:rsidRPr="00031FF9" w14:paraId="5061CC38" w14:textId="77777777" w:rsidTr="00411013">
        <w:tc>
          <w:tcPr>
            <w:tcW w:w="0" w:type="dxa"/>
          </w:tcPr>
          <w:p w14:paraId="67C2BFD2"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Provider Name:</w:t>
            </w:r>
          </w:p>
        </w:tc>
        <w:tc>
          <w:tcPr>
            <w:tcW w:w="0" w:type="dxa"/>
          </w:tcPr>
          <w:p w14:paraId="3545C34A" w14:textId="77777777" w:rsidR="00FD2572" w:rsidRPr="00031FF9" w:rsidRDefault="00FD2572" w:rsidP="00411013">
            <w:pPr>
              <w:spacing w:before="120" w:after="120" w:line="300" w:lineRule="atLeast"/>
              <w:rPr>
                <w:rFonts w:eastAsia="Times New Roman" w:cs="Arial"/>
                <w:i/>
                <w:iCs/>
                <w:color w:val="auto"/>
              </w:rPr>
            </w:pPr>
          </w:p>
        </w:tc>
      </w:tr>
      <w:tr w:rsidR="00FD2572" w:rsidRPr="00031FF9" w14:paraId="5B7C7661" w14:textId="77777777" w:rsidTr="00411013">
        <w:tc>
          <w:tcPr>
            <w:tcW w:w="0" w:type="dxa"/>
          </w:tcPr>
          <w:p w14:paraId="52E44E1E"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DER Name:</w:t>
            </w:r>
          </w:p>
        </w:tc>
        <w:tc>
          <w:tcPr>
            <w:tcW w:w="0" w:type="dxa"/>
          </w:tcPr>
          <w:p w14:paraId="1B95C392" w14:textId="77777777" w:rsidR="00FD2572" w:rsidRPr="00031FF9" w:rsidRDefault="00FD2572" w:rsidP="00411013">
            <w:pPr>
              <w:spacing w:before="120" w:after="120" w:line="300" w:lineRule="atLeast"/>
              <w:rPr>
                <w:rFonts w:eastAsia="Times New Roman" w:cs="Arial"/>
                <w:i/>
                <w:iCs/>
                <w:color w:val="auto"/>
              </w:rPr>
            </w:pPr>
          </w:p>
        </w:tc>
      </w:tr>
      <w:tr w:rsidR="00FD2572" w:rsidRPr="00031FF9" w14:paraId="7F9FE293" w14:textId="77777777" w:rsidTr="00411013">
        <w:tc>
          <w:tcPr>
            <w:tcW w:w="0" w:type="dxa"/>
          </w:tcPr>
          <w:p w14:paraId="50D645DF"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Service Instructed:</w:t>
            </w:r>
          </w:p>
        </w:tc>
        <w:tc>
          <w:tcPr>
            <w:tcW w:w="0" w:type="dxa"/>
          </w:tcPr>
          <w:p w14:paraId="474365A9" w14:textId="77777777" w:rsidR="00FD2572" w:rsidRPr="00031FF9" w:rsidRDefault="00FD2572" w:rsidP="00411013">
            <w:pPr>
              <w:spacing w:before="120" w:after="120" w:line="300" w:lineRule="atLeast"/>
              <w:rPr>
                <w:rFonts w:eastAsia="Times New Roman" w:cs="Arial"/>
                <w:i/>
                <w:iCs/>
                <w:color w:val="auto"/>
              </w:rPr>
            </w:pPr>
            <w:r w:rsidRPr="00D05155">
              <w:rPr>
                <w:rFonts w:eastAsia="Times New Roman" w:cs="Arial"/>
                <w:i/>
                <w:iCs/>
                <w:color w:val="auto"/>
              </w:rPr>
              <w:t>[VAOU (WA), VAOU (DA), SAOU (DA), OU, SU]</w:t>
            </w:r>
          </w:p>
        </w:tc>
      </w:tr>
      <w:tr w:rsidR="00FD2572" w:rsidRPr="00031FF9" w14:paraId="74A99E88" w14:textId="77777777" w:rsidTr="00411013">
        <w:tc>
          <w:tcPr>
            <w:tcW w:w="0" w:type="dxa"/>
          </w:tcPr>
          <w:p w14:paraId="33C42DF8"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Direction:</w:t>
            </w:r>
          </w:p>
        </w:tc>
        <w:tc>
          <w:tcPr>
            <w:tcW w:w="0" w:type="dxa"/>
          </w:tcPr>
          <w:p w14:paraId="082453A5"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000000" w:themeColor="text1"/>
              </w:rPr>
              <w:t>[Generation Turn Up/Demand Turn Down or Generation Turn Down/Demand Turn Up]</w:t>
            </w:r>
          </w:p>
        </w:tc>
      </w:tr>
      <w:tr w:rsidR="00FD2572" w:rsidRPr="00031FF9" w14:paraId="2EE2E4EF" w14:textId="77777777" w:rsidTr="00411013">
        <w:tc>
          <w:tcPr>
            <w:tcW w:w="0" w:type="dxa"/>
          </w:tcPr>
          <w:p w14:paraId="2A33AD16"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Start Time:</w:t>
            </w:r>
          </w:p>
        </w:tc>
        <w:tc>
          <w:tcPr>
            <w:tcW w:w="0" w:type="dxa"/>
          </w:tcPr>
          <w:p w14:paraId="1B83EB34"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[Start time DD/MM/YY HH:MM]</w:t>
            </w:r>
          </w:p>
        </w:tc>
      </w:tr>
      <w:tr w:rsidR="00FD2572" w:rsidRPr="00031FF9" w14:paraId="2722A2EB" w14:textId="77777777" w:rsidTr="00411013">
        <w:tc>
          <w:tcPr>
            <w:tcW w:w="0" w:type="dxa"/>
          </w:tcPr>
          <w:p w14:paraId="517583C2"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Stop Time:</w:t>
            </w:r>
          </w:p>
        </w:tc>
        <w:tc>
          <w:tcPr>
            <w:tcW w:w="0" w:type="dxa"/>
          </w:tcPr>
          <w:p w14:paraId="244C88A3"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[Stop time DD/MM/YY HH:MM]], if known at the time of instruction. If unknown, a separate Stop instruction may be used.</w:t>
            </w:r>
          </w:p>
        </w:tc>
      </w:tr>
      <w:tr w:rsidR="00FD2572" w:rsidRPr="00031FF9" w14:paraId="0CDCD61B" w14:textId="77777777" w:rsidTr="00411013">
        <w:tc>
          <w:tcPr>
            <w:tcW w:w="0" w:type="dxa"/>
          </w:tcPr>
          <w:p w14:paraId="76D0D2B5"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Capacity:</w:t>
            </w:r>
          </w:p>
        </w:tc>
        <w:tc>
          <w:tcPr>
            <w:tcW w:w="0" w:type="dxa"/>
          </w:tcPr>
          <w:p w14:paraId="44305294"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 xml:space="preserve">Requested power change (MW). </w:t>
            </w:r>
          </w:p>
        </w:tc>
      </w:tr>
      <w:tr w:rsidR="00FD2572" w:rsidRPr="00031FF9" w14:paraId="66E237CB" w14:textId="77777777" w:rsidTr="00411013">
        <w:tc>
          <w:tcPr>
            <w:tcW w:w="0" w:type="dxa"/>
            <w:tcBorders>
              <w:bottom w:val="single" w:sz="4" w:space="0" w:color="auto"/>
            </w:tcBorders>
          </w:tcPr>
          <w:p w14:paraId="0F0E7139"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Baseline:</w:t>
            </w:r>
          </w:p>
        </w:tc>
        <w:tc>
          <w:tcPr>
            <w:tcW w:w="0" w:type="dxa"/>
            <w:tcBorders>
              <w:bottom w:val="single" w:sz="4" w:space="0" w:color="auto"/>
            </w:tcBorders>
          </w:tcPr>
          <w:p w14:paraId="381A6003" w14:textId="77777777" w:rsidR="00FD2572" w:rsidRPr="00031FF9" w:rsidRDefault="00FD2572" w:rsidP="00411013">
            <w:pPr>
              <w:spacing w:before="120" w:after="120" w:line="300" w:lineRule="atLeast"/>
              <w:rPr>
                <w:rFonts w:eastAsia="Times New Roman" w:cs="Arial"/>
                <w:i/>
                <w:iCs/>
                <w:color w:val="auto"/>
              </w:rPr>
            </w:pPr>
            <w:r w:rsidRPr="00031FF9">
              <w:rPr>
                <w:rFonts w:eastAsia="Times New Roman" w:cs="Arial"/>
                <w:i/>
                <w:iCs/>
                <w:color w:val="auto"/>
              </w:rPr>
              <w:t>Power baseline (MW). Use -ve values for demand assets.</w:t>
            </w:r>
          </w:p>
        </w:tc>
      </w:tr>
    </w:tbl>
    <w:p w14:paraId="0F834562" w14:textId="77777777" w:rsidR="00FD2572" w:rsidRPr="00A15924" w:rsidRDefault="00FD2572" w:rsidP="00FD2572">
      <w:pPr>
        <w:pStyle w:val="CMSANHeading1"/>
        <w:rPr>
          <w:rFonts w:ascii="Arial" w:hAnsi="Arial" w:cs="Arial"/>
          <w:sz w:val="20"/>
          <w:szCs w:val="20"/>
        </w:rPr>
      </w:pPr>
      <w:r w:rsidRPr="00A15924">
        <w:rPr>
          <w:rFonts w:ascii="Arial" w:hAnsi="Arial" w:cs="Arial"/>
          <w:sz w:val="20"/>
          <w:szCs w:val="20"/>
        </w:rPr>
        <w:t>Unavailability/ Remedy Template</w:t>
      </w:r>
    </w:p>
    <w:p w14:paraId="3A0983E3" w14:textId="77777777" w:rsidR="00FD2572" w:rsidRPr="00D05155" w:rsidRDefault="00FD2572" w:rsidP="00FD2572">
      <w:pPr>
        <w:pStyle w:val="CMSANHeading2"/>
        <w:rPr>
          <w:szCs w:val="20"/>
        </w:rPr>
      </w:pPr>
      <w:r w:rsidRPr="00D05155">
        <w:rPr>
          <w:szCs w:val="20"/>
        </w:rPr>
        <w:t>Unavailability Notification – Minimum Information:</w:t>
      </w:r>
    </w:p>
    <w:tbl>
      <w:tblPr>
        <w:tblStyle w:val="TableGrid"/>
        <w:tblW w:w="4856" w:type="pct"/>
        <w:tblInd w:w="8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343"/>
        <w:gridCol w:w="3332"/>
      </w:tblGrid>
      <w:tr w:rsidR="00FD2572" w:rsidRPr="00B37C4F" w14:paraId="2F6E3AC7" w14:textId="77777777" w:rsidTr="00411013">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tcBorders>
          </w:tcPr>
          <w:p w14:paraId="1A1579A7"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lastRenderedPageBreak/>
              <w:t>Provider Name:</w:t>
            </w:r>
          </w:p>
        </w:tc>
        <w:tc>
          <w:tcPr>
            <w:tcW w:w="0" w:type="dxa"/>
            <w:tcBorders>
              <w:top w:val="single" w:sz="4" w:space="0" w:color="auto"/>
            </w:tcBorders>
          </w:tcPr>
          <w:p w14:paraId="44E8BB82"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358DFECA" w14:textId="77777777" w:rsidTr="00411013">
        <w:tc>
          <w:tcPr>
            <w:tcW w:w="0" w:type="dxa"/>
          </w:tcPr>
          <w:p w14:paraId="32D1A1E3"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CMZ Name:</w:t>
            </w:r>
          </w:p>
        </w:tc>
        <w:tc>
          <w:tcPr>
            <w:tcW w:w="0" w:type="dxa"/>
          </w:tcPr>
          <w:p w14:paraId="2F3C40C8"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2FAD6AC1" w14:textId="77777777" w:rsidTr="00411013">
        <w:tc>
          <w:tcPr>
            <w:tcW w:w="0" w:type="dxa"/>
          </w:tcPr>
          <w:p w14:paraId="237465D3"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DER Name:</w:t>
            </w:r>
          </w:p>
        </w:tc>
        <w:tc>
          <w:tcPr>
            <w:tcW w:w="0" w:type="dxa"/>
          </w:tcPr>
          <w:p w14:paraId="43730C58"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33639E07" w14:textId="77777777" w:rsidTr="00411013">
        <w:tc>
          <w:tcPr>
            <w:tcW w:w="0" w:type="dxa"/>
          </w:tcPr>
          <w:p w14:paraId="2AE53F56"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Service Unavailable/Reduced From (Date/Time):</w:t>
            </w:r>
          </w:p>
        </w:tc>
        <w:tc>
          <w:tcPr>
            <w:tcW w:w="0" w:type="dxa"/>
          </w:tcPr>
          <w:p w14:paraId="37BB9C30"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4A5EB3A7" w14:textId="77777777" w:rsidTr="00411013">
        <w:tc>
          <w:tcPr>
            <w:tcW w:w="0" w:type="dxa"/>
          </w:tcPr>
          <w:p w14:paraId="0FB23C0D"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Service Unavailable/Reduced To (Date/Time):</w:t>
            </w:r>
          </w:p>
        </w:tc>
        <w:tc>
          <w:tcPr>
            <w:tcW w:w="0" w:type="dxa"/>
          </w:tcPr>
          <w:p w14:paraId="43B67977"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7B0BAA20" w14:textId="77777777" w:rsidTr="00411013">
        <w:tc>
          <w:tcPr>
            <w:tcW w:w="0" w:type="dxa"/>
          </w:tcPr>
          <w:p w14:paraId="2E1EFD50"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Reduced Capacity, if applicable:</w:t>
            </w:r>
          </w:p>
        </w:tc>
        <w:tc>
          <w:tcPr>
            <w:tcW w:w="0" w:type="dxa"/>
          </w:tcPr>
          <w:p w14:paraId="75E8B243"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6A98AE00" w14:textId="77777777" w:rsidTr="00411013">
        <w:tc>
          <w:tcPr>
            <w:tcW w:w="0" w:type="dxa"/>
          </w:tcPr>
          <w:p w14:paraId="098A7C26"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Reason for unavailability/reduction:</w:t>
            </w:r>
          </w:p>
        </w:tc>
        <w:tc>
          <w:tcPr>
            <w:tcW w:w="0" w:type="dxa"/>
          </w:tcPr>
          <w:p w14:paraId="20C96E49" w14:textId="77777777" w:rsidR="00FD2572" w:rsidRPr="00B37C4F" w:rsidRDefault="00FD2572" w:rsidP="00411013">
            <w:pPr>
              <w:spacing w:before="120" w:after="120" w:line="300" w:lineRule="atLeast"/>
              <w:rPr>
                <w:rFonts w:eastAsia="Times New Roman" w:cs="Arial"/>
                <w:i/>
                <w:iCs/>
                <w:color w:val="auto"/>
              </w:rPr>
            </w:pPr>
          </w:p>
        </w:tc>
      </w:tr>
      <w:tr w:rsidR="00FD2572" w:rsidRPr="00B37C4F" w14:paraId="753C1BB7" w14:textId="77777777" w:rsidTr="00411013">
        <w:tc>
          <w:tcPr>
            <w:tcW w:w="0" w:type="dxa"/>
          </w:tcPr>
          <w:p w14:paraId="7E581AC6"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Name and Contact Details:</w:t>
            </w:r>
          </w:p>
        </w:tc>
        <w:tc>
          <w:tcPr>
            <w:tcW w:w="0" w:type="dxa"/>
          </w:tcPr>
          <w:p w14:paraId="150829E6"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[of individual giving notification]</w:t>
            </w:r>
          </w:p>
        </w:tc>
      </w:tr>
      <w:tr w:rsidR="00FD2572" w:rsidRPr="00B37C4F" w14:paraId="25FE6B22" w14:textId="77777777" w:rsidTr="00411013">
        <w:tc>
          <w:tcPr>
            <w:tcW w:w="0" w:type="dxa"/>
          </w:tcPr>
          <w:p w14:paraId="1E004068"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Date and Time of Notification:</w:t>
            </w:r>
          </w:p>
        </w:tc>
        <w:tc>
          <w:tcPr>
            <w:tcW w:w="0" w:type="dxa"/>
          </w:tcPr>
          <w:p w14:paraId="0AB39241"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[date/time notification was given to the Company]</w:t>
            </w:r>
          </w:p>
        </w:tc>
      </w:tr>
      <w:tr w:rsidR="00FD2572" w:rsidRPr="00B37C4F" w14:paraId="2DC5DFDD" w14:textId="77777777" w:rsidTr="00411013">
        <w:tc>
          <w:tcPr>
            <w:tcW w:w="0" w:type="dxa"/>
            <w:tcBorders>
              <w:bottom w:val="single" w:sz="4" w:space="0" w:color="auto"/>
            </w:tcBorders>
          </w:tcPr>
          <w:p w14:paraId="2C60AE93"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Provider Ref:</w:t>
            </w:r>
          </w:p>
        </w:tc>
        <w:tc>
          <w:tcPr>
            <w:tcW w:w="0" w:type="dxa"/>
            <w:tcBorders>
              <w:bottom w:val="single" w:sz="4" w:space="0" w:color="auto"/>
            </w:tcBorders>
          </w:tcPr>
          <w:p w14:paraId="14161239" w14:textId="77777777" w:rsidR="00FD2572" w:rsidRPr="00B37C4F" w:rsidRDefault="00FD2572" w:rsidP="00411013">
            <w:pPr>
              <w:spacing w:before="120" w:after="120" w:line="300" w:lineRule="atLeast"/>
              <w:rPr>
                <w:rFonts w:eastAsia="Times New Roman" w:cs="Arial"/>
                <w:i/>
                <w:iCs/>
                <w:color w:val="auto"/>
              </w:rPr>
            </w:pPr>
            <w:r w:rsidRPr="00B37C4F">
              <w:rPr>
                <w:rFonts w:eastAsia="Times New Roman" w:cs="Arial"/>
                <w:i/>
                <w:iCs/>
                <w:color w:val="auto"/>
              </w:rPr>
              <w:t>[e.g. incident or ticket ref]</w:t>
            </w:r>
          </w:p>
        </w:tc>
      </w:tr>
    </w:tbl>
    <w:p w14:paraId="1B29DBE2" w14:textId="77777777" w:rsidR="00FD2572" w:rsidRDefault="00FD2572" w:rsidP="00FD2572">
      <w:pPr>
        <w:pStyle w:val="CMSANHeading2"/>
        <w:numPr>
          <w:ilvl w:val="0"/>
          <w:numId w:val="0"/>
        </w:numPr>
        <w:ind w:left="851"/>
      </w:pPr>
    </w:p>
    <w:p w14:paraId="2FE5223A" w14:textId="77777777" w:rsidR="00FD2572" w:rsidRDefault="00FD2572" w:rsidP="00FD2572">
      <w:pPr>
        <w:rPr>
          <w:rFonts w:cs="Arial"/>
          <w:b/>
          <w:color w:val="auto"/>
          <w:szCs w:val="22"/>
        </w:rPr>
      </w:pPr>
      <w:r>
        <w:br w:type="page"/>
      </w:r>
    </w:p>
    <w:p w14:paraId="045EDC99" w14:textId="77777777" w:rsidR="00FD2572" w:rsidRDefault="00FD2572" w:rsidP="00FD2572">
      <w:pPr>
        <w:pStyle w:val="CMSANHeading1"/>
        <w:rPr>
          <w:rFonts w:ascii="Arial" w:hAnsi="Arial" w:cs="Arial"/>
          <w:sz w:val="20"/>
          <w:szCs w:val="20"/>
        </w:rPr>
      </w:pPr>
      <w:r>
        <w:rPr>
          <w:rFonts w:ascii="Arial" w:hAnsi="Arial" w:cs="Arial"/>
          <w:sz w:val="20"/>
          <w:szCs w:val="20"/>
        </w:rPr>
        <w:lastRenderedPageBreak/>
        <w:t>Event</w:t>
      </w:r>
      <w:r w:rsidRPr="00A15924">
        <w:rPr>
          <w:rFonts w:ascii="Arial" w:hAnsi="Arial" w:cs="Arial"/>
          <w:sz w:val="20"/>
          <w:szCs w:val="20"/>
        </w:rPr>
        <w:t xml:space="preserve"> Reporting</w:t>
      </w:r>
    </w:p>
    <w:p w14:paraId="46417EAC" w14:textId="77777777" w:rsidR="00FD2572" w:rsidRPr="00BA1F26" w:rsidRDefault="00FD2572" w:rsidP="00FD2572">
      <w:pPr>
        <w:pStyle w:val="CMSANHeading2"/>
        <w:rPr>
          <w:szCs w:val="20"/>
        </w:rPr>
      </w:pPr>
      <w:r w:rsidRPr="00BA1F26">
        <w:rPr>
          <w:szCs w:val="20"/>
        </w:rPr>
        <w:t xml:space="preserve">After the dispatch event, the meter reading submitted by Providers is used to generate an individual Event Report for Providers to review their performance and monthly statement of earnings. </w:t>
      </w:r>
    </w:p>
    <w:p w14:paraId="59A562F3" w14:textId="77777777" w:rsidR="00FD2572" w:rsidRPr="00BA1F26" w:rsidRDefault="00FD2572" w:rsidP="00FD2572">
      <w:pPr>
        <w:pStyle w:val="CMSANHeading2"/>
      </w:pPr>
      <w:r w:rsidRPr="00DC4AA5">
        <w:t xml:space="preserve">The process steps for downloading event reports and statements can be found in the “Flexible Power </w:t>
      </w:r>
      <w:r>
        <w:t>Provide</w:t>
      </w:r>
      <w:r w:rsidRPr="00DC4AA5">
        <w:t xml:space="preserve"> User Guide” in the </w:t>
      </w:r>
      <w:hyperlink r:id="rId38" w:history="1">
        <w:r>
          <w:rPr>
            <w:color w:val="0000FF"/>
            <w:u w:val="single"/>
            <w:lang w:val="en-US"/>
          </w:rPr>
          <w:t>SSEN Flexibility Services Document Library</w:t>
        </w:r>
      </w:hyperlink>
      <w:r w:rsidRPr="00DC4AA5">
        <w:t xml:space="preserve"> under the “</w:t>
      </w:r>
      <w:r>
        <w:t>s</w:t>
      </w:r>
      <w:r w:rsidRPr="00DC4AA5">
        <w:t xml:space="preserve">ervice </w:t>
      </w:r>
      <w:r>
        <w:t>d</w:t>
      </w:r>
      <w:r w:rsidRPr="00DC4AA5">
        <w:t>ocumentation” dropdown.</w:t>
      </w:r>
    </w:p>
    <w:p w14:paraId="38D1F5A5" w14:textId="77777777" w:rsidR="00FD2572" w:rsidRPr="000008BD" w:rsidRDefault="00FD2572" w:rsidP="00FD2572">
      <w:pPr>
        <w:pStyle w:val="CMSANHeading1"/>
        <w:rPr>
          <w:rFonts w:ascii="Arial" w:hAnsi="Arial" w:cs="Arial"/>
          <w:sz w:val="20"/>
          <w:szCs w:val="20"/>
        </w:rPr>
      </w:pPr>
      <w:r w:rsidRPr="000008BD">
        <w:rPr>
          <w:rFonts w:ascii="Arial" w:hAnsi="Arial" w:cs="Arial"/>
          <w:sz w:val="20"/>
          <w:szCs w:val="20"/>
        </w:rPr>
        <w:t>Tender for services</w:t>
      </w:r>
    </w:p>
    <w:p w14:paraId="69C98DF6" w14:textId="77777777" w:rsidR="00FD2572" w:rsidRPr="0070189F" w:rsidRDefault="00FD2572" w:rsidP="00FD2572">
      <w:pPr>
        <w:pStyle w:val="CMSANHeading2"/>
      </w:pPr>
      <w:r w:rsidRPr="0070189F">
        <w:t xml:space="preserve">In </w:t>
      </w:r>
      <w:r w:rsidRPr="00CC00D2">
        <w:t xml:space="preserve">line with annex </w:t>
      </w:r>
      <w:r>
        <w:t>2</w:t>
      </w:r>
      <w:r w:rsidRPr="00CC00D2">
        <w:t xml:space="preserve"> section 2, “</w:t>
      </w:r>
      <w:r w:rsidRPr="0070189F">
        <w:t>Tender for services via csv”, ahead of the tender, the Company will make information available to Providers about the forthcoming tender. An example of an outline of information on upcoming tenders is given below:</w:t>
      </w:r>
    </w:p>
    <w:p w14:paraId="7457FA18" w14:textId="77777777" w:rsidR="00FD2572" w:rsidRPr="00B809C1" w:rsidRDefault="00FD2572" w:rsidP="00FD2572">
      <w:pPr>
        <w:pStyle w:val="CMSANHeading2"/>
        <w:numPr>
          <w:ilvl w:val="0"/>
          <w:numId w:val="0"/>
        </w:numPr>
        <w:ind w:left="851"/>
      </w:pPr>
      <w:r w:rsidRPr="003C5FAF">
        <w:rPr>
          <w:noProof/>
        </w:rPr>
        <w:drawing>
          <wp:inline distT="0" distB="0" distL="0" distR="0" wp14:anchorId="335816F3" wp14:editId="55753467">
            <wp:extent cx="6332220" cy="1132840"/>
            <wp:effectExtent l="19050" t="19050" r="11430" b="10160"/>
            <wp:docPr id="52892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32220" cy="1132840"/>
                    </a:xfrm>
                    <a:prstGeom prst="rect">
                      <a:avLst/>
                    </a:prstGeom>
                    <a:noFill/>
                    <a:ln w="3175">
                      <a:solidFill>
                        <a:sysClr val="windowText" lastClr="000000"/>
                      </a:solidFill>
                    </a:ln>
                  </pic:spPr>
                </pic:pic>
              </a:graphicData>
            </a:graphic>
          </wp:inline>
        </w:drawing>
      </w:r>
    </w:p>
    <w:p w14:paraId="6E2261DA" w14:textId="77777777" w:rsidR="00FD2572" w:rsidRPr="00763162" w:rsidRDefault="00FD2572" w:rsidP="00FD2572">
      <w:pPr>
        <w:pStyle w:val="CMSANHeading1"/>
        <w:rPr>
          <w:rFonts w:ascii="Arial" w:hAnsi="Arial" w:cs="Arial"/>
          <w:sz w:val="20"/>
          <w:szCs w:val="20"/>
        </w:rPr>
      </w:pPr>
      <w:r w:rsidRPr="00763162">
        <w:rPr>
          <w:rFonts w:ascii="Arial" w:hAnsi="Arial" w:cs="Arial"/>
          <w:sz w:val="20"/>
          <w:szCs w:val="20"/>
        </w:rPr>
        <w:t>Call off submission form</w:t>
      </w:r>
    </w:p>
    <w:p w14:paraId="3810E135" w14:textId="77777777" w:rsidR="00FD2572" w:rsidRPr="0070189F" w:rsidRDefault="00FD2572" w:rsidP="00FD2572">
      <w:pPr>
        <w:pStyle w:val="CMSANHeading2"/>
      </w:pPr>
      <w:r w:rsidRPr="0070189F">
        <w:t xml:space="preserve">In </w:t>
      </w:r>
      <w:r w:rsidRPr="00CC00D2">
        <w:t xml:space="preserve">line with annex </w:t>
      </w:r>
      <w:r>
        <w:t>2</w:t>
      </w:r>
      <w:r w:rsidRPr="00CC00D2">
        <w:t xml:space="preserve"> section 2, call</w:t>
      </w:r>
      <w:r w:rsidRPr="0070189F">
        <w:t xml:space="preserve"> </w:t>
      </w:r>
      <w:r>
        <w:t>o</w:t>
      </w:r>
      <w:r w:rsidRPr="0070189F">
        <w:t xml:space="preserve">ff </w:t>
      </w:r>
      <w:r>
        <w:t>s</w:t>
      </w:r>
      <w:r w:rsidRPr="0070189F">
        <w:t xml:space="preserve">ubmission </w:t>
      </w:r>
      <w:r>
        <w:t>f</w:t>
      </w:r>
      <w:r w:rsidRPr="0070189F">
        <w:t>orm to be submitted by the Provider. An example is given below:</w:t>
      </w:r>
    </w:p>
    <w:p w14:paraId="7A9C6F37" w14:textId="77777777" w:rsidR="00FD2572" w:rsidRPr="001721F6" w:rsidRDefault="00FD2572" w:rsidP="00FD2572">
      <w:pPr>
        <w:pStyle w:val="CMSANHeading2"/>
        <w:numPr>
          <w:ilvl w:val="0"/>
          <w:numId w:val="0"/>
        </w:numPr>
        <w:ind w:left="851"/>
      </w:pPr>
      <w:r>
        <w:rPr>
          <w:noProof/>
        </w:rPr>
        <w:drawing>
          <wp:inline distT="0" distB="0" distL="0" distR="0" wp14:anchorId="0C68423E" wp14:editId="16C1EA71">
            <wp:extent cx="6315710" cy="1200785"/>
            <wp:effectExtent l="0" t="0" r="8890" b="0"/>
            <wp:docPr id="722750184" name="Picture 3" descr="A black and yellow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50184" name="Picture 3" descr="A black and yellow rectangular object&#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15710" cy="1200785"/>
                    </a:xfrm>
                    <a:prstGeom prst="rect">
                      <a:avLst/>
                    </a:prstGeom>
                    <a:noFill/>
                  </pic:spPr>
                </pic:pic>
              </a:graphicData>
            </a:graphic>
          </wp:inline>
        </w:drawing>
      </w:r>
    </w:p>
    <w:p w14:paraId="5E637D53" w14:textId="77777777" w:rsidR="00FD2572" w:rsidRDefault="00FD2572" w:rsidP="00FD2572"/>
    <w:p w14:paraId="24BBCD83" w14:textId="77777777" w:rsidR="0000248D" w:rsidRDefault="0000248D" w:rsidP="00FD2572">
      <w:pPr>
        <w:pStyle w:val="CMSANHeading1"/>
        <w:numPr>
          <w:ilvl w:val="0"/>
          <w:numId w:val="0"/>
        </w:numPr>
        <w:ind w:left="851"/>
      </w:pPr>
    </w:p>
    <w:sectPr w:rsidR="0000248D" w:rsidSect="00FD2572">
      <w:pgSz w:w="12240" w:h="15840"/>
      <w:pgMar w:top="1134" w:right="1134" w:bottom="1134" w:left="1134"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EAFC" w14:textId="77777777" w:rsidR="00920A38" w:rsidRDefault="00920A38" w:rsidP="00FC00DA">
      <w:r>
        <w:separator/>
      </w:r>
    </w:p>
  </w:endnote>
  <w:endnote w:type="continuationSeparator" w:id="0">
    <w:p w14:paraId="1C041CE0" w14:textId="77777777" w:rsidR="00920A38" w:rsidRDefault="00920A38" w:rsidP="00FC00DA">
      <w:r>
        <w:continuationSeparator/>
      </w:r>
    </w:p>
  </w:endnote>
  <w:endnote w:type="continuationNotice" w:id="1">
    <w:p w14:paraId="45C083F2" w14:textId="77777777" w:rsidR="00920A38" w:rsidRDefault="00920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rt Medium">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00383"/>
      <w:docPartObj>
        <w:docPartGallery w:val="Page Numbers (Bottom of Page)"/>
        <w:docPartUnique/>
      </w:docPartObj>
    </w:sdtPr>
    <w:sdtEndPr>
      <w:rPr>
        <w:rFonts w:cs="Arial"/>
        <w:noProof/>
        <w:color w:val="003E66" w:themeColor="accent1"/>
      </w:rPr>
    </w:sdtEndPr>
    <w:sdtContent>
      <w:p w14:paraId="44042795" w14:textId="77777777" w:rsidR="00643F39" w:rsidRPr="00E2413E" w:rsidRDefault="00643F39">
        <w:pPr>
          <w:pStyle w:val="Footer"/>
          <w:rPr>
            <w:rFonts w:cs="Arial"/>
            <w:color w:val="003E66" w:themeColor="accent1"/>
          </w:rPr>
        </w:pPr>
        <w:r>
          <w:rPr>
            <w:noProof/>
            <w:color w:val="5B8E9F" w:themeColor="accent2"/>
            <w:szCs w:val="18"/>
          </w:rPr>
          <w:drawing>
            <wp:anchor distT="0" distB="0" distL="114300" distR="114300" simplePos="0" relativeHeight="251658246" behindDoc="1" locked="0" layoutInCell="1" allowOverlap="1" wp14:anchorId="0076CDAF" wp14:editId="68BD5184">
              <wp:simplePos x="0" y="0"/>
              <wp:positionH relativeFrom="column">
                <wp:posOffset>4592472</wp:posOffset>
              </wp:positionH>
              <wp:positionV relativeFrom="paragraph">
                <wp:posOffset>-134686</wp:posOffset>
              </wp:positionV>
              <wp:extent cx="2266540" cy="737930"/>
              <wp:effectExtent l="0" t="0" r="0" b="0"/>
              <wp:wrapNone/>
              <wp:docPr id="1415910961" name="Picture 141591096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stretch>
                        <a:fillRect/>
                      </a:stretch>
                    </pic:blipFill>
                    <pic:spPr>
                      <a:xfrm>
                        <a:off x="0" y="0"/>
                        <a:ext cx="2266540" cy="737930"/>
                      </a:xfrm>
                      <a:prstGeom prst="rect">
                        <a:avLst/>
                      </a:prstGeom>
                    </pic:spPr>
                  </pic:pic>
                </a:graphicData>
              </a:graphic>
              <wp14:sizeRelH relativeFrom="page">
                <wp14:pctWidth>0</wp14:pctWidth>
              </wp14:sizeRelH>
              <wp14:sizeRelV relativeFrom="page">
                <wp14:pctHeight>0</wp14:pctHeight>
              </wp14:sizeRelV>
            </wp:anchor>
          </w:drawing>
        </w:r>
        <w:r w:rsidRPr="00E2413E">
          <w:rPr>
            <w:rFonts w:cs="Arial"/>
            <w:color w:val="003E66" w:themeColor="accent1"/>
          </w:rPr>
          <w:fldChar w:fldCharType="begin"/>
        </w:r>
        <w:r w:rsidRPr="00E2413E">
          <w:rPr>
            <w:rFonts w:cs="Arial"/>
            <w:color w:val="003E66" w:themeColor="accent1"/>
          </w:rPr>
          <w:instrText xml:space="preserve"> PAGE   \* MERGEFORMAT </w:instrText>
        </w:r>
        <w:r w:rsidRPr="00E2413E">
          <w:rPr>
            <w:rFonts w:cs="Arial"/>
            <w:color w:val="003E66" w:themeColor="accent1"/>
          </w:rPr>
          <w:fldChar w:fldCharType="separate"/>
        </w:r>
        <w:r w:rsidRPr="00E2413E">
          <w:rPr>
            <w:rFonts w:cs="Arial"/>
            <w:noProof/>
            <w:color w:val="003E66" w:themeColor="accent1"/>
          </w:rPr>
          <w:t>2</w:t>
        </w:r>
        <w:r w:rsidRPr="00E2413E">
          <w:rPr>
            <w:rFonts w:cs="Arial"/>
            <w:noProof/>
            <w:color w:val="003E66" w:themeColor="accent1"/>
          </w:rPr>
          <w:fldChar w:fldCharType="end"/>
        </w:r>
      </w:p>
    </w:sdtContent>
  </w:sdt>
  <w:p w14:paraId="6E6F49D4" w14:textId="77777777" w:rsidR="00643F39" w:rsidRPr="000A7B56" w:rsidRDefault="00643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6D0D" w14:textId="77777777" w:rsidR="00643F39" w:rsidRDefault="00643F39">
    <w:pPr>
      <w:tabs>
        <w:tab w:val="right" w:pos="10206"/>
      </w:tabs>
      <w:ind w:right="-348"/>
      <w:jc w:val="right"/>
      <w:rPr>
        <w:rFonts w:cs="Arial"/>
        <w:color w:val="0070C0"/>
        <w:sz w:val="16"/>
        <w:szCs w:val="16"/>
      </w:rPr>
    </w:pPr>
    <w:r w:rsidRPr="00366250">
      <w:rPr>
        <w:rFonts w:cs="Arial"/>
        <w:noProof/>
        <w:sz w:val="16"/>
        <w:szCs w:val="16"/>
        <w:lang w:eastAsia="en-GB"/>
      </w:rPr>
      <w:drawing>
        <wp:anchor distT="0" distB="0" distL="114300" distR="114300" simplePos="0" relativeHeight="251658245" behindDoc="1" locked="0" layoutInCell="1" allowOverlap="1" wp14:anchorId="41ED35D5" wp14:editId="4436FB81">
          <wp:simplePos x="0" y="0"/>
          <wp:positionH relativeFrom="page">
            <wp:posOffset>18535</wp:posOffset>
          </wp:positionH>
          <wp:positionV relativeFrom="bottomMargin">
            <wp:posOffset>217719</wp:posOffset>
          </wp:positionV>
          <wp:extent cx="7559675" cy="1859847"/>
          <wp:effectExtent l="0" t="0" r="3175" b="7620"/>
          <wp:wrapNone/>
          <wp:docPr id="2058933834" name="Picture 205893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A-continuation-footer.eps"/>
                  <pic:cNvPicPr/>
                </pic:nvPicPr>
                <pic:blipFill>
                  <a:blip r:embed="rId1">
                    <a:extLst>
                      <a:ext uri="{28A0092B-C50C-407E-A947-70E740481C1C}">
                        <a14:useLocalDpi xmlns:a14="http://schemas.microsoft.com/office/drawing/2010/main" val="0"/>
                      </a:ext>
                    </a:extLst>
                  </a:blip>
                  <a:stretch>
                    <a:fillRect/>
                  </a:stretch>
                </pic:blipFill>
                <pic:spPr>
                  <a:xfrm>
                    <a:off x="0" y="0"/>
                    <a:ext cx="7567721" cy="1861827"/>
                  </a:xfrm>
                  <a:prstGeom prst="rect">
                    <a:avLst/>
                  </a:prstGeom>
                </pic:spPr>
              </pic:pic>
            </a:graphicData>
          </a:graphic>
          <wp14:sizeRelH relativeFrom="page">
            <wp14:pctWidth>0</wp14:pctWidth>
          </wp14:sizeRelH>
          <wp14:sizeRelV relativeFrom="page">
            <wp14:pctHeight>0</wp14:pctHeight>
          </wp14:sizeRelV>
        </wp:anchor>
      </w:drawing>
    </w:r>
  </w:p>
  <w:p w14:paraId="45C12FB0" w14:textId="77777777" w:rsidR="00643F39" w:rsidRDefault="00643F39">
    <w:pPr>
      <w:tabs>
        <w:tab w:val="right" w:pos="10206"/>
      </w:tabs>
      <w:ind w:right="-348"/>
      <w:jc w:val="right"/>
      <w:rPr>
        <w:rFonts w:cs="Arial"/>
        <w:color w:val="0070C0"/>
        <w:sz w:val="16"/>
        <w:szCs w:val="16"/>
      </w:rPr>
    </w:pPr>
  </w:p>
  <w:p w14:paraId="1F4F53F9" w14:textId="77777777" w:rsidR="00643F39" w:rsidRDefault="00643F39">
    <w:pPr>
      <w:tabs>
        <w:tab w:val="right" w:pos="10206"/>
      </w:tabs>
      <w:ind w:right="-348"/>
      <w:jc w:val="right"/>
      <w:rPr>
        <w:rFonts w:cs="Arial"/>
        <w:color w:val="0070C0"/>
        <w:sz w:val="16"/>
        <w:szCs w:val="16"/>
      </w:rPr>
    </w:pPr>
  </w:p>
  <w:p w14:paraId="4155338D" w14:textId="77777777" w:rsidR="00643F39" w:rsidRPr="00B04C8E" w:rsidRDefault="00643F39">
    <w:pPr>
      <w:tabs>
        <w:tab w:val="right" w:pos="10206"/>
      </w:tabs>
      <w:ind w:right="-348"/>
      <w:jc w:val="right"/>
      <w:rPr>
        <w:rFonts w:cs="Arial"/>
        <w:b/>
        <w:bCs/>
        <w:color w:val="00598E"/>
        <w:sz w:val="16"/>
        <w:szCs w:val="16"/>
      </w:rPr>
    </w:pPr>
  </w:p>
  <w:p w14:paraId="7CA7759F" w14:textId="77777777" w:rsidR="00643F39" w:rsidRDefault="00643F39">
    <w:pPr>
      <w:tabs>
        <w:tab w:val="right" w:pos="10206"/>
      </w:tabs>
      <w:ind w:right="-348"/>
      <w:jc w:val="right"/>
      <w:rPr>
        <w:rFonts w:cs="Arial"/>
        <w:sz w:val="16"/>
        <w:szCs w:val="16"/>
      </w:rPr>
    </w:pPr>
  </w:p>
  <w:p w14:paraId="3F5846F4" w14:textId="77777777" w:rsidR="00643F39" w:rsidRDefault="00643F39">
    <w:pPr>
      <w:tabs>
        <w:tab w:val="right" w:pos="10206"/>
      </w:tabs>
      <w:ind w:right="-348"/>
      <w:jc w:val="right"/>
      <w:rPr>
        <w:rFonts w:cs="Arial"/>
        <w:sz w:val="16"/>
        <w:szCs w:val="16"/>
      </w:rPr>
    </w:pPr>
  </w:p>
  <w:p w14:paraId="38A6D196" w14:textId="77777777" w:rsidR="00643F39" w:rsidRPr="000D2A4A" w:rsidRDefault="00643F39">
    <w:pPr>
      <w:tabs>
        <w:tab w:val="right" w:pos="10206"/>
      </w:tabs>
      <w:ind w:right="-348"/>
      <w:jc w:val="right"/>
      <w:rPr>
        <w:rFonts w:cs="Arial"/>
        <w:b/>
        <w:bCs/>
        <w:color w:val="0070C0"/>
        <w:sz w:val="16"/>
        <w:szCs w:val="16"/>
      </w:rPr>
    </w:pPr>
    <w:r w:rsidRPr="000D2A4A">
      <w:rPr>
        <w:rFonts w:cs="Arial"/>
        <w:color w:val="0070C0"/>
        <w:sz w:val="16"/>
        <w:szCs w:val="16"/>
      </w:rPr>
      <w:t xml:space="preserve">│ </w:t>
    </w:r>
    <w:r w:rsidRPr="000D2A4A">
      <w:rPr>
        <w:rFonts w:cs="Arial"/>
        <w:b/>
        <w:bCs/>
        <w:color w:val="0070C0"/>
        <w:sz w:val="16"/>
        <w:szCs w:val="16"/>
      </w:rPr>
      <w:fldChar w:fldCharType="begin"/>
    </w:r>
    <w:r w:rsidRPr="000D2A4A">
      <w:rPr>
        <w:rFonts w:cs="Arial"/>
        <w:b/>
        <w:bCs/>
        <w:color w:val="0070C0"/>
        <w:sz w:val="16"/>
        <w:szCs w:val="16"/>
      </w:rPr>
      <w:instrText xml:space="preserve"> PAGE  \* Arabic  \* MERGEFORMAT </w:instrText>
    </w:r>
    <w:r w:rsidRPr="000D2A4A">
      <w:rPr>
        <w:rFonts w:cs="Arial"/>
        <w:b/>
        <w:bCs/>
        <w:color w:val="0070C0"/>
        <w:sz w:val="16"/>
        <w:szCs w:val="16"/>
      </w:rPr>
      <w:fldChar w:fldCharType="separate"/>
    </w:r>
    <w:r>
      <w:rPr>
        <w:rFonts w:cs="Arial"/>
        <w:b/>
        <w:bCs/>
        <w:noProof/>
        <w:color w:val="0070C0"/>
        <w:sz w:val="16"/>
        <w:szCs w:val="16"/>
      </w:rPr>
      <w:t>7</w:t>
    </w:r>
    <w:r w:rsidRPr="000D2A4A">
      <w:rPr>
        <w:rFonts w:cs="Arial"/>
        <w:b/>
        <w:bCs/>
        <w:color w:val="0070C0"/>
        <w:sz w:val="16"/>
        <w:szCs w:val="16"/>
      </w:rPr>
      <w:fldChar w:fldCharType="end"/>
    </w:r>
  </w:p>
  <w:p w14:paraId="72C34440" w14:textId="77777777" w:rsidR="00643F39" w:rsidRPr="00366250" w:rsidRDefault="00643F39">
    <w:pPr>
      <w:tabs>
        <w:tab w:val="right" w:pos="10206"/>
      </w:tabs>
      <w:ind w:right="-348"/>
      <w:jc w:val="right"/>
      <w:rPr>
        <w:rFonts w:cs="Arial"/>
        <w:sz w:val="16"/>
        <w:szCs w:val="16"/>
      </w:rPr>
    </w:pPr>
  </w:p>
  <w:p w14:paraId="481E4682" w14:textId="77777777" w:rsidR="00643F39" w:rsidRPr="000D2A4A" w:rsidRDefault="00643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39851726"/>
      <w:docPartObj>
        <w:docPartGallery w:val="Page Numbers (Bottom of Page)"/>
        <w:docPartUnique/>
      </w:docPartObj>
    </w:sdtPr>
    <w:sdtEndPr>
      <w:rPr>
        <w:noProof/>
      </w:rPr>
    </w:sdtEndPr>
    <w:sdtContent>
      <w:p w14:paraId="474BFEBD" w14:textId="74C28F1A" w:rsidR="0026448B" w:rsidRPr="0026448B" w:rsidRDefault="0026448B">
        <w:pPr>
          <w:pStyle w:val="Footer"/>
          <w:jc w:val="center"/>
          <w:rPr>
            <w:sz w:val="16"/>
            <w:szCs w:val="16"/>
          </w:rPr>
        </w:pPr>
        <w:r w:rsidRPr="0026448B">
          <w:rPr>
            <w:sz w:val="16"/>
            <w:szCs w:val="16"/>
          </w:rPr>
          <w:fldChar w:fldCharType="begin"/>
        </w:r>
        <w:r w:rsidRPr="00BB147B">
          <w:rPr>
            <w:sz w:val="16"/>
            <w:szCs w:val="16"/>
          </w:rPr>
          <w:instrText xml:space="preserve"> PAGE   \* MERGEFORMAT </w:instrText>
        </w:r>
        <w:r w:rsidRPr="0026448B">
          <w:rPr>
            <w:sz w:val="16"/>
            <w:szCs w:val="16"/>
          </w:rPr>
          <w:fldChar w:fldCharType="separate"/>
        </w:r>
        <w:r w:rsidRPr="00BB147B">
          <w:rPr>
            <w:noProof/>
            <w:sz w:val="16"/>
            <w:szCs w:val="16"/>
          </w:rPr>
          <w:t>2</w:t>
        </w:r>
        <w:r w:rsidRPr="0026448B">
          <w:rPr>
            <w:noProof/>
            <w:sz w:val="16"/>
            <w:szCs w:val="16"/>
          </w:rPr>
          <w:fldChar w:fldCharType="end"/>
        </w:r>
      </w:p>
    </w:sdtContent>
  </w:sdt>
  <w:p w14:paraId="65AA7AEA" w14:textId="57C29728" w:rsidR="004F2353" w:rsidRPr="00E63B7A" w:rsidRDefault="004F2353" w:rsidP="00E109A8">
    <w:pPr>
      <w:pStyle w:val="Footer"/>
      <w:jc w:val="both"/>
      <w:rPr>
        <w:color w:val="5B8E9F" w:themeColor="accent2"/>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2BDF" w14:textId="77777777" w:rsidR="00F059B5" w:rsidRDefault="00F059B5">
    <w:pPr>
      <w:pStyle w:val="Footer"/>
    </w:pPr>
  </w:p>
  <w:p w14:paraId="1F83EB1F" w14:textId="77777777" w:rsidR="004C67A0" w:rsidRDefault="004C67A0">
    <w:pPr>
      <w:pStyle w:val="Footer"/>
    </w:pPr>
  </w:p>
  <w:p w14:paraId="22DFC753" w14:textId="77777777" w:rsidR="004C67A0" w:rsidRDefault="004C67A0">
    <w:pPr>
      <w:pStyle w:val="Footer"/>
    </w:pPr>
  </w:p>
  <w:p w14:paraId="7DEE846E" w14:textId="77777777" w:rsidR="004C67A0" w:rsidRDefault="004C67A0">
    <w:pPr>
      <w:pStyle w:val="Footer"/>
    </w:pPr>
  </w:p>
  <w:p w14:paraId="425B6287" w14:textId="77777777" w:rsidR="004C67A0" w:rsidRDefault="004C67A0">
    <w:pPr>
      <w:pStyle w:val="Footer"/>
    </w:pPr>
  </w:p>
  <w:p w14:paraId="46DFA48B" w14:textId="77777777" w:rsidR="004C67A0" w:rsidRDefault="004C67A0">
    <w:pPr>
      <w:pStyle w:val="Footer"/>
    </w:pPr>
  </w:p>
  <w:p w14:paraId="0CB837A0" w14:textId="77777777" w:rsidR="004C67A0" w:rsidRDefault="004C67A0">
    <w:pPr>
      <w:pStyle w:val="Footer"/>
    </w:pPr>
  </w:p>
  <w:p w14:paraId="123AA169" w14:textId="77777777" w:rsidR="004C67A0" w:rsidRDefault="004C67A0">
    <w:pPr>
      <w:pStyle w:val="Footer"/>
    </w:pPr>
  </w:p>
  <w:p w14:paraId="6E4EFA08" w14:textId="77777777" w:rsidR="004C67A0" w:rsidRDefault="004C67A0">
    <w:pPr>
      <w:pStyle w:val="Footer"/>
    </w:pPr>
  </w:p>
  <w:p w14:paraId="66DAEA48" w14:textId="77777777" w:rsidR="004C67A0" w:rsidRDefault="004C67A0">
    <w:pPr>
      <w:pStyle w:val="Footer"/>
    </w:pPr>
  </w:p>
  <w:p w14:paraId="775AC337" w14:textId="77777777" w:rsidR="004C67A0" w:rsidRDefault="004C67A0">
    <w:pPr>
      <w:pStyle w:val="Footer"/>
    </w:pPr>
  </w:p>
  <w:p w14:paraId="700006DE" w14:textId="77777777" w:rsidR="004C67A0" w:rsidRDefault="004C67A0">
    <w:pPr>
      <w:pStyle w:val="Footer"/>
    </w:pPr>
  </w:p>
  <w:p w14:paraId="4C147672" w14:textId="77777777" w:rsidR="004C67A0" w:rsidRDefault="004C67A0">
    <w:pPr>
      <w:pStyle w:val="Footer"/>
    </w:pPr>
  </w:p>
  <w:p w14:paraId="4810E0BC" w14:textId="77777777" w:rsidR="004C67A0" w:rsidRDefault="004C67A0">
    <w:pPr>
      <w:pStyle w:val="Footer"/>
    </w:pPr>
  </w:p>
  <w:p w14:paraId="4A8A66A9" w14:textId="77777777" w:rsidR="004C67A0" w:rsidRDefault="004C67A0">
    <w:pPr>
      <w:pStyle w:val="Footer"/>
    </w:pPr>
  </w:p>
  <w:p w14:paraId="3A913D7B" w14:textId="77777777" w:rsidR="004C67A0" w:rsidRDefault="004C67A0">
    <w:pPr>
      <w:pStyle w:val="Footer"/>
    </w:pPr>
  </w:p>
  <w:p w14:paraId="70F07A96" w14:textId="77777777" w:rsidR="004C67A0" w:rsidRDefault="004C67A0">
    <w:pPr>
      <w:pStyle w:val="Footer"/>
    </w:pPr>
  </w:p>
  <w:p w14:paraId="549BC3B4" w14:textId="77777777" w:rsidR="00F059B5" w:rsidRDefault="00F059B5">
    <w:pPr>
      <w:pStyle w:val="Footer"/>
    </w:pPr>
  </w:p>
  <w:p w14:paraId="76AFA9ED" w14:textId="77777777" w:rsidR="00F059B5" w:rsidRDefault="00F059B5">
    <w:pPr>
      <w:pStyle w:val="Footer"/>
    </w:pPr>
  </w:p>
  <w:p w14:paraId="4C16EB9F" w14:textId="77777777" w:rsidR="00F059B5" w:rsidRDefault="00F059B5">
    <w:pPr>
      <w:pStyle w:val="Footer"/>
    </w:pPr>
  </w:p>
  <w:p w14:paraId="265A1CCA" w14:textId="77777777" w:rsidR="00F059B5" w:rsidRDefault="00F059B5">
    <w:pPr>
      <w:pStyle w:val="Footer"/>
    </w:pPr>
  </w:p>
  <w:p w14:paraId="6A0F25AE" w14:textId="77777777" w:rsidR="00F059B5" w:rsidRDefault="00F059B5">
    <w:pPr>
      <w:pStyle w:val="Footer"/>
    </w:pPr>
  </w:p>
  <w:p w14:paraId="62257C2B" w14:textId="77777777" w:rsidR="00F059B5" w:rsidRDefault="00F059B5">
    <w:pPr>
      <w:pStyle w:val="Footer"/>
    </w:pPr>
  </w:p>
  <w:p w14:paraId="53197668" w14:textId="77777777" w:rsidR="00F059B5" w:rsidRDefault="00F059B5">
    <w:pPr>
      <w:pStyle w:val="Footer"/>
    </w:pPr>
  </w:p>
  <w:p w14:paraId="12E04621" w14:textId="77777777" w:rsidR="00F059B5" w:rsidRDefault="00F059B5">
    <w:pPr>
      <w:pStyle w:val="Footer"/>
    </w:pPr>
  </w:p>
  <w:p w14:paraId="40EF2B5E" w14:textId="77777777" w:rsidR="00F059B5" w:rsidRDefault="00F059B5">
    <w:pPr>
      <w:pStyle w:val="Footer"/>
    </w:pPr>
  </w:p>
  <w:p w14:paraId="325F84A6" w14:textId="77777777" w:rsidR="00F059B5" w:rsidRDefault="00EB6F4F" w:rsidP="00EB6F4F">
    <w:pPr>
      <w:pStyle w:val="Footer"/>
      <w:tabs>
        <w:tab w:val="clear" w:pos="4513"/>
        <w:tab w:val="clear" w:pos="9026"/>
        <w:tab w:val="left" w:pos="1799"/>
      </w:tabs>
    </w:pPr>
    <w:r>
      <w:tab/>
    </w:r>
  </w:p>
  <w:p w14:paraId="1570A36F" w14:textId="77777777" w:rsidR="00F059B5" w:rsidRDefault="00F059B5">
    <w:pPr>
      <w:pStyle w:val="Footer"/>
    </w:pPr>
  </w:p>
  <w:p w14:paraId="1D3A859C" w14:textId="77777777" w:rsidR="00FC00DA" w:rsidRDefault="00FC00DA" w:rsidP="00EB6F4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ED1C" w14:textId="77777777" w:rsidR="00920A38" w:rsidRDefault="00920A38" w:rsidP="00FC00DA">
      <w:r>
        <w:separator/>
      </w:r>
    </w:p>
  </w:footnote>
  <w:footnote w:type="continuationSeparator" w:id="0">
    <w:p w14:paraId="0CB94BF4" w14:textId="77777777" w:rsidR="00920A38" w:rsidRDefault="00920A38" w:rsidP="00FC00DA">
      <w:r>
        <w:continuationSeparator/>
      </w:r>
    </w:p>
  </w:footnote>
  <w:footnote w:type="continuationNotice" w:id="1">
    <w:p w14:paraId="0AE707B4" w14:textId="77777777" w:rsidR="00920A38" w:rsidRDefault="00920A38"/>
  </w:footnote>
  <w:footnote w:id="2">
    <w:p w14:paraId="3D7C579D" w14:textId="77777777" w:rsidR="00643F39" w:rsidRPr="00C3032C" w:rsidRDefault="00643F39" w:rsidP="00643F39">
      <w:pPr>
        <w:pStyle w:val="FootnoteText"/>
        <w:rPr>
          <w:b/>
          <w:bCs/>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02D7" w14:textId="77777777" w:rsidR="00643F39" w:rsidRDefault="00643F39">
    <w:pPr>
      <w:pStyle w:val="Header"/>
      <w:ind w:left="-284"/>
    </w:pPr>
    <w:r>
      <w:rPr>
        <w:noProof/>
      </w:rPr>
      <w:drawing>
        <wp:inline distT="0" distB="0" distL="0" distR="0" wp14:anchorId="1B13C768" wp14:editId="60D5ADBB">
          <wp:extent cx="822960" cy="176530"/>
          <wp:effectExtent l="0" t="0" r="0" b="0"/>
          <wp:docPr id="1080461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765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F1AD" w14:textId="77777777" w:rsidR="00643F39" w:rsidRDefault="00643F39">
    <w:pPr>
      <w:pStyle w:val="Header"/>
      <w:rPr>
        <w:rFonts w:cs="Arial"/>
      </w:rPr>
    </w:pPr>
    <w:r w:rsidRPr="002443E7">
      <w:rPr>
        <w:rFonts w:cs="Arial"/>
      </w:rPr>
      <w:t xml:space="preserve">Flexibility Services Common </w:t>
    </w:r>
    <w:r>
      <w:rPr>
        <w:rFonts w:cs="Arial"/>
      </w:rPr>
      <w:t>Contract</w:t>
    </w:r>
  </w:p>
  <w:p w14:paraId="560C6F7C" w14:textId="77777777" w:rsidR="00643F39" w:rsidRDefault="00643F39">
    <w:pPr>
      <w:pStyle w:val="Header"/>
      <w:rPr>
        <w:rFonts w:cs="Arial"/>
      </w:rPr>
    </w:pPr>
    <w:r w:rsidRPr="002443E7">
      <w:rPr>
        <w:rFonts w:cs="Arial"/>
      </w:rPr>
      <w:t>Version 2</w:t>
    </w:r>
  </w:p>
  <w:p w14:paraId="361DC8C8" w14:textId="77777777" w:rsidR="00643F39" w:rsidRPr="002443E7" w:rsidRDefault="00643F39">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0209" w14:textId="77777777" w:rsidR="00643F39" w:rsidRDefault="00643F39">
    <w:pPr>
      <w:ind w:hanging="425"/>
      <w:rPr>
        <w:rFonts w:eastAsia="Times New Roman" w:cs="Times New Roman"/>
        <w:b/>
        <w:bCs/>
        <w:color w:val="00598E"/>
        <w:sz w:val="16"/>
        <w:szCs w:val="16"/>
        <w:lang w:eastAsia="en-GB"/>
      </w:rPr>
    </w:pPr>
  </w:p>
  <w:p w14:paraId="1EED1160" w14:textId="77777777" w:rsidR="00643F39" w:rsidRDefault="00643F39">
    <w:pPr>
      <w:ind w:hanging="425"/>
      <w:rPr>
        <w:rFonts w:eastAsia="Times New Roman" w:cs="Times New Roman"/>
        <w:b/>
        <w:bCs/>
        <w:color w:val="00598E"/>
        <w:sz w:val="16"/>
        <w:szCs w:val="16"/>
        <w:lang w:eastAsia="en-GB"/>
      </w:rPr>
    </w:pPr>
  </w:p>
  <w:p w14:paraId="07C05E54" w14:textId="77777777" w:rsidR="00643F39" w:rsidRDefault="00643F39">
    <w:pPr>
      <w:ind w:hanging="425"/>
      <w:rPr>
        <w:rFonts w:eastAsia="Times New Roman" w:cs="Times New Roman"/>
        <w:b/>
        <w:bCs/>
        <w:color w:val="00598E"/>
        <w:sz w:val="16"/>
        <w:szCs w:val="16"/>
        <w:lang w:eastAsia="en-GB"/>
      </w:rPr>
    </w:pPr>
  </w:p>
  <w:p w14:paraId="79EF76CE" w14:textId="77777777" w:rsidR="00643F39" w:rsidRPr="0084519B" w:rsidRDefault="00643F39">
    <w:pPr>
      <w:ind w:hanging="425"/>
      <w:rPr>
        <w:rFonts w:eastAsia="Times New Roman" w:cs="Times New Roman"/>
        <w:color w:val="00598E"/>
        <w:sz w:val="16"/>
        <w:szCs w:val="16"/>
        <w:lang w:eastAsia="en-GB"/>
      </w:rPr>
    </w:pPr>
    <w:bookmarkStart w:id="96" w:name="_Hlk75346194"/>
  </w:p>
  <w:bookmarkEnd w:id="96"/>
  <w:p w14:paraId="72ADC92D" w14:textId="77777777" w:rsidR="00643F39" w:rsidRPr="0084519B" w:rsidRDefault="00643F39">
    <w:pPr>
      <w:ind w:hanging="425"/>
      <w:rPr>
        <w:rFonts w:eastAsia="Times New Roman" w:cs="Times New Roman"/>
        <w:b/>
        <w:bCs/>
        <w:color w:val="00598E"/>
        <w:sz w:val="16"/>
        <w:szCs w:val="16"/>
        <w:lang w:eastAsia="en-GB"/>
      </w:rPr>
    </w:pPr>
  </w:p>
  <w:p w14:paraId="100BA56F" w14:textId="77777777" w:rsidR="00643F39" w:rsidRDefault="00643F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3D8E" w14:textId="78B68FC3" w:rsidR="00CB14F7" w:rsidRDefault="00CB14F7">
    <w:pPr>
      <w:pStyle w:val="Header"/>
    </w:pPr>
    <w:r>
      <w:rPr>
        <w:noProof/>
      </w:rPr>
      <mc:AlternateContent>
        <mc:Choice Requires="wps">
          <w:drawing>
            <wp:anchor distT="0" distB="0" distL="114300" distR="114300" simplePos="0" relativeHeight="251658243" behindDoc="1" locked="0" layoutInCell="1" allowOverlap="1" wp14:anchorId="0EB624A1" wp14:editId="5965F7A3">
              <wp:simplePos x="635" y="635"/>
              <wp:positionH relativeFrom="margin">
                <wp:align>center</wp:align>
              </wp:positionH>
              <wp:positionV relativeFrom="margin">
                <wp:align>center</wp:align>
              </wp:positionV>
              <wp:extent cx="62865" cy="15240"/>
              <wp:effectExtent l="0" t="38100" r="13335" b="22860"/>
              <wp:wrapNone/>
              <wp:docPr id="1024295985" name="Text Box 2"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7CB2ABE3" w14:textId="6D7926E3"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B624A1" id="_x0000_t202" coordsize="21600,21600" o:spt="202" path="m,l,21600r21600,l21600,xe">
              <v:stroke joinstyle="miter"/>
              <v:path gradientshapeok="t" o:connecttype="rect"/>
            </v:shapetype>
            <v:shape id="Text Box 2" o:spid="_x0000_s1035" type="#_x0000_t202" alt="Confidential" style="position:absolute;margin-left:0;margin-top:0;width:4.95pt;height:1.2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" filled="f" stroked="f">
              <v:textbox style="mso-fit-shape-to-text:t" inset="0,0,0,0">
                <w:txbxContent>
                  <w:p w14:paraId="7CB2ABE3" w14:textId="6D7926E3"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A8A2" w14:textId="44E07E7A" w:rsidR="001F188C" w:rsidRDefault="00CB14F7">
    <w:pPr>
      <w:pStyle w:val="Header"/>
    </w:pPr>
    <w:r>
      <w:rPr>
        <w:noProof/>
      </w:rPr>
      <mc:AlternateContent>
        <mc:Choice Requires="wps">
          <w:drawing>
            <wp:anchor distT="0" distB="0" distL="114300" distR="114300" simplePos="0" relativeHeight="251658244" behindDoc="1" locked="0" layoutInCell="1" allowOverlap="1" wp14:anchorId="7360EF80" wp14:editId="54C18141">
              <wp:simplePos x="635" y="635"/>
              <wp:positionH relativeFrom="margin">
                <wp:align>center</wp:align>
              </wp:positionH>
              <wp:positionV relativeFrom="margin">
                <wp:align>center</wp:align>
              </wp:positionV>
              <wp:extent cx="62865" cy="15240"/>
              <wp:effectExtent l="0" t="38100" r="13335" b="22860"/>
              <wp:wrapNone/>
              <wp:docPr id="523877786" name="Text Box 3"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55738045" w14:textId="4B0CC955"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60EF80" id="_x0000_t202" coordsize="21600,21600" o:spt="202" path="m,l,21600r21600,l21600,xe">
              <v:stroke joinstyle="miter"/>
              <v:path gradientshapeok="t" o:connecttype="rect"/>
            </v:shapetype>
            <v:shape id="Text Box 3" o:spid="_x0000_s1036" type="#_x0000_t202" alt="Confidential" style="position:absolute;margin-left:0;margin-top:0;width:4.95pt;height:1.2pt;rotation:-45;z-index:-2516582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" filled="f" stroked="f">
              <v:textbox style="mso-fit-shape-to-text:t" inset="0,0,0,0">
                <w:txbxContent>
                  <w:p w14:paraId="55738045" w14:textId="4B0CC955"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4F2353">
      <w:rPr>
        <w:noProof/>
      </w:rPr>
      <w:drawing>
        <wp:anchor distT="0" distB="0" distL="114300" distR="114300" simplePos="0" relativeHeight="251658241" behindDoc="1" locked="0" layoutInCell="1" allowOverlap="1" wp14:anchorId="12AB1024" wp14:editId="4796F9A3">
          <wp:simplePos x="0" y="0"/>
          <wp:positionH relativeFrom="column">
            <wp:posOffset>-83820</wp:posOffset>
          </wp:positionH>
          <wp:positionV relativeFrom="paragraph">
            <wp:posOffset>-51612800</wp:posOffset>
          </wp:positionV>
          <wp:extent cx="806450" cy="5518785"/>
          <wp:effectExtent l="0" t="0" r="0" b="5715"/>
          <wp:wrapNone/>
          <wp:docPr id="1594984327" name="Picture 1594984327"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06450" cy="5518785"/>
                  </a:xfrm>
                  <a:prstGeom prst="rect">
                    <a:avLst/>
                  </a:prstGeom>
                </pic:spPr>
              </pic:pic>
            </a:graphicData>
          </a:graphic>
          <wp14:sizeRelH relativeFrom="page">
            <wp14:pctWidth>0</wp14:pctWidth>
          </wp14:sizeRelH>
          <wp14:sizeRelV relativeFrom="page">
            <wp14:pctHeight>0</wp14:pctHeight>
          </wp14:sizeRelV>
        </wp:anchor>
      </w:drawing>
    </w:r>
    <w:r w:rsidR="001F188C" w:rsidRPr="001F188C">
      <w:rPr>
        <w:noProof/>
      </w:rPr>
      <mc:AlternateContent>
        <mc:Choice Requires="wpg">
          <w:drawing>
            <wp:anchor distT="0" distB="0" distL="114300" distR="114300" simplePos="0" relativeHeight="251658240" behindDoc="0" locked="0" layoutInCell="1" allowOverlap="1" wp14:anchorId="05F3C3C6" wp14:editId="73AA496F">
              <wp:simplePos x="0" y="0"/>
              <wp:positionH relativeFrom="column">
                <wp:posOffset>-246380</wp:posOffset>
              </wp:positionH>
              <wp:positionV relativeFrom="paragraph">
                <wp:posOffset>-49816</wp:posOffset>
              </wp:positionV>
              <wp:extent cx="825709" cy="177846"/>
              <wp:effectExtent l="0" t="0" r="0" b="0"/>
              <wp:wrapTopAndBottom/>
              <wp:docPr id="7" name="Group 3"/>
              <wp:cNvGraphicFramePr/>
              <a:graphic xmlns:a="http://schemas.openxmlformats.org/drawingml/2006/main">
                <a:graphicData uri="http://schemas.microsoft.com/office/word/2010/wordprocessingGroup">
                  <wpg:wgp>
                    <wpg:cNvGrpSpPr/>
                    <wpg:grpSpPr>
                      <a:xfrm>
                        <a:off x="0" y="0"/>
                        <a:ext cx="825709" cy="177846"/>
                        <a:chOff x="0" y="0"/>
                        <a:chExt cx="825709" cy="177846"/>
                      </a:xfrm>
                    </wpg:grpSpPr>
                    <wps:wsp>
                      <wps:cNvPr id="8" name="Freeform: Shape 8"/>
                      <wps:cNvSpPr/>
                      <wps:spPr>
                        <a:xfrm>
                          <a:off x="0" y="0"/>
                          <a:ext cx="177845" cy="177846"/>
                        </a:xfrm>
                        <a:custGeom>
                          <a:avLst/>
                          <a:gdLst>
                            <a:gd name="connsiteX0" fmla="*/ 189922 w 189921"/>
                            <a:gd name="connsiteY0" fmla="*/ 94961 h 189922"/>
                            <a:gd name="connsiteX1" fmla="*/ 94961 w 189921"/>
                            <a:gd name="connsiteY1" fmla="*/ 189922 h 189922"/>
                            <a:gd name="connsiteX2" fmla="*/ 0 w 189921"/>
                            <a:gd name="connsiteY2" fmla="*/ 94961 h 189922"/>
                            <a:gd name="connsiteX3" fmla="*/ 94961 w 189921"/>
                            <a:gd name="connsiteY3" fmla="*/ 0 h 189922"/>
                            <a:gd name="connsiteX4" fmla="*/ 189922 w 189921"/>
                            <a:gd name="connsiteY4" fmla="*/ 94961 h 189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921" h="189922">
                              <a:moveTo>
                                <a:pt x="189922" y="94961"/>
                              </a:moveTo>
                              <a:cubicBezTo>
                                <a:pt x="189922" y="147407"/>
                                <a:pt x="147406" y="189922"/>
                                <a:pt x="94961" y="189922"/>
                              </a:cubicBezTo>
                              <a:cubicBezTo>
                                <a:pt x="42515" y="189922"/>
                                <a:pt x="0" y="147407"/>
                                <a:pt x="0" y="94961"/>
                              </a:cubicBezTo>
                              <a:cubicBezTo>
                                <a:pt x="0" y="42515"/>
                                <a:pt x="42515" y="0"/>
                                <a:pt x="94961" y="0"/>
                              </a:cubicBezTo>
                              <a:cubicBezTo>
                                <a:pt x="147406" y="0"/>
                                <a:pt x="189922" y="42515"/>
                                <a:pt x="189922" y="94961"/>
                              </a:cubicBezTo>
                              <a:close/>
                            </a:path>
                          </a:pathLst>
                        </a:custGeom>
                        <a:solidFill>
                          <a:schemeClr val="accent2"/>
                        </a:solidFill>
                        <a:ln w="6379" cap="flat">
                          <a:noFill/>
                          <a:prstDash val="solid"/>
                          <a:miter/>
                        </a:ln>
                      </wps:spPr>
                      <wps:bodyPr rtlCol="0" anchor="ctr"/>
                    </wps:wsp>
                    <wps:wsp>
                      <wps:cNvPr id="9" name="Freeform: Shape 9"/>
                      <wps:cNvSpPr/>
                      <wps:spPr>
                        <a:xfrm>
                          <a:off x="431910" y="0"/>
                          <a:ext cx="177845" cy="177846"/>
                        </a:xfrm>
                        <a:custGeom>
                          <a:avLst/>
                          <a:gdLst>
                            <a:gd name="connsiteX0" fmla="*/ 189922 w 189921"/>
                            <a:gd name="connsiteY0" fmla="*/ 94961 h 189922"/>
                            <a:gd name="connsiteX1" fmla="*/ 94961 w 189921"/>
                            <a:gd name="connsiteY1" fmla="*/ 189922 h 189922"/>
                            <a:gd name="connsiteX2" fmla="*/ 0 w 189921"/>
                            <a:gd name="connsiteY2" fmla="*/ 94961 h 189922"/>
                            <a:gd name="connsiteX3" fmla="*/ 94961 w 189921"/>
                            <a:gd name="connsiteY3" fmla="*/ 0 h 189922"/>
                            <a:gd name="connsiteX4" fmla="*/ 189922 w 189921"/>
                            <a:gd name="connsiteY4" fmla="*/ 94961 h 189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921" h="189922">
                              <a:moveTo>
                                <a:pt x="189922" y="94961"/>
                              </a:moveTo>
                              <a:cubicBezTo>
                                <a:pt x="189922" y="147407"/>
                                <a:pt x="147406" y="189922"/>
                                <a:pt x="94961" y="189922"/>
                              </a:cubicBezTo>
                              <a:cubicBezTo>
                                <a:pt x="42515" y="189922"/>
                                <a:pt x="0" y="147407"/>
                                <a:pt x="0" y="94961"/>
                              </a:cubicBezTo>
                              <a:cubicBezTo>
                                <a:pt x="0" y="42516"/>
                                <a:pt x="42515" y="0"/>
                                <a:pt x="94961" y="0"/>
                              </a:cubicBezTo>
                              <a:cubicBezTo>
                                <a:pt x="147406" y="0"/>
                                <a:pt x="189922" y="42516"/>
                                <a:pt x="189922" y="94961"/>
                              </a:cubicBezTo>
                              <a:close/>
                            </a:path>
                          </a:pathLst>
                        </a:custGeom>
                        <a:solidFill>
                          <a:schemeClr val="accent4"/>
                        </a:solidFill>
                        <a:ln w="6379" cap="flat">
                          <a:noFill/>
                          <a:prstDash val="solid"/>
                          <a:miter/>
                        </a:ln>
                      </wps:spPr>
                      <wps:bodyPr rtlCol="0" anchor="ctr"/>
                    </wps:wsp>
                    <wps:wsp>
                      <wps:cNvPr id="10" name="Freeform: Shape 10"/>
                      <wps:cNvSpPr/>
                      <wps:spPr>
                        <a:xfrm>
                          <a:off x="647864" y="0"/>
                          <a:ext cx="177845" cy="177846"/>
                        </a:xfrm>
                        <a:custGeom>
                          <a:avLst/>
                          <a:gdLst>
                            <a:gd name="connsiteX0" fmla="*/ 189922 w 189921"/>
                            <a:gd name="connsiteY0" fmla="*/ 94961 h 189922"/>
                            <a:gd name="connsiteX1" fmla="*/ 94961 w 189921"/>
                            <a:gd name="connsiteY1" fmla="*/ 189922 h 189922"/>
                            <a:gd name="connsiteX2" fmla="*/ 0 w 189921"/>
                            <a:gd name="connsiteY2" fmla="*/ 94961 h 189922"/>
                            <a:gd name="connsiteX3" fmla="*/ 94961 w 189921"/>
                            <a:gd name="connsiteY3" fmla="*/ 0 h 189922"/>
                            <a:gd name="connsiteX4" fmla="*/ 189922 w 189921"/>
                            <a:gd name="connsiteY4" fmla="*/ 94961 h 189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921" h="189922">
                              <a:moveTo>
                                <a:pt x="189922" y="94961"/>
                              </a:moveTo>
                              <a:cubicBezTo>
                                <a:pt x="189922" y="147407"/>
                                <a:pt x="147406" y="189922"/>
                                <a:pt x="94961" y="189922"/>
                              </a:cubicBezTo>
                              <a:cubicBezTo>
                                <a:pt x="42515" y="189922"/>
                                <a:pt x="0" y="147407"/>
                                <a:pt x="0" y="94961"/>
                              </a:cubicBezTo>
                              <a:cubicBezTo>
                                <a:pt x="0" y="42515"/>
                                <a:pt x="42515" y="0"/>
                                <a:pt x="94961" y="0"/>
                              </a:cubicBezTo>
                              <a:cubicBezTo>
                                <a:pt x="147406" y="0"/>
                                <a:pt x="189922" y="42515"/>
                                <a:pt x="189922" y="94961"/>
                              </a:cubicBezTo>
                              <a:close/>
                            </a:path>
                          </a:pathLst>
                        </a:custGeom>
                        <a:solidFill>
                          <a:schemeClr val="accent5"/>
                        </a:solidFill>
                        <a:ln w="6379" cap="flat">
                          <a:noFill/>
                          <a:prstDash val="solid"/>
                          <a:miter/>
                        </a:ln>
                      </wps:spPr>
                      <wps:bodyPr rtlCol="0" anchor="ctr"/>
                    </wps:wsp>
                    <wps:wsp>
                      <wps:cNvPr id="11" name="Freeform: Shape 11"/>
                      <wps:cNvSpPr/>
                      <wps:spPr>
                        <a:xfrm>
                          <a:off x="215955" y="0"/>
                          <a:ext cx="177845" cy="177846"/>
                        </a:xfrm>
                        <a:custGeom>
                          <a:avLst/>
                          <a:gdLst>
                            <a:gd name="connsiteX0" fmla="*/ 189922 w 189921"/>
                            <a:gd name="connsiteY0" fmla="*/ 94961 h 189922"/>
                            <a:gd name="connsiteX1" fmla="*/ 94961 w 189921"/>
                            <a:gd name="connsiteY1" fmla="*/ 189922 h 189922"/>
                            <a:gd name="connsiteX2" fmla="*/ 0 w 189921"/>
                            <a:gd name="connsiteY2" fmla="*/ 94961 h 189922"/>
                            <a:gd name="connsiteX3" fmla="*/ 94961 w 189921"/>
                            <a:gd name="connsiteY3" fmla="*/ 0 h 189922"/>
                            <a:gd name="connsiteX4" fmla="*/ 189922 w 189921"/>
                            <a:gd name="connsiteY4" fmla="*/ 94961 h 189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921" h="189922">
                              <a:moveTo>
                                <a:pt x="189922" y="94961"/>
                              </a:moveTo>
                              <a:cubicBezTo>
                                <a:pt x="189922" y="147407"/>
                                <a:pt x="147406" y="189922"/>
                                <a:pt x="94961" y="189922"/>
                              </a:cubicBezTo>
                              <a:cubicBezTo>
                                <a:pt x="42515" y="189922"/>
                                <a:pt x="0" y="147407"/>
                                <a:pt x="0" y="94961"/>
                              </a:cubicBezTo>
                              <a:cubicBezTo>
                                <a:pt x="0" y="42515"/>
                                <a:pt x="42515" y="0"/>
                                <a:pt x="94961" y="0"/>
                              </a:cubicBezTo>
                              <a:cubicBezTo>
                                <a:pt x="147406" y="0"/>
                                <a:pt x="189922" y="42515"/>
                                <a:pt x="189922" y="94961"/>
                              </a:cubicBezTo>
                              <a:close/>
                            </a:path>
                          </a:pathLst>
                        </a:custGeom>
                        <a:solidFill>
                          <a:schemeClr val="accent3"/>
                        </a:solidFill>
                        <a:ln w="6379" cap="flat">
                          <a:noFill/>
                          <a:prstDash val="solid"/>
                          <a:miter/>
                        </a:ln>
                      </wps:spPr>
                      <wps:bodyPr rtlCol="0" anchor="ctr"/>
                    </wps:wsp>
                  </wpg:wgp>
                </a:graphicData>
              </a:graphic>
            </wp:anchor>
          </w:drawing>
        </mc:Choice>
        <mc:Fallback>
          <w:pict>
            <v:group w14:anchorId="640859BA" id="Group 3" o:spid="_x0000_s1026" style="position:absolute;margin-left:-19.4pt;margin-top:-3.9pt;width:65pt;height:14pt;z-index:251658240" coordsize="8257,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">
              <v:shape id="Freeform: Shape 8" o:spid="_x0000_s1027" style="position:absolute;width:1778;height:1778;visibility:visible;mso-wrap-style:square;v-text-anchor:middle" coordsize="189921,18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" path="m189922,94961v,52446,-42516,94961,-94961,94961c42515,189922,,147407,,94961,,42515,42515,,94961,v52445,,94961,42515,94961,94961xe" fillcolor="#5b8e9f [3205]" stroked="f" strokeweight=".17719mm">
                <v:stroke joinstyle="miter"/>
                <v:path arrowok="t" o:connecttype="custom" o:connectlocs="177846,88923;88923,177846;0,88923;88923,0;177846,88923" o:connectangles="0,0,0,0,0"/>
              </v:shape>
              <v:shape id="Freeform: Shape 9" o:spid="_x0000_s1028" style="position:absolute;left:4319;width:1778;height:1778;visibility:visible;mso-wrap-style:square;v-text-anchor:middle" coordsize="189921,18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" path="m189922,94961v,52446,-42516,94961,-94961,94961c42515,189922,,147407,,94961,,42516,42515,,94961,v52445,,94961,42516,94961,94961xe" fillcolor="#629c49 [3207]" stroked="f" strokeweight=".17719mm">
                <v:stroke joinstyle="miter"/>
                <v:path arrowok="t" o:connecttype="custom" o:connectlocs="177846,88923;88923,177846;0,88923;88923,0;177846,88923" o:connectangles="0,0,0,0,0"/>
              </v:shape>
              <v:shape id="Freeform: Shape 10" o:spid="_x0000_s1029" style="position:absolute;left:6478;width:1779;height:1778;visibility:visible;mso-wrap-style:square;v-text-anchor:middle" coordsize="189921,18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" path="m189922,94961v,52446,-42516,94961,-94961,94961c42515,189922,,147407,,94961,,42515,42515,,94961,v52445,,94961,42515,94961,94961xe" fillcolor="#a677a6 [3208]" stroked="f" strokeweight=".17719mm">
                <v:stroke joinstyle="miter"/>
                <v:path arrowok="t" o:connecttype="custom" o:connectlocs="177846,88923;88923,177846;0,88923;88923,0;177846,88923" o:connectangles="0,0,0,0,0"/>
              </v:shape>
              <v:shape id="Freeform: Shape 11" o:spid="_x0000_s1030" style="position:absolute;left:2159;width:1779;height:1778;visibility:visible;mso-wrap-style:square;v-text-anchor:middle" coordsize="189921,18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" path="m189922,94961v,52446,-42516,94961,-94961,94961c42515,189922,,147407,,94961,,42515,42515,,94961,v52445,,94961,42515,94961,94961xe" fillcolor="#ebac00 [3206]" stroked="f" strokeweight=".17719mm">
                <v:stroke joinstyle="miter"/>
                <v:path arrowok="t" o:connecttype="custom" o:connectlocs="177846,88923;88923,177846;0,88923;88923,0;177846,88923" o:connectangles="0,0,0,0,0"/>
              </v:shape>
              <w10:wrap type="topAndBottom"/>
            </v:group>
          </w:pict>
        </mc:Fallback>
      </mc:AlternateContent>
    </w:r>
  </w:p>
  <w:p w14:paraId="58460C71" w14:textId="77777777" w:rsidR="001F188C" w:rsidRDefault="001F188C">
    <w:pPr>
      <w:pStyle w:val="Header"/>
    </w:pPr>
  </w:p>
  <w:p w14:paraId="125830BB" w14:textId="77777777" w:rsidR="00FC53FC" w:rsidRDefault="00FC53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C5AD" w14:textId="5776E9F0" w:rsidR="00CB14F7" w:rsidRDefault="00CB14F7">
    <w:pPr>
      <w:pStyle w:val="Header"/>
    </w:pPr>
    <w:r>
      <w:rPr>
        <w:noProof/>
      </w:rPr>
      <mc:AlternateContent>
        <mc:Choice Requires="wps">
          <w:drawing>
            <wp:anchor distT="0" distB="0" distL="114300" distR="114300" simplePos="0" relativeHeight="251658242" behindDoc="1" locked="0" layoutInCell="1" allowOverlap="1" wp14:anchorId="07F97668" wp14:editId="346C7FA1">
              <wp:simplePos x="635" y="635"/>
              <wp:positionH relativeFrom="margin">
                <wp:align>center</wp:align>
              </wp:positionH>
              <wp:positionV relativeFrom="margin">
                <wp:align>center</wp:align>
              </wp:positionV>
              <wp:extent cx="62865" cy="15240"/>
              <wp:effectExtent l="0" t="38100" r="13335" b="22860"/>
              <wp:wrapNone/>
              <wp:docPr id="209374781" name="Text Box 1"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0E8492C1" w14:textId="0EFEB043"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F97668" id="_x0000_t202" coordsize="21600,21600" o:spt="202" path="m,l,21600r21600,l21600,xe">
              <v:stroke joinstyle="miter"/>
              <v:path gradientshapeok="t" o:connecttype="rect"/>
            </v:shapetype>
            <v:shape id="Text Box 1" o:spid="_x0000_s1037" type="#_x0000_t202" alt="Confidential" style="position:absolute;margin-left:0;margin-top:0;width:4.95pt;height:1.2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" filled="f" stroked="f">
              <v:textbox style="mso-fit-shape-to-text:t" inset="0,0,0,0">
                <w:txbxContent>
                  <w:p w14:paraId="0E8492C1" w14:textId="0EFEB043" w:rsidR="00CB14F7" w:rsidRPr="00CB14F7" w:rsidRDefault="00CB14F7" w:rsidP="00CB14F7">
                    <w:pPr>
                      <w:rPr>
                        <w:rFonts w:ascii="Calibri" w:eastAsia="Calibri" w:hAnsi="Calibri" w:cs="Calibri"/>
                        <w:noProof/>
                        <w:color w:val="DCDCDC"/>
                        <w:sz w:val="2"/>
                        <w:szCs w:val="2"/>
                        <w14:textFill>
                          <w14:solidFill>
                            <w14:srgbClr w14:val="DCDCDC">
                              <w14:alpha w14:val="50000"/>
                            </w14:srgbClr>
                          </w14:solidFill>
                        </w14:textFill>
                      </w:rPr>
                    </w:pPr>
                    <w:r w:rsidRPr="00CB14F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E6C23B2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0520EE5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818C3"/>
    <w:multiLevelType w:val="hybridMultilevel"/>
    <w:tmpl w:val="39D89B32"/>
    <w:lvl w:ilvl="0" w:tplc="EFE4A378">
      <w:start w:val="1"/>
      <w:numFmt w:val="bullet"/>
      <w:pStyle w:val="CMSANBulletHeading4"/>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020078D3"/>
    <w:multiLevelType w:val="hybridMultilevel"/>
    <w:tmpl w:val="489CEB3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22D1EEC"/>
    <w:multiLevelType w:val="multilevel"/>
    <w:tmpl w:val="353E18B4"/>
    <w:name w:val="CMS-AN-Sch-XRef"/>
    <w:styleLink w:val="CMS-ANSchXRef"/>
    <w:lvl w:ilvl="0">
      <w:start w:val="1"/>
      <w:numFmt w:val="decimal"/>
      <w:pStyle w:val="CMSANSch1XRef"/>
      <w:suff w:val="space"/>
      <w:lvlText w:val="Schedule %1"/>
      <w:lvlJc w:val="left"/>
      <w:pPr>
        <w:ind w:left="0" w:firstLine="0"/>
      </w:pPr>
      <w:rPr>
        <w:rFonts w:hint="default"/>
      </w:rPr>
    </w:lvl>
    <w:lvl w:ilvl="1">
      <w:start w:val="1"/>
      <w:numFmt w:val="decimal"/>
      <w:pStyle w:val="CMSANSch2XRef"/>
      <w:suff w:val="space"/>
      <w:lvlText w:val="Part %2"/>
      <w:lvlJc w:val="left"/>
      <w:pPr>
        <w:ind w:left="0" w:firstLine="0"/>
      </w:pPr>
      <w:rPr>
        <w:rFonts w:hint="default"/>
      </w:rPr>
    </w:lvl>
    <w:lvl w:ilvl="2">
      <w:start w:val="1"/>
      <w:numFmt w:val="upperLetter"/>
      <w:pStyle w:val="CMSANSch3XRef"/>
      <w:suff w:val="space"/>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6" w15:restartNumberingAfterBreak="0">
    <w:nsid w:val="02360E1F"/>
    <w:multiLevelType w:val="hybridMultilevel"/>
    <w:tmpl w:val="C0CA90A8"/>
    <w:lvl w:ilvl="0" w:tplc="0832C2D8">
      <w:start w:val="1"/>
      <w:numFmt w:val="lowerRoman"/>
      <w:lvlRestart w:val="0"/>
      <w:pStyle w:val="NotarialD3"/>
      <w:lvlText w:val="(%1)"/>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EB1EC1"/>
    <w:multiLevelType w:val="hybridMultilevel"/>
    <w:tmpl w:val="0C36BC40"/>
    <w:lvl w:ilvl="0" w:tplc="55E8FD1C">
      <w:start w:val="1"/>
      <w:numFmt w:val="bullet"/>
      <w:pStyle w:val="ListBullet4"/>
      <w:lvlText w:val="–"/>
      <w:lvlJc w:val="left"/>
      <w:pPr>
        <w:tabs>
          <w:tab w:val="num" w:pos="1209"/>
        </w:tabs>
        <w:ind w:left="1209" w:hanging="360"/>
      </w:pPr>
      <w:rPr>
        <w:rFonts w:ascii="Surt Medium" w:hAnsi="Surt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E1086A"/>
    <w:multiLevelType w:val="multilevel"/>
    <w:tmpl w:val="6CE4D870"/>
    <w:name w:val="CMS-AN-Sch"/>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9" w15:restartNumberingAfterBreak="0">
    <w:nsid w:val="043803CF"/>
    <w:multiLevelType w:val="multilevel"/>
    <w:tmpl w:val="353E18B4"/>
    <w:numStyleLink w:val="CMS-ANSchXRef"/>
  </w:abstractNum>
  <w:abstractNum w:abstractNumId="10" w15:restartNumberingAfterBreak="0">
    <w:nsid w:val="04F60F94"/>
    <w:multiLevelType w:val="multilevel"/>
    <w:tmpl w:val="5A583EB4"/>
    <w:numStyleLink w:val="CMS-ANALTSchXRef"/>
  </w:abstractNum>
  <w:abstractNum w:abstractNumId="11" w15:restartNumberingAfterBreak="0">
    <w:nsid w:val="05107702"/>
    <w:multiLevelType w:val="hybridMultilevel"/>
    <w:tmpl w:val="AE82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859AD"/>
    <w:multiLevelType w:val="hybridMultilevel"/>
    <w:tmpl w:val="00F2BAE2"/>
    <w:lvl w:ilvl="0" w:tplc="1E2E4A94">
      <w:start w:val="1"/>
      <w:numFmt w:val="upperLetter"/>
      <w:pStyle w:val="SSELTNum1N"/>
      <w:lvlText w:val="%1."/>
      <w:lvlJc w:val="left"/>
      <w:pPr>
        <w:ind w:left="1080" w:hanging="360"/>
      </w:pPr>
    </w:lvl>
    <w:lvl w:ilvl="1" w:tplc="7AE2C20E" w:tentative="1">
      <w:start w:val="1"/>
      <w:numFmt w:val="lowerLetter"/>
      <w:lvlText w:val="%2."/>
      <w:lvlJc w:val="left"/>
      <w:pPr>
        <w:ind w:left="1800" w:hanging="360"/>
      </w:pPr>
    </w:lvl>
    <w:lvl w:ilvl="2" w:tplc="4B043802" w:tentative="1">
      <w:start w:val="1"/>
      <w:numFmt w:val="lowerRoman"/>
      <w:lvlText w:val="%3."/>
      <w:lvlJc w:val="right"/>
      <w:pPr>
        <w:ind w:left="2520" w:hanging="180"/>
      </w:pPr>
    </w:lvl>
    <w:lvl w:ilvl="3" w:tplc="081A30AC" w:tentative="1">
      <w:start w:val="1"/>
      <w:numFmt w:val="decimal"/>
      <w:lvlText w:val="%4."/>
      <w:lvlJc w:val="left"/>
      <w:pPr>
        <w:ind w:left="3240" w:hanging="360"/>
      </w:pPr>
    </w:lvl>
    <w:lvl w:ilvl="4" w:tplc="A2A883E6" w:tentative="1">
      <w:start w:val="1"/>
      <w:numFmt w:val="lowerLetter"/>
      <w:lvlText w:val="%5."/>
      <w:lvlJc w:val="left"/>
      <w:pPr>
        <w:ind w:left="3960" w:hanging="360"/>
      </w:pPr>
    </w:lvl>
    <w:lvl w:ilvl="5" w:tplc="B09E0C8C" w:tentative="1">
      <w:start w:val="1"/>
      <w:numFmt w:val="lowerRoman"/>
      <w:lvlText w:val="%6."/>
      <w:lvlJc w:val="right"/>
      <w:pPr>
        <w:ind w:left="4680" w:hanging="180"/>
      </w:pPr>
    </w:lvl>
    <w:lvl w:ilvl="6" w:tplc="B72C8806" w:tentative="1">
      <w:start w:val="1"/>
      <w:numFmt w:val="decimal"/>
      <w:lvlText w:val="%7."/>
      <w:lvlJc w:val="left"/>
      <w:pPr>
        <w:ind w:left="5400" w:hanging="360"/>
      </w:pPr>
    </w:lvl>
    <w:lvl w:ilvl="7" w:tplc="DC10DFBC" w:tentative="1">
      <w:start w:val="1"/>
      <w:numFmt w:val="lowerLetter"/>
      <w:lvlText w:val="%8."/>
      <w:lvlJc w:val="left"/>
      <w:pPr>
        <w:ind w:left="6120" w:hanging="360"/>
      </w:pPr>
    </w:lvl>
    <w:lvl w:ilvl="8" w:tplc="E06E9CAA" w:tentative="1">
      <w:start w:val="1"/>
      <w:numFmt w:val="lowerRoman"/>
      <w:lvlText w:val="%9."/>
      <w:lvlJc w:val="right"/>
      <w:pPr>
        <w:ind w:left="6840" w:hanging="180"/>
      </w:pPr>
    </w:lvl>
  </w:abstractNum>
  <w:abstractNum w:abstractNumId="13" w15:restartNumberingAfterBreak="0">
    <w:nsid w:val="0AC4234E"/>
    <w:multiLevelType w:val="hybridMultilevel"/>
    <w:tmpl w:val="3DEC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5272213"/>
    <w:multiLevelType w:val="hybridMultilevel"/>
    <w:tmpl w:val="F622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94938"/>
    <w:multiLevelType w:val="hybridMultilevel"/>
    <w:tmpl w:val="58DC42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1AE7571F"/>
    <w:multiLevelType w:val="multilevel"/>
    <w:tmpl w:val="23303122"/>
    <w:numStyleLink w:val="CMS-ANTableListNumber1"/>
  </w:abstractNum>
  <w:abstractNum w:abstractNumId="18" w15:restartNumberingAfterBreak="0">
    <w:nsid w:val="1B4B48D5"/>
    <w:multiLevelType w:val="multilevel"/>
    <w:tmpl w:val="A7BAFB4C"/>
    <w:name w:val="CMS-AN-Appendix"/>
    <w:styleLink w:val="CMSANAppendix"/>
    <w:lvl w:ilvl="0">
      <w:start w:val="1"/>
      <w:numFmt w:val="decimal"/>
      <w:pStyle w:val="CMSANAppendix1"/>
      <w:suff w:val="space"/>
      <w:lvlText w:val="Appendix %1"/>
      <w:lvlJc w:val="left"/>
      <w:pPr>
        <w:ind w:left="0" w:firstLine="0"/>
      </w:pPr>
      <w:rPr>
        <w:rFonts w:hint="default"/>
      </w:rPr>
    </w:lvl>
    <w:lvl w:ilvl="1">
      <w:start w:val="1"/>
      <w:numFmt w:val="decimal"/>
      <w:pStyle w:val="CMSANAppendix2"/>
      <w:suff w:val="space"/>
      <w:lvlText w:val="Part %2"/>
      <w:lvlJc w:val="left"/>
      <w:pPr>
        <w:ind w:left="0" w:firstLine="0"/>
      </w:pPr>
      <w:rPr>
        <w:rFonts w:hint="default"/>
      </w:rPr>
    </w:lvl>
    <w:lvl w:ilvl="2">
      <w:start w:val="1"/>
      <w:numFmt w:val="upperLetter"/>
      <w:pStyle w:val="CMSANAppendix3"/>
      <w:suff w:val="space"/>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19" w15:restartNumberingAfterBreak="0">
    <w:nsid w:val="1EC52F84"/>
    <w:multiLevelType w:val="hybridMultilevel"/>
    <w:tmpl w:val="29B0B5F0"/>
    <w:lvl w:ilvl="0" w:tplc="0698623E">
      <w:start w:val="1"/>
      <w:numFmt w:val="lowerLetter"/>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20" w15:restartNumberingAfterBreak="0">
    <w:nsid w:val="23104773"/>
    <w:multiLevelType w:val="multilevel"/>
    <w:tmpl w:val="385A2744"/>
    <w:name w:val="CMS-AN-Schedule"/>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1" w15:restartNumberingAfterBreak="0">
    <w:nsid w:val="23F63DCF"/>
    <w:multiLevelType w:val="hybridMultilevel"/>
    <w:tmpl w:val="D81C21E0"/>
    <w:lvl w:ilvl="0" w:tplc="7902D0D0">
      <w:start w:val="1"/>
      <w:numFmt w:val="bullet"/>
      <w:pStyle w:val="CMSAN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2" w15:restartNumberingAfterBreak="0">
    <w:nsid w:val="2564142B"/>
    <w:multiLevelType w:val="multilevel"/>
    <w:tmpl w:val="A3F44E2E"/>
    <w:lvl w:ilvl="0">
      <w:start w:val="1"/>
      <w:numFmt w:val="none"/>
      <w:suff w:val="nothing"/>
      <w:lvlText w:val=""/>
      <w:lvlJc w:val="left"/>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tabs>
          <w:tab w:val="num" w:pos="992"/>
        </w:tabs>
        <w:ind w:left="851" w:hanging="851"/>
      </w:pPr>
      <w:rPr>
        <w:rFonts w:hint="default"/>
        <w:i w:val="0"/>
        <w:iCs/>
        <w:color w:val="auto"/>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701"/>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5F90DB4"/>
    <w:multiLevelType w:val="multilevel"/>
    <w:tmpl w:val="88DE33F4"/>
    <w:name w:val="CMS-AN-Definitions"/>
    <w:styleLink w:val="CMS-ANDefinitions"/>
    <w:lvl w:ilvl="0">
      <w:start w:val="1"/>
      <w:numFmt w:val="none"/>
      <w:suff w:val="nothing"/>
      <w:lvlText w:val=""/>
      <w:lvlJc w:val="left"/>
      <w:pPr>
        <w:ind w:left="851" w:firstLine="0"/>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upperRoman"/>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6A718BC"/>
    <w:multiLevelType w:val="hybridMultilevel"/>
    <w:tmpl w:val="1FA2125A"/>
    <w:lvl w:ilvl="0" w:tplc="59B02F56">
      <w:start w:val="1"/>
      <w:numFmt w:val="bullet"/>
      <w:pStyle w:val="ListBullet2"/>
      <w:lvlText w:val="–"/>
      <w:lvlJc w:val="left"/>
      <w:pPr>
        <w:tabs>
          <w:tab w:val="num" w:pos="643"/>
        </w:tabs>
        <w:ind w:left="643" w:hanging="360"/>
      </w:pPr>
      <w:rPr>
        <w:rFonts w:ascii="Surt Medium" w:hAnsi="Surt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AE0C34"/>
    <w:multiLevelType w:val="multilevel"/>
    <w:tmpl w:val="AD7CFB7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8575601"/>
    <w:multiLevelType w:val="multilevel"/>
    <w:tmpl w:val="6DDC2E2A"/>
    <w:numStyleLink w:val="CMS-ANExhibit"/>
  </w:abstractNum>
  <w:abstractNum w:abstractNumId="27" w15:restartNumberingAfterBreak="0">
    <w:nsid w:val="2869750E"/>
    <w:multiLevelType w:val="hybridMultilevel"/>
    <w:tmpl w:val="E8CA4ED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28A86AD4"/>
    <w:multiLevelType w:val="multilevel"/>
    <w:tmpl w:val="5A583EB4"/>
    <w:name w:val="CMS-AN-ALT-Sch-XRef"/>
    <w:styleLink w:val="CMS-ANALTSchXRef"/>
    <w:lvl w:ilvl="0">
      <w:start w:val="1"/>
      <w:numFmt w:val="decimal"/>
      <w:pStyle w:val="CMSALTSch1XRef"/>
      <w:suff w:val="space"/>
      <w:lvlText w:val="Schedule %1"/>
      <w:lvlJc w:val="left"/>
      <w:pPr>
        <w:ind w:left="0" w:firstLine="0"/>
      </w:pPr>
      <w:rPr>
        <w:rFonts w:hint="default"/>
      </w:rPr>
    </w:lvl>
    <w:lvl w:ilvl="1">
      <w:start w:val="1"/>
      <w:numFmt w:val="decimal"/>
      <w:pStyle w:val="CMSALTSch2XRef"/>
      <w:suff w:val="space"/>
      <w:lvlText w:val="Part %2"/>
      <w:lvlJc w:val="left"/>
      <w:pPr>
        <w:ind w:left="0" w:firstLine="0"/>
      </w:pPr>
      <w:rPr>
        <w:rFonts w:hint="default"/>
      </w:rPr>
    </w:lvl>
    <w:lvl w:ilvl="2">
      <w:start w:val="1"/>
      <w:numFmt w:val="upperLetter"/>
      <w:pStyle w:val="CMSALTSch3XRef"/>
      <w:suff w:val="space"/>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29" w15:restartNumberingAfterBreak="0">
    <w:nsid w:val="29001932"/>
    <w:multiLevelType w:val="multilevel"/>
    <w:tmpl w:val="A7BAFB4C"/>
    <w:numStyleLink w:val="CMSANAppendix"/>
  </w:abstractNum>
  <w:abstractNum w:abstractNumId="30" w15:restartNumberingAfterBreak="0">
    <w:nsid w:val="2D7930FB"/>
    <w:multiLevelType w:val="hybridMultilevel"/>
    <w:tmpl w:val="00AC17DC"/>
    <w:lvl w:ilvl="0" w:tplc="D61A5A5E">
      <w:start w:val="1"/>
      <w:numFmt w:val="decimal"/>
      <w:lvlText w:val="%1."/>
      <w:lvlJc w:val="left"/>
      <w:pPr>
        <w:ind w:left="360" w:hanging="360"/>
      </w:pPr>
      <w:rPr>
        <w:rFonts w:asciiTheme="minorHAnsi" w:hAnsiTheme="minorHAnsi" w:cstheme="minorHAnsi"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D9C0000"/>
    <w:multiLevelType w:val="multilevel"/>
    <w:tmpl w:val="B66021AE"/>
    <w:name w:val="CMS-AN-ALT-Schedul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2" w15:restartNumberingAfterBreak="0">
    <w:nsid w:val="2F4C28B2"/>
    <w:multiLevelType w:val="multilevel"/>
    <w:tmpl w:val="AEF0A7CC"/>
    <w:name w:val="CMS-AN-Heading"/>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993"/>
        </w:tabs>
        <w:ind w:left="993"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F6E4EC2"/>
    <w:multiLevelType w:val="multilevel"/>
    <w:tmpl w:val="60A02F6A"/>
    <w:name w:val="CMS_11"/>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306B3278"/>
    <w:multiLevelType w:val="hybridMultilevel"/>
    <w:tmpl w:val="C858856E"/>
    <w:lvl w:ilvl="0" w:tplc="A5B6AE5A">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32650428"/>
    <w:multiLevelType w:val="hybridMultilevel"/>
    <w:tmpl w:val="5C18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3BA3133A"/>
    <w:multiLevelType w:val="multilevel"/>
    <w:tmpl w:val="69BE2750"/>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709"/>
        </w:tabs>
        <w:ind w:left="709" w:hanging="709"/>
      </w:pPr>
      <w:rPr>
        <w:rFonts w:hint="default"/>
      </w:rPr>
    </w:lvl>
    <w:lvl w:ilvl="2">
      <w:start w:val="1"/>
      <w:numFmt w:val="decimal"/>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428F28A6"/>
    <w:multiLevelType w:val="hybridMultilevel"/>
    <w:tmpl w:val="3DF6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B37F70"/>
    <w:multiLevelType w:val="hybridMultilevel"/>
    <w:tmpl w:val="07546C68"/>
    <w:lvl w:ilvl="0" w:tplc="4ACE2FA6">
      <w:start w:val="1"/>
      <w:numFmt w:val="lowerLetter"/>
      <w:pStyle w:val="CMSANHeading5"/>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40" w15:restartNumberingAfterBreak="0">
    <w:nsid w:val="45ED6A63"/>
    <w:multiLevelType w:val="multilevel"/>
    <w:tmpl w:val="750CE7E8"/>
    <w:styleLink w:val="CMS-AN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467C33F8"/>
    <w:multiLevelType w:val="multilevel"/>
    <w:tmpl w:val="C6ECF1C2"/>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567"/>
        </w:tabs>
        <w:ind w:left="567" w:hanging="567"/>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47BF382B"/>
    <w:multiLevelType w:val="multilevel"/>
    <w:tmpl w:val="B66021AE"/>
    <w:numStyleLink w:val="CMS-ANALTSchedule"/>
  </w:abstractNum>
  <w:abstractNum w:abstractNumId="43" w15:restartNumberingAfterBreak="0">
    <w:nsid w:val="4ABD7684"/>
    <w:multiLevelType w:val="multilevel"/>
    <w:tmpl w:val="23303122"/>
    <w:name w:val="CMS-AN-TableStyles"/>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4" w15:restartNumberingAfterBreak="0">
    <w:nsid w:val="4D587160"/>
    <w:multiLevelType w:val="multilevel"/>
    <w:tmpl w:val="6DDC2E2A"/>
    <w:name w:val="CMS-AN-Exhibit"/>
    <w:styleLink w:val="CMS-ANExhibit"/>
    <w:lvl w:ilvl="0">
      <w:start w:val="1"/>
      <w:numFmt w:val="decimal"/>
      <w:pStyle w:val="CMSANExhibit1"/>
      <w:suff w:val="space"/>
      <w:lvlText w:val="Exhibit %1"/>
      <w:lvlJc w:val="left"/>
      <w:pPr>
        <w:ind w:left="0" w:firstLine="0"/>
      </w:pPr>
      <w:rPr>
        <w:rFonts w:hint="default"/>
      </w:rPr>
    </w:lvl>
    <w:lvl w:ilvl="1">
      <w:start w:val="1"/>
      <w:numFmt w:val="decimal"/>
      <w:pStyle w:val="CMSANExhibit2"/>
      <w:suff w:val="space"/>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lowerLetter"/>
      <w:pStyle w:val="CMSANExhibit5"/>
      <w:lvlText w:val="(%5)"/>
      <w:lvlJc w:val="left"/>
      <w:pPr>
        <w:tabs>
          <w:tab w:val="num" w:pos="851"/>
        </w:tabs>
        <w:ind w:left="851" w:hanging="851"/>
      </w:pPr>
      <w:rPr>
        <w:rFonts w:hint="default"/>
      </w:rPr>
    </w:lvl>
    <w:lvl w:ilvl="5">
      <w:start w:val="1"/>
      <w:numFmt w:val="lowerRoman"/>
      <w:pStyle w:val="CMSANExhibit6"/>
      <w:lvlText w:val="(%6)"/>
      <w:lvlJc w:val="left"/>
      <w:pPr>
        <w:tabs>
          <w:tab w:val="num" w:pos="1701"/>
        </w:tabs>
        <w:ind w:left="1701" w:hanging="850"/>
      </w:pPr>
      <w:rPr>
        <w:rFonts w:hint="default"/>
      </w:rPr>
    </w:lvl>
    <w:lvl w:ilvl="6">
      <w:start w:val="1"/>
      <w:numFmt w:val="upperLetter"/>
      <w:pStyle w:val="CMSANExhibit7"/>
      <w:lvlText w:val="(%7)"/>
      <w:lvlJc w:val="left"/>
      <w:pPr>
        <w:tabs>
          <w:tab w:val="num" w:pos="2552"/>
        </w:tabs>
        <w:ind w:left="2552" w:hanging="851"/>
      </w:pPr>
      <w:rPr>
        <w:rFonts w:hint="default"/>
      </w:rPr>
    </w:lvl>
    <w:lvl w:ilvl="7">
      <w:start w:val="1"/>
      <w:numFmt w:val="upperRoman"/>
      <w:pStyle w:val="CMSANExhibit8"/>
      <w:lvlText w:val="(%8)"/>
      <w:lvlJc w:val="left"/>
      <w:pPr>
        <w:tabs>
          <w:tab w:val="num" w:pos="3402"/>
        </w:tabs>
        <w:ind w:left="3402" w:hanging="850"/>
      </w:pPr>
      <w:rPr>
        <w:rFonts w:hint="default"/>
      </w:rPr>
    </w:lvl>
    <w:lvl w:ilvl="8">
      <w:start w:val="1"/>
      <w:numFmt w:val="decimal"/>
      <w:pStyle w:val="CMSANExhibit9"/>
      <w:lvlText w:val="(%9)"/>
      <w:lvlJc w:val="left"/>
      <w:pPr>
        <w:tabs>
          <w:tab w:val="num" w:pos="4253"/>
        </w:tabs>
        <w:ind w:left="4253" w:hanging="851"/>
      </w:pPr>
      <w:rPr>
        <w:rFonts w:hint="default"/>
      </w:rPr>
    </w:lvl>
  </w:abstractNum>
  <w:abstractNum w:abstractNumId="45" w15:restartNumberingAfterBreak="0">
    <w:nsid w:val="50644052"/>
    <w:multiLevelType w:val="multilevel"/>
    <w:tmpl w:val="A8E6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55765D1A"/>
    <w:multiLevelType w:val="hybridMultilevel"/>
    <w:tmpl w:val="C858856E"/>
    <w:lvl w:ilvl="0" w:tplc="FFFFFFFF">
      <w:start w:val="1"/>
      <w:numFmt w:val="lowerLetter"/>
      <w:lvlText w:val="%1)"/>
      <w:lvlJc w:val="left"/>
      <w:pPr>
        <w:ind w:left="2061" w:hanging="360"/>
      </w:p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50" w15:restartNumberingAfterBreak="0">
    <w:nsid w:val="598C277F"/>
    <w:multiLevelType w:val="multilevel"/>
    <w:tmpl w:val="326845B8"/>
    <w:lvl w:ilvl="0">
      <w:start w:val="3"/>
      <w:numFmt w:val="decimal"/>
      <w:lvlText w:val="%1."/>
      <w:lvlJc w:val="left"/>
      <w:pPr>
        <w:tabs>
          <w:tab w:val="num" w:pos="1209"/>
        </w:tabs>
        <w:ind w:left="851" w:hanging="851"/>
      </w:pPr>
      <w:rPr>
        <w:rFonts w:hint="default"/>
      </w:rPr>
    </w:lvl>
    <w:lvl w:ilvl="1">
      <w:start w:val="1"/>
      <w:numFmt w:val="decimal"/>
      <w:lvlText w:val="%1.%2"/>
      <w:lvlJc w:val="left"/>
      <w:pPr>
        <w:ind w:left="851" w:hanging="851"/>
      </w:pPr>
      <w:rPr>
        <w:rFonts w:hint="default"/>
        <w:b w:val="0"/>
        <w:bCs w:val="0"/>
      </w:rPr>
    </w:lvl>
    <w:lvl w:ilvl="2">
      <w:start w:val="1"/>
      <w:numFmt w:val="decimal"/>
      <w:lvlText w:val="%1.%2.%3"/>
      <w:lvlJc w:val="left"/>
      <w:pPr>
        <w:ind w:left="1701" w:hanging="850"/>
      </w:pPr>
      <w:rPr>
        <w:rFonts w:hint="default"/>
        <w:b w:val="0"/>
        <w:bCs w:val="0"/>
        <w:color w:val="auto"/>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1" w15:restartNumberingAfterBreak="0">
    <w:nsid w:val="5BC30D8F"/>
    <w:multiLevelType w:val="multilevel"/>
    <w:tmpl w:val="385A2744"/>
    <w:numStyleLink w:val="CMS-ANSchedule"/>
  </w:abstractNum>
  <w:abstractNum w:abstractNumId="52"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53" w15:restartNumberingAfterBreak="0">
    <w:nsid w:val="5CE57CA7"/>
    <w:multiLevelType w:val="multilevel"/>
    <w:tmpl w:val="6CE4D870"/>
    <w:numStyleLink w:val="CMS-ANSch"/>
  </w:abstractNum>
  <w:abstractNum w:abstractNumId="54" w15:restartNumberingAfterBreak="0">
    <w:nsid w:val="61F669E7"/>
    <w:multiLevelType w:val="hybridMultilevel"/>
    <w:tmpl w:val="264CA10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5" w15:restartNumberingAfterBreak="0">
    <w:nsid w:val="67951A19"/>
    <w:multiLevelType w:val="multilevel"/>
    <w:tmpl w:val="99E6977A"/>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ind w:left="851" w:hanging="851"/>
      </w:pPr>
      <w:rPr>
        <w:rFonts w:hint="default"/>
      </w:rPr>
    </w:lvl>
    <w:lvl w:ilvl="2">
      <w:start w:val="1"/>
      <w:numFmt w:val="decimal"/>
      <w:pStyle w:val="CMSANHeading2"/>
      <w:lvlText w:val="%2.%3"/>
      <w:lvlJc w:val="left"/>
      <w:pPr>
        <w:tabs>
          <w:tab w:val="num" w:pos="992"/>
        </w:tabs>
        <w:ind w:left="851" w:hanging="851"/>
      </w:pPr>
      <w:rPr>
        <w:rFonts w:hint="default"/>
        <w:i w:val="0"/>
        <w:iCs/>
        <w:color w:val="auto"/>
      </w:rPr>
    </w:lvl>
    <w:lvl w:ilvl="3">
      <w:start w:val="1"/>
      <w:numFmt w:val="decimal"/>
      <w:pStyle w:val="CMSANHeading3"/>
      <w:lvlText w:val="%2.%3.%4"/>
      <w:lvlJc w:val="left"/>
      <w:pPr>
        <w:tabs>
          <w:tab w:val="num" w:pos="1701"/>
        </w:tabs>
        <w:ind w:left="1701" w:hanging="850"/>
      </w:pPr>
      <w:rPr>
        <w:rFonts w:hint="default"/>
        <w:b w:val="0"/>
        <w:bCs w:val="0"/>
        <w:sz w:val="20"/>
        <w:szCs w:val="20"/>
      </w:rPr>
    </w:lvl>
    <w:lvl w:ilvl="4">
      <w:start w:val="1"/>
      <w:numFmt w:val="lowerLetter"/>
      <w:lvlText w:val="(%5)"/>
      <w:lvlJc w:val="left"/>
      <w:pPr>
        <w:tabs>
          <w:tab w:val="num" w:pos="1701"/>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6851343D"/>
    <w:multiLevelType w:val="hybridMultilevel"/>
    <w:tmpl w:val="A5A0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AD415D5"/>
    <w:multiLevelType w:val="multilevel"/>
    <w:tmpl w:val="BE904372"/>
    <w:lvl w:ilvl="0">
      <w:start w:val="1"/>
      <w:numFmt w:val="decimal"/>
      <w:pStyle w:val="ListNumber"/>
      <w:lvlText w:val="%1."/>
      <w:lvlJc w:val="left"/>
      <w:pPr>
        <w:ind w:left="360" w:hanging="360"/>
      </w:pPr>
    </w:lvl>
    <w:lvl w:ilvl="1">
      <w:start w:val="1"/>
      <w:numFmt w:val="decimal"/>
      <w:pStyle w:val="ListNumber2"/>
      <w:lvlText w:val="%1.%2."/>
      <w:lvlJc w:val="left"/>
      <w:pPr>
        <w:ind w:left="792" w:hanging="432"/>
      </w:pPr>
    </w:lvl>
    <w:lvl w:ilvl="2">
      <w:start w:val="1"/>
      <w:numFmt w:val="decimal"/>
      <w:pStyle w:val="ListNumber3"/>
      <w:lvlText w:val="%1.%2.%3."/>
      <w:lvlJc w:val="left"/>
      <w:pPr>
        <w:ind w:left="1224" w:hanging="504"/>
      </w:p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492518C"/>
    <w:multiLevelType w:val="multilevel"/>
    <w:tmpl w:val="091CD1BC"/>
    <w:lvl w:ilvl="0">
      <w:start w:val="1"/>
      <w:numFmt w:val="none"/>
      <w:suff w:val="nothing"/>
      <w:lvlText w:val=""/>
      <w:lvlJc w:val="left"/>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tabs>
          <w:tab w:val="num" w:pos="992"/>
        </w:tabs>
        <w:ind w:left="851" w:hanging="851"/>
      </w:pPr>
      <w:rPr>
        <w:rFonts w:hint="default"/>
        <w:i w:val="0"/>
        <w:iCs/>
        <w:color w:val="auto"/>
      </w:rPr>
    </w:lvl>
    <w:lvl w:ilvl="3">
      <w:start w:val="1"/>
      <w:numFmt w:val="bullet"/>
      <w:lvlText w:val=""/>
      <w:lvlJc w:val="left"/>
      <w:pPr>
        <w:ind w:left="1211" w:hanging="360"/>
      </w:pPr>
      <w:rPr>
        <w:rFonts w:ascii="Symbol" w:hAnsi="Symbol" w:hint="default"/>
      </w:rPr>
    </w:lvl>
    <w:lvl w:ilvl="4">
      <w:start w:val="1"/>
      <w:numFmt w:val="lowerLetter"/>
      <w:lvlText w:val="(%5)"/>
      <w:lvlJc w:val="left"/>
      <w:pPr>
        <w:tabs>
          <w:tab w:val="num" w:pos="1701"/>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75BD30D7"/>
    <w:multiLevelType w:val="multilevel"/>
    <w:tmpl w:val="628E4B6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color w:val="000000" w:themeColor="text1"/>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F5C436E"/>
    <w:multiLevelType w:val="hybridMultilevel"/>
    <w:tmpl w:val="4D60F2B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53283953">
    <w:abstractNumId w:val="25"/>
  </w:num>
  <w:num w:numId="2" w16cid:durableId="1570071192">
    <w:abstractNumId w:val="2"/>
  </w:num>
  <w:num w:numId="3" w16cid:durableId="1975677335">
    <w:abstractNumId w:val="24"/>
  </w:num>
  <w:num w:numId="4" w16cid:durableId="1555433224">
    <w:abstractNumId w:val="1"/>
  </w:num>
  <w:num w:numId="5" w16cid:durableId="536815410">
    <w:abstractNumId w:val="7"/>
  </w:num>
  <w:num w:numId="6" w16cid:durableId="1558661957">
    <w:abstractNumId w:val="57"/>
  </w:num>
  <w:num w:numId="7" w16cid:durableId="1544248482">
    <w:abstractNumId w:val="36"/>
  </w:num>
  <w:num w:numId="8" w16cid:durableId="1539968305">
    <w:abstractNumId w:val="48"/>
  </w:num>
  <w:num w:numId="9" w16cid:durableId="2070690038">
    <w:abstractNumId w:val="14"/>
  </w:num>
  <w:num w:numId="10" w16cid:durableId="1561479565">
    <w:abstractNumId w:val="46"/>
  </w:num>
  <w:num w:numId="11" w16cid:durableId="1267809280">
    <w:abstractNumId w:val="40"/>
  </w:num>
  <w:num w:numId="12" w16cid:durableId="165174095">
    <w:abstractNumId w:val="47"/>
  </w:num>
  <w:num w:numId="13" w16cid:durableId="1201433193">
    <w:abstractNumId w:val="0"/>
  </w:num>
  <w:num w:numId="14" w16cid:durableId="184289726">
    <w:abstractNumId w:val="37"/>
  </w:num>
  <w:num w:numId="15" w16cid:durableId="109861696">
    <w:abstractNumId w:val="18"/>
  </w:num>
  <w:num w:numId="16" w16cid:durableId="887960003">
    <w:abstractNumId w:val="28"/>
  </w:num>
  <w:num w:numId="17" w16cid:durableId="1935742807">
    <w:abstractNumId w:val="31"/>
  </w:num>
  <w:num w:numId="18" w16cid:durableId="693389379">
    <w:abstractNumId w:val="23"/>
  </w:num>
  <w:num w:numId="19" w16cid:durableId="511915444">
    <w:abstractNumId w:val="44"/>
  </w:num>
  <w:num w:numId="20" w16cid:durableId="1460799539">
    <w:abstractNumId w:val="32"/>
  </w:num>
  <w:num w:numId="21" w16cid:durableId="1538009547">
    <w:abstractNumId w:val="8"/>
  </w:num>
  <w:num w:numId="22" w16cid:durableId="1137646054">
    <w:abstractNumId w:val="5"/>
  </w:num>
  <w:num w:numId="23" w16cid:durableId="1166283483">
    <w:abstractNumId w:val="20"/>
  </w:num>
  <w:num w:numId="24" w16cid:durableId="48846334">
    <w:abstractNumId w:val="43"/>
  </w:num>
  <w:num w:numId="25" w16cid:durableId="1348870115">
    <w:abstractNumId w:val="29"/>
  </w:num>
  <w:num w:numId="26" w16cid:durableId="247078286">
    <w:abstractNumId w:val="10"/>
  </w:num>
  <w:num w:numId="27" w16cid:durableId="1930384858">
    <w:abstractNumId w:val="42"/>
  </w:num>
  <w:num w:numId="28" w16cid:durableId="405305372">
    <w:abstractNumId w:val="41"/>
  </w:num>
  <w:num w:numId="29" w16cid:durableId="1018390007">
    <w:abstractNumId w:val="26"/>
  </w:num>
  <w:num w:numId="30" w16cid:durableId="2036224361">
    <w:abstractNumId w:val="55"/>
  </w:num>
  <w:num w:numId="31" w16cid:durableId="658314445">
    <w:abstractNumId w:val="53"/>
  </w:num>
  <w:num w:numId="32" w16cid:durableId="1502237624">
    <w:abstractNumId w:val="9"/>
  </w:num>
  <w:num w:numId="33" w16cid:durableId="618223952">
    <w:abstractNumId w:val="51"/>
  </w:num>
  <w:num w:numId="34" w16cid:durableId="579214307">
    <w:abstractNumId w:val="17"/>
  </w:num>
  <w:num w:numId="35" w16cid:durableId="787045514">
    <w:abstractNumId w:val="6"/>
  </w:num>
  <w:num w:numId="36" w16cid:durableId="764228082">
    <w:abstractNumId w:val="52"/>
  </w:num>
  <w:num w:numId="37" w16cid:durableId="1669281985">
    <w:abstractNumId w:val="55"/>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709"/>
          </w:tabs>
          <w:ind w:left="709" w:hanging="709"/>
        </w:pPr>
        <w:rPr>
          <w:rFonts w:hint="default"/>
        </w:rPr>
      </w:lvl>
    </w:lvlOverride>
    <w:lvlOverride w:ilvl="2">
      <w:lvl w:ilvl="2">
        <w:start w:val="1"/>
        <w:numFmt w:val="decimal"/>
        <w:pStyle w:val="CMSANHeading2"/>
        <w:lvlText w:val="%2.%3"/>
        <w:lvlJc w:val="left"/>
        <w:pPr>
          <w:tabs>
            <w:tab w:val="num" w:pos="709"/>
          </w:tabs>
          <w:ind w:left="709" w:hanging="709"/>
        </w:pPr>
        <w:rPr>
          <w:rFonts w:hint="default"/>
        </w:rPr>
      </w:lvl>
    </w:lvlOverride>
    <w:lvlOverride w:ilvl="3">
      <w:lvl w:ilvl="3">
        <w:start w:val="1"/>
        <w:numFmt w:val="decimal"/>
        <w:pStyle w:val="CMSANHeading3"/>
        <w:lvlText w:val="%2.%3.%4"/>
        <w:lvlJc w:val="left"/>
        <w:pPr>
          <w:tabs>
            <w:tab w:val="num" w:pos="1701"/>
          </w:tabs>
          <w:ind w:left="1701" w:hanging="992"/>
        </w:pPr>
        <w:rPr>
          <w:rFonts w:hint="default"/>
        </w:rPr>
      </w:lvl>
    </w:lvlOverride>
    <w:lvlOverride w:ilvl="4">
      <w:lvl w:ilvl="4">
        <w:start w:val="1"/>
        <w:numFmt w:val="lowerLetter"/>
        <w:lvlText w:val="(%5)"/>
        <w:lvlJc w:val="left"/>
        <w:pPr>
          <w:tabs>
            <w:tab w:val="num" w:pos="2552"/>
          </w:tabs>
          <w:ind w:left="2552" w:hanging="851"/>
        </w:pPr>
        <w:rPr>
          <w:rFonts w:hint="default"/>
        </w:rPr>
      </w:lvl>
    </w:lvlOverride>
    <w:lvlOverride w:ilvl="5">
      <w:lvl w:ilvl="5">
        <w:start w:val="1"/>
        <w:numFmt w:val="lowerRoman"/>
        <w:lvlText w:val="(%6)"/>
        <w:lvlJc w:val="left"/>
        <w:pPr>
          <w:tabs>
            <w:tab w:val="num" w:pos="3402"/>
          </w:tabs>
          <w:ind w:left="3402" w:hanging="850"/>
        </w:pPr>
        <w:rPr>
          <w:rFonts w:hint="default"/>
        </w:rPr>
      </w:lvl>
    </w:lvlOverride>
    <w:lvlOverride w:ilvl="6">
      <w:lvl w:ilvl="6">
        <w:start w:val="1"/>
        <w:numFmt w:val="upp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8" w16cid:durableId="490677888">
    <w:abstractNumId w:val="55"/>
    <w:lvlOverride w:ilvl="0">
      <w:startOverride w:val="1"/>
      <w:lvl w:ilvl="0">
        <w:start w:val="1"/>
        <w:numFmt w:val="decimal"/>
        <w:pStyle w:val="CMSANMainHeading"/>
        <w:lvlText w:val=""/>
        <w:lvlJc w:val="left"/>
        <w:pPr>
          <w:ind w:left="0" w:firstLine="0"/>
        </w:pPr>
        <w:rPr>
          <w:rFonts w:hint="default"/>
        </w:rPr>
      </w:lvl>
    </w:lvlOverride>
    <w:lvlOverride w:ilvl="1">
      <w:startOverride w:val="1"/>
      <w:lvl w:ilvl="1">
        <w:start w:val="1"/>
        <w:numFmt w:val="decimal"/>
        <w:pStyle w:val="CMSANHeading1"/>
        <w:lvlText w:val="%2."/>
        <w:lvlJc w:val="left"/>
        <w:pPr>
          <w:ind w:left="851" w:hanging="851"/>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CMSANHeading2"/>
        <w:lvlText w:val="%2.%3"/>
        <w:lvlJc w:val="left"/>
        <w:pPr>
          <w:tabs>
            <w:tab w:val="num" w:pos="709"/>
          </w:tabs>
          <w:ind w:left="709" w:hanging="709"/>
        </w:pPr>
        <w:rPr>
          <w:rFonts w:hint="default"/>
        </w:rPr>
      </w:lvl>
    </w:lvlOverride>
    <w:lvlOverride w:ilvl="3">
      <w:startOverride w:val="1"/>
      <w:lvl w:ilvl="3">
        <w:start w:val="1"/>
        <w:numFmt w:val="decimal"/>
        <w:pStyle w:val="CMSANHeading3"/>
        <w:lvlText w:val="%2.%3.%4"/>
        <w:lvlJc w:val="left"/>
        <w:pPr>
          <w:tabs>
            <w:tab w:val="num" w:pos="1701"/>
          </w:tabs>
          <w:ind w:left="1701" w:hanging="992"/>
        </w:pPr>
        <w:rPr>
          <w:rFonts w:hint="default"/>
        </w:rPr>
      </w:lvl>
    </w:lvlOverride>
    <w:lvlOverride w:ilvl="4">
      <w:startOverride w:val="1"/>
      <w:lvl w:ilvl="4">
        <w:start w:val="1"/>
        <w:numFmt w:val="lowerLetter"/>
        <w:lvlText w:val="(%5)"/>
        <w:lvlJc w:val="left"/>
        <w:pPr>
          <w:tabs>
            <w:tab w:val="num" w:pos="2410"/>
          </w:tabs>
          <w:ind w:left="2410" w:hanging="709"/>
        </w:pPr>
        <w:rPr>
          <w:rFonts w:hint="default"/>
        </w:rPr>
      </w:lvl>
    </w:lvlOverride>
    <w:lvlOverride w:ilvl="5">
      <w:startOverride w:val="1"/>
      <w:lvl w:ilvl="5">
        <w:start w:val="1"/>
        <w:numFmt w:val="lowerRoman"/>
        <w:lvlText w:val="(%6)"/>
        <w:lvlJc w:val="left"/>
        <w:pPr>
          <w:tabs>
            <w:tab w:val="num" w:pos="3402"/>
          </w:tabs>
          <w:ind w:left="3402" w:hanging="992"/>
        </w:pPr>
        <w:rPr>
          <w:rFonts w:hint="default"/>
        </w:rPr>
      </w:lvl>
    </w:lvlOverride>
    <w:lvlOverride w:ilvl="6">
      <w:startOverride w:val="1"/>
      <w:lvl w:ilvl="6">
        <w:start w:val="1"/>
        <w:numFmt w:val="upperLetter"/>
        <w:pStyle w:val="CMSANHeading6"/>
        <w:lvlText w:val="(%7)"/>
        <w:lvlJc w:val="left"/>
        <w:pPr>
          <w:tabs>
            <w:tab w:val="num" w:pos="4253"/>
          </w:tabs>
          <w:ind w:left="4253" w:hanging="851"/>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39" w16cid:durableId="926577151">
    <w:abstractNumId w:val="12"/>
  </w:num>
  <w:num w:numId="40" w16cid:durableId="19895071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4041150">
    <w:abstractNumId w:val="21"/>
  </w:num>
  <w:num w:numId="42" w16cid:durableId="1356227820">
    <w:abstractNumId w:val="3"/>
  </w:num>
  <w:num w:numId="43" w16cid:durableId="1232274839">
    <w:abstractNumId w:val="34"/>
    <w:lvlOverride w:ilvl="0">
      <w:startOverride w:val="1"/>
    </w:lvlOverride>
  </w:num>
  <w:num w:numId="44" w16cid:durableId="4671684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702996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70178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3532990">
    <w:abstractNumId w:val="30"/>
  </w:num>
  <w:num w:numId="48" w16cid:durableId="760417474">
    <w:abstractNumId w:val="35"/>
  </w:num>
  <w:num w:numId="49" w16cid:durableId="161169828">
    <w:abstractNumId w:val="4"/>
  </w:num>
  <w:num w:numId="50" w16cid:durableId="412626572">
    <w:abstractNumId w:val="56"/>
  </w:num>
  <w:num w:numId="51" w16cid:durableId="125860105">
    <w:abstractNumId w:val="16"/>
  </w:num>
  <w:num w:numId="52" w16cid:durableId="524178563">
    <w:abstractNumId w:val="54"/>
  </w:num>
  <w:num w:numId="53" w16cid:durableId="643655311">
    <w:abstractNumId w:val="38"/>
  </w:num>
  <w:num w:numId="54" w16cid:durableId="1145927951">
    <w:abstractNumId w:val="13"/>
  </w:num>
  <w:num w:numId="55" w16cid:durableId="8951201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4548239">
    <w:abstractNumId w:val="19"/>
    <w:lvlOverride w:ilvl="0">
      <w:startOverride w:val="2"/>
    </w:lvlOverride>
  </w:num>
  <w:num w:numId="57" w16cid:durableId="1890611823">
    <w:abstractNumId w:val="49"/>
  </w:num>
  <w:num w:numId="58" w16cid:durableId="1212497250">
    <w:abstractNumId w:val="39"/>
  </w:num>
  <w:num w:numId="59" w16cid:durableId="976375457">
    <w:abstractNumId w:val="39"/>
    <w:lvlOverride w:ilvl="0">
      <w:startOverride w:val="2"/>
    </w:lvlOverride>
  </w:num>
  <w:num w:numId="60" w16cid:durableId="479421465">
    <w:abstractNumId w:val="11"/>
  </w:num>
  <w:num w:numId="61" w16cid:durableId="158814849">
    <w:abstractNumId w:val="34"/>
    <w:lvlOverride w:ilvl="0">
      <w:startOverride w:val="1"/>
    </w:lvlOverride>
  </w:num>
  <w:num w:numId="62" w16cid:durableId="1715353537">
    <w:abstractNumId w:val="15"/>
  </w:num>
  <w:num w:numId="63" w16cid:durableId="1813207354">
    <w:abstractNumId w:val="22"/>
  </w:num>
  <w:num w:numId="64" w16cid:durableId="855000054">
    <w:abstractNumId w:val="58"/>
  </w:num>
  <w:num w:numId="65" w16cid:durableId="1413047390">
    <w:abstractNumId w:val="27"/>
  </w:num>
  <w:num w:numId="66" w16cid:durableId="446656238">
    <w:abstractNumId w:val="60"/>
  </w:num>
  <w:num w:numId="67" w16cid:durableId="1611862892">
    <w:abstractNumId w:val="50"/>
  </w:num>
  <w:num w:numId="68" w16cid:durableId="415367827">
    <w:abstractNumId w:val="59"/>
  </w:num>
  <w:num w:numId="69" w16cid:durableId="2040085340">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F7"/>
    <w:rsid w:val="00000433"/>
    <w:rsid w:val="000008BD"/>
    <w:rsid w:val="000012EB"/>
    <w:rsid w:val="0000248D"/>
    <w:rsid w:val="000025CD"/>
    <w:rsid w:val="00002FE2"/>
    <w:rsid w:val="0000320F"/>
    <w:rsid w:val="0000364A"/>
    <w:rsid w:val="00004B20"/>
    <w:rsid w:val="000050C0"/>
    <w:rsid w:val="0000650D"/>
    <w:rsid w:val="00007837"/>
    <w:rsid w:val="00010E5A"/>
    <w:rsid w:val="00010E81"/>
    <w:rsid w:val="0001107E"/>
    <w:rsid w:val="00011CE9"/>
    <w:rsid w:val="00012E7F"/>
    <w:rsid w:val="0001530E"/>
    <w:rsid w:val="000156BA"/>
    <w:rsid w:val="000157EF"/>
    <w:rsid w:val="00015D98"/>
    <w:rsid w:val="00017A34"/>
    <w:rsid w:val="000201D0"/>
    <w:rsid w:val="000202E3"/>
    <w:rsid w:val="000206F2"/>
    <w:rsid w:val="00020D69"/>
    <w:rsid w:val="00021DA0"/>
    <w:rsid w:val="0002314B"/>
    <w:rsid w:val="000261F8"/>
    <w:rsid w:val="000265BD"/>
    <w:rsid w:val="000266A9"/>
    <w:rsid w:val="00026E4E"/>
    <w:rsid w:val="00027587"/>
    <w:rsid w:val="000301C6"/>
    <w:rsid w:val="00030F03"/>
    <w:rsid w:val="000311BF"/>
    <w:rsid w:val="0003188F"/>
    <w:rsid w:val="00031B3A"/>
    <w:rsid w:val="00032413"/>
    <w:rsid w:val="000324F7"/>
    <w:rsid w:val="000339F8"/>
    <w:rsid w:val="00034EA8"/>
    <w:rsid w:val="0003555D"/>
    <w:rsid w:val="000355F8"/>
    <w:rsid w:val="0003583B"/>
    <w:rsid w:val="00036306"/>
    <w:rsid w:val="00036984"/>
    <w:rsid w:val="00037161"/>
    <w:rsid w:val="000371EF"/>
    <w:rsid w:val="00037B6A"/>
    <w:rsid w:val="00037DAE"/>
    <w:rsid w:val="0004037C"/>
    <w:rsid w:val="000403F3"/>
    <w:rsid w:val="000407FF"/>
    <w:rsid w:val="0004084E"/>
    <w:rsid w:val="000413A8"/>
    <w:rsid w:val="000418ED"/>
    <w:rsid w:val="000419D5"/>
    <w:rsid w:val="0004236C"/>
    <w:rsid w:val="00042C1A"/>
    <w:rsid w:val="00042CEB"/>
    <w:rsid w:val="00044343"/>
    <w:rsid w:val="00044895"/>
    <w:rsid w:val="00044B62"/>
    <w:rsid w:val="00044C43"/>
    <w:rsid w:val="00045196"/>
    <w:rsid w:val="000455B5"/>
    <w:rsid w:val="00046763"/>
    <w:rsid w:val="00047A1C"/>
    <w:rsid w:val="00047DA4"/>
    <w:rsid w:val="00047F04"/>
    <w:rsid w:val="000508F9"/>
    <w:rsid w:val="00050FD8"/>
    <w:rsid w:val="0005103B"/>
    <w:rsid w:val="000541D2"/>
    <w:rsid w:val="00055DD0"/>
    <w:rsid w:val="00056988"/>
    <w:rsid w:val="00057500"/>
    <w:rsid w:val="00057982"/>
    <w:rsid w:val="00057A46"/>
    <w:rsid w:val="000603ED"/>
    <w:rsid w:val="000609CF"/>
    <w:rsid w:val="00060BAE"/>
    <w:rsid w:val="0006225B"/>
    <w:rsid w:val="0006321B"/>
    <w:rsid w:val="00064334"/>
    <w:rsid w:val="00064F29"/>
    <w:rsid w:val="0006560A"/>
    <w:rsid w:val="0006668B"/>
    <w:rsid w:val="00066E22"/>
    <w:rsid w:val="0006701D"/>
    <w:rsid w:val="0006711D"/>
    <w:rsid w:val="00067A3E"/>
    <w:rsid w:val="00067F02"/>
    <w:rsid w:val="0007009F"/>
    <w:rsid w:val="00070482"/>
    <w:rsid w:val="0007125C"/>
    <w:rsid w:val="00072BBD"/>
    <w:rsid w:val="0007382F"/>
    <w:rsid w:val="00073952"/>
    <w:rsid w:val="00075407"/>
    <w:rsid w:val="0007540F"/>
    <w:rsid w:val="00075567"/>
    <w:rsid w:val="00075892"/>
    <w:rsid w:val="00076172"/>
    <w:rsid w:val="0007704C"/>
    <w:rsid w:val="00080567"/>
    <w:rsid w:val="00080AC8"/>
    <w:rsid w:val="00080C38"/>
    <w:rsid w:val="000814EF"/>
    <w:rsid w:val="00081743"/>
    <w:rsid w:val="00081F36"/>
    <w:rsid w:val="00082287"/>
    <w:rsid w:val="0008389F"/>
    <w:rsid w:val="00083A4A"/>
    <w:rsid w:val="00084501"/>
    <w:rsid w:val="00084D0D"/>
    <w:rsid w:val="00085904"/>
    <w:rsid w:val="000869B1"/>
    <w:rsid w:val="00086A08"/>
    <w:rsid w:val="00086E53"/>
    <w:rsid w:val="00087806"/>
    <w:rsid w:val="000900E7"/>
    <w:rsid w:val="000901E4"/>
    <w:rsid w:val="00090CFF"/>
    <w:rsid w:val="00090E15"/>
    <w:rsid w:val="00090EB2"/>
    <w:rsid w:val="00091414"/>
    <w:rsid w:val="00091938"/>
    <w:rsid w:val="000923A4"/>
    <w:rsid w:val="000924AB"/>
    <w:rsid w:val="000946B0"/>
    <w:rsid w:val="00094E7D"/>
    <w:rsid w:val="00095E12"/>
    <w:rsid w:val="0009735F"/>
    <w:rsid w:val="00097504"/>
    <w:rsid w:val="00097956"/>
    <w:rsid w:val="000A06AD"/>
    <w:rsid w:val="000A072A"/>
    <w:rsid w:val="000A0FE1"/>
    <w:rsid w:val="000A16F3"/>
    <w:rsid w:val="000A1E63"/>
    <w:rsid w:val="000A1F05"/>
    <w:rsid w:val="000A2498"/>
    <w:rsid w:val="000A3625"/>
    <w:rsid w:val="000A4116"/>
    <w:rsid w:val="000A4917"/>
    <w:rsid w:val="000A53E3"/>
    <w:rsid w:val="000A5533"/>
    <w:rsid w:val="000A58C9"/>
    <w:rsid w:val="000A6430"/>
    <w:rsid w:val="000A75B9"/>
    <w:rsid w:val="000A7896"/>
    <w:rsid w:val="000A7AC5"/>
    <w:rsid w:val="000B00FF"/>
    <w:rsid w:val="000B03B0"/>
    <w:rsid w:val="000B0A7C"/>
    <w:rsid w:val="000B0AE5"/>
    <w:rsid w:val="000B1E35"/>
    <w:rsid w:val="000B1FB2"/>
    <w:rsid w:val="000B2299"/>
    <w:rsid w:val="000B2432"/>
    <w:rsid w:val="000B257E"/>
    <w:rsid w:val="000B41DD"/>
    <w:rsid w:val="000B45AB"/>
    <w:rsid w:val="000B503A"/>
    <w:rsid w:val="000B56F2"/>
    <w:rsid w:val="000B59CF"/>
    <w:rsid w:val="000B656E"/>
    <w:rsid w:val="000B69F0"/>
    <w:rsid w:val="000B6C63"/>
    <w:rsid w:val="000B6CCD"/>
    <w:rsid w:val="000B6E7B"/>
    <w:rsid w:val="000B709D"/>
    <w:rsid w:val="000B719C"/>
    <w:rsid w:val="000B7F28"/>
    <w:rsid w:val="000C00D7"/>
    <w:rsid w:val="000C0288"/>
    <w:rsid w:val="000C0A56"/>
    <w:rsid w:val="000C0CDD"/>
    <w:rsid w:val="000C1406"/>
    <w:rsid w:val="000C1844"/>
    <w:rsid w:val="000C2085"/>
    <w:rsid w:val="000C2889"/>
    <w:rsid w:val="000C43DA"/>
    <w:rsid w:val="000C520E"/>
    <w:rsid w:val="000C54AF"/>
    <w:rsid w:val="000C6295"/>
    <w:rsid w:val="000C6591"/>
    <w:rsid w:val="000C6AAA"/>
    <w:rsid w:val="000C6E30"/>
    <w:rsid w:val="000C7515"/>
    <w:rsid w:val="000C7B49"/>
    <w:rsid w:val="000D028D"/>
    <w:rsid w:val="000D08E0"/>
    <w:rsid w:val="000D095F"/>
    <w:rsid w:val="000D0CD8"/>
    <w:rsid w:val="000D0CDB"/>
    <w:rsid w:val="000D1272"/>
    <w:rsid w:val="000D153E"/>
    <w:rsid w:val="000D1E63"/>
    <w:rsid w:val="000D203F"/>
    <w:rsid w:val="000D2755"/>
    <w:rsid w:val="000D2777"/>
    <w:rsid w:val="000D2F6D"/>
    <w:rsid w:val="000D32C3"/>
    <w:rsid w:val="000D4B58"/>
    <w:rsid w:val="000D58F6"/>
    <w:rsid w:val="000D62FC"/>
    <w:rsid w:val="000D6D21"/>
    <w:rsid w:val="000D7278"/>
    <w:rsid w:val="000D7ADC"/>
    <w:rsid w:val="000E09C4"/>
    <w:rsid w:val="000E1131"/>
    <w:rsid w:val="000E19D2"/>
    <w:rsid w:val="000E1B7E"/>
    <w:rsid w:val="000E20A2"/>
    <w:rsid w:val="000E2BB9"/>
    <w:rsid w:val="000E2DCC"/>
    <w:rsid w:val="000E4A24"/>
    <w:rsid w:val="000E5FA6"/>
    <w:rsid w:val="000E7126"/>
    <w:rsid w:val="000E7860"/>
    <w:rsid w:val="000E7D0F"/>
    <w:rsid w:val="000F124C"/>
    <w:rsid w:val="000F1AE7"/>
    <w:rsid w:val="000F3A99"/>
    <w:rsid w:val="000F4203"/>
    <w:rsid w:val="000F4810"/>
    <w:rsid w:val="000F5AF1"/>
    <w:rsid w:val="000F5F41"/>
    <w:rsid w:val="000F6686"/>
    <w:rsid w:val="000F69D2"/>
    <w:rsid w:val="000F6CFB"/>
    <w:rsid w:val="000F6D95"/>
    <w:rsid w:val="000F75AF"/>
    <w:rsid w:val="000F7F9E"/>
    <w:rsid w:val="001005FC"/>
    <w:rsid w:val="00100AAD"/>
    <w:rsid w:val="001032E3"/>
    <w:rsid w:val="001032E8"/>
    <w:rsid w:val="00104B42"/>
    <w:rsid w:val="00105201"/>
    <w:rsid w:val="00105FF4"/>
    <w:rsid w:val="001062D5"/>
    <w:rsid w:val="001075B1"/>
    <w:rsid w:val="00107798"/>
    <w:rsid w:val="00107BBB"/>
    <w:rsid w:val="00107BCE"/>
    <w:rsid w:val="001103EA"/>
    <w:rsid w:val="0011081E"/>
    <w:rsid w:val="001108BF"/>
    <w:rsid w:val="00110B8C"/>
    <w:rsid w:val="00111110"/>
    <w:rsid w:val="001114FE"/>
    <w:rsid w:val="00111553"/>
    <w:rsid w:val="00112E28"/>
    <w:rsid w:val="00113708"/>
    <w:rsid w:val="00113B9A"/>
    <w:rsid w:val="00113FC1"/>
    <w:rsid w:val="0011402D"/>
    <w:rsid w:val="001140D0"/>
    <w:rsid w:val="00115F3B"/>
    <w:rsid w:val="00116050"/>
    <w:rsid w:val="00116502"/>
    <w:rsid w:val="00116F85"/>
    <w:rsid w:val="00117A72"/>
    <w:rsid w:val="00120DDA"/>
    <w:rsid w:val="001214F5"/>
    <w:rsid w:val="001221A9"/>
    <w:rsid w:val="00122C06"/>
    <w:rsid w:val="00123B43"/>
    <w:rsid w:val="00123BA3"/>
    <w:rsid w:val="00123D04"/>
    <w:rsid w:val="001247F9"/>
    <w:rsid w:val="00124875"/>
    <w:rsid w:val="00125C88"/>
    <w:rsid w:val="00125F87"/>
    <w:rsid w:val="00126B3B"/>
    <w:rsid w:val="00126BFB"/>
    <w:rsid w:val="00126C1B"/>
    <w:rsid w:val="00126D40"/>
    <w:rsid w:val="001277E2"/>
    <w:rsid w:val="001304B8"/>
    <w:rsid w:val="00130743"/>
    <w:rsid w:val="0013204D"/>
    <w:rsid w:val="00132430"/>
    <w:rsid w:val="0013313E"/>
    <w:rsid w:val="00133508"/>
    <w:rsid w:val="00133F15"/>
    <w:rsid w:val="001340EE"/>
    <w:rsid w:val="001347E5"/>
    <w:rsid w:val="00135E84"/>
    <w:rsid w:val="00135EC1"/>
    <w:rsid w:val="00136082"/>
    <w:rsid w:val="001361E3"/>
    <w:rsid w:val="00136206"/>
    <w:rsid w:val="00136BBF"/>
    <w:rsid w:val="00137096"/>
    <w:rsid w:val="00137365"/>
    <w:rsid w:val="001413A6"/>
    <w:rsid w:val="00141791"/>
    <w:rsid w:val="00142513"/>
    <w:rsid w:val="0014368A"/>
    <w:rsid w:val="00143A88"/>
    <w:rsid w:val="00143E34"/>
    <w:rsid w:val="00144C80"/>
    <w:rsid w:val="00144F80"/>
    <w:rsid w:val="00145670"/>
    <w:rsid w:val="00150E78"/>
    <w:rsid w:val="00151207"/>
    <w:rsid w:val="00151927"/>
    <w:rsid w:val="00151F86"/>
    <w:rsid w:val="00152C96"/>
    <w:rsid w:val="00152FA6"/>
    <w:rsid w:val="00153206"/>
    <w:rsid w:val="0015359A"/>
    <w:rsid w:val="001538AB"/>
    <w:rsid w:val="00153BFC"/>
    <w:rsid w:val="00154340"/>
    <w:rsid w:val="0015442D"/>
    <w:rsid w:val="001550AF"/>
    <w:rsid w:val="0015626A"/>
    <w:rsid w:val="00156F6B"/>
    <w:rsid w:val="001575F4"/>
    <w:rsid w:val="00157A2B"/>
    <w:rsid w:val="001602F5"/>
    <w:rsid w:val="0016046F"/>
    <w:rsid w:val="00160C5E"/>
    <w:rsid w:val="00162297"/>
    <w:rsid w:val="00162480"/>
    <w:rsid w:val="00162507"/>
    <w:rsid w:val="0016306A"/>
    <w:rsid w:val="00163132"/>
    <w:rsid w:val="00163C5C"/>
    <w:rsid w:val="001643BE"/>
    <w:rsid w:val="00166002"/>
    <w:rsid w:val="0016679F"/>
    <w:rsid w:val="00167273"/>
    <w:rsid w:val="0017277F"/>
    <w:rsid w:val="0017280F"/>
    <w:rsid w:val="00172CD1"/>
    <w:rsid w:val="00173D26"/>
    <w:rsid w:val="00174B4C"/>
    <w:rsid w:val="001768FD"/>
    <w:rsid w:val="001777EF"/>
    <w:rsid w:val="0017781B"/>
    <w:rsid w:val="00177C70"/>
    <w:rsid w:val="001809FF"/>
    <w:rsid w:val="00180D64"/>
    <w:rsid w:val="0018167A"/>
    <w:rsid w:val="00181C10"/>
    <w:rsid w:val="00185546"/>
    <w:rsid w:val="00185F1A"/>
    <w:rsid w:val="0018681E"/>
    <w:rsid w:val="00186AEE"/>
    <w:rsid w:val="0019031A"/>
    <w:rsid w:val="00191312"/>
    <w:rsid w:val="00191D00"/>
    <w:rsid w:val="0019208C"/>
    <w:rsid w:val="001928B5"/>
    <w:rsid w:val="00193261"/>
    <w:rsid w:val="001963BF"/>
    <w:rsid w:val="001966F9"/>
    <w:rsid w:val="00196FEC"/>
    <w:rsid w:val="0019730E"/>
    <w:rsid w:val="00197B2D"/>
    <w:rsid w:val="00197BAB"/>
    <w:rsid w:val="001A041E"/>
    <w:rsid w:val="001A064C"/>
    <w:rsid w:val="001A0CFC"/>
    <w:rsid w:val="001A14C4"/>
    <w:rsid w:val="001A17C2"/>
    <w:rsid w:val="001A1F8D"/>
    <w:rsid w:val="001A2335"/>
    <w:rsid w:val="001A3D10"/>
    <w:rsid w:val="001A3E39"/>
    <w:rsid w:val="001A514B"/>
    <w:rsid w:val="001A56F0"/>
    <w:rsid w:val="001A57BF"/>
    <w:rsid w:val="001A6D58"/>
    <w:rsid w:val="001A7A3B"/>
    <w:rsid w:val="001B1794"/>
    <w:rsid w:val="001B1EE4"/>
    <w:rsid w:val="001B1F26"/>
    <w:rsid w:val="001B25C4"/>
    <w:rsid w:val="001B25E7"/>
    <w:rsid w:val="001B2604"/>
    <w:rsid w:val="001B2697"/>
    <w:rsid w:val="001B28C6"/>
    <w:rsid w:val="001B2F72"/>
    <w:rsid w:val="001B3BC8"/>
    <w:rsid w:val="001B3DB1"/>
    <w:rsid w:val="001B4293"/>
    <w:rsid w:val="001B5D9E"/>
    <w:rsid w:val="001B6C2D"/>
    <w:rsid w:val="001B792A"/>
    <w:rsid w:val="001B7A2A"/>
    <w:rsid w:val="001B7DCE"/>
    <w:rsid w:val="001C02C8"/>
    <w:rsid w:val="001C1E1E"/>
    <w:rsid w:val="001C21A1"/>
    <w:rsid w:val="001C24ED"/>
    <w:rsid w:val="001C2D93"/>
    <w:rsid w:val="001C3DF0"/>
    <w:rsid w:val="001C452C"/>
    <w:rsid w:val="001C48F0"/>
    <w:rsid w:val="001C5676"/>
    <w:rsid w:val="001C5B64"/>
    <w:rsid w:val="001C6574"/>
    <w:rsid w:val="001C705F"/>
    <w:rsid w:val="001C74CC"/>
    <w:rsid w:val="001C777A"/>
    <w:rsid w:val="001C79EC"/>
    <w:rsid w:val="001C7C08"/>
    <w:rsid w:val="001C7D8B"/>
    <w:rsid w:val="001C7F0C"/>
    <w:rsid w:val="001D196D"/>
    <w:rsid w:val="001D1D8B"/>
    <w:rsid w:val="001D2C2A"/>
    <w:rsid w:val="001D4169"/>
    <w:rsid w:val="001D5F03"/>
    <w:rsid w:val="001D61B0"/>
    <w:rsid w:val="001D6A06"/>
    <w:rsid w:val="001D7B64"/>
    <w:rsid w:val="001E0A18"/>
    <w:rsid w:val="001E2233"/>
    <w:rsid w:val="001E3558"/>
    <w:rsid w:val="001E376E"/>
    <w:rsid w:val="001E3A34"/>
    <w:rsid w:val="001E4BEB"/>
    <w:rsid w:val="001E65C0"/>
    <w:rsid w:val="001E7451"/>
    <w:rsid w:val="001F1581"/>
    <w:rsid w:val="001F188C"/>
    <w:rsid w:val="001F20A9"/>
    <w:rsid w:val="001F26F5"/>
    <w:rsid w:val="001F2B6C"/>
    <w:rsid w:val="001F3308"/>
    <w:rsid w:val="001F3BE4"/>
    <w:rsid w:val="001F4239"/>
    <w:rsid w:val="001F4D6C"/>
    <w:rsid w:val="001F78D3"/>
    <w:rsid w:val="001F7B45"/>
    <w:rsid w:val="0020046B"/>
    <w:rsid w:val="00200EA4"/>
    <w:rsid w:val="00200F77"/>
    <w:rsid w:val="002012C7"/>
    <w:rsid w:val="002018C5"/>
    <w:rsid w:val="00201DEC"/>
    <w:rsid w:val="002023E3"/>
    <w:rsid w:val="0020255A"/>
    <w:rsid w:val="0020295E"/>
    <w:rsid w:val="00202AF2"/>
    <w:rsid w:val="00202CC9"/>
    <w:rsid w:val="00202D90"/>
    <w:rsid w:val="00203289"/>
    <w:rsid w:val="00203AF4"/>
    <w:rsid w:val="00204BAF"/>
    <w:rsid w:val="00205165"/>
    <w:rsid w:val="002055F5"/>
    <w:rsid w:val="00205A7F"/>
    <w:rsid w:val="00205AF9"/>
    <w:rsid w:val="00207417"/>
    <w:rsid w:val="002100F1"/>
    <w:rsid w:val="00210A8A"/>
    <w:rsid w:val="00210B4F"/>
    <w:rsid w:val="00213FAC"/>
    <w:rsid w:val="002147BC"/>
    <w:rsid w:val="0021514A"/>
    <w:rsid w:val="002152E3"/>
    <w:rsid w:val="00215C18"/>
    <w:rsid w:val="00220525"/>
    <w:rsid w:val="002223DC"/>
    <w:rsid w:val="00222BB9"/>
    <w:rsid w:val="002231EB"/>
    <w:rsid w:val="002242A3"/>
    <w:rsid w:val="0022492E"/>
    <w:rsid w:val="00225034"/>
    <w:rsid w:val="00226445"/>
    <w:rsid w:val="002265E5"/>
    <w:rsid w:val="00226E1E"/>
    <w:rsid w:val="002270CA"/>
    <w:rsid w:val="00227165"/>
    <w:rsid w:val="00227412"/>
    <w:rsid w:val="002313FE"/>
    <w:rsid w:val="00231423"/>
    <w:rsid w:val="00231540"/>
    <w:rsid w:val="00231E1C"/>
    <w:rsid w:val="00232E7F"/>
    <w:rsid w:val="00235916"/>
    <w:rsid w:val="00236635"/>
    <w:rsid w:val="00237398"/>
    <w:rsid w:val="002377D5"/>
    <w:rsid w:val="002379DB"/>
    <w:rsid w:val="00237C63"/>
    <w:rsid w:val="002401DB"/>
    <w:rsid w:val="00240942"/>
    <w:rsid w:val="00242592"/>
    <w:rsid w:val="00242B82"/>
    <w:rsid w:val="00242F18"/>
    <w:rsid w:val="0024391B"/>
    <w:rsid w:val="00244696"/>
    <w:rsid w:val="002452E8"/>
    <w:rsid w:val="0024661C"/>
    <w:rsid w:val="00246C51"/>
    <w:rsid w:val="00246E5A"/>
    <w:rsid w:val="002470D3"/>
    <w:rsid w:val="002502BA"/>
    <w:rsid w:val="00250B09"/>
    <w:rsid w:val="0025111E"/>
    <w:rsid w:val="0025215A"/>
    <w:rsid w:val="00252256"/>
    <w:rsid w:val="002525F7"/>
    <w:rsid w:val="00252D81"/>
    <w:rsid w:val="0025396C"/>
    <w:rsid w:val="00253DB2"/>
    <w:rsid w:val="00254972"/>
    <w:rsid w:val="00255C2F"/>
    <w:rsid w:val="00255EE4"/>
    <w:rsid w:val="00255F4C"/>
    <w:rsid w:val="0026001A"/>
    <w:rsid w:val="0026188D"/>
    <w:rsid w:val="00261AC8"/>
    <w:rsid w:val="00262A07"/>
    <w:rsid w:val="00262A34"/>
    <w:rsid w:val="00262D59"/>
    <w:rsid w:val="00263432"/>
    <w:rsid w:val="0026448B"/>
    <w:rsid w:val="00264685"/>
    <w:rsid w:val="0026485C"/>
    <w:rsid w:val="00266831"/>
    <w:rsid w:val="00270071"/>
    <w:rsid w:val="0027038A"/>
    <w:rsid w:val="00270511"/>
    <w:rsid w:val="00270B58"/>
    <w:rsid w:val="00271A5D"/>
    <w:rsid w:val="0027221E"/>
    <w:rsid w:val="00272347"/>
    <w:rsid w:val="00272FA7"/>
    <w:rsid w:val="00273BD8"/>
    <w:rsid w:val="0027475A"/>
    <w:rsid w:val="00274814"/>
    <w:rsid w:val="002750A6"/>
    <w:rsid w:val="002761FD"/>
    <w:rsid w:val="00280654"/>
    <w:rsid w:val="002806AC"/>
    <w:rsid w:val="00280C87"/>
    <w:rsid w:val="00281A60"/>
    <w:rsid w:val="00281DC2"/>
    <w:rsid w:val="00282071"/>
    <w:rsid w:val="002823CD"/>
    <w:rsid w:val="00283404"/>
    <w:rsid w:val="0028356F"/>
    <w:rsid w:val="00283F82"/>
    <w:rsid w:val="0028559B"/>
    <w:rsid w:val="0028636B"/>
    <w:rsid w:val="002868AC"/>
    <w:rsid w:val="00287275"/>
    <w:rsid w:val="00287288"/>
    <w:rsid w:val="00287349"/>
    <w:rsid w:val="002901B0"/>
    <w:rsid w:val="0029090A"/>
    <w:rsid w:val="00290B1D"/>
    <w:rsid w:val="00291607"/>
    <w:rsid w:val="00291768"/>
    <w:rsid w:val="002924F2"/>
    <w:rsid w:val="0029263A"/>
    <w:rsid w:val="0029283D"/>
    <w:rsid w:val="00292D06"/>
    <w:rsid w:val="00293787"/>
    <w:rsid w:val="002940CB"/>
    <w:rsid w:val="00295318"/>
    <w:rsid w:val="00296000"/>
    <w:rsid w:val="00296089"/>
    <w:rsid w:val="00296200"/>
    <w:rsid w:val="0029664E"/>
    <w:rsid w:val="00296857"/>
    <w:rsid w:val="002975B7"/>
    <w:rsid w:val="00297799"/>
    <w:rsid w:val="00297F3D"/>
    <w:rsid w:val="002A061B"/>
    <w:rsid w:val="002A1D35"/>
    <w:rsid w:val="002A2985"/>
    <w:rsid w:val="002A3507"/>
    <w:rsid w:val="002A37FC"/>
    <w:rsid w:val="002A41E1"/>
    <w:rsid w:val="002A4E17"/>
    <w:rsid w:val="002A4F12"/>
    <w:rsid w:val="002A5041"/>
    <w:rsid w:val="002A52AC"/>
    <w:rsid w:val="002A6BAB"/>
    <w:rsid w:val="002A6EAC"/>
    <w:rsid w:val="002A724A"/>
    <w:rsid w:val="002A7765"/>
    <w:rsid w:val="002A77A5"/>
    <w:rsid w:val="002A7EEB"/>
    <w:rsid w:val="002B0115"/>
    <w:rsid w:val="002B030E"/>
    <w:rsid w:val="002B0347"/>
    <w:rsid w:val="002B1BEC"/>
    <w:rsid w:val="002B1CAB"/>
    <w:rsid w:val="002B273C"/>
    <w:rsid w:val="002B3398"/>
    <w:rsid w:val="002B3FD7"/>
    <w:rsid w:val="002B4C68"/>
    <w:rsid w:val="002B4E2E"/>
    <w:rsid w:val="002B5B03"/>
    <w:rsid w:val="002B5BE3"/>
    <w:rsid w:val="002B5CA2"/>
    <w:rsid w:val="002B5DA3"/>
    <w:rsid w:val="002B774D"/>
    <w:rsid w:val="002C0FE7"/>
    <w:rsid w:val="002C1E2E"/>
    <w:rsid w:val="002C2092"/>
    <w:rsid w:val="002C27C5"/>
    <w:rsid w:val="002C35BF"/>
    <w:rsid w:val="002C375D"/>
    <w:rsid w:val="002C3A63"/>
    <w:rsid w:val="002C3E89"/>
    <w:rsid w:val="002C4B7F"/>
    <w:rsid w:val="002C54A1"/>
    <w:rsid w:val="002C5690"/>
    <w:rsid w:val="002C6600"/>
    <w:rsid w:val="002C6DD0"/>
    <w:rsid w:val="002C7DD9"/>
    <w:rsid w:val="002D00E4"/>
    <w:rsid w:val="002D0FC5"/>
    <w:rsid w:val="002D1C3B"/>
    <w:rsid w:val="002D224C"/>
    <w:rsid w:val="002D22D1"/>
    <w:rsid w:val="002D3AA8"/>
    <w:rsid w:val="002D3B1A"/>
    <w:rsid w:val="002D3E86"/>
    <w:rsid w:val="002D45ED"/>
    <w:rsid w:val="002D487B"/>
    <w:rsid w:val="002D4AB8"/>
    <w:rsid w:val="002D5929"/>
    <w:rsid w:val="002D5BD4"/>
    <w:rsid w:val="002D5FD2"/>
    <w:rsid w:val="002E0012"/>
    <w:rsid w:val="002E15AE"/>
    <w:rsid w:val="002E2083"/>
    <w:rsid w:val="002E42D9"/>
    <w:rsid w:val="002E4728"/>
    <w:rsid w:val="002E4866"/>
    <w:rsid w:val="002E5E32"/>
    <w:rsid w:val="002E60FA"/>
    <w:rsid w:val="002E7C1C"/>
    <w:rsid w:val="002F02E4"/>
    <w:rsid w:val="002F0458"/>
    <w:rsid w:val="002F089C"/>
    <w:rsid w:val="002F0925"/>
    <w:rsid w:val="002F151B"/>
    <w:rsid w:val="002F1F8E"/>
    <w:rsid w:val="002F24C4"/>
    <w:rsid w:val="002F36D9"/>
    <w:rsid w:val="002F3BCF"/>
    <w:rsid w:val="002F4B00"/>
    <w:rsid w:val="002F4F7D"/>
    <w:rsid w:val="002F5CE7"/>
    <w:rsid w:val="002F60C2"/>
    <w:rsid w:val="00302535"/>
    <w:rsid w:val="00302A2A"/>
    <w:rsid w:val="0030388E"/>
    <w:rsid w:val="003038E2"/>
    <w:rsid w:val="003039B2"/>
    <w:rsid w:val="00303CA2"/>
    <w:rsid w:val="00305DD0"/>
    <w:rsid w:val="00307596"/>
    <w:rsid w:val="00310B52"/>
    <w:rsid w:val="00310B8C"/>
    <w:rsid w:val="00312814"/>
    <w:rsid w:val="00312DD2"/>
    <w:rsid w:val="003131F3"/>
    <w:rsid w:val="00313380"/>
    <w:rsid w:val="003139B7"/>
    <w:rsid w:val="00313CC8"/>
    <w:rsid w:val="00313ECC"/>
    <w:rsid w:val="00314019"/>
    <w:rsid w:val="003150B5"/>
    <w:rsid w:val="0031533E"/>
    <w:rsid w:val="00315600"/>
    <w:rsid w:val="00315CAA"/>
    <w:rsid w:val="00315F54"/>
    <w:rsid w:val="00315FE4"/>
    <w:rsid w:val="0031681F"/>
    <w:rsid w:val="00316A05"/>
    <w:rsid w:val="0031736D"/>
    <w:rsid w:val="00320267"/>
    <w:rsid w:val="0032034C"/>
    <w:rsid w:val="00320434"/>
    <w:rsid w:val="003204E5"/>
    <w:rsid w:val="003207F5"/>
    <w:rsid w:val="0032158F"/>
    <w:rsid w:val="00321DBA"/>
    <w:rsid w:val="00322080"/>
    <w:rsid w:val="0032251B"/>
    <w:rsid w:val="003227E2"/>
    <w:rsid w:val="00322803"/>
    <w:rsid w:val="00325699"/>
    <w:rsid w:val="00325C05"/>
    <w:rsid w:val="00326238"/>
    <w:rsid w:val="003266A2"/>
    <w:rsid w:val="00327F95"/>
    <w:rsid w:val="0033022B"/>
    <w:rsid w:val="00330932"/>
    <w:rsid w:val="00330D38"/>
    <w:rsid w:val="0033172B"/>
    <w:rsid w:val="00332809"/>
    <w:rsid w:val="00334651"/>
    <w:rsid w:val="00335346"/>
    <w:rsid w:val="00336143"/>
    <w:rsid w:val="00336C62"/>
    <w:rsid w:val="00336CC4"/>
    <w:rsid w:val="00341845"/>
    <w:rsid w:val="00341F27"/>
    <w:rsid w:val="003439F1"/>
    <w:rsid w:val="00343B5D"/>
    <w:rsid w:val="00343CA7"/>
    <w:rsid w:val="00344B5C"/>
    <w:rsid w:val="003452A5"/>
    <w:rsid w:val="00346A4A"/>
    <w:rsid w:val="00347064"/>
    <w:rsid w:val="0034774A"/>
    <w:rsid w:val="0035104C"/>
    <w:rsid w:val="003510E7"/>
    <w:rsid w:val="0035254A"/>
    <w:rsid w:val="00353540"/>
    <w:rsid w:val="003541D8"/>
    <w:rsid w:val="00354C81"/>
    <w:rsid w:val="00355591"/>
    <w:rsid w:val="00355D01"/>
    <w:rsid w:val="003562BD"/>
    <w:rsid w:val="00356B68"/>
    <w:rsid w:val="00357AC5"/>
    <w:rsid w:val="003602A2"/>
    <w:rsid w:val="003606E8"/>
    <w:rsid w:val="003607F9"/>
    <w:rsid w:val="00360A73"/>
    <w:rsid w:val="0036104C"/>
    <w:rsid w:val="0036263C"/>
    <w:rsid w:val="00362930"/>
    <w:rsid w:val="0036325A"/>
    <w:rsid w:val="0036354F"/>
    <w:rsid w:val="00363773"/>
    <w:rsid w:val="00363901"/>
    <w:rsid w:val="0036460D"/>
    <w:rsid w:val="00365B05"/>
    <w:rsid w:val="00365B4E"/>
    <w:rsid w:val="0036663E"/>
    <w:rsid w:val="00366A04"/>
    <w:rsid w:val="00366E56"/>
    <w:rsid w:val="00367A71"/>
    <w:rsid w:val="00367C10"/>
    <w:rsid w:val="003705F2"/>
    <w:rsid w:val="00370AEE"/>
    <w:rsid w:val="003715A1"/>
    <w:rsid w:val="0037169B"/>
    <w:rsid w:val="00371EE5"/>
    <w:rsid w:val="00372833"/>
    <w:rsid w:val="003739D5"/>
    <w:rsid w:val="00373F50"/>
    <w:rsid w:val="00374715"/>
    <w:rsid w:val="00375474"/>
    <w:rsid w:val="00375886"/>
    <w:rsid w:val="00375927"/>
    <w:rsid w:val="00375B45"/>
    <w:rsid w:val="00376BDC"/>
    <w:rsid w:val="00376ED7"/>
    <w:rsid w:val="00381B9A"/>
    <w:rsid w:val="00381DDC"/>
    <w:rsid w:val="00382BBF"/>
    <w:rsid w:val="00383FA8"/>
    <w:rsid w:val="00383FC6"/>
    <w:rsid w:val="0038505F"/>
    <w:rsid w:val="00386296"/>
    <w:rsid w:val="00386ECA"/>
    <w:rsid w:val="00387990"/>
    <w:rsid w:val="00387B25"/>
    <w:rsid w:val="003905DD"/>
    <w:rsid w:val="0039135F"/>
    <w:rsid w:val="00391ACD"/>
    <w:rsid w:val="003923EB"/>
    <w:rsid w:val="00395049"/>
    <w:rsid w:val="00396127"/>
    <w:rsid w:val="0039639D"/>
    <w:rsid w:val="00397323"/>
    <w:rsid w:val="0039768B"/>
    <w:rsid w:val="003A0182"/>
    <w:rsid w:val="003A16A4"/>
    <w:rsid w:val="003A1BBB"/>
    <w:rsid w:val="003A2028"/>
    <w:rsid w:val="003A5C49"/>
    <w:rsid w:val="003A6ADB"/>
    <w:rsid w:val="003A6D55"/>
    <w:rsid w:val="003A7A99"/>
    <w:rsid w:val="003A7BC2"/>
    <w:rsid w:val="003B05DE"/>
    <w:rsid w:val="003B14AF"/>
    <w:rsid w:val="003B1D81"/>
    <w:rsid w:val="003B2893"/>
    <w:rsid w:val="003B2939"/>
    <w:rsid w:val="003B2C3C"/>
    <w:rsid w:val="003B3810"/>
    <w:rsid w:val="003B3872"/>
    <w:rsid w:val="003B3AD1"/>
    <w:rsid w:val="003B47C1"/>
    <w:rsid w:val="003B5E56"/>
    <w:rsid w:val="003B6359"/>
    <w:rsid w:val="003B7681"/>
    <w:rsid w:val="003C024B"/>
    <w:rsid w:val="003C0394"/>
    <w:rsid w:val="003C063D"/>
    <w:rsid w:val="003C1C21"/>
    <w:rsid w:val="003C1EED"/>
    <w:rsid w:val="003C258A"/>
    <w:rsid w:val="003C27B3"/>
    <w:rsid w:val="003C295C"/>
    <w:rsid w:val="003C3A69"/>
    <w:rsid w:val="003C6890"/>
    <w:rsid w:val="003D17F9"/>
    <w:rsid w:val="003D1A6D"/>
    <w:rsid w:val="003D2E50"/>
    <w:rsid w:val="003D2F05"/>
    <w:rsid w:val="003D2F69"/>
    <w:rsid w:val="003D372A"/>
    <w:rsid w:val="003D3C08"/>
    <w:rsid w:val="003D3DAF"/>
    <w:rsid w:val="003D4555"/>
    <w:rsid w:val="003D56E5"/>
    <w:rsid w:val="003D6E90"/>
    <w:rsid w:val="003D736E"/>
    <w:rsid w:val="003D74BE"/>
    <w:rsid w:val="003D7F46"/>
    <w:rsid w:val="003E0E26"/>
    <w:rsid w:val="003E2137"/>
    <w:rsid w:val="003E2423"/>
    <w:rsid w:val="003E2742"/>
    <w:rsid w:val="003E2D7E"/>
    <w:rsid w:val="003E33CE"/>
    <w:rsid w:val="003E41FE"/>
    <w:rsid w:val="003E4685"/>
    <w:rsid w:val="003E473A"/>
    <w:rsid w:val="003E4F3E"/>
    <w:rsid w:val="003E5080"/>
    <w:rsid w:val="003E50D2"/>
    <w:rsid w:val="003E5308"/>
    <w:rsid w:val="003E5FB9"/>
    <w:rsid w:val="003E755A"/>
    <w:rsid w:val="003E7D46"/>
    <w:rsid w:val="003E7E10"/>
    <w:rsid w:val="003E7F4B"/>
    <w:rsid w:val="003F1A5B"/>
    <w:rsid w:val="003F2202"/>
    <w:rsid w:val="003F2655"/>
    <w:rsid w:val="003F26DC"/>
    <w:rsid w:val="003F29F1"/>
    <w:rsid w:val="003F2B56"/>
    <w:rsid w:val="003F61CC"/>
    <w:rsid w:val="003F75C9"/>
    <w:rsid w:val="003F7CEA"/>
    <w:rsid w:val="0040040D"/>
    <w:rsid w:val="00400A91"/>
    <w:rsid w:val="00402363"/>
    <w:rsid w:val="0040260C"/>
    <w:rsid w:val="0040365B"/>
    <w:rsid w:val="00403C23"/>
    <w:rsid w:val="00403FF3"/>
    <w:rsid w:val="004043E7"/>
    <w:rsid w:val="004059E0"/>
    <w:rsid w:val="00406B09"/>
    <w:rsid w:val="00406C06"/>
    <w:rsid w:val="00406DA3"/>
    <w:rsid w:val="00406E87"/>
    <w:rsid w:val="004075EB"/>
    <w:rsid w:val="00407B90"/>
    <w:rsid w:val="00410E5F"/>
    <w:rsid w:val="00411013"/>
    <w:rsid w:val="00411763"/>
    <w:rsid w:val="00411B09"/>
    <w:rsid w:val="0041491B"/>
    <w:rsid w:val="00415041"/>
    <w:rsid w:val="0041504A"/>
    <w:rsid w:val="0041512B"/>
    <w:rsid w:val="00415AFD"/>
    <w:rsid w:val="00415DEF"/>
    <w:rsid w:val="004165B7"/>
    <w:rsid w:val="00416975"/>
    <w:rsid w:val="004169B2"/>
    <w:rsid w:val="00417C64"/>
    <w:rsid w:val="0042062F"/>
    <w:rsid w:val="00421506"/>
    <w:rsid w:val="004222C7"/>
    <w:rsid w:val="00422618"/>
    <w:rsid w:val="004228D4"/>
    <w:rsid w:val="00422EE1"/>
    <w:rsid w:val="004232EE"/>
    <w:rsid w:val="00423527"/>
    <w:rsid w:val="004238FA"/>
    <w:rsid w:val="00423D32"/>
    <w:rsid w:val="004241BC"/>
    <w:rsid w:val="00424933"/>
    <w:rsid w:val="00426657"/>
    <w:rsid w:val="00426AAC"/>
    <w:rsid w:val="00426F4B"/>
    <w:rsid w:val="00427558"/>
    <w:rsid w:val="00427FAD"/>
    <w:rsid w:val="00430762"/>
    <w:rsid w:val="00431763"/>
    <w:rsid w:val="004317B6"/>
    <w:rsid w:val="004329FE"/>
    <w:rsid w:val="004335F2"/>
    <w:rsid w:val="00433DD8"/>
    <w:rsid w:val="00434368"/>
    <w:rsid w:val="00436041"/>
    <w:rsid w:val="004363B1"/>
    <w:rsid w:val="0043796A"/>
    <w:rsid w:val="00437CF8"/>
    <w:rsid w:val="00441AFB"/>
    <w:rsid w:val="004428ED"/>
    <w:rsid w:val="0044388B"/>
    <w:rsid w:val="0044429F"/>
    <w:rsid w:val="00444F7D"/>
    <w:rsid w:val="004450C8"/>
    <w:rsid w:val="00446538"/>
    <w:rsid w:val="004471D3"/>
    <w:rsid w:val="0044750A"/>
    <w:rsid w:val="00447941"/>
    <w:rsid w:val="00447B43"/>
    <w:rsid w:val="0045034E"/>
    <w:rsid w:val="004511C9"/>
    <w:rsid w:val="00451376"/>
    <w:rsid w:val="00451F6C"/>
    <w:rsid w:val="0045235E"/>
    <w:rsid w:val="00452496"/>
    <w:rsid w:val="00452914"/>
    <w:rsid w:val="00453349"/>
    <w:rsid w:val="004558CF"/>
    <w:rsid w:val="00455C1A"/>
    <w:rsid w:val="00455E9C"/>
    <w:rsid w:val="004562B6"/>
    <w:rsid w:val="00456645"/>
    <w:rsid w:val="00456AFC"/>
    <w:rsid w:val="00456CC3"/>
    <w:rsid w:val="0045743F"/>
    <w:rsid w:val="00457656"/>
    <w:rsid w:val="00457686"/>
    <w:rsid w:val="00460416"/>
    <w:rsid w:val="0046164E"/>
    <w:rsid w:val="00461854"/>
    <w:rsid w:val="00461975"/>
    <w:rsid w:val="00461B79"/>
    <w:rsid w:val="00461D38"/>
    <w:rsid w:val="00461E35"/>
    <w:rsid w:val="004625A5"/>
    <w:rsid w:val="00462CAF"/>
    <w:rsid w:val="00462D21"/>
    <w:rsid w:val="004631A0"/>
    <w:rsid w:val="0046428F"/>
    <w:rsid w:val="004642F3"/>
    <w:rsid w:val="00464978"/>
    <w:rsid w:val="0046583B"/>
    <w:rsid w:val="0046590A"/>
    <w:rsid w:val="00466C86"/>
    <w:rsid w:val="00467EB2"/>
    <w:rsid w:val="00467F99"/>
    <w:rsid w:val="0047078B"/>
    <w:rsid w:val="00470798"/>
    <w:rsid w:val="00470FFC"/>
    <w:rsid w:val="00474ECB"/>
    <w:rsid w:val="004756BC"/>
    <w:rsid w:val="004766BE"/>
    <w:rsid w:val="004769C9"/>
    <w:rsid w:val="00476F9E"/>
    <w:rsid w:val="00477693"/>
    <w:rsid w:val="004777FC"/>
    <w:rsid w:val="0048053A"/>
    <w:rsid w:val="00481559"/>
    <w:rsid w:val="00481996"/>
    <w:rsid w:val="00481D83"/>
    <w:rsid w:val="00482D3E"/>
    <w:rsid w:val="00485F0E"/>
    <w:rsid w:val="00485F52"/>
    <w:rsid w:val="004871B5"/>
    <w:rsid w:val="004907A7"/>
    <w:rsid w:val="00491146"/>
    <w:rsid w:val="00492562"/>
    <w:rsid w:val="004929F0"/>
    <w:rsid w:val="00492D12"/>
    <w:rsid w:val="00492EA5"/>
    <w:rsid w:val="00493238"/>
    <w:rsid w:val="00495266"/>
    <w:rsid w:val="004957EF"/>
    <w:rsid w:val="00496988"/>
    <w:rsid w:val="00497661"/>
    <w:rsid w:val="00497732"/>
    <w:rsid w:val="00497B32"/>
    <w:rsid w:val="00497BE2"/>
    <w:rsid w:val="004A1229"/>
    <w:rsid w:val="004A16A3"/>
    <w:rsid w:val="004A1CDC"/>
    <w:rsid w:val="004A20F0"/>
    <w:rsid w:val="004A2447"/>
    <w:rsid w:val="004A41D2"/>
    <w:rsid w:val="004A4A66"/>
    <w:rsid w:val="004A4D58"/>
    <w:rsid w:val="004A52B8"/>
    <w:rsid w:val="004A6046"/>
    <w:rsid w:val="004A69C8"/>
    <w:rsid w:val="004A7F37"/>
    <w:rsid w:val="004B14CF"/>
    <w:rsid w:val="004B2AF8"/>
    <w:rsid w:val="004B3884"/>
    <w:rsid w:val="004B3B30"/>
    <w:rsid w:val="004B3B91"/>
    <w:rsid w:val="004B3C9B"/>
    <w:rsid w:val="004B5777"/>
    <w:rsid w:val="004B5792"/>
    <w:rsid w:val="004B63DE"/>
    <w:rsid w:val="004B6904"/>
    <w:rsid w:val="004B7A66"/>
    <w:rsid w:val="004B7CC9"/>
    <w:rsid w:val="004B7F1F"/>
    <w:rsid w:val="004C004A"/>
    <w:rsid w:val="004C0390"/>
    <w:rsid w:val="004C17A8"/>
    <w:rsid w:val="004C2879"/>
    <w:rsid w:val="004C3A87"/>
    <w:rsid w:val="004C4476"/>
    <w:rsid w:val="004C4900"/>
    <w:rsid w:val="004C51AF"/>
    <w:rsid w:val="004C5780"/>
    <w:rsid w:val="004C656D"/>
    <w:rsid w:val="004C67A0"/>
    <w:rsid w:val="004C75E0"/>
    <w:rsid w:val="004D0760"/>
    <w:rsid w:val="004D0AC3"/>
    <w:rsid w:val="004D0FF3"/>
    <w:rsid w:val="004D187B"/>
    <w:rsid w:val="004D27B4"/>
    <w:rsid w:val="004D34FD"/>
    <w:rsid w:val="004D4729"/>
    <w:rsid w:val="004D592B"/>
    <w:rsid w:val="004D783B"/>
    <w:rsid w:val="004D78B8"/>
    <w:rsid w:val="004D7BB4"/>
    <w:rsid w:val="004D7DC6"/>
    <w:rsid w:val="004E0606"/>
    <w:rsid w:val="004E0BDB"/>
    <w:rsid w:val="004E0EEF"/>
    <w:rsid w:val="004E0F01"/>
    <w:rsid w:val="004E1447"/>
    <w:rsid w:val="004E1B25"/>
    <w:rsid w:val="004E1D5F"/>
    <w:rsid w:val="004E1E3F"/>
    <w:rsid w:val="004E261C"/>
    <w:rsid w:val="004E263E"/>
    <w:rsid w:val="004E3062"/>
    <w:rsid w:val="004E488F"/>
    <w:rsid w:val="004E536A"/>
    <w:rsid w:val="004E647C"/>
    <w:rsid w:val="004E671A"/>
    <w:rsid w:val="004E7BD0"/>
    <w:rsid w:val="004F0046"/>
    <w:rsid w:val="004F01DE"/>
    <w:rsid w:val="004F0D70"/>
    <w:rsid w:val="004F109D"/>
    <w:rsid w:val="004F19F3"/>
    <w:rsid w:val="004F2353"/>
    <w:rsid w:val="004F240B"/>
    <w:rsid w:val="004F2DEC"/>
    <w:rsid w:val="004F3A9B"/>
    <w:rsid w:val="004F4508"/>
    <w:rsid w:val="004F5325"/>
    <w:rsid w:val="004F68AB"/>
    <w:rsid w:val="004F6F5D"/>
    <w:rsid w:val="004F6F8E"/>
    <w:rsid w:val="005002AE"/>
    <w:rsid w:val="00500B0B"/>
    <w:rsid w:val="0050134B"/>
    <w:rsid w:val="00502600"/>
    <w:rsid w:val="00502CAC"/>
    <w:rsid w:val="00503BE7"/>
    <w:rsid w:val="00504129"/>
    <w:rsid w:val="00504287"/>
    <w:rsid w:val="00505795"/>
    <w:rsid w:val="00505BFD"/>
    <w:rsid w:val="005065DB"/>
    <w:rsid w:val="0050666B"/>
    <w:rsid w:val="0050710E"/>
    <w:rsid w:val="00507C42"/>
    <w:rsid w:val="00510A58"/>
    <w:rsid w:val="00511822"/>
    <w:rsid w:val="005135DC"/>
    <w:rsid w:val="00513C24"/>
    <w:rsid w:val="0051421C"/>
    <w:rsid w:val="00515751"/>
    <w:rsid w:val="005162BB"/>
    <w:rsid w:val="00516316"/>
    <w:rsid w:val="00516809"/>
    <w:rsid w:val="0051693B"/>
    <w:rsid w:val="00516C93"/>
    <w:rsid w:val="00517788"/>
    <w:rsid w:val="0051789A"/>
    <w:rsid w:val="00520150"/>
    <w:rsid w:val="00520C4D"/>
    <w:rsid w:val="00521319"/>
    <w:rsid w:val="005216B0"/>
    <w:rsid w:val="0052195E"/>
    <w:rsid w:val="00521C07"/>
    <w:rsid w:val="00522CB4"/>
    <w:rsid w:val="00523072"/>
    <w:rsid w:val="0052332E"/>
    <w:rsid w:val="00524D89"/>
    <w:rsid w:val="00525CD5"/>
    <w:rsid w:val="00525D12"/>
    <w:rsid w:val="005262B7"/>
    <w:rsid w:val="00527B57"/>
    <w:rsid w:val="00530419"/>
    <w:rsid w:val="005316F0"/>
    <w:rsid w:val="00531DBE"/>
    <w:rsid w:val="00532618"/>
    <w:rsid w:val="00532D95"/>
    <w:rsid w:val="00533474"/>
    <w:rsid w:val="00533AE4"/>
    <w:rsid w:val="0053434E"/>
    <w:rsid w:val="00534754"/>
    <w:rsid w:val="00534F95"/>
    <w:rsid w:val="005356C8"/>
    <w:rsid w:val="00535AFE"/>
    <w:rsid w:val="00536A87"/>
    <w:rsid w:val="0053735F"/>
    <w:rsid w:val="00537B6C"/>
    <w:rsid w:val="0054135D"/>
    <w:rsid w:val="00541818"/>
    <w:rsid w:val="00541919"/>
    <w:rsid w:val="00541CE0"/>
    <w:rsid w:val="0054347E"/>
    <w:rsid w:val="0054494E"/>
    <w:rsid w:val="00544E6F"/>
    <w:rsid w:val="00544EE4"/>
    <w:rsid w:val="0054560E"/>
    <w:rsid w:val="00546382"/>
    <w:rsid w:val="00546A2F"/>
    <w:rsid w:val="00546DAD"/>
    <w:rsid w:val="00547135"/>
    <w:rsid w:val="00550649"/>
    <w:rsid w:val="00551255"/>
    <w:rsid w:val="00551EF3"/>
    <w:rsid w:val="00551F84"/>
    <w:rsid w:val="0055395B"/>
    <w:rsid w:val="00553BED"/>
    <w:rsid w:val="00555432"/>
    <w:rsid w:val="00555EE6"/>
    <w:rsid w:val="00556362"/>
    <w:rsid w:val="00557C2F"/>
    <w:rsid w:val="00557F67"/>
    <w:rsid w:val="0056050E"/>
    <w:rsid w:val="00560F94"/>
    <w:rsid w:val="005613FE"/>
    <w:rsid w:val="005623F9"/>
    <w:rsid w:val="00562B87"/>
    <w:rsid w:val="00563BBE"/>
    <w:rsid w:val="005640C2"/>
    <w:rsid w:val="00564408"/>
    <w:rsid w:val="005645FF"/>
    <w:rsid w:val="005651F5"/>
    <w:rsid w:val="00565886"/>
    <w:rsid w:val="005676BD"/>
    <w:rsid w:val="005704E9"/>
    <w:rsid w:val="00570A0F"/>
    <w:rsid w:val="00570EBA"/>
    <w:rsid w:val="00571261"/>
    <w:rsid w:val="00572B0A"/>
    <w:rsid w:val="005731D7"/>
    <w:rsid w:val="0057365B"/>
    <w:rsid w:val="005739F6"/>
    <w:rsid w:val="00573A7C"/>
    <w:rsid w:val="00573D63"/>
    <w:rsid w:val="00574C24"/>
    <w:rsid w:val="00574F70"/>
    <w:rsid w:val="00574FCB"/>
    <w:rsid w:val="0057694C"/>
    <w:rsid w:val="00576B54"/>
    <w:rsid w:val="00576E54"/>
    <w:rsid w:val="00577472"/>
    <w:rsid w:val="00577721"/>
    <w:rsid w:val="00577B0F"/>
    <w:rsid w:val="0058048C"/>
    <w:rsid w:val="00580656"/>
    <w:rsid w:val="0058239E"/>
    <w:rsid w:val="00582DA3"/>
    <w:rsid w:val="00583824"/>
    <w:rsid w:val="005838DB"/>
    <w:rsid w:val="00583DC7"/>
    <w:rsid w:val="00583FFC"/>
    <w:rsid w:val="005843FD"/>
    <w:rsid w:val="00584BA0"/>
    <w:rsid w:val="00585127"/>
    <w:rsid w:val="005852EA"/>
    <w:rsid w:val="00585BC6"/>
    <w:rsid w:val="00586388"/>
    <w:rsid w:val="0058685A"/>
    <w:rsid w:val="00587F26"/>
    <w:rsid w:val="00590B67"/>
    <w:rsid w:val="00591089"/>
    <w:rsid w:val="0059170D"/>
    <w:rsid w:val="00591719"/>
    <w:rsid w:val="005919E5"/>
    <w:rsid w:val="00591BE4"/>
    <w:rsid w:val="00592263"/>
    <w:rsid w:val="005944DE"/>
    <w:rsid w:val="00594A7A"/>
    <w:rsid w:val="00594CFA"/>
    <w:rsid w:val="00594E22"/>
    <w:rsid w:val="005951FE"/>
    <w:rsid w:val="00595EEE"/>
    <w:rsid w:val="00596661"/>
    <w:rsid w:val="00596E31"/>
    <w:rsid w:val="0059730A"/>
    <w:rsid w:val="00597F89"/>
    <w:rsid w:val="005A060E"/>
    <w:rsid w:val="005A0DB7"/>
    <w:rsid w:val="005A1293"/>
    <w:rsid w:val="005A143F"/>
    <w:rsid w:val="005A26F6"/>
    <w:rsid w:val="005A2D2C"/>
    <w:rsid w:val="005A4890"/>
    <w:rsid w:val="005A4B7A"/>
    <w:rsid w:val="005A50CC"/>
    <w:rsid w:val="005A529D"/>
    <w:rsid w:val="005A5F50"/>
    <w:rsid w:val="005A62DE"/>
    <w:rsid w:val="005B033E"/>
    <w:rsid w:val="005B14C2"/>
    <w:rsid w:val="005B1BAF"/>
    <w:rsid w:val="005B1DB8"/>
    <w:rsid w:val="005B2415"/>
    <w:rsid w:val="005B2CBB"/>
    <w:rsid w:val="005B5292"/>
    <w:rsid w:val="005C0786"/>
    <w:rsid w:val="005C12A0"/>
    <w:rsid w:val="005C19E9"/>
    <w:rsid w:val="005C1B89"/>
    <w:rsid w:val="005C2FB9"/>
    <w:rsid w:val="005C30B3"/>
    <w:rsid w:val="005C36A4"/>
    <w:rsid w:val="005C53F8"/>
    <w:rsid w:val="005C5F47"/>
    <w:rsid w:val="005C606E"/>
    <w:rsid w:val="005C616A"/>
    <w:rsid w:val="005C69D2"/>
    <w:rsid w:val="005C77CF"/>
    <w:rsid w:val="005D0081"/>
    <w:rsid w:val="005D18F7"/>
    <w:rsid w:val="005D1FC0"/>
    <w:rsid w:val="005D26CA"/>
    <w:rsid w:val="005D2A36"/>
    <w:rsid w:val="005D3F65"/>
    <w:rsid w:val="005D4ACC"/>
    <w:rsid w:val="005D4FA4"/>
    <w:rsid w:val="005D51AC"/>
    <w:rsid w:val="005D574D"/>
    <w:rsid w:val="005D61C9"/>
    <w:rsid w:val="005E0229"/>
    <w:rsid w:val="005E0C64"/>
    <w:rsid w:val="005E187D"/>
    <w:rsid w:val="005E378A"/>
    <w:rsid w:val="005E4713"/>
    <w:rsid w:val="005E4E47"/>
    <w:rsid w:val="005E4FAB"/>
    <w:rsid w:val="005E5048"/>
    <w:rsid w:val="005E5254"/>
    <w:rsid w:val="005E6C38"/>
    <w:rsid w:val="005F17A8"/>
    <w:rsid w:val="005F23ED"/>
    <w:rsid w:val="005F2E03"/>
    <w:rsid w:val="005F2FFC"/>
    <w:rsid w:val="005F4881"/>
    <w:rsid w:val="005F4AFF"/>
    <w:rsid w:val="005F5A1D"/>
    <w:rsid w:val="005F5BEC"/>
    <w:rsid w:val="005F6A92"/>
    <w:rsid w:val="005F6E7C"/>
    <w:rsid w:val="005F73F1"/>
    <w:rsid w:val="005F7B61"/>
    <w:rsid w:val="005F7E7F"/>
    <w:rsid w:val="0060028A"/>
    <w:rsid w:val="00600587"/>
    <w:rsid w:val="00601DCC"/>
    <w:rsid w:val="00602207"/>
    <w:rsid w:val="00603134"/>
    <w:rsid w:val="00604248"/>
    <w:rsid w:val="00605412"/>
    <w:rsid w:val="0060556B"/>
    <w:rsid w:val="00605C85"/>
    <w:rsid w:val="00605E10"/>
    <w:rsid w:val="00606325"/>
    <w:rsid w:val="006064AF"/>
    <w:rsid w:val="00607940"/>
    <w:rsid w:val="00610EAA"/>
    <w:rsid w:val="00611143"/>
    <w:rsid w:val="00611527"/>
    <w:rsid w:val="006117EB"/>
    <w:rsid w:val="00611F6A"/>
    <w:rsid w:val="00614426"/>
    <w:rsid w:val="00615A1C"/>
    <w:rsid w:val="00616160"/>
    <w:rsid w:val="00616C72"/>
    <w:rsid w:val="00617C1B"/>
    <w:rsid w:val="00617D7D"/>
    <w:rsid w:val="00620C34"/>
    <w:rsid w:val="00621866"/>
    <w:rsid w:val="00621B0D"/>
    <w:rsid w:val="0062324C"/>
    <w:rsid w:val="00623CFF"/>
    <w:rsid w:val="00623DB8"/>
    <w:rsid w:val="00625595"/>
    <w:rsid w:val="00625E6A"/>
    <w:rsid w:val="00626CCF"/>
    <w:rsid w:val="00626DDF"/>
    <w:rsid w:val="0062752C"/>
    <w:rsid w:val="00627DA3"/>
    <w:rsid w:val="00627E0B"/>
    <w:rsid w:val="00630080"/>
    <w:rsid w:val="00630A3F"/>
    <w:rsid w:val="00630CAB"/>
    <w:rsid w:val="00631470"/>
    <w:rsid w:val="00631F99"/>
    <w:rsid w:val="0063213E"/>
    <w:rsid w:val="006335F6"/>
    <w:rsid w:val="00633985"/>
    <w:rsid w:val="00634037"/>
    <w:rsid w:val="00634728"/>
    <w:rsid w:val="00635AD2"/>
    <w:rsid w:val="00635E27"/>
    <w:rsid w:val="006366AF"/>
    <w:rsid w:val="00636A8A"/>
    <w:rsid w:val="006375F0"/>
    <w:rsid w:val="006405BF"/>
    <w:rsid w:val="0064320F"/>
    <w:rsid w:val="006439B1"/>
    <w:rsid w:val="00643F39"/>
    <w:rsid w:val="0064482E"/>
    <w:rsid w:val="00644FA3"/>
    <w:rsid w:val="006450D4"/>
    <w:rsid w:val="0064520A"/>
    <w:rsid w:val="00645F3E"/>
    <w:rsid w:val="006469C2"/>
    <w:rsid w:val="00646E9D"/>
    <w:rsid w:val="006472A1"/>
    <w:rsid w:val="00647403"/>
    <w:rsid w:val="00650552"/>
    <w:rsid w:val="0065074C"/>
    <w:rsid w:val="00650751"/>
    <w:rsid w:val="006513D8"/>
    <w:rsid w:val="006519F0"/>
    <w:rsid w:val="00652CBA"/>
    <w:rsid w:val="00654861"/>
    <w:rsid w:val="0065520C"/>
    <w:rsid w:val="00655295"/>
    <w:rsid w:val="00655315"/>
    <w:rsid w:val="00656491"/>
    <w:rsid w:val="00656FE7"/>
    <w:rsid w:val="0065714E"/>
    <w:rsid w:val="00657BF6"/>
    <w:rsid w:val="00662046"/>
    <w:rsid w:val="00662492"/>
    <w:rsid w:val="006634FF"/>
    <w:rsid w:val="006635F7"/>
    <w:rsid w:val="00663B65"/>
    <w:rsid w:val="00663BB2"/>
    <w:rsid w:val="00663F70"/>
    <w:rsid w:val="0066460E"/>
    <w:rsid w:val="006648A2"/>
    <w:rsid w:val="00664D57"/>
    <w:rsid w:val="0066524D"/>
    <w:rsid w:val="006653A4"/>
    <w:rsid w:val="00665E83"/>
    <w:rsid w:val="00666172"/>
    <w:rsid w:val="006675F0"/>
    <w:rsid w:val="00667C53"/>
    <w:rsid w:val="00670394"/>
    <w:rsid w:val="00670D74"/>
    <w:rsid w:val="0067152B"/>
    <w:rsid w:val="0067196E"/>
    <w:rsid w:val="00671BA9"/>
    <w:rsid w:val="00671ECD"/>
    <w:rsid w:val="00673185"/>
    <w:rsid w:val="00674172"/>
    <w:rsid w:val="00674A19"/>
    <w:rsid w:val="00674C21"/>
    <w:rsid w:val="00675B8A"/>
    <w:rsid w:val="00676A34"/>
    <w:rsid w:val="00676E52"/>
    <w:rsid w:val="006771C3"/>
    <w:rsid w:val="00677F6A"/>
    <w:rsid w:val="006800D0"/>
    <w:rsid w:val="0068086C"/>
    <w:rsid w:val="00681EB1"/>
    <w:rsid w:val="0068208C"/>
    <w:rsid w:val="006822E5"/>
    <w:rsid w:val="00682495"/>
    <w:rsid w:val="006827E2"/>
    <w:rsid w:val="006827E5"/>
    <w:rsid w:val="00682E51"/>
    <w:rsid w:val="00684A79"/>
    <w:rsid w:val="00684B31"/>
    <w:rsid w:val="00684ED6"/>
    <w:rsid w:val="0068527C"/>
    <w:rsid w:val="006853EB"/>
    <w:rsid w:val="0068542F"/>
    <w:rsid w:val="006855C9"/>
    <w:rsid w:val="0068579A"/>
    <w:rsid w:val="00685D86"/>
    <w:rsid w:val="006860D5"/>
    <w:rsid w:val="00686AF4"/>
    <w:rsid w:val="00686DD0"/>
    <w:rsid w:val="0068790B"/>
    <w:rsid w:val="00687EF7"/>
    <w:rsid w:val="00690DDC"/>
    <w:rsid w:val="006914C6"/>
    <w:rsid w:val="00691914"/>
    <w:rsid w:val="00691DD0"/>
    <w:rsid w:val="006926F1"/>
    <w:rsid w:val="00693C45"/>
    <w:rsid w:val="00693E66"/>
    <w:rsid w:val="0069414D"/>
    <w:rsid w:val="00694273"/>
    <w:rsid w:val="00695025"/>
    <w:rsid w:val="00695220"/>
    <w:rsid w:val="00695221"/>
    <w:rsid w:val="006964BA"/>
    <w:rsid w:val="0069675E"/>
    <w:rsid w:val="006972E7"/>
    <w:rsid w:val="006A0003"/>
    <w:rsid w:val="006A17A5"/>
    <w:rsid w:val="006A1BC5"/>
    <w:rsid w:val="006A23B3"/>
    <w:rsid w:val="006A2683"/>
    <w:rsid w:val="006A2A89"/>
    <w:rsid w:val="006A3FDA"/>
    <w:rsid w:val="006A480F"/>
    <w:rsid w:val="006A567B"/>
    <w:rsid w:val="006A5688"/>
    <w:rsid w:val="006A5865"/>
    <w:rsid w:val="006B0A7A"/>
    <w:rsid w:val="006B0D27"/>
    <w:rsid w:val="006B160A"/>
    <w:rsid w:val="006B239D"/>
    <w:rsid w:val="006B33D7"/>
    <w:rsid w:val="006B4EF9"/>
    <w:rsid w:val="006B5249"/>
    <w:rsid w:val="006B545A"/>
    <w:rsid w:val="006B57B7"/>
    <w:rsid w:val="006B5A88"/>
    <w:rsid w:val="006B5DAB"/>
    <w:rsid w:val="006B6177"/>
    <w:rsid w:val="006B6211"/>
    <w:rsid w:val="006B6A9A"/>
    <w:rsid w:val="006B7352"/>
    <w:rsid w:val="006B78F1"/>
    <w:rsid w:val="006B7AB8"/>
    <w:rsid w:val="006C02E9"/>
    <w:rsid w:val="006C043B"/>
    <w:rsid w:val="006C0D2B"/>
    <w:rsid w:val="006C10FF"/>
    <w:rsid w:val="006C17D0"/>
    <w:rsid w:val="006C21C5"/>
    <w:rsid w:val="006C2628"/>
    <w:rsid w:val="006C2F25"/>
    <w:rsid w:val="006C3271"/>
    <w:rsid w:val="006C3460"/>
    <w:rsid w:val="006C3BA8"/>
    <w:rsid w:val="006C4362"/>
    <w:rsid w:val="006C437C"/>
    <w:rsid w:val="006C4BA8"/>
    <w:rsid w:val="006C52FB"/>
    <w:rsid w:val="006C54FF"/>
    <w:rsid w:val="006C5580"/>
    <w:rsid w:val="006C5703"/>
    <w:rsid w:val="006C6A06"/>
    <w:rsid w:val="006C6CD6"/>
    <w:rsid w:val="006C73A7"/>
    <w:rsid w:val="006C7B6B"/>
    <w:rsid w:val="006C7E2F"/>
    <w:rsid w:val="006D00F5"/>
    <w:rsid w:val="006D06B7"/>
    <w:rsid w:val="006D0C86"/>
    <w:rsid w:val="006D0DB4"/>
    <w:rsid w:val="006D1882"/>
    <w:rsid w:val="006D2F11"/>
    <w:rsid w:val="006D4091"/>
    <w:rsid w:val="006D4895"/>
    <w:rsid w:val="006D54EB"/>
    <w:rsid w:val="006D59C6"/>
    <w:rsid w:val="006D59F3"/>
    <w:rsid w:val="006D657B"/>
    <w:rsid w:val="006D70BB"/>
    <w:rsid w:val="006D7EA4"/>
    <w:rsid w:val="006D7EDD"/>
    <w:rsid w:val="006E11A4"/>
    <w:rsid w:val="006E11BF"/>
    <w:rsid w:val="006E153D"/>
    <w:rsid w:val="006E1546"/>
    <w:rsid w:val="006E3691"/>
    <w:rsid w:val="006E57DF"/>
    <w:rsid w:val="006E5EE7"/>
    <w:rsid w:val="006E6486"/>
    <w:rsid w:val="006E719E"/>
    <w:rsid w:val="006E73B2"/>
    <w:rsid w:val="006E73B8"/>
    <w:rsid w:val="006F064D"/>
    <w:rsid w:val="006F0680"/>
    <w:rsid w:val="006F0892"/>
    <w:rsid w:val="006F0A59"/>
    <w:rsid w:val="006F1A52"/>
    <w:rsid w:val="006F2207"/>
    <w:rsid w:val="006F27BC"/>
    <w:rsid w:val="006F3281"/>
    <w:rsid w:val="006F3407"/>
    <w:rsid w:val="006F3C2E"/>
    <w:rsid w:val="006F43EE"/>
    <w:rsid w:val="006F4B8F"/>
    <w:rsid w:val="006F5539"/>
    <w:rsid w:val="006F67D8"/>
    <w:rsid w:val="006F7C7D"/>
    <w:rsid w:val="006F7EA9"/>
    <w:rsid w:val="00700B8D"/>
    <w:rsid w:val="00700D24"/>
    <w:rsid w:val="00700EE2"/>
    <w:rsid w:val="007010C0"/>
    <w:rsid w:val="0070189F"/>
    <w:rsid w:val="00703653"/>
    <w:rsid w:val="00703BE4"/>
    <w:rsid w:val="0070483A"/>
    <w:rsid w:val="00704ABA"/>
    <w:rsid w:val="00704E26"/>
    <w:rsid w:val="007061DE"/>
    <w:rsid w:val="0070642B"/>
    <w:rsid w:val="00706758"/>
    <w:rsid w:val="007074A8"/>
    <w:rsid w:val="0070775B"/>
    <w:rsid w:val="00707892"/>
    <w:rsid w:val="00707DB9"/>
    <w:rsid w:val="007106A6"/>
    <w:rsid w:val="00711928"/>
    <w:rsid w:val="00711944"/>
    <w:rsid w:val="00711A2B"/>
    <w:rsid w:val="00711D47"/>
    <w:rsid w:val="0071202E"/>
    <w:rsid w:val="00712C85"/>
    <w:rsid w:val="007130DC"/>
    <w:rsid w:val="00713B9A"/>
    <w:rsid w:val="00714694"/>
    <w:rsid w:val="007152E8"/>
    <w:rsid w:val="0071533F"/>
    <w:rsid w:val="00715B88"/>
    <w:rsid w:val="00715B96"/>
    <w:rsid w:val="00715DD5"/>
    <w:rsid w:val="00716FC5"/>
    <w:rsid w:val="007174ED"/>
    <w:rsid w:val="007220FB"/>
    <w:rsid w:val="00722321"/>
    <w:rsid w:val="007232B2"/>
    <w:rsid w:val="0072378A"/>
    <w:rsid w:val="00723C16"/>
    <w:rsid w:val="00723EE4"/>
    <w:rsid w:val="007243F3"/>
    <w:rsid w:val="007244FE"/>
    <w:rsid w:val="0072494F"/>
    <w:rsid w:val="00724A10"/>
    <w:rsid w:val="00724A5A"/>
    <w:rsid w:val="00725091"/>
    <w:rsid w:val="007253DF"/>
    <w:rsid w:val="007264ED"/>
    <w:rsid w:val="0072676E"/>
    <w:rsid w:val="00727496"/>
    <w:rsid w:val="007278DA"/>
    <w:rsid w:val="00730CE0"/>
    <w:rsid w:val="00731984"/>
    <w:rsid w:val="007324D7"/>
    <w:rsid w:val="00732D04"/>
    <w:rsid w:val="007332CC"/>
    <w:rsid w:val="007334C7"/>
    <w:rsid w:val="007348CA"/>
    <w:rsid w:val="00735379"/>
    <w:rsid w:val="007359B1"/>
    <w:rsid w:val="00735F8B"/>
    <w:rsid w:val="0073695C"/>
    <w:rsid w:val="00736967"/>
    <w:rsid w:val="00740ECD"/>
    <w:rsid w:val="00740FA5"/>
    <w:rsid w:val="007414B0"/>
    <w:rsid w:val="0074171F"/>
    <w:rsid w:val="00741F1A"/>
    <w:rsid w:val="00742320"/>
    <w:rsid w:val="0074391C"/>
    <w:rsid w:val="0074412D"/>
    <w:rsid w:val="00744A40"/>
    <w:rsid w:val="00744FCA"/>
    <w:rsid w:val="00745922"/>
    <w:rsid w:val="00745B89"/>
    <w:rsid w:val="00745C60"/>
    <w:rsid w:val="00746370"/>
    <w:rsid w:val="00746C27"/>
    <w:rsid w:val="00746C35"/>
    <w:rsid w:val="00746F05"/>
    <w:rsid w:val="007477B2"/>
    <w:rsid w:val="0074789A"/>
    <w:rsid w:val="007501A9"/>
    <w:rsid w:val="0075073A"/>
    <w:rsid w:val="007507C1"/>
    <w:rsid w:val="0075124E"/>
    <w:rsid w:val="007516AD"/>
    <w:rsid w:val="00751CAE"/>
    <w:rsid w:val="00752A1C"/>
    <w:rsid w:val="007530E7"/>
    <w:rsid w:val="00753192"/>
    <w:rsid w:val="00755581"/>
    <w:rsid w:val="00757189"/>
    <w:rsid w:val="0075738D"/>
    <w:rsid w:val="00757896"/>
    <w:rsid w:val="0075793E"/>
    <w:rsid w:val="00757DB9"/>
    <w:rsid w:val="0076037C"/>
    <w:rsid w:val="00760CE2"/>
    <w:rsid w:val="00760FB1"/>
    <w:rsid w:val="0076122F"/>
    <w:rsid w:val="00761833"/>
    <w:rsid w:val="00761FC9"/>
    <w:rsid w:val="00762534"/>
    <w:rsid w:val="007628E0"/>
    <w:rsid w:val="00763162"/>
    <w:rsid w:val="00763B20"/>
    <w:rsid w:val="007641A9"/>
    <w:rsid w:val="00764BE8"/>
    <w:rsid w:val="00765EE0"/>
    <w:rsid w:val="00766B66"/>
    <w:rsid w:val="00767D02"/>
    <w:rsid w:val="00770567"/>
    <w:rsid w:val="00770821"/>
    <w:rsid w:val="00770C26"/>
    <w:rsid w:val="0077156B"/>
    <w:rsid w:val="00771ED9"/>
    <w:rsid w:val="00771FBF"/>
    <w:rsid w:val="0077232E"/>
    <w:rsid w:val="00772796"/>
    <w:rsid w:val="007729EB"/>
    <w:rsid w:val="00772AF5"/>
    <w:rsid w:val="0077418E"/>
    <w:rsid w:val="007742DC"/>
    <w:rsid w:val="0077431E"/>
    <w:rsid w:val="00776185"/>
    <w:rsid w:val="00781306"/>
    <w:rsid w:val="00781631"/>
    <w:rsid w:val="007818E0"/>
    <w:rsid w:val="007819B1"/>
    <w:rsid w:val="00783895"/>
    <w:rsid w:val="00783B5E"/>
    <w:rsid w:val="0078474F"/>
    <w:rsid w:val="0078687B"/>
    <w:rsid w:val="00786D55"/>
    <w:rsid w:val="0078746F"/>
    <w:rsid w:val="007875E3"/>
    <w:rsid w:val="00787DFC"/>
    <w:rsid w:val="00790293"/>
    <w:rsid w:val="007907BC"/>
    <w:rsid w:val="00790B2D"/>
    <w:rsid w:val="007911EB"/>
    <w:rsid w:val="007918E8"/>
    <w:rsid w:val="007918EA"/>
    <w:rsid w:val="00791C6B"/>
    <w:rsid w:val="007927A9"/>
    <w:rsid w:val="007934FA"/>
    <w:rsid w:val="007936DF"/>
    <w:rsid w:val="007945B1"/>
    <w:rsid w:val="00795848"/>
    <w:rsid w:val="00797E8A"/>
    <w:rsid w:val="007A1CE8"/>
    <w:rsid w:val="007A2863"/>
    <w:rsid w:val="007A311F"/>
    <w:rsid w:val="007A37D9"/>
    <w:rsid w:val="007A3E8B"/>
    <w:rsid w:val="007A4371"/>
    <w:rsid w:val="007A5032"/>
    <w:rsid w:val="007A576F"/>
    <w:rsid w:val="007A7067"/>
    <w:rsid w:val="007A7419"/>
    <w:rsid w:val="007A7443"/>
    <w:rsid w:val="007B0BA8"/>
    <w:rsid w:val="007B1914"/>
    <w:rsid w:val="007B469A"/>
    <w:rsid w:val="007B5308"/>
    <w:rsid w:val="007B7501"/>
    <w:rsid w:val="007B76D8"/>
    <w:rsid w:val="007B7992"/>
    <w:rsid w:val="007C128B"/>
    <w:rsid w:val="007C2C4E"/>
    <w:rsid w:val="007C306D"/>
    <w:rsid w:val="007C320F"/>
    <w:rsid w:val="007C3496"/>
    <w:rsid w:val="007C3E48"/>
    <w:rsid w:val="007C491A"/>
    <w:rsid w:val="007C4CB7"/>
    <w:rsid w:val="007C51ED"/>
    <w:rsid w:val="007C5512"/>
    <w:rsid w:val="007C5A8B"/>
    <w:rsid w:val="007C7434"/>
    <w:rsid w:val="007C778D"/>
    <w:rsid w:val="007D0D43"/>
    <w:rsid w:val="007D16F8"/>
    <w:rsid w:val="007D2DEE"/>
    <w:rsid w:val="007D32C0"/>
    <w:rsid w:val="007D3563"/>
    <w:rsid w:val="007D49C4"/>
    <w:rsid w:val="007E0AE3"/>
    <w:rsid w:val="007E215F"/>
    <w:rsid w:val="007E276D"/>
    <w:rsid w:val="007E30E4"/>
    <w:rsid w:val="007E52AD"/>
    <w:rsid w:val="007E53F1"/>
    <w:rsid w:val="007E575C"/>
    <w:rsid w:val="007E7CD2"/>
    <w:rsid w:val="007F020C"/>
    <w:rsid w:val="007F1023"/>
    <w:rsid w:val="007F1F96"/>
    <w:rsid w:val="007F21A3"/>
    <w:rsid w:val="007F224E"/>
    <w:rsid w:val="007F2684"/>
    <w:rsid w:val="007F3408"/>
    <w:rsid w:val="007F3D18"/>
    <w:rsid w:val="007F4798"/>
    <w:rsid w:val="007F5C0F"/>
    <w:rsid w:val="007F66FA"/>
    <w:rsid w:val="007F6D4D"/>
    <w:rsid w:val="008011A1"/>
    <w:rsid w:val="008017D6"/>
    <w:rsid w:val="00801FED"/>
    <w:rsid w:val="00802904"/>
    <w:rsid w:val="00802D5B"/>
    <w:rsid w:val="00803149"/>
    <w:rsid w:val="008031D0"/>
    <w:rsid w:val="00803FBA"/>
    <w:rsid w:val="008046DA"/>
    <w:rsid w:val="008046FF"/>
    <w:rsid w:val="008047D7"/>
    <w:rsid w:val="00804BE5"/>
    <w:rsid w:val="00805420"/>
    <w:rsid w:val="008054E4"/>
    <w:rsid w:val="00805591"/>
    <w:rsid w:val="00805895"/>
    <w:rsid w:val="008065ED"/>
    <w:rsid w:val="00806E55"/>
    <w:rsid w:val="00806EC4"/>
    <w:rsid w:val="00807E6B"/>
    <w:rsid w:val="00810587"/>
    <w:rsid w:val="00810C1B"/>
    <w:rsid w:val="008114E7"/>
    <w:rsid w:val="00811C17"/>
    <w:rsid w:val="00811D8F"/>
    <w:rsid w:val="0081207F"/>
    <w:rsid w:val="00813736"/>
    <w:rsid w:val="00813A5D"/>
    <w:rsid w:val="0081456D"/>
    <w:rsid w:val="00815222"/>
    <w:rsid w:val="0081537C"/>
    <w:rsid w:val="00815850"/>
    <w:rsid w:val="00815CB7"/>
    <w:rsid w:val="00816A01"/>
    <w:rsid w:val="00816F83"/>
    <w:rsid w:val="00820D79"/>
    <w:rsid w:val="00821BFD"/>
    <w:rsid w:val="00821D90"/>
    <w:rsid w:val="0082231F"/>
    <w:rsid w:val="0082252D"/>
    <w:rsid w:val="008240CA"/>
    <w:rsid w:val="00824B21"/>
    <w:rsid w:val="00824D0A"/>
    <w:rsid w:val="00825091"/>
    <w:rsid w:val="00825585"/>
    <w:rsid w:val="00825D96"/>
    <w:rsid w:val="0082730C"/>
    <w:rsid w:val="00827DAC"/>
    <w:rsid w:val="00830912"/>
    <w:rsid w:val="00831AD2"/>
    <w:rsid w:val="0083310A"/>
    <w:rsid w:val="00833675"/>
    <w:rsid w:val="00833AFA"/>
    <w:rsid w:val="008342D4"/>
    <w:rsid w:val="00834D4F"/>
    <w:rsid w:val="00835668"/>
    <w:rsid w:val="00835D1A"/>
    <w:rsid w:val="0083611A"/>
    <w:rsid w:val="0083759F"/>
    <w:rsid w:val="0083792D"/>
    <w:rsid w:val="00837E29"/>
    <w:rsid w:val="00840389"/>
    <w:rsid w:val="00841828"/>
    <w:rsid w:val="00841B80"/>
    <w:rsid w:val="008436F5"/>
    <w:rsid w:val="00843AEB"/>
    <w:rsid w:val="008446E0"/>
    <w:rsid w:val="00845E24"/>
    <w:rsid w:val="008462FA"/>
    <w:rsid w:val="008467E3"/>
    <w:rsid w:val="00847800"/>
    <w:rsid w:val="00847B81"/>
    <w:rsid w:val="00847C9F"/>
    <w:rsid w:val="00850C5F"/>
    <w:rsid w:val="008515EA"/>
    <w:rsid w:val="008516D3"/>
    <w:rsid w:val="00852335"/>
    <w:rsid w:val="00852B6C"/>
    <w:rsid w:val="00854C6F"/>
    <w:rsid w:val="00855A46"/>
    <w:rsid w:val="00857931"/>
    <w:rsid w:val="008603BA"/>
    <w:rsid w:val="008606D6"/>
    <w:rsid w:val="00860849"/>
    <w:rsid w:val="00861593"/>
    <w:rsid w:val="00861A9C"/>
    <w:rsid w:val="008621E6"/>
    <w:rsid w:val="00862343"/>
    <w:rsid w:val="00864431"/>
    <w:rsid w:val="00865065"/>
    <w:rsid w:val="00865C92"/>
    <w:rsid w:val="00866910"/>
    <w:rsid w:val="00867079"/>
    <w:rsid w:val="00867290"/>
    <w:rsid w:val="0086776D"/>
    <w:rsid w:val="00867C26"/>
    <w:rsid w:val="00867E3C"/>
    <w:rsid w:val="00870297"/>
    <w:rsid w:val="008703CD"/>
    <w:rsid w:val="00870773"/>
    <w:rsid w:val="00871804"/>
    <w:rsid w:val="00871FFB"/>
    <w:rsid w:val="00872B16"/>
    <w:rsid w:val="008738A6"/>
    <w:rsid w:val="00873DA1"/>
    <w:rsid w:val="00875421"/>
    <w:rsid w:val="0087628C"/>
    <w:rsid w:val="00876830"/>
    <w:rsid w:val="0087706F"/>
    <w:rsid w:val="00877114"/>
    <w:rsid w:val="008779CB"/>
    <w:rsid w:val="00877DF7"/>
    <w:rsid w:val="00880BA4"/>
    <w:rsid w:val="0088102E"/>
    <w:rsid w:val="00881068"/>
    <w:rsid w:val="0088132A"/>
    <w:rsid w:val="00881827"/>
    <w:rsid w:val="00881D2B"/>
    <w:rsid w:val="00882BD7"/>
    <w:rsid w:val="0088324D"/>
    <w:rsid w:val="00883394"/>
    <w:rsid w:val="008834E3"/>
    <w:rsid w:val="008843FE"/>
    <w:rsid w:val="00884846"/>
    <w:rsid w:val="00884F9C"/>
    <w:rsid w:val="00885049"/>
    <w:rsid w:val="00886130"/>
    <w:rsid w:val="008861D4"/>
    <w:rsid w:val="0088707C"/>
    <w:rsid w:val="0088744D"/>
    <w:rsid w:val="00887F29"/>
    <w:rsid w:val="00890239"/>
    <w:rsid w:val="00890AC9"/>
    <w:rsid w:val="00892426"/>
    <w:rsid w:val="0089347B"/>
    <w:rsid w:val="0089480B"/>
    <w:rsid w:val="00896737"/>
    <w:rsid w:val="00896AF3"/>
    <w:rsid w:val="0089737B"/>
    <w:rsid w:val="00897E31"/>
    <w:rsid w:val="008A0157"/>
    <w:rsid w:val="008A0A18"/>
    <w:rsid w:val="008A0BAF"/>
    <w:rsid w:val="008A0FE8"/>
    <w:rsid w:val="008A1B81"/>
    <w:rsid w:val="008A2558"/>
    <w:rsid w:val="008A42E8"/>
    <w:rsid w:val="008A45FC"/>
    <w:rsid w:val="008A5FA5"/>
    <w:rsid w:val="008A68B5"/>
    <w:rsid w:val="008A6C6E"/>
    <w:rsid w:val="008A7660"/>
    <w:rsid w:val="008A7BA1"/>
    <w:rsid w:val="008B11EA"/>
    <w:rsid w:val="008B4A3C"/>
    <w:rsid w:val="008B4CD2"/>
    <w:rsid w:val="008B6A7E"/>
    <w:rsid w:val="008B71D0"/>
    <w:rsid w:val="008B7A56"/>
    <w:rsid w:val="008B7F37"/>
    <w:rsid w:val="008C00E6"/>
    <w:rsid w:val="008C029A"/>
    <w:rsid w:val="008C05D1"/>
    <w:rsid w:val="008C0DA2"/>
    <w:rsid w:val="008C0FF3"/>
    <w:rsid w:val="008C1534"/>
    <w:rsid w:val="008C1BB8"/>
    <w:rsid w:val="008C2AD7"/>
    <w:rsid w:val="008C5AE1"/>
    <w:rsid w:val="008C5C66"/>
    <w:rsid w:val="008C6810"/>
    <w:rsid w:val="008D171B"/>
    <w:rsid w:val="008D333D"/>
    <w:rsid w:val="008D341A"/>
    <w:rsid w:val="008D3BBD"/>
    <w:rsid w:val="008D400C"/>
    <w:rsid w:val="008D46B6"/>
    <w:rsid w:val="008D4D76"/>
    <w:rsid w:val="008D55EE"/>
    <w:rsid w:val="008D56C6"/>
    <w:rsid w:val="008D70C2"/>
    <w:rsid w:val="008D7504"/>
    <w:rsid w:val="008E12AD"/>
    <w:rsid w:val="008E1E7B"/>
    <w:rsid w:val="008E2FA4"/>
    <w:rsid w:val="008E349E"/>
    <w:rsid w:val="008E36D3"/>
    <w:rsid w:val="008E4B09"/>
    <w:rsid w:val="008E5AB8"/>
    <w:rsid w:val="008E69E8"/>
    <w:rsid w:val="008E7586"/>
    <w:rsid w:val="008E7A8D"/>
    <w:rsid w:val="008E7E64"/>
    <w:rsid w:val="008F1279"/>
    <w:rsid w:val="008F15AC"/>
    <w:rsid w:val="008F1799"/>
    <w:rsid w:val="008F1AEC"/>
    <w:rsid w:val="008F3763"/>
    <w:rsid w:val="008F3C0C"/>
    <w:rsid w:val="008F4F16"/>
    <w:rsid w:val="008F540C"/>
    <w:rsid w:val="008F5516"/>
    <w:rsid w:val="008F5CA5"/>
    <w:rsid w:val="008F5FC6"/>
    <w:rsid w:val="008F6F65"/>
    <w:rsid w:val="008F7058"/>
    <w:rsid w:val="008F7906"/>
    <w:rsid w:val="008F7DA1"/>
    <w:rsid w:val="00900A33"/>
    <w:rsid w:val="0090131C"/>
    <w:rsid w:val="00901649"/>
    <w:rsid w:val="009021B1"/>
    <w:rsid w:val="009024AA"/>
    <w:rsid w:val="00902707"/>
    <w:rsid w:val="00902F6B"/>
    <w:rsid w:val="00902F9D"/>
    <w:rsid w:val="0090428E"/>
    <w:rsid w:val="0090519D"/>
    <w:rsid w:val="0090580F"/>
    <w:rsid w:val="00905828"/>
    <w:rsid w:val="00906166"/>
    <w:rsid w:val="009063E5"/>
    <w:rsid w:val="009067F8"/>
    <w:rsid w:val="00907C01"/>
    <w:rsid w:val="00910087"/>
    <w:rsid w:val="00910269"/>
    <w:rsid w:val="00910821"/>
    <w:rsid w:val="00911AC0"/>
    <w:rsid w:val="00912186"/>
    <w:rsid w:val="00912468"/>
    <w:rsid w:val="00912F54"/>
    <w:rsid w:val="00913209"/>
    <w:rsid w:val="00914DA2"/>
    <w:rsid w:val="00915B10"/>
    <w:rsid w:val="00916228"/>
    <w:rsid w:val="0091772E"/>
    <w:rsid w:val="009179F5"/>
    <w:rsid w:val="00920A38"/>
    <w:rsid w:val="00920E47"/>
    <w:rsid w:val="00921BA1"/>
    <w:rsid w:val="00921C25"/>
    <w:rsid w:val="00922ED9"/>
    <w:rsid w:val="009237C7"/>
    <w:rsid w:val="00923CF6"/>
    <w:rsid w:val="00924084"/>
    <w:rsid w:val="00924AF7"/>
    <w:rsid w:val="00925F58"/>
    <w:rsid w:val="00926531"/>
    <w:rsid w:val="009267C1"/>
    <w:rsid w:val="00926DCC"/>
    <w:rsid w:val="00926F1A"/>
    <w:rsid w:val="00927BA4"/>
    <w:rsid w:val="00930B74"/>
    <w:rsid w:val="00930D1C"/>
    <w:rsid w:val="00930FBE"/>
    <w:rsid w:val="00932466"/>
    <w:rsid w:val="00933C71"/>
    <w:rsid w:val="00934E93"/>
    <w:rsid w:val="009352C1"/>
    <w:rsid w:val="009356FE"/>
    <w:rsid w:val="00936803"/>
    <w:rsid w:val="00937C0E"/>
    <w:rsid w:val="00937E54"/>
    <w:rsid w:val="0094118E"/>
    <w:rsid w:val="009420C3"/>
    <w:rsid w:val="00942546"/>
    <w:rsid w:val="00942FB7"/>
    <w:rsid w:val="0094308B"/>
    <w:rsid w:val="00943215"/>
    <w:rsid w:val="00943C88"/>
    <w:rsid w:val="0094408A"/>
    <w:rsid w:val="00945537"/>
    <w:rsid w:val="0094663C"/>
    <w:rsid w:val="00946749"/>
    <w:rsid w:val="00946ACA"/>
    <w:rsid w:val="00946B73"/>
    <w:rsid w:val="009470A4"/>
    <w:rsid w:val="00947A6F"/>
    <w:rsid w:val="00947A76"/>
    <w:rsid w:val="00947B86"/>
    <w:rsid w:val="00947FD4"/>
    <w:rsid w:val="009505E9"/>
    <w:rsid w:val="00950B54"/>
    <w:rsid w:val="00950B8D"/>
    <w:rsid w:val="00951E77"/>
    <w:rsid w:val="00952F22"/>
    <w:rsid w:val="00952FCE"/>
    <w:rsid w:val="00953077"/>
    <w:rsid w:val="0095325E"/>
    <w:rsid w:val="00953E18"/>
    <w:rsid w:val="009540A5"/>
    <w:rsid w:val="00954F9E"/>
    <w:rsid w:val="00956688"/>
    <w:rsid w:val="0095708D"/>
    <w:rsid w:val="009570C7"/>
    <w:rsid w:val="00957681"/>
    <w:rsid w:val="00957861"/>
    <w:rsid w:val="0096107C"/>
    <w:rsid w:val="00963539"/>
    <w:rsid w:val="00963731"/>
    <w:rsid w:val="00963938"/>
    <w:rsid w:val="00963F97"/>
    <w:rsid w:val="00964B11"/>
    <w:rsid w:val="00964ECB"/>
    <w:rsid w:val="00965FFF"/>
    <w:rsid w:val="00966853"/>
    <w:rsid w:val="00966B31"/>
    <w:rsid w:val="00966C53"/>
    <w:rsid w:val="009674F1"/>
    <w:rsid w:val="00967C41"/>
    <w:rsid w:val="00970DC0"/>
    <w:rsid w:val="009712C9"/>
    <w:rsid w:val="00971B32"/>
    <w:rsid w:val="00971B4B"/>
    <w:rsid w:val="00971B96"/>
    <w:rsid w:val="00972BEB"/>
    <w:rsid w:val="00973589"/>
    <w:rsid w:val="0097363A"/>
    <w:rsid w:val="00973A6E"/>
    <w:rsid w:val="009746B2"/>
    <w:rsid w:val="00976312"/>
    <w:rsid w:val="00977E9F"/>
    <w:rsid w:val="00981CAC"/>
    <w:rsid w:val="00982A10"/>
    <w:rsid w:val="0098686F"/>
    <w:rsid w:val="00987A48"/>
    <w:rsid w:val="00987E0E"/>
    <w:rsid w:val="0099061F"/>
    <w:rsid w:val="009917C5"/>
    <w:rsid w:val="0099196C"/>
    <w:rsid w:val="00992330"/>
    <w:rsid w:val="009924E0"/>
    <w:rsid w:val="0099292E"/>
    <w:rsid w:val="00992BFC"/>
    <w:rsid w:val="009952C3"/>
    <w:rsid w:val="00995B9E"/>
    <w:rsid w:val="00996248"/>
    <w:rsid w:val="00996457"/>
    <w:rsid w:val="00997828"/>
    <w:rsid w:val="00997C7C"/>
    <w:rsid w:val="009A05CA"/>
    <w:rsid w:val="009A145E"/>
    <w:rsid w:val="009A1A21"/>
    <w:rsid w:val="009A1B6C"/>
    <w:rsid w:val="009A2257"/>
    <w:rsid w:val="009A2AD6"/>
    <w:rsid w:val="009A2C85"/>
    <w:rsid w:val="009A3F30"/>
    <w:rsid w:val="009A4490"/>
    <w:rsid w:val="009A5F57"/>
    <w:rsid w:val="009A6036"/>
    <w:rsid w:val="009A6FDF"/>
    <w:rsid w:val="009A7F2C"/>
    <w:rsid w:val="009B0FDF"/>
    <w:rsid w:val="009B15CE"/>
    <w:rsid w:val="009B37AD"/>
    <w:rsid w:val="009B3C78"/>
    <w:rsid w:val="009B47EF"/>
    <w:rsid w:val="009B63B9"/>
    <w:rsid w:val="009B6859"/>
    <w:rsid w:val="009B7091"/>
    <w:rsid w:val="009B738C"/>
    <w:rsid w:val="009C05FA"/>
    <w:rsid w:val="009C078D"/>
    <w:rsid w:val="009C1C8F"/>
    <w:rsid w:val="009C2644"/>
    <w:rsid w:val="009C39B8"/>
    <w:rsid w:val="009C42E4"/>
    <w:rsid w:val="009C4E4E"/>
    <w:rsid w:val="009C585F"/>
    <w:rsid w:val="009D0189"/>
    <w:rsid w:val="009D0573"/>
    <w:rsid w:val="009D27B8"/>
    <w:rsid w:val="009D6038"/>
    <w:rsid w:val="009D61A6"/>
    <w:rsid w:val="009D64F1"/>
    <w:rsid w:val="009D6F6C"/>
    <w:rsid w:val="009D78DD"/>
    <w:rsid w:val="009D7FB5"/>
    <w:rsid w:val="009E0089"/>
    <w:rsid w:val="009E08C6"/>
    <w:rsid w:val="009E1D65"/>
    <w:rsid w:val="009E4276"/>
    <w:rsid w:val="009E45DC"/>
    <w:rsid w:val="009E45DF"/>
    <w:rsid w:val="009E4749"/>
    <w:rsid w:val="009E4A61"/>
    <w:rsid w:val="009E4CCE"/>
    <w:rsid w:val="009E4ED0"/>
    <w:rsid w:val="009E5426"/>
    <w:rsid w:val="009E5F27"/>
    <w:rsid w:val="009E64FC"/>
    <w:rsid w:val="009E6A69"/>
    <w:rsid w:val="009E6C5F"/>
    <w:rsid w:val="009E727A"/>
    <w:rsid w:val="009E770E"/>
    <w:rsid w:val="009F04AC"/>
    <w:rsid w:val="009F0EBF"/>
    <w:rsid w:val="009F11EF"/>
    <w:rsid w:val="009F1F24"/>
    <w:rsid w:val="009F1F73"/>
    <w:rsid w:val="009F2324"/>
    <w:rsid w:val="009F3755"/>
    <w:rsid w:val="009F387F"/>
    <w:rsid w:val="009F38C8"/>
    <w:rsid w:val="009F3AAA"/>
    <w:rsid w:val="009F4BF9"/>
    <w:rsid w:val="009F525B"/>
    <w:rsid w:val="009F6810"/>
    <w:rsid w:val="009F73D5"/>
    <w:rsid w:val="009F7A19"/>
    <w:rsid w:val="009F7E12"/>
    <w:rsid w:val="00A006DB"/>
    <w:rsid w:val="00A01CBF"/>
    <w:rsid w:val="00A02918"/>
    <w:rsid w:val="00A02C87"/>
    <w:rsid w:val="00A02F63"/>
    <w:rsid w:val="00A034E0"/>
    <w:rsid w:val="00A0419F"/>
    <w:rsid w:val="00A04BCB"/>
    <w:rsid w:val="00A04F24"/>
    <w:rsid w:val="00A063F9"/>
    <w:rsid w:val="00A074BE"/>
    <w:rsid w:val="00A07D7E"/>
    <w:rsid w:val="00A07EAE"/>
    <w:rsid w:val="00A07FAC"/>
    <w:rsid w:val="00A1029F"/>
    <w:rsid w:val="00A105E6"/>
    <w:rsid w:val="00A12585"/>
    <w:rsid w:val="00A131E1"/>
    <w:rsid w:val="00A13CAB"/>
    <w:rsid w:val="00A13D89"/>
    <w:rsid w:val="00A13E8A"/>
    <w:rsid w:val="00A14142"/>
    <w:rsid w:val="00A14840"/>
    <w:rsid w:val="00A14E5E"/>
    <w:rsid w:val="00A150E1"/>
    <w:rsid w:val="00A15608"/>
    <w:rsid w:val="00A15924"/>
    <w:rsid w:val="00A1688E"/>
    <w:rsid w:val="00A16EB2"/>
    <w:rsid w:val="00A16EC3"/>
    <w:rsid w:val="00A170F3"/>
    <w:rsid w:val="00A17211"/>
    <w:rsid w:val="00A173F5"/>
    <w:rsid w:val="00A17670"/>
    <w:rsid w:val="00A20500"/>
    <w:rsid w:val="00A21F82"/>
    <w:rsid w:val="00A220B4"/>
    <w:rsid w:val="00A220EA"/>
    <w:rsid w:val="00A22FD7"/>
    <w:rsid w:val="00A23C6F"/>
    <w:rsid w:val="00A2426E"/>
    <w:rsid w:val="00A2455C"/>
    <w:rsid w:val="00A247DD"/>
    <w:rsid w:val="00A24821"/>
    <w:rsid w:val="00A2663E"/>
    <w:rsid w:val="00A26BE1"/>
    <w:rsid w:val="00A2791C"/>
    <w:rsid w:val="00A27CFC"/>
    <w:rsid w:val="00A30B38"/>
    <w:rsid w:val="00A314C7"/>
    <w:rsid w:val="00A32257"/>
    <w:rsid w:val="00A336C7"/>
    <w:rsid w:val="00A3538D"/>
    <w:rsid w:val="00A36050"/>
    <w:rsid w:val="00A36763"/>
    <w:rsid w:val="00A36830"/>
    <w:rsid w:val="00A36918"/>
    <w:rsid w:val="00A36A16"/>
    <w:rsid w:val="00A377F1"/>
    <w:rsid w:val="00A37DA8"/>
    <w:rsid w:val="00A401B7"/>
    <w:rsid w:val="00A40782"/>
    <w:rsid w:val="00A40E4B"/>
    <w:rsid w:val="00A40E95"/>
    <w:rsid w:val="00A41570"/>
    <w:rsid w:val="00A41802"/>
    <w:rsid w:val="00A4197D"/>
    <w:rsid w:val="00A41BD8"/>
    <w:rsid w:val="00A41CCD"/>
    <w:rsid w:val="00A42695"/>
    <w:rsid w:val="00A43400"/>
    <w:rsid w:val="00A448AF"/>
    <w:rsid w:val="00A45D33"/>
    <w:rsid w:val="00A464E9"/>
    <w:rsid w:val="00A465FE"/>
    <w:rsid w:val="00A46C39"/>
    <w:rsid w:val="00A500DF"/>
    <w:rsid w:val="00A501A9"/>
    <w:rsid w:val="00A50587"/>
    <w:rsid w:val="00A50E8C"/>
    <w:rsid w:val="00A50F0E"/>
    <w:rsid w:val="00A51630"/>
    <w:rsid w:val="00A5259F"/>
    <w:rsid w:val="00A52AD6"/>
    <w:rsid w:val="00A52D81"/>
    <w:rsid w:val="00A541DB"/>
    <w:rsid w:val="00A54468"/>
    <w:rsid w:val="00A545FB"/>
    <w:rsid w:val="00A5531E"/>
    <w:rsid w:val="00A55546"/>
    <w:rsid w:val="00A5575F"/>
    <w:rsid w:val="00A55F43"/>
    <w:rsid w:val="00A56025"/>
    <w:rsid w:val="00A56163"/>
    <w:rsid w:val="00A566BB"/>
    <w:rsid w:val="00A56BF7"/>
    <w:rsid w:val="00A603D1"/>
    <w:rsid w:val="00A6056F"/>
    <w:rsid w:val="00A60575"/>
    <w:rsid w:val="00A60BD5"/>
    <w:rsid w:val="00A60F01"/>
    <w:rsid w:val="00A61C0A"/>
    <w:rsid w:val="00A626FE"/>
    <w:rsid w:val="00A62A5D"/>
    <w:rsid w:val="00A62AEE"/>
    <w:rsid w:val="00A62C30"/>
    <w:rsid w:val="00A630C5"/>
    <w:rsid w:val="00A6412E"/>
    <w:rsid w:val="00A64D64"/>
    <w:rsid w:val="00A6528C"/>
    <w:rsid w:val="00A664E0"/>
    <w:rsid w:val="00A66622"/>
    <w:rsid w:val="00A6664F"/>
    <w:rsid w:val="00A66B61"/>
    <w:rsid w:val="00A67660"/>
    <w:rsid w:val="00A70CC9"/>
    <w:rsid w:val="00A70D76"/>
    <w:rsid w:val="00A70D9C"/>
    <w:rsid w:val="00A70F9B"/>
    <w:rsid w:val="00A73F1A"/>
    <w:rsid w:val="00A7494B"/>
    <w:rsid w:val="00A75358"/>
    <w:rsid w:val="00A75D37"/>
    <w:rsid w:val="00A7617D"/>
    <w:rsid w:val="00A7625F"/>
    <w:rsid w:val="00A76A74"/>
    <w:rsid w:val="00A76A98"/>
    <w:rsid w:val="00A76EB8"/>
    <w:rsid w:val="00A77AAE"/>
    <w:rsid w:val="00A77B9C"/>
    <w:rsid w:val="00A80116"/>
    <w:rsid w:val="00A8024F"/>
    <w:rsid w:val="00A80A1A"/>
    <w:rsid w:val="00A8109E"/>
    <w:rsid w:val="00A82764"/>
    <w:rsid w:val="00A82B6A"/>
    <w:rsid w:val="00A82D02"/>
    <w:rsid w:val="00A82D46"/>
    <w:rsid w:val="00A83737"/>
    <w:rsid w:val="00A83D56"/>
    <w:rsid w:val="00A84843"/>
    <w:rsid w:val="00A85523"/>
    <w:rsid w:val="00A85825"/>
    <w:rsid w:val="00A8584E"/>
    <w:rsid w:val="00A861E9"/>
    <w:rsid w:val="00A862B8"/>
    <w:rsid w:val="00A86609"/>
    <w:rsid w:val="00A8678B"/>
    <w:rsid w:val="00A86F44"/>
    <w:rsid w:val="00A87319"/>
    <w:rsid w:val="00A87413"/>
    <w:rsid w:val="00A87C2D"/>
    <w:rsid w:val="00A90581"/>
    <w:rsid w:val="00A91D7C"/>
    <w:rsid w:val="00A9243C"/>
    <w:rsid w:val="00A92E9C"/>
    <w:rsid w:val="00A9352B"/>
    <w:rsid w:val="00A93D5E"/>
    <w:rsid w:val="00A943A7"/>
    <w:rsid w:val="00A944DB"/>
    <w:rsid w:val="00A94F9D"/>
    <w:rsid w:val="00A9565D"/>
    <w:rsid w:val="00A95D0F"/>
    <w:rsid w:val="00A968BC"/>
    <w:rsid w:val="00A96B05"/>
    <w:rsid w:val="00A97F2F"/>
    <w:rsid w:val="00AA03F4"/>
    <w:rsid w:val="00AA0CFF"/>
    <w:rsid w:val="00AA38D3"/>
    <w:rsid w:val="00AA3B71"/>
    <w:rsid w:val="00AA3E4D"/>
    <w:rsid w:val="00AA404A"/>
    <w:rsid w:val="00AA48B8"/>
    <w:rsid w:val="00AA4AF8"/>
    <w:rsid w:val="00AA4BC4"/>
    <w:rsid w:val="00AA564E"/>
    <w:rsid w:val="00AA5691"/>
    <w:rsid w:val="00AA5F50"/>
    <w:rsid w:val="00AA600E"/>
    <w:rsid w:val="00AA6119"/>
    <w:rsid w:val="00AA65F4"/>
    <w:rsid w:val="00AA7F52"/>
    <w:rsid w:val="00AB0ACC"/>
    <w:rsid w:val="00AB0E71"/>
    <w:rsid w:val="00AB13A3"/>
    <w:rsid w:val="00AB1C85"/>
    <w:rsid w:val="00AB1FA9"/>
    <w:rsid w:val="00AB29DE"/>
    <w:rsid w:val="00AB36B7"/>
    <w:rsid w:val="00AB47E8"/>
    <w:rsid w:val="00AB4A18"/>
    <w:rsid w:val="00AB5E55"/>
    <w:rsid w:val="00AB6199"/>
    <w:rsid w:val="00AB6859"/>
    <w:rsid w:val="00AB6D8E"/>
    <w:rsid w:val="00AB71EF"/>
    <w:rsid w:val="00AB7A39"/>
    <w:rsid w:val="00AB7FC4"/>
    <w:rsid w:val="00AC127B"/>
    <w:rsid w:val="00AC14E4"/>
    <w:rsid w:val="00AC1F3B"/>
    <w:rsid w:val="00AC2EC1"/>
    <w:rsid w:val="00AC3511"/>
    <w:rsid w:val="00AC4FD4"/>
    <w:rsid w:val="00AC598C"/>
    <w:rsid w:val="00AC6294"/>
    <w:rsid w:val="00AC774E"/>
    <w:rsid w:val="00AC7903"/>
    <w:rsid w:val="00AD08E4"/>
    <w:rsid w:val="00AD1D62"/>
    <w:rsid w:val="00AD1E00"/>
    <w:rsid w:val="00AD2108"/>
    <w:rsid w:val="00AD386C"/>
    <w:rsid w:val="00AD3AE9"/>
    <w:rsid w:val="00AD4189"/>
    <w:rsid w:val="00AD51C8"/>
    <w:rsid w:val="00AD5722"/>
    <w:rsid w:val="00AD5D0A"/>
    <w:rsid w:val="00AD6484"/>
    <w:rsid w:val="00AD6715"/>
    <w:rsid w:val="00AD675B"/>
    <w:rsid w:val="00AD794A"/>
    <w:rsid w:val="00AE1071"/>
    <w:rsid w:val="00AE1129"/>
    <w:rsid w:val="00AE3BCC"/>
    <w:rsid w:val="00AE4746"/>
    <w:rsid w:val="00AE4864"/>
    <w:rsid w:val="00AE4AF3"/>
    <w:rsid w:val="00AE4CA9"/>
    <w:rsid w:val="00AE51D6"/>
    <w:rsid w:val="00AE63A4"/>
    <w:rsid w:val="00AE72B4"/>
    <w:rsid w:val="00AF045A"/>
    <w:rsid w:val="00AF066A"/>
    <w:rsid w:val="00AF072B"/>
    <w:rsid w:val="00AF1188"/>
    <w:rsid w:val="00AF14BE"/>
    <w:rsid w:val="00AF17E0"/>
    <w:rsid w:val="00AF25B9"/>
    <w:rsid w:val="00AF4974"/>
    <w:rsid w:val="00AF49A8"/>
    <w:rsid w:val="00AF53F5"/>
    <w:rsid w:val="00AF63FD"/>
    <w:rsid w:val="00AF7295"/>
    <w:rsid w:val="00B00367"/>
    <w:rsid w:val="00B00D34"/>
    <w:rsid w:val="00B01F87"/>
    <w:rsid w:val="00B02347"/>
    <w:rsid w:val="00B042EB"/>
    <w:rsid w:val="00B04ED2"/>
    <w:rsid w:val="00B05530"/>
    <w:rsid w:val="00B063F5"/>
    <w:rsid w:val="00B06C90"/>
    <w:rsid w:val="00B070B7"/>
    <w:rsid w:val="00B07163"/>
    <w:rsid w:val="00B0757F"/>
    <w:rsid w:val="00B10226"/>
    <w:rsid w:val="00B108E8"/>
    <w:rsid w:val="00B114B7"/>
    <w:rsid w:val="00B120B0"/>
    <w:rsid w:val="00B1263F"/>
    <w:rsid w:val="00B12BBB"/>
    <w:rsid w:val="00B13BC8"/>
    <w:rsid w:val="00B13D4C"/>
    <w:rsid w:val="00B14422"/>
    <w:rsid w:val="00B14BC3"/>
    <w:rsid w:val="00B153C6"/>
    <w:rsid w:val="00B1663C"/>
    <w:rsid w:val="00B167F2"/>
    <w:rsid w:val="00B16D46"/>
    <w:rsid w:val="00B16E91"/>
    <w:rsid w:val="00B17B6C"/>
    <w:rsid w:val="00B2065E"/>
    <w:rsid w:val="00B2150A"/>
    <w:rsid w:val="00B21E76"/>
    <w:rsid w:val="00B22BBE"/>
    <w:rsid w:val="00B23FD1"/>
    <w:rsid w:val="00B246F3"/>
    <w:rsid w:val="00B24D16"/>
    <w:rsid w:val="00B25400"/>
    <w:rsid w:val="00B2611A"/>
    <w:rsid w:val="00B268CE"/>
    <w:rsid w:val="00B26FCE"/>
    <w:rsid w:val="00B27D22"/>
    <w:rsid w:val="00B300F0"/>
    <w:rsid w:val="00B3029F"/>
    <w:rsid w:val="00B305CD"/>
    <w:rsid w:val="00B314C9"/>
    <w:rsid w:val="00B320EB"/>
    <w:rsid w:val="00B32B0D"/>
    <w:rsid w:val="00B338C1"/>
    <w:rsid w:val="00B33D00"/>
    <w:rsid w:val="00B34E19"/>
    <w:rsid w:val="00B355F9"/>
    <w:rsid w:val="00B35B22"/>
    <w:rsid w:val="00B3629F"/>
    <w:rsid w:val="00B36822"/>
    <w:rsid w:val="00B36AB0"/>
    <w:rsid w:val="00B37C4F"/>
    <w:rsid w:val="00B400D0"/>
    <w:rsid w:val="00B40728"/>
    <w:rsid w:val="00B42751"/>
    <w:rsid w:val="00B4278F"/>
    <w:rsid w:val="00B43861"/>
    <w:rsid w:val="00B45D68"/>
    <w:rsid w:val="00B463FB"/>
    <w:rsid w:val="00B50A12"/>
    <w:rsid w:val="00B51310"/>
    <w:rsid w:val="00B514FA"/>
    <w:rsid w:val="00B51EE7"/>
    <w:rsid w:val="00B52F02"/>
    <w:rsid w:val="00B52F2B"/>
    <w:rsid w:val="00B532B6"/>
    <w:rsid w:val="00B53413"/>
    <w:rsid w:val="00B536E0"/>
    <w:rsid w:val="00B54B2D"/>
    <w:rsid w:val="00B55145"/>
    <w:rsid w:val="00B557FA"/>
    <w:rsid w:val="00B56AB4"/>
    <w:rsid w:val="00B56D5E"/>
    <w:rsid w:val="00B602BF"/>
    <w:rsid w:val="00B6196F"/>
    <w:rsid w:val="00B6265A"/>
    <w:rsid w:val="00B62F3D"/>
    <w:rsid w:val="00B637BD"/>
    <w:rsid w:val="00B63D15"/>
    <w:rsid w:val="00B64484"/>
    <w:rsid w:val="00B6637B"/>
    <w:rsid w:val="00B66E0D"/>
    <w:rsid w:val="00B6727B"/>
    <w:rsid w:val="00B672E8"/>
    <w:rsid w:val="00B702B2"/>
    <w:rsid w:val="00B7038F"/>
    <w:rsid w:val="00B70809"/>
    <w:rsid w:val="00B70856"/>
    <w:rsid w:val="00B70CCE"/>
    <w:rsid w:val="00B70D6F"/>
    <w:rsid w:val="00B715E8"/>
    <w:rsid w:val="00B71C0F"/>
    <w:rsid w:val="00B726CD"/>
    <w:rsid w:val="00B72D48"/>
    <w:rsid w:val="00B73CD3"/>
    <w:rsid w:val="00B753ED"/>
    <w:rsid w:val="00B76321"/>
    <w:rsid w:val="00B766C3"/>
    <w:rsid w:val="00B76754"/>
    <w:rsid w:val="00B770DA"/>
    <w:rsid w:val="00B77472"/>
    <w:rsid w:val="00B8090F"/>
    <w:rsid w:val="00B80CA0"/>
    <w:rsid w:val="00B80E20"/>
    <w:rsid w:val="00B82897"/>
    <w:rsid w:val="00B85565"/>
    <w:rsid w:val="00B85802"/>
    <w:rsid w:val="00B86AD9"/>
    <w:rsid w:val="00B86F2E"/>
    <w:rsid w:val="00B87163"/>
    <w:rsid w:val="00B8749C"/>
    <w:rsid w:val="00B91255"/>
    <w:rsid w:val="00B91591"/>
    <w:rsid w:val="00B915B3"/>
    <w:rsid w:val="00B9176C"/>
    <w:rsid w:val="00B91859"/>
    <w:rsid w:val="00B92D80"/>
    <w:rsid w:val="00B933B4"/>
    <w:rsid w:val="00B9342E"/>
    <w:rsid w:val="00B93CF4"/>
    <w:rsid w:val="00B954CB"/>
    <w:rsid w:val="00B956E0"/>
    <w:rsid w:val="00B95ED1"/>
    <w:rsid w:val="00B961F5"/>
    <w:rsid w:val="00B97D56"/>
    <w:rsid w:val="00BA027C"/>
    <w:rsid w:val="00BA124E"/>
    <w:rsid w:val="00BA1817"/>
    <w:rsid w:val="00BA1C37"/>
    <w:rsid w:val="00BA279D"/>
    <w:rsid w:val="00BA56F8"/>
    <w:rsid w:val="00BA5A49"/>
    <w:rsid w:val="00BA65E6"/>
    <w:rsid w:val="00BA6D79"/>
    <w:rsid w:val="00BA79A9"/>
    <w:rsid w:val="00BB0E05"/>
    <w:rsid w:val="00BB147B"/>
    <w:rsid w:val="00BB2CCE"/>
    <w:rsid w:val="00BB3167"/>
    <w:rsid w:val="00BB36D5"/>
    <w:rsid w:val="00BB3B23"/>
    <w:rsid w:val="00BB3EE0"/>
    <w:rsid w:val="00BB3F0A"/>
    <w:rsid w:val="00BB423B"/>
    <w:rsid w:val="00BB4489"/>
    <w:rsid w:val="00BB4891"/>
    <w:rsid w:val="00BB4B99"/>
    <w:rsid w:val="00BB56ED"/>
    <w:rsid w:val="00BB7768"/>
    <w:rsid w:val="00BC0EED"/>
    <w:rsid w:val="00BC1EFC"/>
    <w:rsid w:val="00BC2E5D"/>
    <w:rsid w:val="00BC3C34"/>
    <w:rsid w:val="00BC47B9"/>
    <w:rsid w:val="00BC4C29"/>
    <w:rsid w:val="00BC5C76"/>
    <w:rsid w:val="00BC6585"/>
    <w:rsid w:val="00BC7AE1"/>
    <w:rsid w:val="00BD0590"/>
    <w:rsid w:val="00BD13D0"/>
    <w:rsid w:val="00BD185D"/>
    <w:rsid w:val="00BD270C"/>
    <w:rsid w:val="00BD307B"/>
    <w:rsid w:val="00BD6366"/>
    <w:rsid w:val="00BD6620"/>
    <w:rsid w:val="00BD668C"/>
    <w:rsid w:val="00BD680F"/>
    <w:rsid w:val="00BD729B"/>
    <w:rsid w:val="00BE03B0"/>
    <w:rsid w:val="00BE1A46"/>
    <w:rsid w:val="00BE314B"/>
    <w:rsid w:val="00BE39D7"/>
    <w:rsid w:val="00BE4104"/>
    <w:rsid w:val="00BE4433"/>
    <w:rsid w:val="00BE58BF"/>
    <w:rsid w:val="00BE5BCC"/>
    <w:rsid w:val="00BE6509"/>
    <w:rsid w:val="00BF04E7"/>
    <w:rsid w:val="00BF0D33"/>
    <w:rsid w:val="00BF0DE3"/>
    <w:rsid w:val="00BF194F"/>
    <w:rsid w:val="00BF2F16"/>
    <w:rsid w:val="00BF36D3"/>
    <w:rsid w:val="00BF38A4"/>
    <w:rsid w:val="00BF3DFA"/>
    <w:rsid w:val="00BF490D"/>
    <w:rsid w:val="00BF4AB6"/>
    <w:rsid w:val="00BF7C60"/>
    <w:rsid w:val="00C0151B"/>
    <w:rsid w:val="00C03074"/>
    <w:rsid w:val="00C03084"/>
    <w:rsid w:val="00C0475A"/>
    <w:rsid w:val="00C051CB"/>
    <w:rsid w:val="00C060A9"/>
    <w:rsid w:val="00C06169"/>
    <w:rsid w:val="00C0618B"/>
    <w:rsid w:val="00C06AE9"/>
    <w:rsid w:val="00C073F2"/>
    <w:rsid w:val="00C07CB7"/>
    <w:rsid w:val="00C11DF6"/>
    <w:rsid w:val="00C11FAC"/>
    <w:rsid w:val="00C12499"/>
    <w:rsid w:val="00C12A4D"/>
    <w:rsid w:val="00C142AD"/>
    <w:rsid w:val="00C143ED"/>
    <w:rsid w:val="00C14426"/>
    <w:rsid w:val="00C15533"/>
    <w:rsid w:val="00C15683"/>
    <w:rsid w:val="00C158E8"/>
    <w:rsid w:val="00C15AE3"/>
    <w:rsid w:val="00C16897"/>
    <w:rsid w:val="00C16945"/>
    <w:rsid w:val="00C16E0F"/>
    <w:rsid w:val="00C17399"/>
    <w:rsid w:val="00C205E2"/>
    <w:rsid w:val="00C20EAE"/>
    <w:rsid w:val="00C216DF"/>
    <w:rsid w:val="00C21920"/>
    <w:rsid w:val="00C219EB"/>
    <w:rsid w:val="00C2260E"/>
    <w:rsid w:val="00C2385A"/>
    <w:rsid w:val="00C24B6A"/>
    <w:rsid w:val="00C26FD9"/>
    <w:rsid w:val="00C26FE0"/>
    <w:rsid w:val="00C27002"/>
    <w:rsid w:val="00C2702C"/>
    <w:rsid w:val="00C27B44"/>
    <w:rsid w:val="00C308E0"/>
    <w:rsid w:val="00C319A7"/>
    <w:rsid w:val="00C31A87"/>
    <w:rsid w:val="00C3243D"/>
    <w:rsid w:val="00C328F8"/>
    <w:rsid w:val="00C34949"/>
    <w:rsid w:val="00C355DD"/>
    <w:rsid w:val="00C35E53"/>
    <w:rsid w:val="00C37117"/>
    <w:rsid w:val="00C37708"/>
    <w:rsid w:val="00C404C1"/>
    <w:rsid w:val="00C4082E"/>
    <w:rsid w:val="00C415B6"/>
    <w:rsid w:val="00C41605"/>
    <w:rsid w:val="00C41826"/>
    <w:rsid w:val="00C42935"/>
    <w:rsid w:val="00C43396"/>
    <w:rsid w:val="00C437A7"/>
    <w:rsid w:val="00C4410A"/>
    <w:rsid w:val="00C45994"/>
    <w:rsid w:val="00C4644B"/>
    <w:rsid w:val="00C46D77"/>
    <w:rsid w:val="00C475CE"/>
    <w:rsid w:val="00C514F6"/>
    <w:rsid w:val="00C520F9"/>
    <w:rsid w:val="00C5291A"/>
    <w:rsid w:val="00C53704"/>
    <w:rsid w:val="00C53AA5"/>
    <w:rsid w:val="00C53AF8"/>
    <w:rsid w:val="00C53E74"/>
    <w:rsid w:val="00C53EF0"/>
    <w:rsid w:val="00C53F21"/>
    <w:rsid w:val="00C54859"/>
    <w:rsid w:val="00C55B38"/>
    <w:rsid w:val="00C5665F"/>
    <w:rsid w:val="00C5676D"/>
    <w:rsid w:val="00C567CF"/>
    <w:rsid w:val="00C57DAC"/>
    <w:rsid w:val="00C61ECB"/>
    <w:rsid w:val="00C62ED9"/>
    <w:rsid w:val="00C63756"/>
    <w:rsid w:val="00C64BEC"/>
    <w:rsid w:val="00C67DC4"/>
    <w:rsid w:val="00C700B5"/>
    <w:rsid w:val="00C703DD"/>
    <w:rsid w:val="00C706C2"/>
    <w:rsid w:val="00C707FB"/>
    <w:rsid w:val="00C70BCB"/>
    <w:rsid w:val="00C72067"/>
    <w:rsid w:val="00C724FA"/>
    <w:rsid w:val="00C72702"/>
    <w:rsid w:val="00C729FA"/>
    <w:rsid w:val="00C73963"/>
    <w:rsid w:val="00C73995"/>
    <w:rsid w:val="00C73AF7"/>
    <w:rsid w:val="00C741CA"/>
    <w:rsid w:val="00C74669"/>
    <w:rsid w:val="00C74DD3"/>
    <w:rsid w:val="00C74E35"/>
    <w:rsid w:val="00C74F9B"/>
    <w:rsid w:val="00C751A2"/>
    <w:rsid w:val="00C75BAB"/>
    <w:rsid w:val="00C76BFA"/>
    <w:rsid w:val="00C77E6D"/>
    <w:rsid w:val="00C800FD"/>
    <w:rsid w:val="00C807F4"/>
    <w:rsid w:val="00C80CE7"/>
    <w:rsid w:val="00C818EB"/>
    <w:rsid w:val="00C828B0"/>
    <w:rsid w:val="00C830EB"/>
    <w:rsid w:val="00C83F54"/>
    <w:rsid w:val="00C86FC3"/>
    <w:rsid w:val="00C8780D"/>
    <w:rsid w:val="00C878D8"/>
    <w:rsid w:val="00C87B7A"/>
    <w:rsid w:val="00C902C1"/>
    <w:rsid w:val="00C90332"/>
    <w:rsid w:val="00C9035B"/>
    <w:rsid w:val="00C903B3"/>
    <w:rsid w:val="00C9056A"/>
    <w:rsid w:val="00C90D88"/>
    <w:rsid w:val="00C924DD"/>
    <w:rsid w:val="00C9276D"/>
    <w:rsid w:val="00C9282A"/>
    <w:rsid w:val="00C92BDF"/>
    <w:rsid w:val="00C93BCC"/>
    <w:rsid w:val="00C93E70"/>
    <w:rsid w:val="00C948D4"/>
    <w:rsid w:val="00C94EA3"/>
    <w:rsid w:val="00C958B0"/>
    <w:rsid w:val="00C961B9"/>
    <w:rsid w:val="00C96570"/>
    <w:rsid w:val="00C96C53"/>
    <w:rsid w:val="00C96FC7"/>
    <w:rsid w:val="00C973F8"/>
    <w:rsid w:val="00CA3135"/>
    <w:rsid w:val="00CA36EF"/>
    <w:rsid w:val="00CA393C"/>
    <w:rsid w:val="00CA4111"/>
    <w:rsid w:val="00CA414F"/>
    <w:rsid w:val="00CA4CCF"/>
    <w:rsid w:val="00CA4D14"/>
    <w:rsid w:val="00CA533B"/>
    <w:rsid w:val="00CA5AB2"/>
    <w:rsid w:val="00CA62D8"/>
    <w:rsid w:val="00CA64C3"/>
    <w:rsid w:val="00CA67F4"/>
    <w:rsid w:val="00CA707E"/>
    <w:rsid w:val="00CA7AED"/>
    <w:rsid w:val="00CB0EA7"/>
    <w:rsid w:val="00CB14F7"/>
    <w:rsid w:val="00CB2D93"/>
    <w:rsid w:val="00CB32A4"/>
    <w:rsid w:val="00CB34F5"/>
    <w:rsid w:val="00CB35AC"/>
    <w:rsid w:val="00CB40EF"/>
    <w:rsid w:val="00CB4305"/>
    <w:rsid w:val="00CB45E1"/>
    <w:rsid w:val="00CB499C"/>
    <w:rsid w:val="00CB4D47"/>
    <w:rsid w:val="00CB6064"/>
    <w:rsid w:val="00CB630A"/>
    <w:rsid w:val="00CB697C"/>
    <w:rsid w:val="00CB6E81"/>
    <w:rsid w:val="00CB7558"/>
    <w:rsid w:val="00CB7F0D"/>
    <w:rsid w:val="00CC00D2"/>
    <w:rsid w:val="00CC13B6"/>
    <w:rsid w:val="00CC290E"/>
    <w:rsid w:val="00CC3124"/>
    <w:rsid w:val="00CC3B04"/>
    <w:rsid w:val="00CC3B3E"/>
    <w:rsid w:val="00CC42DA"/>
    <w:rsid w:val="00CC4500"/>
    <w:rsid w:val="00CC481D"/>
    <w:rsid w:val="00CC4895"/>
    <w:rsid w:val="00CC5D2C"/>
    <w:rsid w:val="00CC614B"/>
    <w:rsid w:val="00CC6C6A"/>
    <w:rsid w:val="00CC713C"/>
    <w:rsid w:val="00CC759B"/>
    <w:rsid w:val="00CC76A4"/>
    <w:rsid w:val="00CC7E09"/>
    <w:rsid w:val="00CD0C6C"/>
    <w:rsid w:val="00CD0E4A"/>
    <w:rsid w:val="00CD1C1D"/>
    <w:rsid w:val="00CD1E29"/>
    <w:rsid w:val="00CD34B0"/>
    <w:rsid w:val="00CD40A1"/>
    <w:rsid w:val="00CD4404"/>
    <w:rsid w:val="00CD507F"/>
    <w:rsid w:val="00CD587E"/>
    <w:rsid w:val="00CD5A5B"/>
    <w:rsid w:val="00CD77CC"/>
    <w:rsid w:val="00CE05F1"/>
    <w:rsid w:val="00CE13A9"/>
    <w:rsid w:val="00CE13FE"/>
    <w:rsid w:val="00CE18AA"/>
    <w:rsid w:val="00CE3EB6"/>
    <w:rsid w:val="00CE4113"/>
    <w:rsid w:val="00CE4787"/>
    <w:rsid w:val="00CE4F71"/>
    <w:rsid w:val="00CE5C33"/>
    <w:rsid w:val="00CE5E41"/>
    <w:rsid w:val="00CE685E"/>
    <w:rsid w:val="00CE6ECC"/>
    <w:rsid w:val="00CE7BC3"/>
    <w:rsid w:val="00CF01B4"/>
    <w:rsid w:val="00CF0BD4"/>
    <w:rsid w:val="00CF30FD"/>
    <w:rsid w:val="00CF3582"/>
    <w:rsid w:val="00CF384B"/>
    <w:rsid w:val="00CF3D67"/>
    <w:rsid w:val="00CF57A8"/>
    <w:rsid w:val="00CF6202"/>
    <w:rsid w:val="00CF6705"/>
    <w:rsid w:val="00CF6BCC"/>
    <w:rsid w:val="00CF76DC"/>
    <w:rsid w:val="00D004DC"/>
    <w:rsid w:val="00D01EE9"/>
    <w:rsid w:val="00D026C9"/>
    <w:rsid w:val="00D02E7F"/>
    <w:rsid w:val="00D03153"/>
    <w:rsid w:val="00D05155"/>
    <w:rsid w:val="00D0545A"/>
    <w:rsid w:val="00D05673"/>
    <w:rsid w:val="00D058E1"/>
    <w:rsid w:val="00D06469"/>
    <w:rsid w:val="00D06891"/>
    <w:rsid w:val="00D06D0E"/>
    <w:rsid w:val="00D07DFD"/>
    <w:rsid w:val="00D07F24"/>
    <w:rsid w:val="00D115F2"/>
    <w:rsid w:val="00D1228F"/>
    <w:rsid w:val="00D12EB3"/>
    <w:rsid w:val="00D1427F"/>
    <w:rsid w:val="00D146F3"/>
    <w:rsid w:val="00D151A2"/>
    <w:rsid w:val="00D160F6"/>
    <w:rsid w:val="00D16892"/>
    <w:rsid w:val="00D17E79"/>
    <w:rsid w:val="00D20198"/>
    <w:rsid w:val="00D209DF"/>
    <w:rsid w:val="00D2194A"/>
    <w:rsid w:val="00D22483"/>
    <w:rsid w:val="00D238AC"/>
    <w:rsid w:val="00D25AFB"/>
    <w:rsid w:val="00D26F46"/>
    <w:rsid w:val="00D270F2"/>
    <w:rsid w:val="00D272E8"/>
    <w:rsid w:val="00D27BC2"/>
    <w:rsid w:val="00D3022A"/>
    <w:rsid w:val="00D3076F"/>
    <w:rsid w:val="00D30E43"/>
    <w:rsid w:val="00D315B5"/>
    <w:rsid w:val="00D31B30"/>
    <w:rsid w:val="00D32034"/>
    <w:rsid w:val="00D33622"/>
    <w:rsid w:val="00D33F00"/>
    <w:rsid w:val="00D34670"/>
    <w:rsid w:val="00D34AA3"/>
    <w:rsid w:val="00D34C37"/>
    <w:rsid w:val="00D35468"/>
    <w:rsid w:val="00D35A3C"/>
    <w:rsid w:val="00D364A3"/>
    <w:rsid w:val="00D37E74"/>
    <w:rsid w:val="00D406AC"/>
    <w:rsid w:val="00D4076A"/>
    <w:rsid w:val="00D41417"/>
    <w:rsid w:val="00D42271"/>
    <w:rsid w:val="00D42603"/>
    <w:rsid w:val="00D42E97"/>
    <w:rsid w:val="00D43547"/>
    <w:rsid w:val="00D452B8"/>
    <w:rsid w:val="00D460D7"/>
    <w:rsid w:val="00D46168"/>
    <w:rsid w:val="00D46D24"/>
    <w:rsid w:val="00D46E5C"/>
    <w:rsid w:val="00D4767F"/>
    <w:rsid w:val="00D476A6"/>
    <w:rsid w:val="00D50486"/>
    <w:rsid w:val="00D50497"/>
    <w:rsid w:val="00D50938"/>
    <w:rsid w:val="00D51724"/>
    <w:rsid w:val="00D51F74"/>
    <w:rsid w:val="00D52AF2"/>
    <w:rsid w:val="00D535DA"/>
    <w:rsid w:val="00D54B00"/>
    <w:rsid w:val="00D55148"/>
    <w:rsid w:val="00D5569E"/>
    <w:rsid w:val="00D55B3F"/>
    <w:rsid w:val="00D5634E"/>
    <w:rsid w:val="00D563C2"/>
    <w:rsid w:val="00D5649F"/>
    <w:rsid w:val="00D565C7"/>
    <w:rsid w:val="00D56CD8"/>
    <w:rsid w:val="00D57C10"/>
    <w:rsid w:val="00D57E87"/>
    <w:rsid w:val="00D60CE0"/>
    <w:rsid w:val="00D61161"/>
    <w:rsid w:val="00D624CE"/>
    <w:rsid w:val="00D62603"/>
    <w:rsid w:val="00D628BE"/>
    <w:rsid w:val="00D645B1"/>
    <w:rsid w:val="00D64FFE"/>
    <w:rsid w:val="00D6623B"/>
    <w:rsid w:val="00D666B5"/>
    <w:rsid w:val="00D66809"/>
    <w:rsid w:val="00D67481"/>
    <w:rsid w:val="00D7056C"/>
    <w:rsid w:val="00D707D2"/>
    <w:rsid w:val="00D70E9F"/>
    <w:rsid w:val="00D7128B"/>
    <w:rsid w:val="00D72026"/>
    <w:rsid w:val="00D72813"/>
    <w:rsid w:val="00D72ACA"/>
    <w:rsid w:val="00D74154"/>
    <w:rsid w:val="00D75509"/>
    <w:rsid w:val="00D755C8"/>
    <w:rsid w:val="00D75636"/>
    <w:rsid w:val="00D757E9"/>
    <w:rsid w:val="00D76D9E"/>
    <w:rsid w:val="00D774AD"/>
    <w:rsid w:val="00D777E5"/>
    <w:rsid w:val="00D77BC7"/>
    <w:rsid w:val="00D77DAF"/>
    <w:rsid w:val="00D8218A"/>
    <w:rsid w:val="00D82943"/>
    <w:rsid w:val="00D8301B"/>
    <w:rsid w:val="00D831A1"/>
    <w:rsid w:val="00D83C8C"/>
    <w:rsid w:val="00D8492D"/>
    <w:rsid w:val="00D84D43"/>
    <w:rsid w:val="00D84D8F"/>
    <w:rsid w:val="00D84DA4"/>
    <w:rsid w:val="00D85482"/>
    <w:rsid w:val="00D86212"/>
    <w:rsid w:val="00D87371"/>
    <w:rsid w:val="00D87719"/>
    <w:rsid w:val="00D90704"/>
    <w:rsid w:val="00D9091A"/>
    <w:rsid w:val="00D91E6F"/>
    <w:rsid w:val="00D92A2D"/>
    <w:rsid w:val="00D92BC0"/>
    <w:rsid w:val="00D92CB4"/>
    <w:rsid w:val="00D93142"/>
    <w:rsid w:val="00D94686"/>
    <w:rsid w:val="00D950BB"/>
    <w:rsid w:val="00D95880"/>
    <w:rsid w:val="00D960C2"/>
    <w:rsid w:val="00D96A07"/>
    <w:rsid w:val="00D96D99"/>
    <w:rsid w:val="00D9734C"/>
    <w:rsid w:val="00D9763F"/>
    <w:rsid w:val="00DA0A58"/>
    <w:rsid w:val="00DA0AB5"/>
    <w:rsid w:val="00DA2251"/>
    <w:rsid w:val="00DA39F0"/>
    <w:rsid w:val="00DA3CE5"/>
    <w:rsid w:val="00DA3EF6"/>
    <w:rsid w:val="00DA4DA0"/>
    <w:rsid w:val="00DA634C"/>
    <w:rsid w:val="00DA65B7"/>
    <w:rsid w:val="00DA667D"/>
    <w:rsid w:val="00DB0BE0"/>
    <w:rsid w:val="00DB1BDF"/>
    <w:rsid w:val="00DB2D67"/>
    <w:rsid w:val="00DB36BA"/>
    <w:rsid w:val="00DB3752"/>
    <w:rsid w:val="00DB407E"/>
    <w:rsid w:val="00DB408C"/>
    <w:rsid w:val="00DB4457"/>
    <w:rsid w:val="00DB46C9"/>
    <w:rsid w:val="00DB4804"/>
    <w:rsid w:val="00DB5CCB"/>
    <w:rsid w:val="00DB6402"/>
    <w:rsid w:val="00DB6663"/>
    <w:rsid w:val="00DB7398"/>
    <w:rsid w:val="00DC017D"/>
    <w:rsid w:val="00DC05EA"/>
    <w:rsid w:val="00DC21B9"/>
    <w:rsid w:val="00DC26EE"/>
    <w:rsid w:val="00DC4EBA"/>
    <w:rsid w:val="00DC58F2"/>
    <w:rsid w:val="00DC5A94"/>
    <w:rsid w:val="00DC675B"/>
    <w:rsid w:val="00DC7F0A"/>
    <w:rsid w:val="00DC7FE8"/>
    <w:rsid w:val="00DD023F"/>
    <w:rsid w:val="00DD12F2"/>
    <w:rsid w:val="00DD2347"/>
    <w:rsid w:val="00DD2612"/>
    <w:rsid w:val="00DD2858"/>
    <w:rsid w:val="00DD28E1"/>
    <w:rsid w:val="00DD2DB3"/>
    <w:rsid w:val="00DD3589"/>
    <w:rsid w:val="00DD3D39"/>
    <w:rsid w:val="00DD4692"/>
    <w:rsid w:val="00DD4A49"/>
    <w:rsid w:val="00DD563B"/>
    <w:rsid w:val="00DD58F4"/>
    <w:rsid w:val="00DD5AE0"/>
    <w:rsid w:val="00DD5B24"/>
    <w:rsid w:val="00DD645C"/>
    <w:rsid w:val="00DD6A2F"/>
    <w:rsid w:val="00DD6C48"/>
    <w:rsid w:val="00DD6EF1"/>
    <w:rsid w:val="00DE02E8"/>
    <w:rsid w:val="00DE0CD3"/>
    <w:rsid w:val="00DE0D9A"/>
    <w:rsid w:val="00DE153A"/>
    <w:rsid w:val="00DE193E"/>
    <w:rsid w:val="00DE1F59"/>
    <w:rsid w:val="00DE2B32"/>
    <w:rsid w:val="00DE4843"/>
    <w:rsid w:val="00DE4F2B"/>
    <w:rsid w:val="00DE5244"/>
    <w:rsid w:val="00DE52FD"/>
    <w:rsid w:val="00DE5CF5"/>
    <w:rsid w:val="00DE623A"/>
    <w:rsid w:val="00DE6BA2"/>
    <w:rsid w:val="00DE6E9D"/>
    <w:rsid w:val="00DE7DF3"/>
    <w:rsid w:val="00DE7E45"/>
    <w:rsid w:val="00DE7F33"/>
    <w:rsid w:val="00DF0B6A"/>
    <w:rsid w:val="00DF0E1A"/>
    <w:rsid w:val="00DF1D81"/>
    <w:rsid w:val="00DF1E08"/>
    <w:rsid w:val="00DF2A54"/>
    <w:rsid w:val="00DF2BF6"/>
    <w:rsid w:val="00DF3028"/>
    <w:rsid w:val="00DF3343"/>
    <w:rsid w:val="00DF3B39"/>
    <w:rsid w:val="00DF432E"/>
    <w:rsid w:val="00DF46E9"/>
    <w:rsid w:val="00DF4DE0"/>
    <w:rsid w:val="00DF5BB6"/>
    <w:rsid w:val="00DF6D1A"/>
    <w:rsid w:val="00DF7553"/>
    <w:rsid w:val="00E006CF"/>
    <w:rsid w:val="00E01155"/>
    <w:rsid w:val="00E01AD8"/>
    <w:rsid w:val="00E0224B"/>
    <w:rsid w:val="00E0242F"/>
    <w:rsid w:val="00E027DA"/>
    <w:rsid w:val="00E0313C"/>
    <w:rsid w:val="00E04204"/>
    <w:rsid w:val="00E04357"/>
    <w:rsid w:val="00E04798"/>
    <w:rsid w:val="00E05154"/>
    <w:rsid w:val="00E05637"/>
    <w:rsid w:val="00E05B52"/>
    <w:rsid w:val="00E06872"/>
    <w:rsid w:val="00E0692A"/>
    <w:rsid w:val="00E0757B"/>
    <w:rsid w:val="00E07C64"/>
    <w:rsid w:val="00E1057C"/>
    <w:rsid w:val="00E109A8"/>
    <w:rsid w:val="00E1137A"/>
    <w:rsid w:val="00E1192C"/>
    <w:rsid w:val="00E11B4E"/>
    <w:rsid w:val="00E1276D"/>
    <w:rsid w:val="00E12AC4"/>
    <w:rsid w:val="00E12AFF"/>
    <w:rsid w:val="00E14E4C"/>
    <w:rsid w:val="00E14E95"/>
    <w:rsid w:val="00E14E98"/>
    <w:rsid w:val="00E150EB"/>
    <w:rsid w:val="00E1537E"/>
    <w:rsid w:val="00E15799"/>
    <w:rsid w:val="00E158D7"/>
    <w:rsid w:val="00E15FE1"/>
    <w:rsid w:val="00E162BA"/>
    <w:rsid w:val="00E167A0"/>
    <w:rsid w:val="00E16B56"/>
    <w:rsid w:val="00E16CE1"/>
    <w:rsid w:val="00E16F9A"/>
    <w:rsid w:val="00E17033"/>
    <w:rsid w:val="00E172F4"/>
    <w:rsid w:val="00E17F27"/>
    <w:rsid w:val="00E2014A"/>
    <w:rsid w:val="00E20912"/>
    <w:rsid w:val="00E20B0E"/>
    <w:rsid w:val="00E20C39"/>
    <w:rsid w:val="00E21389"/>
    <w:rsid w:val="00E218A3"/>
    <w:rsid w:val="00E21ACF"/>
    <w:rsid w:val="00E22146"/>
    <w:rsid w:val="00E228F7"/>
    <w:rsid w:val="00E22ADE"/>
    <w:rsid w:val="00E23800"/>
    <w:rsid w:val="00E24CF5"/>
    <w:rsid w:val="00E2524D"/>
    <w:rsid w:val="00E2765B"/>
    <w:rsid w:val="00E27F47"/>
    <w:rsid w:val="00E30305"/>
    <w:rsid w:val="00E30744"/>
    <w:rsid w:val="00E30873"/>
    <w:rsid w:val="00E30CFE"/>
    <w:rsid w:val="00E30F53"/>
    <w:rsid w:val="00E32011"/>
    <w:rsid w:val="00E322DE"/>
    <w:rsid w:val="00E33D52"/>
    <w:rsid w:val="00E35B01"/>
    <w:rsid w:val="00E35EA5"/>
    <w:rsid w:val="00E35EC7"/>
    <w:rsid w:val="00E3607F"/>
    <w:rsid w:val="00E37094"/>
    <w:rsid w:val="00E373F4"/>
    <w:rsid w:val="00E37512"/>
    <w:rsid w:val="00E40133"/>
    <w:rsid w:val="00E4040B"/>
    <w:rsid w:val="00E4046B"/>
    <w:rsid w:val="00E406F0"/>
    <w:rsid w:val="00E40DBC"/>
    <w:rsid w:val="00E4159E"/>
    <w:rsid w:val="00E41D1C"/>
    <w:rsid w:val="00E42536"/>
    <w:rsid w:val="00E433C3"/>
    <w:rsid w:val="00E4346C"/>
    <w:rsid w:val="00E43AC7"/>
    <w:rsid w:val="00E43D88"/>
    <w:rsid w:val="00E44BC2"/>
    <w:rsid w:val="00E451C5"/>
    <w:rsid w:val="00E45F1D"/>
    <w:rsid w:val="00E4659D"/>
    <w:rsid w:val="00E524FF"/>
    <w:rsid w:val="00E53A63"/>
    <w:rsid w:val="00E53C08"/>
    <w:rsid w:val="00E54078"/>
    <w:rsid w:val="00E540A9"/>
    <w:rsid w:val="00E54984"/>
    <w:rsid w:val="00E54A63"/>
    <w:rsid w:val="00E54C60"/>
    <w:rsid w:val="00E550C4"/>
    <w:rsid w:val="00E55A2A"/>
    <w:rsid w:val="00E55F8B"/>
    <w:rsid w:val="00E5662A"/>
    <w:rsid w:val="00E57026"/>
    <w:rsid w:val="00E57BCA"/>
    <w:rsid w:val="00E604E4"/>
    <w:rsid w:val="00E60CA2"/>
    <w:rsid w:val="00E610A6"/>
    <w:rsid w:val="00E613E4"/>
    <w:rsid w:val="00E61475"/>
    <w:rsid w:val="00E6154E"/>
    <w:rsid w:val="00E61B5A"/>
    <w:rsid w:val="00E626FF"/>
    <w:rsid w:val="00E62B78"/>
    <w:rsid w:val="00E62D0D"/>
    <w:rsid w:val="00E6304F"/>
    <w:rsid w:val="00E63B7A"/>
    <w:rsid w:val="00E641DB"/>
    <w:rsid w:val="00E6424D"/>
    <w:rsid w:val="00E643A7"/>
    <w:rsid w:val="00E6447D"/>
    <w:rsid w:val="00E6552E"/>
    <w:rsid w:val="00E663CC"/>
    <w:rsid w:val="00E66C1B"/>
    <w:rsid w:val="00E66DBC"/>
    <w:rsid w:val="00E66E2D"/>
    <w:rsid w:val="00E67287"/>
    <w:rsid w:val="00E700E2"/>
    <w:rsid w:val="00E70301"/>
    <w:rsid w:val="00E70955"/>
    <w:rsid w:val="00E709F6"/>
    <w:rsid w:val="00E711F1"/>
    <w:rsid w:val="00E7250A"/>
    <w:rsid w:val="00E728F1"/>
    <w:rsid w:val="00E73024"/>
    <w:rsid w:val="00E7363A"/>
    <w:rsid w:val="00E74063"/>
    <w:rsid w:val="00E74708"/>
    <w:rsid w:val="00E755B9"/>
    <w:rsid w:val="00E76673"/>
    <w:rsid w:val="00E76B48"/>
    <w:rsid w:val="00E76BE1"/>
    <w:rsid w:val="00E773D8"/>
    <w:rsid w:val="00E8108C"/>
    <w:rsid w:val="00E81449"/>
    <w:rsid w:val="00E816E6"/>
    <w:rsid w:val="00E81B3B"/>
    <w:rsid w:val="00E820C4"/>
    <w:rsid w:val="00E832AA"/>
    <w:rsid w:val="00E8357E"/>
    <w:rsid w:val="00E84D31"/>
    <w:rsid w:val="00E852FD"/>
    <w:rsid w:val="00E86034"/>
    <w:rsid w:val="00E870A7"/>
    <w:rsid w:val="00E91C9E"/>
    <w:rsid w:val="00E91D87"/>
    <w:rsid w:val="00E9217A"/>
    <w:rsid w:val="00E92608"/>
    <w:rsid w:val="00E929E7"/>
    <w:rsid w:val="00E947CF"/>
    <w:rsid w:val="00E94F66"/>
    <w:rsid w:val="00E96295"/>
    <w:rsid w:val="00E96436"/>
    <w:rsid w:val="00E968F9"/>
    <w:rsid w:val="00E97228"/>
    <w:rsid w:val="00EA0DAD"/>
    <w:rsid w:val="00EA0FB3"/>
    <w:rsid w:val="00EA16DF"/>
    <w:rsid w:val="00EA1E10"/>
    <w:rsid w:val="00EA285A"/>
    <w:rsid w:val="00EA28DF"/>
    <w:rsid w:val="00EA3075"/>
    <w:rsid w:val="00EA30AA"/>
    <w:rsid w:val="00EA3291"/>
    <w:rsid w:val="00EA3D24"/>
    <w:rsid w:val="00EA3DA0"/>
    <w:rsid w:val="00EA5701"/>
    <w:rsid w:val="00EA7464"/>
    <w:rsid w:val="00EB1235"/>
    <w:rsid w:val="00EB12C2"/>
    <w:rsid w:val="00EB12EC"/>
    <w:rsid w:val="00EB16FE"/>
    <w:rsid w:val="00EB1C26"/>
    <w:rsid w:val="00EB2741"/>
    <w:rsid w:val="00EB3657"/>
    <w:rsid w:val="00EB3827"/>
    <w:rsid w:val="00EB39F1"/>
    <w:rsid w:val="00EB3D6B"/>
    <w:rsid w:val="00EB3D74"/>
    <w:rsid w:val="00EB415C"/>
    <w:rsid w:val="00EB4756"/>
    <w:rsid w:val="00EB5147"/>
    <w:rsid w:val="00EB5AEF"/>
    <w:rsid w:val="00EB5D08"/>
    <w:rsid w:val="00EB6438"/>
    <w:rsid w:val="00EB64EE"/>
    <w:rsid w:val="00EB6C0E"/>
    <w:rsid w:val="00EB6F4F"/>
    <w:rsid w:val="00EB734E"/>
    <w:rsid w:val="00EB7BA4"/>
    <w:rsid w:val="00EC1631"/>
    <w:rsid w:val="00EC2B3D"/>
    <w:rsid w:val="00EC302A"/>
    <w:rsid w:val="00EC3858"/>
    <w:rsid w:val="00EC3BC2"/>
    <w:rsid w:val="00EC4D1A"/>
    <w:rsid w:val="00EC4D1C"/>
    <w:rsid w:val="00EC5EC6"/>
    <w:rsid w:val="00EC6153"/>
    <w:rsid w:val="00EC650F"/>
    <w:rsid w:val="00ED0178"/>
    <w:rsid w:val="00ED04C4"/>
    <w:rsid w:val="00ED0C43"/>
    <w:rsid w:val="00ED2A2B"/>
    <w:rsid w:val="00ED2F42"/>
    <w:rsid w:val="00ED307F"/>
    <w:rsid w:val="00ED49CC"/>
    <w:rsid w:val="00ED4C74"/>
    <w:rsid w:val="00ED4D33"/>
    <w:rsid w:val="00ED5E5C"/>
    <w:rsid w:val="00ED6E1F"/>
    <w:rsid w:val="00ED7D5F"/>
    <w:rsid w:val="00EE137A"/>
    <w:rsid w:val="00EE18BC"/>
    <w:rsid w:val="00EE1B8C"/>
    <w:rsid w:val="00EE1DA1"/>
    <w:rsid w:val="00EE1E74"/>
    <w:rsid w:val="00EE2025"/>
    <w:rsid w:val="00EE394A"/>
    <w:rsid w:val="00EE4E74"/>
    <w:rsid w:val="00EE53F2"/>
    <w:rsid w:val="00EE5F51"/>
    <w:rsid w:val="00EE68D4"/>
    <w:rsid w:val="00EE693D"/>
    <w:rsid w:val="00EE6AE3"/>
    <w:rsid w:val="00EE74E1"/>
    <w:rsid w:val="00EF0827"/>
    <w:rsid w:val="00EF149D"/>
    <w:rsid w:val="00EF19C4"/>
    <w:rsid w:val="00EF23A9"/>
    <w:rsid w:val="00EF2F02"/>
    <w:rsid w:val="00EF3944"/>
    <w:rsid w:val="00EF4A2B"/>
    <w:rsid w:val="00EF5A19"/>
    <w:rsid w:val="00EF5ED3"/>
    <w:rsid w:val="00EF7480"/>
    <w:rsid w:val="00EF7C04"/>
    <w:rsid w:val="00F000BE"/>
    <w:rsid w:val="00F0081E"/>
    <w:rsid w:val="00F00BE2"/>
    <w:rsid w:val="00F01D9D"/>
    <w:rsid w:val="00F020BF"/>
    <w:rsid w:val="00F029B5"/>
    <w:rsid w:val="00F02E6C"/>
    <w:rsid w:val="00F03796"/>
    <w:rsid w:val="00F03AA6"/>
    <w:rsid w:val="00F04416"/>
    <w:rsid w:val="00F0546A"/>
    <w:rsid w:val="00F0551A"/>
    <w:rsid w:val="00F058E6"/>
    <w:rsid w:val="00F059B5"/>
    <w:rsid w:val="00F05C6C"/>
    <w:rsid w:val="00F067A9"/>
    <w:rsid w:val="00F06AA9"/>
    <w:rsid w:val="00F06DC8"/>
    <w:rsid w:val="00F06EBB"/>
    <w:rsid w:val="00F076DF"/>
    <w:rsid w:val="00F0771E"/>
    <w:rsid w:val="00F07B50"/>
    <w:rsid w:val="00F1015D"/>
    <w:rsid w:val="00F11745"/>
    <w:rsid w:val="00F12804"/>
    <w:rsid w:val="00F12E5B"/>
    <w:rsid w:val="00F14437"/>
    <w:rsid w:val="00F14FAD"/>
    <w:rsid w:val="00F15B08"/>
    <w:rsid w:val="00F15CBE"/>
    <w:rsid w:val="00F1670E"/>
    <w:rsid w:val="00F20C1D"/>
    <w:rsid w:val="00F22515"/>
    <w:rsid w:val="00F22612"/>
    <w:rsid w:val="00F236E1"/>
    <w:rsid w:val="00F24C48"/>
    <w:rsid w:val="00F252C9"/>
    <w:rsid w:val="00F254E6"/>
    <w:rsid w:val="00F2584D"/>
    <w:rsid w:val="00F25B74"/>
    <w:rsid w:val="00F25CA1"/>
    <w:rsid w:val="00F26DB9"/>
    <w:rsid w:val="00F274B9"/>
    <w:rsid w:val="00F27799"/>
    <w:rsid w:val="00F27BFC"/>
    <w:rsid w:val="00F3028E"/>
    <w:rsid w:val="00F30BB1"/>
    <w:rsid w:val="00F30FE1"/>
    <w:rsid w:val="00F34240"/>
    <w:rsid w:val="00F3532E"/>
    <w:rsid w:val="00F35DFB"/>
    <w:rsid w:val="00F35EEE"/>
    <w:rsid w:val="00F3687F"/>
    <w:rsid w:val="00F36F2B"/>
    <w:rsid w:val="00F37B2D"/>
    <w:rsid w:val="00F406D6"/>
    <w:rsid w:val="00F40E4B"/>
    <w:rsid w:val="00F40FBB"/>
    <w:rsid w:val="00F41EAC"/>
    <w:rsid w:val="00F43196"/>
    <w:rsid w:val="00F435BD"/>
    <w:rsid w:val="00F44387"/>
    <w:rsid w:val="00F44985"/>
    <w:rsid w:val="00F44C87"/>
    <w:rsid w:val="00F44FD0"/>
    <w:rsid w:val="00F45380"/>
    <w:rsid w:val="00F456A5"/>
    <w:rsid w:val="00F46476"/>
    <w:rsid w:val="00F470F8"/>
    <w:rsid w:val="00F47221"/>
    <w:rsid w:val="00F5025A"/>
    <w:rsid w:val="00F50510"/>
    <w:rsid w:val="00F50B61"/>
    <w:rsid w:val="00F5107E"/>
    <w:rsid w:val="00F51581"/>
    <w:rsid w:val="00F515F1"/>
    <w:rsid w:val="00F520FC"/>
    <w:rsid w:val="00F534DD"/>
    <w:rsid w:val="00F53866"/>
    <w:rsid w:val="00F538FD"/>
    <w:rsid w:val="00F53E6D"/>
    <w:rsid w:val="00F545D8"/>
    <w:rsid w:val="00F54813"/>
    <w:rsid w:val="00F55B67"/>
    <w:rsid w:val="00F55F98"/>
    <w:rsid w:val="00F56618"/>
    <w:rsid w:val="00F56661"/>
    <w:rsid w:val="00F578B5"/>
    <w:rsid w:val="00F61552"/>
    <w:rsid w:val="00F61B3C"/>
    <w:rsid w:val="00F627BF"/>
    <w:rsid w:val="00F62A82"/>
    <w:rsid w:val="00F635FE"/>
    <w:rsid w:val="00F6399F"/>
    <w:rsid w:val="00F649A4"/>
    <w:rsid w:val="00F6515E"/>
    <w:rsid w:val="00F652A9"/>
    <w:rsid w:val="00F659F9"/>
    <w:rsid w:val="00F66DFC"/>
    <w:rsid w:val="00F67169"/>
    <w:rsid w:val="00F67DCE"/>
    <w:rsid w:val="00F71215"/>
    <w:rsid w:val="00F71302"/>
    <w:rsid w:val="00F716B1"/>
    <w:rsid w:val="00F72BD4"/>
    <w:rsid w:val="00F72E71"/>
    <w:rsid w:val="00F73459"/>
    <w:rsid w:val="00F740E3"/>
    <w:rsid w:val="00F745BD"/>
    <w:rsid w:val="00F753D5"/>
    <w:rsid w:val="00F75F72"/>
    <w:rsid w:val="00F77116"/>
    <w:rsid w:val="00F827F1"/>
    <w:rsid w:val="00F82889"/>
    <w:rsid w:val="00F83496"/>
    <w:rsid w:val="00F84BBE"/>
    <w:rsid w:val="00F861BA"/>
    <w:rsid w:val="00F87193"/>
    <w:rsid w:val="00F873F8"/>
    <w:rsid w:val="00F9031B"/>
    <w:rsid w:val="00F91CA8"/>
    <w:rsid w:val="00F91D79"/>
    <w:rsid w:val="00F92775"/>
    <w:rsid w:val="00F9368B"/>
    <w:rsid w:val="00F93C4A"/>
    <w:rsid w:val="00F93E2D"/>
    <w:rsid w:val="00F94A0F"/>
    <w:rsid w:val="00F94F8A"/>
    <w:rsid w:val="00F952D5"/>
    <w:rsid w:val="00F95319"/>
    <w:rsid w:val="00F95398"/>
    <w:rsid w:val="00F95AD3"/>
    <w:rsid w:val="00F97F68"/>
    <w:rsid w:val="00FA1295"/>
    <w:rsid w:val="00FA3315"/>
    <w:rsid w:val="00FA527A"/>
    <w:rsid w:val="00FA6130"/>
    <w:rsid w:val="00FB0851"/>
    <w:rsid w:val="00FB0E38"/>
    <w:rsid w:val="00FB14D4"/>
    <w:rsid w:val="00FB339A"/>
    <w:rsid w:val="00FB4D33"/>
    <w:rsid w:val="00FB4F9E"/>
    <w:rsid w:val="00FB58A8"/>
    <w:rsid w:val="00FB650D"/>
    <w:rsid w:val="00FB67FA"/>
    <w:rsid w:val="00FB69E6"/>
    <w:rsid w:val="00FB6DE0"/>
    <w:rsid w:val="00FB6FB6"/>
    <w:rsid w:val="00FC00DA"/>
    <w:rsid w:val="00FC019F"/>
    <w:rsid w:val="00FC1E6F"/>
    <w:rsid w:val="00FC273C"/>
    <w:rsid w:val="00FC29EF"/>
    <w:rsid w:val="00FC2F81"/>
    <w:rsid w:val="00FC35E7"/>
    <w:rsid w:val="00FC51BE"/>
    <w:rsid w:val="00FC53FC"/>
    <w:rsid w:val="00FC5D0D"/>
    <w:rsid w:val="00FC5E95"/>
    <w:rsid w:val="00FC6BE2"/>
    <w:rsid w:val="00FC6FB7"/>
    <w:rsid w:val="00FC7632"/>
    <w:rsid w:val="00FC7ACB"/>
    <w:rsid w:val="00FD039C"/>
    <w:rsid w:val="00FD0722"/>
    <w:rsid w:val="00FD1064"/>
    <w:rsid w:val="00FD1DD1"/>
    <w:rsid w:val="00FD1F99"/>
    <w:rsid w:val="00FD2572"/>
    <w:rsid w:val="00FD2AC9"/>
    <w:rsid w:val="00FD3537"/>
    <w:rsid w:val="00FD35D4"/>
    <w:rsid w:val="00FD39D9"/>
    <w:rsid w:val="00FD48BE"/>
    <w:rsid w:val="00FD4BE7"/>
    <w:rsid w:val="00FD5872"/>
    <w:rsid w:val="00FD5A6D"/>
    <w:rsid w:val="00FD5D22"/>
    <w:rsid w:val="00FD5D37"/>
    <w:rsid w:val="00FD6640"/>
    <w:rsid w:val="00FD7912"/>
    <w:rsid w:val="00FE0613"/>
    <w:rsid w:val="00FE0835"/>
    <w:rsid w:val="00FE1F38"/>
    <w:rsid w:val="00FE23DF"/>
    <w:rsid w:val="00FE25CC"/>
    <w:rsid w:val="00FE3478"/>
    <w:rsid w:val="00FE4A4C"/>
    <w:rsid w:val="00FE4EB9"/>
    <w:rsid w:val="00FE6CFA"/>
    <w:rsid w:val="00FE7446"/>
    <w:rsid w:val="00FF0B60"/>
    <w:rsid w:val="00FF0B8A"/>
    <w:rsid w:val="00FF21D5"/>
    <w:rsid w:val="00FF25C8"/>
    <w:rsid w:val="00FF486A"/>
    <w:rsid w:val="00FF494F"/>
    <w:rsid w:val="00FF5893"/>
    <w:rsid w:val="00FF5B0F"/>
    <w:rsid w:val="00FF5D30"/>
    <w:rsid w:val="00FF78F6"/>
    <w:rsid w:val="00FF7AB4"/>
    <w:rsid w:val="0F149BDF"/>
    <w:rsid w:val="315CC4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C44154"/>
  <w14:defaultImageDpi w14:val="32767"/>
  <w15:chartTrackingRefBased/>
  <w15:docId w15:val="{3A0B69F0-F0AE-44CF-9AE0-8A0496EE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4"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4" w:unhideWhenUsed="1" w:qFormat="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F2353"/>
    <w:rPr>
      <w:color w:val="253746" w:themeColor="text2"/>
      <w:lang w:val="en-GB"/>
    </w:rPr>
  </w:style>
  <w:style w:type="paragraph" w:styleId="Heading10">
    <w:name w:val="heading 1"/>
    <w:basedOn w:val="Normal"/>
    <w:next w:val="BodyText"/>
    <w:link w:val="Heading1Char"/>
    <w:uiPriority w:val="99"/>
    <w:qFormat/>
    <w:rsid w:val="00386296"/>
    <w:pPr>
      <w:keepNext/>
      <w:keepLines/>
      <w:spacing w:before="120" w:after="120"/>
      <w:outlineLvl w:val="0"/>
    </w:pPr>
    <w:rPr>
      <w:rFonts w:asciiTheme="majorHAnsi" w:eastAsiaTheme="majorEastAsia" w:hAnsiTheme="majorHAnsi" w:cstheme="majorBidi"/>
      <w:caps/>
      <w:color w:val="003E66" w:themeColor="accent1"/>
      <w:sz w:val="48"/>
      <w:szCs w:val="32"/>
    </w:rPr>
  </w:style>
  <w:style w:type="paragraph" w:styleId="Heading20">
    <w:name w:val="heading 2"/>
    <w:basedOn w:val="Normal"/>
    <w:next w:val="BodyText"/>
    <w:link w:val="Heading2Char"/>
    <w:uiPriority w:val="99"/>
    <w:qFormat/>
    <w:rsid w:val="00386296"/>
    <w:pPr>
      <w:keepNext/>
      <w:keepLines/>
      <w:spacing w:before="120" w:after="120"/>
      <w:outlineLvl w:val="1"/>
    </w:pPr>
    <w:rPr>
      <w:rFonts w:asciiTheme="minorHAnsi" w:eastAsiaTheme="majorEastAsia" w:hAnsiTheme="minorHAnsi" w:cstheme="majorBidi"/>
      <w:color w:val="5B8E9F" w:themeColor="accent2"/>
      <w:sz w:val="36"/>
      <w:szCs w:val="28"/>
    </w:rPr>
  </w:style>
  <w:style w:type="paragraph" w:styleId="Heading30">
    <w:name w:val="heading 3"/>
    <w:basedOn w:val="Normal"/>
    <w:next w:val="BodyText"/>
    <w:link w:val="Heading3Char"/>
    <w:uiPriority w:val="99"/>
    <w:qFormat/>
    <w:rsid w:val="00BF2F16"/>
    <w:pPr>
      <w:keepNext/>
      <w:keepLines/>
      <w:spacing w:before="120" w:after="120"/>
      <w:outlineLvl w:val="2"/>
    </w:pPr>
    <w:rPr>
      <w:rFonts w:eastAsiaTheme="majorEastAsia" w:cstheme="majorBidi"/>
      <w:bCs/>
      <w:color w:val="003E66" w:themeColor="accent1"/>
      <w:szCs w:val="24"/>
    </w:rPr>
  </w:style>
  <w:style w:type="paragraph" w:styleId="Heading40">
    <w:name w:val="heading 4"/>
    <w:basedOn w:val="Normal"/>
    <w:next w:val="BodyText"/>
    <w:link w:val="Heading4Char"/>
    <w:uiPriority w:val="99"/>
    <w:qFormat/>
    <w:rsid w:val="00386296"/>
    <w:pPr>
      <w:keepNext/>
      <w:keepLines/>
      <w:spacing w:before="120" w:after="120" w:line="280" w:lineRule="exact"/>
      <w:outlineLvl w:val="3"/>
    </w:pPr>
    <w:rPr>
      <w:rFonts w:asciiTheme="majorHAnsi" w:eastAsiaTheme="majorEastAsia" w:hAnsiTheme="majorHAnsi" w:cstheme="majorBidi"/>
      <w:caps/>
      <w:color w:val="003E66" w:themeColor="accent1"/>
      <w:sz w:val="24"/>
    </w:rPr>
  </w:style>
  <w:style w:type="paragraph" w:styleId="Heading50">
    <w:name w:val="heading 5"/>
    <w:basedOn w:val="Normal"/>
    <w:next w:val="BodyText"/>
    <w:link w:val="Heading5Char"/>
    <w:uiPriority w:val="99"/>
    <w:qFormat/>
    <w:rsid w:val="008E12AD"/>
    <w:pPr>
      <w:spacing w:before="120" w:after="120"/>
      <w:outlineLvl w:val="4"/>
    </w:pPr>
    <w:rPr>
      <w:rFonts w:asciiTheme="minorHAnsi" w:hAnsiTheme="minorHAnsi"/>
      <w:b/>
      <w:color w:val="5B8E9F" w:themeColor="accent2"/>
      <w:sz w:val="24"/>
    </w:rPr>
  </w:style>
  <w:style w:type="paragraph" w:styleId="Heading60">
    <w:name w:val="heading 6"/>
    <w:basedOn w:val="Normal"/>
    <w:next w:val="BodyText"/>
    <w:link w:val="Heading6Char"/>
    <w:uiPriority w:val="99"/>
    <w:qFormat/>
    <w:rsid w:val="00740ECD"/>
    <w:pPr>
      <w:spacing w:before="120" w:after="120"/>
      <w:outlineLvl w:val="5"/>
    </w:pPr>
    <w:rPr>
      <w:rFonts w:asciiTheme="majorHAnsi" w:hAnsiTheme="majorHAnsi"/>
      <w:caps/>
      <w:color w:val="000000" w:themeColor="text1"/>
    </w:rPr>
  </w:style>
  <w:style w:type="paragraph" w:styleId="Heading70">
    <w:name w:val="heading 7"/>
    <w:basedOn w:val="Normal"/>
    <w:next w:val="BodyText"/>
    <w:link w:val="Heading7Char"/>
    <w:uiPriority w:val="99"/>
    <w:qFormat/>
    <w:rsid w:val="008E12AD"/>
    <w:pPr>
      <w:spacing w:before="120" w:after="120"/>
      <w:outlineLvl w:val="6"/>
    </w:pPr>
    <w:rPr>
      <w:rFonts w:asciiTheme="majorHAnsi" w:hAnsiTheme="majorHAnsi"/>
      <w:b/>
      <w:color w:val="5B8E9F" w:themeColor="accent2"/>
    </w:rPr>
  </w:style>
  <w:style w:type="paragraph" w:styleId="Heading8">
    <w:name w:val="heading 8"/>
    <w:next w:val="Normal"/>
    <w:link w:val="Heading8Char"/>
    <w:uiPriority w:val="99"/>
    <w:semiHidden/>
    <w:qFormat/>
    <w:rsid w:val="00643F39"/>
    <w:pPr>
      <w:keepNext/>
      <w:keepLines/>
      <w:spacing w:before="200" w:line="300" w:lineRule="atLeast"/>
      <w:ind w:left="1440" w:hanging="432"/>
      <w:jc w:val="both"/>
      <w:outlineLvl w:val="7"/>
    </w:pPr>
    <w:rPr>
      <w:rFonts w:ascii="Tunga" w:eastAsia="@SimSun-ExtB" w:hAnsi="Tunga" w:cs="Segoe Script"/>
      <w:color w:val="404040" w:themeColor="text1" w:themeTint="BF"/>
      <w:lang w:val="en-GB"/>
    </w:rPr>
  </w:style>
  <w:style w:type="paragraph" w:styleId="Heading9">
    <w:name w:val="heading 9"/>
    <w:next w:val="Normal"/>
    <w:link w:val="Heading9Char"/>
    <w:uiPriority w:val="99"/>
    <w:semiHidden/>
    <w:qFormat/>
    <w:rsid w:val="00643F39"/>
    <w:pPr>
      <w:keepNext/>
      <w:keepLines/>
      <w:spacing w:before="200" w:line="300" w:lineRule="atLeast"/>
      <w:ind w:left="1584" w:hanging="144"/>
      <w:jc w:val="both"/>
      <w:outlineLvl w:val="8"/>
    </w:pPr>
    <w:rPr>
      <w:rFonts w:ascii="Tunga" w:eastAsia="@SimSun-ExtB" w:hAnsi="Tunga" w:cs="Segoe Script"/>
      <w:i/>
      <w:iCs/>
      <w:color w:val="404040" w:themeColor="text1" w:themeTint="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ECD"/>
    <w:pPr>
      <w:tabs>
        <w:tab w:val="center" w:pos="4513"/>
        <w:tab w:val="right" w:pos="9026"/>
      </w:tabs>
    </w:pPr>
  </w:style>
  <w:style w:type="character" w:customStyle="1" w:styleId="HeaderChar">
    <w:name w:val="Header Char"/>
    <w:basedOn w:val="DefaultParagraphFont"/>
    <w:link w:val="Header"/>
    <w:uiPriority w:val="99"/>
    <w:rsid w:val="00740ECD"/>
    <w:rPr>
      <w:rFonts w:ascii="Arial Nova" w:hAnsi="Arial Nova"/>
      <w:sz w:val="20"/>
      <w:szCs w:val="20"/>
      <w:lang w:val="en-GB"/>
    </w:rPr>
  </w:style>
  <w:style w:type="paragraph" w:styleId="Footer">
    <w:name w:val="footer"/>
    <w:basedOn w:val="Normal"/>
    <w:link w:val="FooterChar"/>
    <w:uiPriority w:val="99"/>
    <w:unhideWhenUsed/>
    <w:rsid w:val="00740ECD"/>
    <w:pPr>
      <w:tabs>
        <w:tab w:val="center" w:pos="4513"/>
        <w:tab w:val="right" w:pos="9026"/>
      </w:tabs>
    </w:pPr>
  </w:style>
  <w:style w:type="character" w:customStyle="1" w:styleId="FooterChar">
    <w:name w:val="Footer Char"/>
    <w:basedOn w:val="DefaultParagraphFont"/>
    <w:link w:val="Footer"/>
    <w:uiPriority w:val="99"/>
    <w:rsid w:val="00740ECD"/>
    <w:rPr>
      <w:rFonts w:ascii="Arial Nova" w:hAnsi="Arial Nova"/>
      <w:sz w:val="20"/>
      <w:szCs w:val="20"/>
      <w:lang w:val="en-GB"/>
    </w:rPr>
  </w:style>
  <w:style w:type="table" w:styleId="TableGrid">
    <w:name w:val="Table Grid"/>
    <w:basedOn w:val="TableNormal"/>
    <w:rsid w:val="00232E7F"/>
    <w:rPr>
      <w:color w:val="000000" w:themeColor="text1"/>
      <w:lang w:val="en-GB"/>
    </w:rPr>
    <w:tblPr>
      <w:tblBorders>
        <w:bottom w:val="single" w:sz="4" w:space="0" w:color="000000" w:themeColor="text1"/>
        <w:insideH w:val="single" w:sz="4" w:space="0" w:color="auto"/>
      </w:tblBorders>
      <w:tblCellMar>
        <w:top w:w="85" w:type="dxa"/>
        <w:left w:w="85" w:type="dxa"/>
        <w:bottom w:w="85" w:type="dxa"/>
        <w:right w:w="85" w:type="dxa"/>
      </w:tblCellMar>
    </w:tblPr>
    <w:tblStylePr w:type="firstRow">
      <w:rPr>
        <w:color w:val="FFFFFF" w:themeColor="background1"/>
      </w:rPr>
      <w:tblPr/>
      <w:tcPr>
        <w:tcBorders>
          <w:top w:val="nil"/>
          <w:bottom w:val="single" w:sz="4" w:space="0" w:color="000000" w:themeColor="text1"/>
        </w:tcBorders>
      </w:tcPr>
    </w:tblStylePr>
  </w:style>
  <w:style w:type="paragraph" w:customStyle="1" w:styleId="Heading1">
    <w:name w:val="# Heading 1"/>
    <w:basedOn w:val="Normal"/>
    <w:next w:val="BodyText"/>
    <w:uiPriority w:val="2"/>
    <w:qFormat/>
    <w:rsid w:val="00386296"/>
    <w:pPr>
      <w:numPr>
        <w:numId w:val="1"/>
      </w:numPr>
      <w:spacing w:after="120"/>
    </w:pPr>
    <w:rPr>
      <w:rFonts w:asciiTheme="majorHAnsi" w:hAnsiTheme="majorHAnsi"/>
      <w:caps/>
      <w:color w:val="003E66" w:themeColor="accent1"/>
      <w:spacing w:val="-10"/>
      <w:sz w:val="48"/>
      <w:szCs w:val="40"/>
    </w:rPr>
  </w:style>
  <w:style w:type="paragraph" w:styleId="BodyText">
    <w:name w:val="Body Text"/>
    <w:basedOn w:val="Normal"/>
    <w:link w:val="BodyTextChar"/>
    <w:qFormat/>
    <w:rsid w:val="004F2353"/>
    <w:pPr>
      <w:spacing w:line="276" w:lineRule="auto"/>
    </w:pPr>
    <w:rPr>
      <w:rFonts w:asciiTheme="majorHAnsi" w:hAnsiTheme="majorHAnsi" w:cstheme="majorHAnsi"/>
    </w:rPr>
  </w:style>
  <w:style w:type="character" w:customStyle="1" w:styleId="BodyTextChar">
    <w:name w:val="Body Text Char"/>
    <w:basedOn w:val="DefaultParagraphFont"/>
    <w:link w:val="BodyText"/>
    <w:rsid w:val="004F2353"/>
    <w:rPr>
      <w:rFonts w:asciiTheme="majorHAnsi" w:hAnsiTheme="majorHAnsi" w:cstheme="majorHAnsi"/>
      <w:color w:val="253746" w:themeColor="text2"/>
      <w:lang w:val="en-GB"/>
    </w:rPr>
  </w:style>
  <w:style w:type="paragraph" w:customStyle="1" w:styleId="Heading2">
    <w:name w:val="# Heading 2"/>
    <w:basedOn w:val="Normal"/>
    <w:next w:val="BodyText"/>
    <w:uiPriority w:val="2"/>
    <w:qFormat/>
    <w:rsid w:val="00386296"/>
    <w:pPr>
      <w:numPr>
        <w:ilvl w:val="1"/>
        <w:numId w:val="1"/>
      </w:numPr>
      <w:spacing w:before="120" w:after="120"/>
    </w:pPr>
    <w:rPr>
      <w:rFonts w:asciiTheme="majorHAnsi" w:hAnsiTheme="majorHAnsi"/>
      <w:color w:val="5B8E9F" w:themeColor="accent2"/>
      <w:sz w:val="36"/>
      <w:szCs w:val="28"/>
    </w:rPr>
  </w:style>
  <w:style w:type="paragraph" w:customStyle="1" w:styleId="Heading3">
    <w:name w:val="# Heading 3"/>
    <w:basedOn w:val="Normal"/>
    <w:next w:val="BodyText"/>
    <w:uiPriority w:val="2"/>
    <w:qFormat/>
    <w:rsid w:val="00386296"/>
    <w:pPr>
      <w:numPr>
        <w:ilvl w:val="2"/>
        <w:numId w:val="1"/>
      </w:numPr>
      <w:spacing w:before="120" w:after="120"/>
    </w:pPr>
    <w:rPr>
      <w:rFonts w:asciiTheme="majorHAnsi" w:hAnsiTheme="majorHAnsi"/>
      <w:bCs/>
      <w:color w:val="003E66" w:themeColor="accent1"/>
      <w:sz w:val="32"/>
      <w:szCs w:val="32"/>
    </w:rPr>
  </w:style>
  <w:style w:type="paragraph" w:customStyle="1" w:styleId="Heading4">
    <w:name w:val="# Heading 4"/>
    <w:basedOn w:val="Normal"/>
    <w:next w:val="BodyText"/>
    <w:uiPriority w:val="2"/>
    <w:rsid w:val="00740ECD"/>
    <w:pPr>
      <w:numPr>
        <w:ilvl w:val="3"/>
        <w:numId w:val="1"/>
      </w:numPr>
      <w:spacing w:before="120" w:after="120"/>
    </w:pPr>
    <w:rPr>
      <w:rFonts w:asciiTheme="majorHAnsi" w:hAnsiTheme="majorHAnsi"/>
      <w:bCs/>
      <w:caps/>
      <w:sz w:val="24"/>
      <w:szCs w:val="24"/>
    </w:rPr>
  </w:style>
  <w:style w:type="paragraph" w:customStyle="1" w:styleId="Heading5">
    <w:name w:val="# Heading 5"/>
    <w:basedOn w:val="Normal"/>
    <w:next w:val="BodyText"/>
    <w:uiPriority w:val="2"/>
    <w:rsid w:val="008E12AD"/>
    <w:pPr>
      <w:numPr>
        <w:ilvl w:val="4"/>
        <w:numId w:val="1"/>
      </w:numPr>
      <w:spacing w:before="120" w:after="120"/>
    </w:pPr>
    <w:rPr>
      <w:rFonts w:asciiTheme="majorHAnsi" w:hAnsiTheme="majorHAnsi"/>
      <w:b/>
      <w:color w:val="5B8E9F" w:themeColor="accent2"/>
      <w:sz w:val="22"/>
    </w:rPr>
  </w:style>
  <w:style w:type="paragraph" w:customStyle="1" w:styleId="Heading6">
    <w:name w:val="# Heading 6"/>
    <w:basedOn w:val="Normal"/>
    <w:next w:val="BodyText"/>
    <w:uiPriority w:val="2"/>
    <w:rsid w:val="00740ECD"/>
    <w:pPr>
      <w:numPr>
        <w:ilvl w:val="5"/>
        <w:numId w:val="1"/>
      </w:numPr>
      <w:spacing w:before="120" w:after="120"/>
    </w:pPr>
    <w:rPr>
      <w:caps/>
    </w:rPr>
  </w:style>
  <w:style w:type="paragraph" w:customStyle="1" w:styleId="Heading7">
    <w:name w:val="# Heading 7"/>
    <w:basedOn w:val="Normal"/>
    <w:next w:val="BodyText"/>
    <w:uiPriority w:val="2"/>
    <w:rsid w:val="008E12AD"/>
    <w:pPr>
      <w:numPr>
        <w:ilvl w:val="6"/>
        <w:numId w:val="1"/>
      </w:numPr>
      <w:spacing w:before="120" w:after="120"/>
    </w:pPr>
    <w:rPr>
      <w:b/>
      <w:bCs/>
      <w:color w:val="5B8E9F" w:themeColor="accent2"/>
    </w:rPr>
  </w:style>
  <w:style w:type="paragraph" w:customStyle="1" w:styleId="Backcovertitle">
    <w:name w:val="Back cover title"/>
    <w:basedOn w:val="Normal"/>
    <w:uiPriority w:val="5"/>
    <w:rsid w:val="00FC53FC"/>
    <w:pPr>
      <w:spacing w:after="240"/>
    </w:pPr>
    <w:rPr>
      <w:rFonts w:asciiTheme="majorHAnsi" w:hAnsiTheme="majorHAnsi"/>
      <w:color w:val="FFFFFF" w:themeColor="background1"/>
      <w:sz w:val="28"/>
    </w:rPr>
  </w:style>
  <w:style w:type="paragraph" w:customStyle="1" w:styleId="Backpagetext">
    <w:name w:val="Back page text"/>
    <w:basedOn w:val="Normal"/>
    <w:next w:val="BodyText"/>
    <w:uiPriority w:val="5"/>
    <w:rsid w:val="00740ECD"/>
    <w:rPr>
      <w:color w:val="FFFFFF" w:themeColor="background1"/>
    </w:rPr>
  </w:style>
  <w:style w:type="paragraph" w:customStyle="1" w:styleId="Boldtext">
    <w:name w:val="Bold text"/>
    <w:basedOn w:val="Normal"/>
    <w:qFormat/>
    <w:rsid w:val="00740ECD"/>
    <w:pPr>
      <w:spacing w:line="276" w:lineRule="auto"/>
    </w:pPr>
    <w:rPr>
      <w:rFonts w:asciiTheme="majorHAnsi" w:hAnsiTheme="majorHAnsi"/>
      <w:b/>
    </w:rPr>
  </w:style>
  <w:style w:type="character" w:styleId="BookTitle">
    <w:name w:val="Book Title"/>
    <w:basedOn w:val="DefaultParagraphFont"/>
    <w:uiPriority w:val="99"/>
    <w:rsid w:val="00740ECD"/>
    <w:rPr>
      <w:rFonts w:ascii="Arial Nova" w:hAnsi="Arial Nova"/>
      <w:b/>
      <w:bCs/>
      <w:i w:val="0"/>
      <w:iCs/>
      <w:color w:val="000000" w:themeColor="text1"/>
      <w:spacing w:val="5"/>
      <w:sz w:val="20"/>
    </w:rPr>
  </w:style>
  <w:style w:type="paragraph" w:styleId="Caption">
    <w:name w:val="caption"/>
    <w:basedOn w:val="Normal"/>
    <w:next w:val="Normal"/>
    <w:uiPriority w:val="99"/>
    <w:unhideWhenUsed/>
    <w:qFormat/>
    <w:rsid w:val="00740ECD"/>
    <w:pPr>
      <w:spacing w:before="120" w:after="120"/>
    </w:pPr>
    <w:rPr>
      <w:iCs/>
      <w:sz w:val="18"/>
      <w:szCs w:val="18"/>
    </w:rPr>
  </w:style>
  <w:style w:type="table" w:customStyle="1" w:styleId="Darkbluefill">
    <w:name w:val="Dark blue fill"/>
    <w:basedOn w:val="TableGrid"/>
    <w:uiPriority w:val="99"/>
    <w:rsid w:val="00FC53FC"/>
    <w:rPr>
      <w:rFonts w:ascii="Arial Nova" w:hAnsi="Arial Nova"/>
    </w:rPr>
    <w:tblPr>
      <w:tblStyleRowBandSize w:val="1"/>
      <w:tblBorders>
        <w:top w:val="single" w:sz="4" w:space="0" w:color="253746" w:themeColor="text2"/>
        <w:left w:val="single" w:sz="4" w:space="0" w:color="253746" w:themeColor="text2"/>
        <w:bottom w:val="single" w:sz="4" w:space="0" w:color="253746" w:themeColor="text2"/>
        <w:right w:val="single" w:sz="4" w:space="0" w:color="253746" w:themeColor="text2"/>
        <w:insideH w:val="single" w:sz="4" w:space="0" w:color="253746" w:themeColor="text2"/>
        <w:insideV w:val="single" w:sz="4" w:space="0" w:color="253746" w:themeColor="text2"/>
      </w:tblBorders>
    </w:tblPr>
    <w:tblStylePr w:type="firstRow">
      <w:rPr>
        <w:color w:val="000000" w:themeColor="text1"/>
      </w:rPr>
      <w:tblPr/>
      <w:tcPr>
        <w:tcBorders>
          <w:top w:val="single" w:sz="4" w:space="0" w:color="253746" w:themeColor="text2"/>
          <w:left w:val="single" w:sz="4" w:space="0" w:color="253746" w:themeColor="text2"/>
          <w:bottom w:val="single" w:sz="4" w:space="0" w:color="253746" w:themeColor="text2"/>
          <w:right w:val="single" w:sz="4" w:space="0" w:color="253746" w:themeColor="text2"/>
          <w:insideH w:val="single" w:sz="4" w:space="0" w:color="FFFFFF" w:themeColor="background1"/>
          <w:insideV w:val="single" w:sz="4" w:space="0" w:color="FFFFFF" w:themeColor="background1"/>
        </w:tcBorders>
        <w:shd w:val="clear" w:color="auto" w:fill="003E66" w:themeFill="accent1"/>
      </w:tcPr>
    </w:tblStylePr>
    <w:tblStylePr w:type="band1Horz">
      <w:tblPr/>
      <w:tcPr>
        <w:shd w:val="clear" w:color="auto" w:fill="D9D9E1"/>
      </w:tcPr>
    </w:tblStylePr>
  </w:style>
  <w:style w:type="table" w:customStyle="1" w:styleId="Deepmidnightline">
    <w:name w:val="Deep midnight line"/>
    <w:basedOn w:val="TableNormal"/>
    <w:uiPriority w:val="99"/>
    <w:rsid w:val="00740ECD"/>
    <w:rPr>
      <w:rFonts w:ascii="Arial Nova" w:hAnsi="Arial Nova"/>
      <w:lang w:val="en-GB"/>
    </w:rPr>
    <w:tblPr>
      <w:tblStyleRowBandSize w:val="1"/>
      <w:tblBorders>
        <w:top w:val="single" w:sz="4" w:space="0" w:color="253746" w:themeColor="text2"/>
        <w:bottom w:val="single" w:sz="4" w:space="0" w:color="253746" w:themeColor="text2"/>
        <w:insideH w:val="single" w:sz="4" w:space="0" w:color="253746" w:themeColor="text2"/>
      </w:tblBorders>
      <w:tblCellMar>
        <w:top w:w="85" w:type="dxa"/>
        <w:left w:w="85" w:type="dxa"/>
        <w:bottom w:w="85" w:type="dxa"/>
        <w:right w:w="85" w:type="dxa"/>
      </w:tblCellMar>
    </w:tblPr>
    <w:tblStylePr w:type="firstRow">
      <w:tblPr/>
      <w:tcPr>
        <w:tcBorders>
          <w:bottom w:val="single" w:sz="24" w:space="0" w:color="253746" w:themeColor="text2"/>
        </w:tcBorders>
      </w:tcPr>
    </w:tblStylePr>
    <w:tblStylePr w:type="band1Horz">
      <w:tblPr/>
      <w:tcPr>
        <w:shd w:val="clear" w:color="auto" w:fill="D9D9E1"/>
      </w:tcPr>
    </w:tblStylePr>
  </w:style>
  <w:style w:type="paragraph" w:customStyle="1" w:styleId="DocumentSubtitle">
    <w:name w:val="Document Subtitle"/>
    <w:basedOn w:val="Normal"/>
    <w:next w:val="BodyText"/>
    <w:uiPriority w:val="5"/>
    <w:rsid w:val="00232E7F"/>
    <w:pPr>
      <w:spacing w:line="400" w:lineRule="exact"/>
    </w:pPr>
    <w:rPr>
      <w:rFonts w:asciiTheme="minorHAnsi" w:hAnsiTheme="minorHAnsi"/>
      <w:color w:val="5B8E9F" w:themeColor="accent2"/>
      <w:sz w:val="36"/>
      <w:szCs w:val="32"/>
    </w:rPr>
  </w:style>
  <w:style w:type="paragraph" w:customStyle="1" w:styleId="DocumentTitle">
    <w:name w:val="Document Title"/>
    <w:basedOn w:val="Normal"/>
    <w:next w:val="Normal"/>
    <w:uiPriority w:val="5"/>
    <w:rsid w:val="00232E7F"/>
    <w:pPr>
      <w:spacing w:line="560" w:lineRule="exact"/>
    </w:pPr>
    <w:rPr>
      <w:rFonts w:asciiTheme="majorHAnsi" w:hAnsiTheme="majorHAnsi"/>
      <w:b/>
      <w:caps/>
      <w:color w:val="003E66" w:themeColor="accent1"/>
      <w:sz w:val="56"/>
      <w:szCs w:val="88"/>
    </w:rPr>
  </w:style>
  <w:style w:type="character" w:styleId="Emphasis">
    <w:name w:val="Emphasis"/>
    <w:basedOn w:val="DefaultParagraphFont"/>
    <w:uiPriority w:val="99"/>
    <w:rsid w:val="00740ECD"/>
    <w:rPr>
      <w:rFonts w:ascii="Arial Nova" w:hAnsi="Arial Nova"/>
      <w:b/>
      <w:i w:val="0"/>
      <w:iCs/>
      <w:color w:val="auto"/>
      <w:sz w:val="22"/>
    </w:rPr>
  </w:style>
  <w:style w:type="character" w:styleId="EndnoteReference">
    <w:name w:val="endnote reference"/>
    <w:basedOn w:val="DefaultParagraphFont"/>
    <w:uiPriority w:val="39"/>
    <w:semiHidden/>
    <w:unhideWhenUsed/>
    <w:rsid w:val="00740ECD"/>
    <w:rPr>
      <w:vertAlign w:val="superscript"/>
    </w:rPr>
  </w:style>
  <w:style w:type="paragraph" w:styleId="EndnoteText">
    <w:name w:val="endnote text"/>
    <w:basedOn w:val="Normal"/>
    <w:link w:val="EndnoteTextChar"/>
    <w:uiPriority w:val="39"/>
    <w:semiHidden/>
    <w:unhideWhenUsed/>
    <w:rsid w:val="00740ECD"/>
  </w:style>
  <w:style w:type="character" w:customStyle="1" w:styleId="EndnoteTextChar">
    <w:name w:val="Endnote Text Char"/>
    <w:basedOn w:val="DefaultParagraphFont"/>
    <w:link w:val="EndnoteText"/>
    <w:uiPriority w:val="39"/>
    <w:semiHidden/>
    <w:rsid w:val="00740ECD"/>
    <w:rPr>
      <w:rFonts w:ascii="Arial Nova" w:hAnsi="Arial Nova"/>
      <w:sz w:val="20"/>
      <w:szCs w:val="20"/>
      <w:lang w:val="en-GB"/>
    </w:rPr>
  </w:style>
  <w:style w:type="character" w:styleId="FootnoteReference">
    <w:name w:val="footnote reference"/>
    <w:uiPriority w:val="99"/>
    <w:semiHidden/>
    <w:rsid w:val="00740ECD"/>
  </w:style>
  <w:style w:type="paragraph" w:styleId="FootnoteText">
    <w:name w:val="footnote text"/>
    <w:basedOn w:val="Normal"/>
    <w:next w:val="BodyText"/>
    <w:link w:val="FootnoteTextChar"/>
    <w:uiPriority w:val="99"/>
    <w:qFormat/>
    <w:rsid w:val="00740ECD"/>
    <w:pPr>
      <w:spacing w:before="120" w:line="276" w:lineRule="auto"/>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99"/>
    <w:rsid w:val="00740ECD"/>
    <w:rPr>
      <w:color w:val="000000" w:themeColor="text1"/>
      <w:sz w:val="16"/>
      <w:szCs w:val="20"/>
      <w:lang w:val="en-GB"/>
    </w:rPr>
  </w:style>
  <w:style w:type="paragraph" w:customStyle="1" w:styleId="Frontcoverdate">
    <w:name w:val="Front cover date"/>
    <w:basedOn w:val="Normal"/>
    <w:next w:val="BodyText"/>
    <w:uiPriority w:val="5"/>
    <w:rsid w:val="00232E7F"/>
    <w:rPr>
      <w:rFonts w:asciiTheme="majorHAnsi" w:hAnsiTheme="majorHAnsi"/>
      <w:color w:val="003E66" w:themeColor="accent1"/>
      <w:sz w:val="24"/>
      <w:szCs w:val="24"/>
    </w:rPr>
  </w:style>
  <w:style w:type="paragraph" w:customStyle="1" w:styleId="Bodytextwhite">
    <w:name w:val="Body text white"/>
    <w:basedOn w:val="BodyText"/>
    <w:uiPriority w:val="4"/>
    <w:rsid w:val="00FC53FC"/>
    <w:rPr>
      <w:color w:val="FFFFFF" w:themeColor="background1"/>
    </w:rPr>
  </w:style>
  <w:style w:type="table" w:styleId="GridTable3-Accent3">
    <w:name w:val="Grid Table 3 Accent 3"/>
    <w:basedOn w:val="TableNormal"/>
    <w:uiPriority w:val="48"/>
    <w:rsid w:val="00740ECD"/>
    <w:rPr>
      <w:rFonts w:ascii="Arial Nova" w:hAnsi="Arial Nova"/>
      <w:lang w:val="en-GB"/>
    </w:rPr>
    <w:tblPr>
      <w:tblStyleRowBandSize w:val="1"/>
      <w:tblStyleColBandSize w:val="1"/>
      <w:tblBorders>
        <w:top w:val="single" w:sz="4" w:space="0" w:color="FFD25A" w:themeColor="accent3" w:themeTint="99"/>
        <w:left w:val="single" w:sz="4" w:space="0" w:color="FFD25A" w:themeColor="accent3" w:themeTint="99"/>
        <w:bottom w:val="single" w:sz="4" w:space="0" w:color="FFD25A" w:themeColor="accent3" w:themeTint="99"/>
        <w:right w:val="single" w:sz="4" w:space="0" w:color="FFD25A" w:themeColor="accent3" w:themeTint="99"/>
        <w:insideH w:val="single" w:sz="4" w:space="0" w:color="FFD25A" w:themeColor="accent3" w:themeTint="99"/>
        <w:insideV w:val="single" w:sz="4" w:space="0" w:color="FFD25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8" w:themeFill="accent3" w:themeFillTint="33"/>
      </w:tcPr>
    </w:tblStylePr>
    <w:tblStylePr w:type="band1Horz">
      <w:tblPr/>
      <w:tcPr>
        <w:shd w:val="clear" w:color="auto" w:fill="FFF0C8" w:themeFill="accent3" w:themeFillTint="33"/>
      </w:tcPr>
    </w:tblStylePr>
    <w:tblStylePr w:type="neCell">
      <w:tblPr/>
      <w:tcPr>
        <w:tcBorders>
          <w:bottom w:val="single" w:sz="4" w:space="0" w:color="FFD25A" w:themeColor="accent3" w:themeTint="99"/>
        </w:tcBorders>
      </w:tcPr>
    </w:tblStylePr>
    <w:tblStylePr w:type="nwCell">
      <w:tblPr/>
      <w:tcPr>
        <w:tcBorders>
          <w:bottom w:val="single" w:sz="4" w:space="0" w:color="FFD25A" w:themeColor="accent3" w:themeTint="99"/>
        </w:tcBorders>
      </w:tcPr>
    </w:tblStylePr>
    <w:tblStylePr w:type="seCell">
      <w:tblPr/>
      <w:tcPr>
        <w:tcBorders>
          <w:top w:val="single" w:sz="4" w:space="0" w:color="FFD25A" w:themeColor="accent3" w:themeTint="99"/>
        </w:tcBorders>
      </w:tcPr>
    </w:tblStylePr>
    <w:tblStylePr w:type="swCell">
      <w:tblPr/>
      <w:tcPr>
        <w:tcBorders>
          <w:top w:val="single" w:sz="4" w:space="0" w:color="FFD25A" w:themeColor="accent3" w:themeTint="99"/>
        </w:tcBorders>
      </w:tcPr>
    </w:tblStylePr>
  </w:style>
  <w:style w:type="table" w:styleId="GridTable4-Accent2">
    <w:name w:val="Grid Table 4 Accent 2"/>
    <w:basedOn w:val="TableNormal"/>
    <w:uiPriority w:val="49"/>
    <w:rsid w:val="00740ECD"/>
    <w:rPr>
      <w:lang w:val="en-GB"/>
    </w:rPr>
    <w:tblPr>
      <w:tblStyleRowBandSize w:val="1"/>
      <w:tblStyleColBandSize w:val="1"/>
      <w:tblBorders>
        <w:top w:val="single" w:sz="4" w:space="0" w:color="9BBBC6" w:themeColor="accent2" w:themeTint="99"/>
        <w:left w:val="single" w:sz="4" w:space="0" w:color="9BBBC6" w:themeColor="accent2" w:themeTint="99"/>
        <w:bottom w:val="single" w:sz="4" w:space="0" w:color="9BBBC6" w:themeColor="accent2" w:themeTint="99"/>
        <w:right w:val="single" w:sz="4" w:space="0" w:color="9BBBC6" w:themeColor="accent2" w:themeTint="99"/>
        <w:insideH w:val="single" w:sz="4" w:space="0" w:color="9BBBC6" w:themeColor="accent2" w:themeTint="99"/>
        <w:insideV w:val="single" w:sz="4" w:space="0" w:color="9BBBC6" w:themeColor="accent2" w:themeTint="99"/>
      </w:tblBorders>
    </w:tblPr>
    <w:tblStylePr w:type="firstRow">
      <w:rPr>
        <w:b/>
        <w:bCs/>
        <w:color w:val="FFFFFF" w:themeColor="background1"/>
      </w:rPr>
      <w:tblPr/>
      <w:tcPr>
        <w:tcBorders>
          <w:top w:val="single" w:sz="4" w:space="0" w:color="5B8E9F" w:themeColor="accent2"/>
          <w:left w:val="single" w:sz="4" w:space="0" w:color="5B8E9F" w:themeColor="accent2"/>
          <w:bottom w:val="single" w:sz="4" w:space="0" w:color="5B8E9F" w:themeColor="accent2"/>
          <w:right w:val="single" w:sz="4" w:space="0" w:color="5B8E9F" w:themeColor="accent2"/>
          <w:insideH w:val="nil"/>
          <w:insideV w:val="nil"/>
        </w:tcBorders>
        <w:shd w:val="clear" w:color="auto" w:fill="5B8E9F" w:themeFill="accent2"/>
      </w:tcPr>
    </w:tblStylePr>
    <w:tblStylePr w:type="lastRow">
      <w:rPr>
        <w:b/>
        <w:bCs/>
      </w:rPr>
      <w:tblPr/>
      <w:tcPr>
        <w:tcBorders>
          <w:top w:val="double" w:sz="4" w:space="0" w:color="5B8E9F" w:themeColor="accent2"/>
        </w:tcBorders>
      </w:tcPr>
    </w:tblStylePr>
    <w:tblStylePr w:type="firstCol">
      <w:rPr>
        <w:b/>
        <w:bCs/>
      </w:rPr>
    </w:tblStylePr>
    <w:tblStylePr w:type="lastCol">
      <w:rPr>
        <w:b/>
        <w:bCs/>
      </w:rPr>
    </w:tblStylePr>
    <w:tblStylePr w:type="band1Vert">
      <w:tblPr/>
      <w:tcPr>
        <w:shd w:val="clear" w:color="auto" w:fill="DDE8EC" w:themeFill="accent2" w:themeFillTint="33"/>
      </w:tcPr>
    </w:tblStylePr>
    <w:tblStylePr w:type="band1Horz">
      <w:tblPr/>
      <w:tcPr>
        <w:shd w:val="clear" w:color="auto" w:fill="DDE8EC" w:themeFill="accent2" w:themeFillTint="33"/>
      </w:tcPr>
    </w:tblStylePr>
  </w:style>
  <w:style w:type="table" w:styleId="TableGridLight">
    <w:name w:val="Grid Table Light"/>
    <w:basedOn w:val="TableNormal"/>
    <w:uiPriority w:val="40"/>
    <w:rsid w:val="00EA57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0"/>
    <w:uiPriority w:val="1"/>
    <w:rsid w:val="00386296"/>
    <w:rPr>
      <w:rFonts w:asciiTheme="majorHAnsi" w:eastAsiaTheme="majorEastAsia" w:hAnsiTheme="majorHAnsi" w:cstheme="majorBidi"/>
      <w:caps/>
      <w:color w:val="003E66" w:themeColor="accent1"/>
      <w:sz w:val="48"/>
      <w:szCs w:val="32"/>
    </w:rPr>
  </w:style>
  <w:style w:type="character" w:customStyle="1" w:styleId="Heading2Char">
    <w:name w:val="Heading 2 Char"/>
    <w:basedOn w:val="DefaultParagraphFont"/>
    <w:link w:val="Heading20"/>
    <w:uiPriority w:val="99"/>
    <w:rsid w:val="00386296"/>
    <w:rPr>
      <w:rFonts w:asciiTheme="minorHAnsi" w:eastAsiaTheme="majorEastAsia" w:hAnsiTheme="minorHAnsi" w:cstheme="majorBidi"/>
      <w:color w:val="5B8E9F" w:themeColor="accent2"/>
      <w:sz w:val="36"/>
      <w:szCs w:val="28"/>
    </w:rPr>
  </w:style>
  <w:style w:type="character" w:customStyle="1" w:styleId="Heading3Char">
    <w:name w:val="Heading 3 Char"/>
    <w:basedOn w:val="DefaultParagraphFont"/>
    <w:link w:val="Heading30"/>
    <w:uiPriority w:val="99"/>
    <w:rsid w:val="00BF2F16"/>
    <w:rPr>
      <w:rFonts w:eastAsiaTheme="majorEastAsia" w:cstheme="majorBidi"/>
      <w:bCs/>
      <w:color w:val="003E66" w:themeColor="accent1"/>
      <w:szCs w:val="24"/>
    </w:rPr>
  </w:style>
  <w:style w:type="character" w:customStyle="1" w:styleId="Heading4Char">
    <w:name w:val="Heading 4 Char"/>
    <w:basedOn w:val="DefaultParagraphFont"/>
    <w:link w:val="Heading40"/>
    <w:uiPriority w:val="99"/>
    <w:rsid w:val="00386296"/>
    <w:rPr>
      <w:rFonts w:asciiTheme="majorHAnsi" w:eastAsiaTheme="majorEastAsia" w:hAnsiTheme="majorHAnsi" w:cstheme="majorBidi"/>
      <w:caps/>
      <w:color w:val="003E66" w:themeColor="accent1"/>
      <w:sz w:val="24"/>
    </w:rPr>
  </w:style>
  <w:style w:type="character" w:customStyle="1" w:styleId="Heading5Char">
    <w:name w:val="Heading 5 Char"/>
    <w:basedOn w:val="DefaultParagraphFont"/>
    <w:link w:val="Heading50"/>
    <w:uiPriority w:val="99"/>
    <w:rsid w:val="008E12AD"/>
    <w:rPr>
      <w:rFonts w:asciiTheme="minorHAnsi" w:hAnsiTheme="minorHAnsi"/>
      <w:b/>
      <w:color w:val="5B8E9F" w:themeColor="accent2"/>
      <w:sz w:val="24"/>
    </w:rPr>
  </w:style>
  <w:style w:type="character" w:customStyle="1" w:styleId="Heading6Char">
    <w:name w:val="Heading 6 Char"/>
    <w:basedOn w:val="DefaultParagraphFont"/>
    <w:link w:val="Heading60"/>
    <w:uiPriority w:val="99"/>
    <w:rsid w:val="00740ECD"/>
    <w:rPr>
      <w:rFonts w:asciiTheme="majorHAnsi" w:hAnsiTheme="majorHAnsi"/>
      <w:caps/>
      <w:color w:val="000000" w:themeColor="text1"/>
      <w:sz w:val="20"/>
      <w:szCs w:val="20"/>
      <w:lang w:val="en-GB"/>
    </w:rPr>
  </w:style>
  <w:style w:type="character" w:customStyle="1" w:styleId="Heading7Char">
    <w:name w:val="Heading 7 Char"/>
    <w:basedOn w:val="DefaultParagraphFont"/>
    <w:link w:val="Heading70"/>
    <w:uiPriority w:val="99"/>
    <w:rsid w:val="008E12AD"/>
    <w:rPr>
      <w:rFonts w:asciiTheme="majorHAnsi" w:hAnsiTheme="majorHAnsi"/>
      <w:b/>
      <w:color w:val="5B8E9F" w:themeColor="accent2"/>
    </w:rPr>
  </w:style>
  <w:style w:type="paragraph" w:customStyle="1" w:styleId="Highlight">
    <w:name w:val="Highlight"/>
    <w:basedOn w:val="Normal"/>
    <w:next w:val="BodyText"/>
    <w:qFormat/>
    <w:rsid w:val="008E12AD"/>
    <w:pPr>
      <w:spacing w:after="120" w:line="276" w:lineRule="auto"/>
    </w:pPr>
    <w:rPr>
      <w:b/>
      <w:bCs/>
      <w:color w:val="5B8E9F" w:themeColor="accent2"/>
    </w:rPr>
  </w:style>
  <w:style w:type="character" w:styleId="Hyperlink">
    <w:name w:val="Hyperlink"/>
    <w:basedOn w:val="DefaultParagraphFont"/>
    <w:uiPriority w:val="99"/>
    <w:unhideWhenUsed/>
    <w:rsid w:val="00740ECD"/>
    <w:rPr>
      <w:color w:val="003E66" w:themeColor="hyperlink"/>
      <w:u w:val="single"/>
    </w:rPr>
  </w:style>
  <w:style w:type="paragraph" w:styleId="Index1">
    <w:name w:val="index 1"/>
    <w:basedOn w:val="Normal"/>
    <w:next w:val="Normal"/>
    <w:autoRedefine/>
    <w:uiPriority w:val="99"/>
    <w:semiHidden/>
    <w:unhideWhenUsed/>
    <w:rsid w:val="00740ECD"/>
    <w:pPr>
      <w:ind w:left="200" w:hanging="200"/>
    </w:pPr>
  </w:style>
  <w:style w:type="paragraph" w:styleId="IndexHeading">
    <w:name w:val="index heading"/>
    <w:basedOn w:val="Normal"/>
    <w:next w:val="Index1"/>
    <w:uiPriority w:val="99"/>
    <w:semiHidden/>
    <w:unhideWhenUsed/>
    <w:rsid w:val="00740ECD"/>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740ECD"/>
    <w:pPr>
      <w:spacing w:line="300" w:lineRule="exact"/>
    </w:pPr>
    <w:rPr>
      <w:rFonts w:asciiTheme="majorHAnsi" w:hAnsiTheme="majorHAnsi"/>
      <w:color w:val="000000" w:themeColor="text1"/>
      <w:sz w:val="22"/>
    </w:rPr>
  </w:style>
  <w:style w:type="character" w:customStyle="1" w:styleId="IntenseQuoteChar">
    <w:name w:val="Intense Quote Char"/>
    <w:basedOn w:val="DefaultParagraphFont"/>
    <w:link w:val="IntenseQuote"/>
    <w:uiPriority w:val="99"/>
    <w:rsid w:val="00740ECD"/>
    <w:rPr>
      <w:rFonts w:asciiTheme="majorHAnsi" w:hAnsiTheme="majorHAnsi"/>
      <w:color w:val="000000" w:themeColor="text1"/>
      <w:szCs w:val="20"/>
      <w:lang w:val="en-GB"/>
    </w:rPr>
  </w:style>
  <w:style w:type="paragraph" w:styleId="ListBullet">
    <w:name w:val="List Bullet"/>
    <w:basedOn w:val="Normal"/>
    <w:next w:val="BodyText"/>
    <w:uiPriority w:val="34"/>
    <w:qFormat/>
    <w:rsid w:val="004F2353"/>
    <w:pPr>
      <w:numPr>
        <w:numId w:val="2"/>
      </w:numPr>
      <w:tabs>
        <w:tab w:val="clear" w:pos="360"/>
        <w:tab w:val="num" w:pos="284"/>
      </w:tabs>
      <w:spacing w:after="120" w:line="276" w:lineRule="auto"/>
      <w:contextualSpacing/>
    </w:pPr>
    <w:rPr>
      <w:rFonts w:asciiTheme="majorHAnsi" w:hAnsiTheme="majorHAnsi"/>
    </w:rPr>
  </w:style>
  <w:style w:type="paragraph" w:styleId="ListBullet2">
    <w:name w:val="List Bullet 2"/>
    <w:basedOn w:val="Normal"/>
    <w:uiPriority w:val="34"/>
    <w:qFormat/>
    <w:rsid w:val="004F2353"/>
    <w:pPr>
      <w:numPr>
        <w:numId w:val="3"/>
      </w:numPr>
      <w:tabs>
        <w:tab w:val="clear" w:pos="643"/>
        <w:tab w:val="num" w:pos="567"/>
      </w:tabs>
      <w:spacing w:after="120" w:line="276" w:lineRule="auto"/>
      <w:contextualSpacing/>
    </w:pPr>
    <w:rPr>
      <w:rFonts w:asciiTheme="majorHAnsi" w:hAnsiTheme="majorHAnsi"/>
    </w:rPr>
  </w:style>
  <w:style w:type="paragraph" w:styleId="ListBullet3">
    <w:name w:val="List Bullet 3"/>
    <w:basedOn w:val="Normal"/>
    <w:uiPriority w:val="34"/>
    <w:rsid w:val="004F2353"/>
    <w:pPr>
      <w:numPr>
        <w:numId w:val="4"/>
      </w:numPr>
      <w:tabs>
        <w:tab w:val="clear" w:pos="926"/>
      </w:tabs>
      <w:spacing w:after="120" w:line="276" w:lineRule="auto"/>
      <w:contextualSpacing/>
    </w:pPr>
  </w:style>
  <w:style w:type="paragraph" w:styleId="ListBullet4">
    <w:name w:val="List Bullet 4"/>
    <w:basedOn w:val="Normal"/>
    <w:uiPriority w:val="34"/>
    <w:rsid w:val="004F2353"/>
    <w:pPr>
      <w:numPr>
        <w:numId w:val="5"/>
      </w:numPr>
      <w:tabs>
        <w:tab w:val="clear" w:pos="1209"/>
        <w:tab w:val="num" w:pos="1134"/>
      </w:tabs>
      <w:spacing w:after="120" w:line="276" w:lineRule="auto"/>
      <w:contextualSpacing/>
    </w:pPr>
  </w:style>
  <w:style w:type="paragraph" w:styleId="ListNumber">
    <w:name w:val="List Number"/>
    <w:basedOn w:val="Normal"/>
    <w:next w:val="BodyText"/>
    <w:qFormat/>
    <w:rsid w:val="004F2353"/>
    <w:pPr>
      <w:numPr>
        <w:numId w:val="6"/>
      </w:numPr>
      <w:spacing w:after="120" w:line="276" w:lineRule="auto"/>
      <w:ind w:left="357" w:hanging="357"/>
      <w:contextualSpacing/>
    </w:pPr>
    <w:rPr>
      <w:rFonts w:asciiTheme="majorHAnsi" w:hAnsiTheme="majorHAnsi"/>
    </w:rPr>
  </w:style>
  <w:style w:type="paragraph" w:styleId="ListNumber2">
    <w:name w:val="List Number 2"/>
    <w:basedOn w:val="Normal"/>
    <w:next w:val="BodyText"/>
    <w:uiPriority w:val="99"/>
    <w:qFormat/>
    <w:rsid w:val="00740ECD"/>
    <w:pPr>
      <w:numPr>
        <w:ilvl w:val="1"/>
        <w:numId w:val="6"/>
      </w:numPr>
      <w:spacing w:after="120" w:line="276" w:lineRule="auto"/>
    </w:pPr>
    <w:rPr>
      <w:rFonts w:asciiTheme="majorHAnsi" w:hAnsiTheme="majorHAnsi"/>
      <w:color w:val="000000" w:themeColor="text1"/>
    </w:rPr>
  </w:style>
  <w:style w:type="paragraph" w:styleId="ListNumber3">
    <w:name w:val="List Number 3"/>
    <w:basedOn w:val="Normal"/>
    <w:next w:val="Normal"/>
    <w:uiPriority w:val="99"/>
    <w:qFormat/>
    <w:rsid w:val="00740ECD"/>
    <w:pPr>
      <w:numPr>
        <w:ilvl w:val="2"/>
        <w:numId w:val="6"/>
      </w:numPr>
      <w:spacing w:after="120" w:line="276" w:lineRule="auto"/>
    </w:pPr>
    <w:rPr>
      <w:rFonts w:asciiTheme="majorHAnsi" w:hAnsiTheme="majorHAnsi"/>
      <w:color w:val="000000" w:themeColor="text1"/>
    </w:rPr>
  </w:style>
  <w:style w:type="paragraph" w:styleId="ListNumber4">
    <w:name w:val="List Number 4"/>
    <w:basedOn w:val="Normal"/>
    <w:next w:val="BodyText"/>
    <w:uiPriority w:val="99"/>
    <w:rsid w:val="00740ECD"/>
    <w:pPr>
      <w:numPr>
        <w:ilvl w:val="3"/>
        <w:numId w:val="6"/>
      </w:numPr>
      <w:spacing w:after="120" w:line="276" w:lineRule="auto"/>
    </w:pPr>
    <w:rPr>
      <w:rFonts w:asciiTheme="majorHAnsi" w:hAnsiTheme="majorHAnsi"/>
      <w:color w:val="000000" w:themeColor="text1"/>
    </w:rPr>
  </w:style>
  <w:style w:type="paragraph" w:styleId="ListNumber5">
    <w:name w:val="List Number 5"/>
    <w:basedOn w:val="Normal"/>
    <w:next w:val="BodyText"/>
    <w:uiPriority w:val="99"/>
    <w:rsid w:val="00740ECD"/>
    <w:pPr>
      <w:numPr>
        <w:ilvl w:val="4"/>
        <w:numId w:val="6"/>
      </w:numPr>
      <w:spacing w:after="120" w:line="280" w:lineRule="exact"/>
      <w:contextualSpacing/>
    </w:pPr>
    <w:rPr>
      <w:rFonts w:asciiTheme="majorHAnsi" w:hAnsiTheme="majorHAnsi"/>
      <w:color w:val="000000" w:themeColor="text1"/>
    </w:rPr>
  </w:style>
  <w:style w:type="paragraph" w:styleId="ListParagraph">
    <w:name w:val="List Paragraph"/>
    <w:basedOn w:val="Normal"/>
    <w:uiPriority w:val="34"/>
    <w:qFormat/>
    <w:rsid w:val="00740ECD"/>
    <w:pPr>
      <w:ind w:left="720"/>
      <w:contextualSpacing/>
    </w:pPr>
    <w:rPr>
      <w:rFonts w:ascii="Times New Roman" w:eastAsiaTheme="minorEastAsia" w:hAnsi="Times New Roman" w:cs="Times New Roman"/>
      <w:sz w:val="24"/>
      <w:szCs w:val="24"/>
      <w:lang w:eastAsia="en-GB"/>
    </w:rPr>
  </w:style>
  <w:style w:type="paragraph" w:styleId="NoSpacing">
    <w:name w:val="No Spacing"/>
    <w:uiPriority w:val="99"/>
    <w:qFormat/>
    <w:rsid w:val="00740ECD"/>
    <w:rPr>
      <w:rFonts w:ascii="Arial Nova" w:hAnsi="Arial Nova"/>
      <w:lang w:val="en-GB"/>
    </w:rPr>
  </w:style>
  <w:style w:type="paragraph" w:styleId="Quote">
    <w:name w:val="Quote"/>
    <w:basedOn w:val="Normal"/>
    <w:next w:val="Normal"/>
    <w:link w:val="QuoteChar"/>
    <w:uiPriority w:val="99"/>
    <w:rsid w:val="00740ECD"/>
    <w:rPr>
      <w:i/>
      <w:iCs/>
      <w:color w:val="000000" w:themeColor="text1"/>
      <w:sz w:val="32"/>
    </w:rPr>
  </w:style>
  <w:style w:type="character" w:customStyle="1" w:styleId="QuoteChar">
    <w:name w:val="Quote Char"/>
    <w:basedOn w:val="DefaultParagraphFont"/>
    <w:link w:val="Quote"/>
    <w:uiPriority w:val="99"/>
    <w:rsid w:val="00740ECD"/>
    <w:rPr>
      <w:rFonts w:ascii="Arial Nova" w:hAnsi="Arial Nova"/>
      <w:i/>
      <w:iCs/>
      <w:color w:val="000000" w:themeColor="text1"/>
      <w:sz w:val="32"/>
      <w:szCs w:val="20"/>
      <w:lang w:val="en-GB"/>
    </w:rPr>
  </w:style>
  <w:style w:type="paragraph" w:customStyle="1" w:styleId="Summaryparagraphtextbold">
    <w:name w:val="Summary paragraph text bold"/>
    <w:basedOn w:val="Normal"/>
    <w:qFormat/>
    <w:rsid w:val="00332809"/>
    <w:pPr>
      <w:spacing w:after="120" w:line="276" w:lineRule="auto"/>
    </w:pPr>
    <w:rPr>
      <w:rFonts w:asciiTheme="minorHAnsi" w:hAnsiTheme="minorHAnsi"/>
      <w:b/>
      <w:color w:val="5B8E9F" w:themeColor="accent2"/>
      <w:sz w:val="24"/>
      <w:szCs w:val="22"/>
    </w:rPr>
  </w:style>
  <w:style w:type="table" w:customStyle="1" w:styleId="Lightbluefill">
    <w:name w:val="Light blue fill"/>
    <w:basedOn w:val="TableNormal"/>
    <w:uiPriority w:val="99"/>
    <w:rsid w:val="00386296"/>
    <w:rPr>
      <w:rFonts w:ascii="Arial Nova" w:hAnsi="Arial Nova"/>
      <w:color w:val="000000" w:themeColor="text1"/>
      <w:lang w:val="en-GB"/>
    </w:rPr>
    <w:tblPr>
      <w:tblStyleRowBandSize w:val="1"/>
      <w:tblBorders>
        <w:top w:val="single" w:sz="4" w:space="0" w:color="808999" w:themeColor="background2"/>
        <w:left w:val="single" w:sz="4" w:space="0" w:color="808999" w:themeColor="background2"/>
        <w:bottom w:val="single" w:sz="4" w:space="0" w:color="808999" w:themeColor="background2"/>
        <w:right w:val="single" w:sz="4" w:space="0" w:color="808999" w:themeColor="background2"/>
        <w:insideH w:val="single" w:sz="4" w:space="0" w:color="808999" w:themeColor="background2"/>
        <w:insideV w:val="single" w:sz="4" w:space="0" w:color="808999" w:themeColor="background2"/>
      </w:tblBorders>
      <w:tblCellMar>
        <w:top w:w="85" w:type="dxa"/>
        <w:left w:w="85" w:type="dxa"/>
        <w:bottom w:w="85" w:type="dxa"/>
        <w:right w:w="85" w:type="dxa"/>
      </w:tblCellMar>
    </w:tblPr>
    <w:tcPr>
      <w:shd w:val="clear" w:color="auto" w:fill="auto"/>
    </w:tcPr>
    <w:tblStylePr w:type="firstRow">
      <w:rPr>
        <w:color w:val="FFFFFF" w:themeColor="background1"/>
      </w:rPr>
      <w:tblPr/>
      <w:tcPr>
        <w:tcBorders>
          <w:insideV w:val="single" w:sz="4" w:space="0" w:color="FFFFFF" w:themeColor="background1"/>
        </w:tcBorders>
        <w:shd w:val="clear" w:color="auto" w:fill="808999" w:themeFill="background2"/>
      </w:tcPr>
    </w:tblStylePr>
    <w:tblStylePr w:type="band1Horz">
      <w:tblPr/>
      <w:tcPr>
        <w:shd w:val="clear" w:color="auto" w:fill="E5E7EA" w:themeFill="background2" w:themeFillTint="33"/>
      </w:tcPr>
    </w:tblStylePr>
  </w:style>
  <w:style w:type="table" w:customStyle="1" w:styleId="Lightblueline">
    <w:name w:val="Light blue line"/>
    <w:basedOn w:val="TableNormal"/>
    <w:uiPriority w:val="99"/>
    <w:rsid w:val="00740ECD"/>
    <w:rPr>
      <w:rFonts w:ascii="Arial Nova" w:hAnsi="Arial Nova"/>
      <w:lang w:val="en-GB"/>
    </w:rPr>
    <w:tblPr>
      <w:tblStyleRowBandSize w:val="1"/>
      <w:tblBorders>
        <w:top w:val="single" w:sz="4" w:space="0" w:color="808999" w:themeColor="background2"/>
        <w:bottom w:val="single" w:sz="4" w:space="0" w:color="808999" w:themeColor="background2"/>
        <w:insideH w:val="single" w:sz="4" w:space="0" w:color="808999" w:themeColor="background2"/>
      </w:tblBorders>
      <w:tblCellMar>
        <w:top w:w="85" w:type="dxa"/>
        <w:left w:w="85" w:type="dxa"/>
        <w:bottom w:w="85" w:type="dxa"/>
        <w:right w:w="85" w:type="dxa"/>
      </w:tblCellMar>
    </w:tblPr>
    <w:tblStylePr w:type="firstRow">
      <w:tblPr/>
      <w:tcPr>
        <w:tcBorders>
          <w:bottom w:val="single" w:sz="24" w:space="0" w:color="808999" w:themeColor="background2"/>
        </w:tcBorders>
      </w:tcPr>
    </w:tblStylePr>
    <w:tblStylePr w:type="band1Horz">
      <w:tblPr/>
      <w:tcPr>
        <w:shd w:val="clear" w:color="auto" w:fill="E5E7EA" w:themeFill="background2" w:themeFillTint="33"/>
      </w:tcPr>
    </w:tblStylePr>
  </w:style>
  <w:style w:type="paragraph" w:customStyle="1" w:styleId="Smallheading">
    <w:name w:val="Small heading"/>
    <w:basedOn w:val="Normal"/>
    <w:next w:val="BodyText"/>
    <w:qFormat/>
    <w:rsid w:val="008E12AD"/>
    <w:pPr>
      <w:spacing w:before="120" w:after="120"/>
    </w:pPr>
    <w:rPr>
      <w:rFonts w:asciiTheme="minorHAnsi" w:hAnsiTheme="minorHAnsi"/>
      <w:color w:val="5B8E9F" w:themeColor="accent2"/>
      <w:sz w:val="24"/>
      <w:szCs w:val="36"/>
    </w:rPr>
  </w:style>
  <w:style w:type="paragraph" w:customStyle="1" w:styleId="Smallheadingbold">
    <w:name w:val="Small heading bold"/>
    <w:basedOn w:val="Smallheading"/>
    <w:next w:val="BodyText"/>
    <w:qFormat/>
    <w:rsid w:val="00740ECD"/>
    <w:pPr>
      <w:keepNext/>
      <w:keepLines/>
      <w:outlineLvl w:val="0"/>
    </w:pPr>
    <w:rPr>
      <w:rFonts w:asciiTheme="majorHAnsi" w:hAnsiTheme="majorHAnsi"/>
      <w:b/>
      <w:bCs/>
      <w:szCs w:val="28"/>
    </w:rPr>
  </w:style>
  <w:style w:type="character" w:styleId="Strong">
    <w:name w:val="Strong"/>
    <w:basedOn w:val="DefaultParagraphFont"/>
    <w:uiPriority w:val="22"/>
    <w:qFormat/>
    <w:rsid w:val="00740ECD"/>
    <w:rPr>
      <w:rFonts w:ascii="Arial Nova" w:hAnsi="Arial Nova"/>
      <w:b/>
      <w:bCs/>
      <w:sz w:val="20"/>
    </w:rPr>
  </w:style>
  <w:style w:type="paragraph" w:styleId="Subtitle">
    <w:name w:val="Subtitle"/>
    <w:basedOn w:val="Normal"/>
    <w:next w:val="BodyText"/>
    <w:link w:val="SubtitleChar"/>
    <w:uiPriority w:val="99"/>
    <w:qFormat/>
    <w:rsid w:val="00740ECD"/>
    <w:pPr>
      <w:spacing w:before="120" w:after="120"/>
    </w:pPr>
    <w:rPr>
      <w:rFonts w:asciiTheme="majorHAnsi" w:hAnsiTheme="majorHAnsi"/>
      <w:color w:val="000000" w:themeColor="text1"/>
      <w:sz w:val="28"/>
    </w:rPr>
  </w:style>
  <w:style w:type="character" w:customStyle="1" w:styleId="SubtitleChar">
    <w:name w:val="Subtitle Char"/>
    <w:basedOn w:val="DefaultParagraphFont"/>
    <w:link w:val="Subtitle"/>
    <w:uiPriority w:val="99"/>
    <w:rsid w:val="00740ECD"/>
    <w:rPr>
      <w:rFonts w:asciiTheme="majorHAnsi" w:hAnsiTheme="majorHAnsi"/>
      <w:color w:val="000000" w:themeColor="text1"/>
      <w:sz w:val="28"/>
      <w:szCs w:val="20"/>
      <w:lang w:val="en-GB"/>
    </w:rPr>
  </w:style>
  <w:style w:type="character" w:styleId="SubtleReference">
    <w:name w:val="Subtle Reference"/>
    <w:basedOn w:val="DefaultParagraphFont"/>
    <w:uiPriority w:val="99"/>
    <w:rsid w:val="00740ECD"/>
    <w:rPr>
      <w:rFonts w:ascii="Arial Nova" w:hAnsi="Arial Nova"/>
      <w:caps w:val="0"/>
      <w:smallCaps w:val="0"/>
      <w:color w:val="000000" w:themeColor="text1"/>
      <w:sz w:val="20"/>
    </w:rPr>
  </w:style>
  <w:style w:type="paragraph" w:styleId="Title">
    <w:name w:val="Title"/>
    <w:basedOn w:val="Normal"/>
    <w:next w:val="BodyText"/>
    <w:link w:val="TitleChar"/>
    <w:uiPriority w:val="99"/>
    <w:qFormat/>
    <w:rsid w:val="008E12AD"/>
    <w:pPr>
      <w:spacing w:before="120" w:after="120"/>
      <w:contextualSpacing/>
    </w:pPr>
    <w:rPr>
      <w:rFonts w:asciiTheme="majorHAnsi" w:eastAsiaTheme="majorEastAsia" w:hAnsiTheme="majorHAnsi" w:cstheme="majorBidi"/>
      <w:color w:val="5B8E9F" w:themeColor="accent2"/>
      <w:kern w:val="28"/>
      <w:sz w:val="40"/>
      <w:szCs w:val="56"/>
    </w:rPr>
  </w:style>
  <w:style w:type="character" w:customStyle="1" w:styleId="TitleChar">
    <w:name w:val="Title Char"/>
    <w:basedOn w:val="DefaultParagraphFont"/>
    <w:link w:val="Title"/>
    <w:uiPriority w:val="99"/>
    <w:rsid w:val="008E12AD"/>
    <w:rPr>
      <w:rFonts w:asciiTheme="majorHAnsi" w:eastAsiaTheme="majorEastAsia" w:hAnsiTheme="majorHAnsi" w:cstheme="majorBidi"/>
      <w:color w:val="5B8E9F" w:themeColor="accent2"/>
      <w:kern w:val="28"/>
      <w:sz w:val="40"/>
      <w:szCs w:val="56"/>
    </w:rPr>
  </w:style>
  <w:style w:type="paragraph" w:styleId="TOC1">
    <w:name w:val="toc 1"/>
    <w:basedOn w:val="Normal"/>
    <w:next w:val="Normal"/>
    <w:autoRedefine/>
    <w:uiPriority w:val="39"/>
    <w:unhideWhenUsed/>
    <w:rsid w:val="00196FEC"/>
    <w:pPr>
      <w:spacing w:after="120"/>
    </w:pPr>
    <w:rPr>
      <w:rFonts w:asciiTheme="majorHAnsi" w:hAnsiTheme="majorHAnsi"/>
      <w:b/>
      <w:color w:val="5B8E9F" w:themeColor="accent2"/>
    </w:rPr>
  </w:style>
  <w:style w:type="paragraph" w:styleId="TOC2">
    <w:name w:val="toc 2"/>
    <w:basedOn w:val="Normal"/>
    <w:next w:val="Normal"/>
    <w:autoRedefine/>
    <w:uiPriority w:val="39"/>
    <w:unhideWhenUsed/>
    <w:rsid w:val="00740ECD"/>
    <w:pPr>
      <w:spacing w:after="100"/>
      <w:ind w:left="200"/>
    </w:pPr>
    <w:rPr>
      <w:color w:val="000000" w:themeColor="text1"/>
    </w:rPr>
  </w:style>
  <w:style w:type="paragraph" w:styleId="TOC3">
    <w:name w:val="toc 3"/>
    <w:basedOn w:val="Normal"/>
    <w:next w:val="Normal"/>
    <w:autoRedefine/>
    <w:uiPriority w:val="39"/>
    <w:unhideWhenUsed/>
    <w:rsid w:val="00740ECD"/>
    <w:pPr>
      <w:spacing w:after="100"/>
      <w:ind w:left="400"/>
    </w:pPr>
    <w:rPr>
      <w:color w:val="000000" w:themeColor="text1"/>
    </w:rPr>
  </w:style>
  <w:style w:type="paragraph" w:styleId="TOCHeading">
    <w:name w:val="TOC Heading"/>
    <w:basedOn w:val="Normal"/>
    <w:next w:val="BodyText"/>
    <w:uiPriority w:val="39"/>
    <w:qFormat/>
    <w:rsid w:val="008E12AD"/>
    <w:pPr>
      <w:spacing w:after="360"/>
    </w:pPr>
    <w:rPr>
      <w:rFonts w:asciiTheme="majorHAnsi" w:hAnsiTheme="majorHAnsi"/>
      <w:bCs/>
      <w:caps/>
      <w:color w:val="003E66" w:themeColor="accent1"/>
      <w:sz w:val="48"/>
      <w:szCs w:val="80"/>
    </w:rPr>
  </w:style>
  <w:style w:type="character" w:styleId="UnresolvedMention">
    <w:name w:val="Unresolved Mention"/>
    <w:basedOn w:val="DefaultParagraphFont"/>
    <w:uiPriority w:val="99"/>
    <w:unhideWhenUsed/>
    <w:rsid w:val="00740ECD"/>
    <w:rPr>
      <w:color w:val="605E5C"/>
      <w:shd w:val="clear" w:color="auto" w:fill="E1DFDD"/>
    </w:rPr>
  </w:style>
  <w:style w:type="character" w:customStyle="1" w:styleId="Heading8Char">
    <w:name w:val="Heading 8 Char"/>
    <w:basedOn w:val="DefaultParagraphFont"/>
    <w:link w:val="Heading8"/>
    <w:uiPriority w:val="99"/>
    <w:semiHidden/>
    <w:rsid w:val="00643F39"/>
    <w:rPr>
      <w:rFonts w:ascii="Tunga" w:eastAsia="@SimSun-ExtB" w:hAnsi="Tunga" w:cs="Segoe Script"/>
      <w:color w:val="404040" w:themeColor="text1" w:themeTint="BF"/>
      <w:lang w:val="en-GB"/>
    </w:rPr>
  </w:style>
  <w:style w:type="character" w:customStyle="1" w:styleId="Heading9Char">
    <w:name w:val="Heading 9 Char"/>
    <w:basedOn w:val="DefaultParagraphFont"/>
    <w:link w:val="Heading9"/>
    <w:uiPriority w:val="99"/>
    <w:semiHidden/>
    <w:rsid w:val="00643F39"/>
    <w:rPr>
      <w:rFonts w:ascii="Tunga" w:eastAsia="@SimSun-ExtB" w:hAnsi="Tunga" w:cs="Segoe Script"/>
      <w:i/>
      <w:iCs/>
      <w:color w:val="404040" w:themeColor="text1" w:themeTint="BF"/>
      <w:lang w:val="en-GB"/>
    </w:rPr>
  </w:style>
  <w:style w:type="paragraph" w:customStyle="1" w:styleId="CMSANBodyText">
    <w:name w:val="CMS AN Body Text"/>
    <w:uiPriority w:val="9"/>
    <w:qFormat/>
    <w:rsid w:val="00643F39"/>
    <w:pPr>
      <w:spacing w:before="120" w:after="120" w:line="300" w:lineRule="atLeast"/>
      <w:jc w:val="both"/>
    </w:pPr>
    <w:rPr>
      <w:rFonts w:cs="Segoe Script"/>
      <w:color w:val="000000" w:themeColor="text1"/>
      <w:szCs w:val="22"/>
      <w:lang w:val="en-GB"/>
    </w:rPr>
  </w:style>
  <w:style w:type="paragraph" w:customStyle="1" w:styleId="CMSANCoverAddress">
    <w:name w:val="CMS AN Cover Address"/>
    <w:uiPriority w:val="54"/>
    <w:rsid w:val="00643F39"/>
    <w:pPr>
      <w:spacing w:line="240" w:lineRule="atLeast"/>
      <w:jc w:val="center"/>
    </w:pPr>
    <w:rPr>
      <w:rFonts w:ascii="Times New Roman" w:hAnsi="Times New Roman" w:cs="Segoe Script"/>
      <w:color w:val="000000" w:themeColor="text1"/>
      <w:sz w:val="18"/>
      <w:szCs w:val="22"/>
      <w:lang w:val="en-GB"/>
    </w:rPr>
  </w:style>
  <w:style w:type="paragraph" w:customStyle="1" w:styleId="CMSANCoverCentred">
    <w:name w:val="CMS AN Cover Centred"/>
    <w:uiPriority w:val="54"/>
    <w:qFormat/>
    <w:rsid w:val="00643F39"/>
    <w:pPr>
      <w:spacing w:after="240" w:line="300" w:lineRule="atLeast"/>
      <w:jc w:val="center"/>
    </w:pPr>
    <w:rPr>
      <w:rFonts w:ascii="Times New Roman" w:hAnsi="Times New Roman" w:cs="Segoe Script"/>
      <w:color w:val="000000" w:themeColor="text1"/>
      <w:sz w:val="22"/>
      <w:szCs w:val="22"/>
      <w:lang w:val="en-GB"/>
    </w:rPr>
  </w:style>
  <w:style w:type="paragraph" w:customStyle="1" w:styleId="CMSANCoverDate">
    <w:name w:val="CMS AN Cover Date"/>
    <w:link w:val="CMSANCoverDateChar"/>
    <w:uiPriority w:val="54"/>
    <w:rsid w:val="00643F39"/>
    <w:pPr>
      <w:keepNext/>
      <w:spacing w:before="720" w:after="960" w:line="300" w:lineRule="atLeast"/>
      <w:jc w:val="center"/>
    </w:pPr>
    <w:rPr>
      <w:rFonts w:ascii="Times New Roman" w:hAnsi="Times New Roman" w:cs="Segoe Script"/>
      <w:b/>
      <w:caps/>
      <w:color w:val="000000" w:themeColor="text1"/>
      <w:sz w:val="22"/>
      <w:szCs w:val="22"/>
      <w:lang w:val="en-GB"/>
    </w:rPr>
  </w:style>
  <w:style w:type="paragraph" w:customStyle="1" w:styleId="CMSANCoverParties">
    <w:name w:val="CMS AN Cover Parties"/>
    <w:uiPriority w:val="54"/>
    <w:qFormat/>
    <w:rsid w:val="00643F39"/>
    <w:pPr>
      <w:spacing w:line="300" w:lineRule="atLeast"/>
      <w:jc w:val="center"/>
    </w:pPr>
    <w:rPr>
      <w:rFonts w:ascii="Times New Roman" w:hAnsi="Times New Roman" w:cs="Segoe Script"/>
      <w:b/>
      <w:caps/>
      <w:color w:val="000000" w:themeColor="text1"/>
      <w:sz w:val="22"/>
      <w:szCs w:val="22"/>
      <w:lang w:val="en-GB"/>
    </w:rPr>
  </w:style>
  <w:style w:type="paragraph" w:customStyle="1" w:styleId="CMSANCoverTitle">
    <w:name w:val="CMS AN Cover Title"/>
    <w:uiPriority w:val="54"/>
    <w:rsid w:val="00643F39"/>
    <w:pPr>
      <w:spacing w:before="600" w:after="600" w:line="300" w:lineRule="atLeast"/>
      <w:jc w:val="center"/>
    </w:pPr>
    <w:rPr>
      <w:rFonts w:ascii="Times New Roman" w:hAnsi="Times New Roman" w:cs="Segoe Script"/>
      <w:b/>
      <w:caps/>
      <w:color w:val="000000" w:themeColor="text1"/>
      <w:sz w:val="22"/>
      <w:szCs w:val="22"/>
      <w:lang w:val="en-GB"/>
    </w:rPr>
  </w:style>
  <w:style w:type="paragraph" w:customStyle="1" w:styleId="CMSANDash">
    <w:name w:val="CMS AN Dash"/>
    <w:uiPriority w:val="36"/>
    <w:rsid w:val="00643F39"/>
    <w:pPr>
      <w:numPr>
        <w:numId w:val="7"/>
      </w:numPr>
      <w:spacing w:before="120" w:after="120" w:line="300" w:lineRule="atLeast"/>
      <w:jc w:val="both"/>
    </w:pPr>
    <w:rPr>
      <w:rFonts w:ascii="Times New Roman" w:hAnsi="Times New Roman" w:cs="Segoe Script"/>
      <w:color w:val="000000" w:themeColor="text1"/>
      <w:sz w:val="22"/>
      <w:szCs w:val="22"/>
      <w:lang w:val="en-GB"/>
    </w:rPr>
  </w:style>
  <w:style w:type="paragraph" w:customStyle="1" w:styleId="CMSANDefinitions1">
    <w:name w:val="CMS AN Definitions 1"/>
    <w:uiPriority w:val="2"/>
    <w:rsid w:val="00643F39"/>
    <w:pPr>
      <w:numPr>
        <w:numId w:val="28"/>
      </w:numPr>
      <w:spacing w:after="120" w:line="240" w:lineRule="atLeast"/>
      <w:outlineLvl w:val="3"/>
    </w:pPr>
    <w:rPr>
      <w:rFonts w:eastAsia="Times New Roman" w:cs="Segoe Script"/>
      <w:color w:val="000000" w:themeColor="text1"/>
      <w:lang w:val="en-GB"/>
    </w:rPr>
  </w:style>
  <w:style w:type="paragraph" w:customStyle="1" w:styleId="CMSANDefinitions2">
    <w:name w:val="CMS AN Definitions 2"/>
    <w:uiPriority w:val="2"/>
    <w:rsid w:val="00643F39"/>
    <w:pPr>
      <w:numPr>
        <w:ilvl w:val="1"/>
        <w:numId w:val="28"/>
      </w:numPr>
      <w:spacing w:after="120" w:line="240" w:lineRule="atLeast"/>
      <w:jc w:val="both"/>
      <w:outlineLvl w:val="4"/>
    </w:pPr>
    <w:rPr>
      <w:rFonts w:cs="Segoe Script"/>
      <w:color w:val="000000" w:themeColor="text1"/>
      <w:szCs w:val="22"/>
      <w:lang w:val="en-GB"/>
    </w:rPr>
  </w:style>
  <w:style w:type="paragraph" w:customStyle="1" w:styleId="CMSANDefinitions3">
    <w:name w:val="CMS AN Definitions 3"/>
    <w:uiPriority w:val="2"/>
    <w:rsid w:val="00643F39"/>
    <w:pPr>
      <w:numPr>
        <w:ilvl w:val="2"/>
        <w:numId w:val="28"/>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Exhibit1">
    <w:name w:val="CMS AN Exhibit 1"/>
    <w:next w:val="Normal"/>
    <w:uiPriority w:val="25"/>
    <w:rsid w:val="00643F39"/>
    <w:pPr>
      <w:keepNext/>
      <w:pageBreakBefore/>
      <w:numPr>
        <w:numId w:val="29"/>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Exhibit2">
    <w:name w:val="CMS AN Exhibit 2"/>
    <w:next w:val="Normal"/>
    <w:uiPriority w:val="25"/>
    <w:rsid w:val="00643F39"/>
    <w:pPr>
      <w:keepNext/>
      <w:numPr>
        <w:ilvl w:val="1"/>
        <w:numId w:val="29"/>
      </w:numPr>
      <w:spacing w:before="24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NExhibit3">
    <w:name w:val="CMS AN Exhibit 3"/>
    <w:next w:val="Normal"/>
    <w:uiPriority w:val="25"/>
    <w:rsid w:val="00643F39"/>
    <w:pPr>
      <w:keepNext/>
      <w:numPr>
        <w:ilvl w:val="2"/>
        <w:numId w:val="29"/>
      </w:numPr>
      <w:spacing w:before="24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NExhibit4">
    <w:name w:val="CMS AN Exhibit 4"/>
    <w:next w:val="Normal"/>
    <w:uiPriority w:val="25"/>
    <w:rsid w:val="00643F39"/>
    <w:pPr>
      <w:numPr>
        <w:ilvl w:val="3"/>
        <w:numId w:val="29"/>
      </w:numPr>
      <w:spacing w:before="240" w:after="120" w:line="300" w:lineRule="atLeast"/>
      <w:jc w:val="both"/>
      <w:outlineLvl w:val="3"/>
    </w:pPr>
    <w:rPr>
      <w:rFonts w:ascii="Times New Roman" w:hAnsi="Times New Roman" w:cs="Segoe Script"/>
      <w:color w:val="000000" w:themeColor="text1"/>
      <w:sz w:val="22"/>
      <w:szCs w:val="22"/>
      <w:lang w:val="en-GB"/>
    </w:rPr>
  </w:style>
  <w:style w:type="paragraph" w:customStyle="1" w:styleId="CMSANExhibit5">
    <w:name w:val="CMS AN Exhibit 5"/>
    <w:uiPriority w:val="25"/>
    <w:rsid w:val="00643F39"/>
    <w:pPr>
      <w:numPr>
        <w:ilvl w:val="4"/>
        <w:numId w:val="29"/>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Exhibit6">
    <w:name w:val="CMS AN Exhibit 6"/>
    <w:uiPriority w:val="25"/>
    <w:rsid w:val="00643F39"/>
    <w:pPr>
      <w:numPr>
        <w:ilvl w:val="5"/>
        <w:numId w:val="29"/>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Exhibit7">
    <w:name w:val="CMS AN Exhibit 7"/>
    <w:uiPriority w:val="25"/>
    <w:rsid w:val="00643F39"/>
    <w:pPr>
      <w:numPr>
        <w:ilvl w:val="6"/>
        <w:numId w:val="29"/>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First">
    <w:name w:val="CMS AN First"/>
    <w:uiPriority w:val="39"/>
    <w:rsid w:val="00643F39"/>
    <w:pPr>
      <w:spacing w:before="120" w:after="120" w:line="300" w:lineRule="atLeast"/>
      <w:ind w:left="2552"/>
      <w:jc w:val="both"/>
    </w:pPr>
    <w:rPr>
      <w:rFonts w:ascii="Times New Roman" w:hAnsi="Times New Roman" w:cs="Segoe Script"/>
      <w:color w:val="000000" w:themeColor="text1"/>
      <w:sz w:val="22"/>
      <w:szCs w:val="22"/>
      <w:lang w:val="en-GB"/>
    </w:rPr>
  </w:style>
  <w:style w:type="paragraph" w:customStyle="1" w:styleId="CMSANHeading1">
    <w:name w:val="CMS AN Heading 1"/>
    <w:next w:val="CMSANHeading2"/>
    <w:uiPriority w:val="1"/>
    <w:qFormat/>
    <w:rsid w:val="00643F39"/>
    <w:pPr>
      <w:keepNext/>
      <w:numPr>
        <w:ilvl w:val="1"/>
        <w:numId w:val="30"/>
      </w:numPr>
      <w:spacing w:before="120" w:after="120" w:line="300" w:lineRule="atLeast"/>
      <w:outlineLvl w:val="1"/>
    </w:pPr>
    <w:rPr>
      <w:rFonts w:ascii="Arial Bold" w:hAnsi="Arial Bold" w:cs="Segoe Script"/>
      <w:b/>
      <w:color w:val="00598E"/>
      <w:sz w:val="24"/>
      <w:szCs w:val="22"/>
      <w:lang w:val="en-GB"/>
    </w:rPr>
  </w:style>
  <w:style w:type="paragraph" w:customStyle="1" w:styleId="CMSANHeading2">
    <w:name w:val="CMS AN Heading 2"/>
    <w:link w:val="CMSANHeading2Char"/>
    <w:uiPriority w:val="1"/>
    <w:qFormat/>
    <w:rsid w:val="00537B6C"/>
    <w:pPr>
      <w:numPr>
        <w:ilvl w:val="2"/>
        <w:numId w:val="30"/>
      </w:numPr>
      <w:spacing w:before="120" w:after="120" w:line="300" w:lineRule="atLeast"/>
      <w:outlineLvl w:val="2"/>
    </w:pPr>
    <w:rPr>
      <w:rFonts w:cs="Arial"/>
      <w:szCs w:val="22"/>
      <w:lang w:val="en-GB"/>
    </w:rPr>
  </w:style>
  <w:style w:type="paragraph" w:customStyle="1" w:styleId="CMSANHeading3">
    <w:name w:val="CMS AN Heading 3"/>
    <w:uiPriority w:val="1"/>
    <w:qFormat/>
    <w:rsid w:val="00643F39"/>
    <w:pPr>
      <w:numPr>
        <w:ilvl w:val="3"/>
        <w:numId w:val="30"/>
      </w:numPr>
      <w:tabs>
        <w:tab w:val="left" w:pos="714"/>
      </w:tabs>
      <w:spacing w:before="120" w:after="120" w:line="300" w:lineRule="atLeast"/>
      <w:outlineLvl w:val="3"/>
    </w:pPr>
    <w:rPr>
      <w:rFonts w:cs="Segoe Script"/>
      <w:color w:val="000000" w:themeColor="text1"/>
      <w:szCs w:val="22"/>
      <w:lang w:val="en-GB"/>
    </w:rPr>
  </w:style>
  <w:style w:type="paragraph" w:customStyle="1" w:styleId="CMSANHeading4">
    <w:name w:val="CMS AN Heading 4"/>
    <w:link w:val="CMSANHeading4Char"/>
    <w:uiPriority w:val="1"/>
    <w:qFormat/>
    <w:rsid w:val="00643F39"/>
    <w:pPr>
      <w:numPr>
        <w:numId w:val="41"/>
      </w:numPr>
      <w:tabs>
        <w:tab w:val="left" w:pos="714"/>
      </w:tabs>
      <w:spacing w:after="120" w:line="240" w:lineRule="atLeast"/>
      <w:outlineLvl w:val="4"/>
    </w:pPr>
    <w:rPr>
      <w:rFonts w:cs="Segoe Script"/>
      <w:color w:val="000000" w:themeColor="text1"/>
      <w:szCs w:val="22"/>
      <w:lang w:val="en-GB"/>
    </w:rPr>
  </w:style>
  <w:style w:type="paragraph" w:customStyle="1" w:styleId="CMSANHeading5">
    <w:name w:val="CMS AN Heading 5"/>
    <w:uiPriority w:val="1"/>
    <w:qFormat/>
    <w:rsid w:val="00181C10"/>
    <w:pPr>
      <w:numPr>
        <w:numId w:val="58"/>
      </w:numPr>
      <w:spacing w:before="120" w:after="120" w:line="300" w:lineRule="atLeast"/>
      <w:jc w:val="both"/>
      <w:outlineLvl w:val="5"/>
    </w:pPr>
    <w:rPr>
      <w:rFonts w:cs="Segoe Script"/>
      <w:color w:val="000000" w:themeColor="text1"/>
      <w:szCs w:val="22"/>
      <w:lang w:val="en-GB"/>
    </w:rPr>
  </w:style>
  <w:style w:type="paragraph" w:customStyle="1" w:styleId="CMSANHeading6">
    <w:name w:val="CMS AN Heading 6"/>
    <w:uiPriority w:val="1"/>
    <w:qFormat/>
    <w:rsid w:val="00643F39"/>
    <w:pPr>
      <w:numPr>
        <w:ilvl w:val="6"/>
        <w:numId w:val="30"/>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Headline">
    <w:name w:val="CMS AN Headline"/>
    <w:basedOn w:val="CMSANBodyText"/>
    <w:uiPriority w:val="4"/>
    <w:rsid w:val="00643F39"/>
    <w:pPr>
      <w:keepNext/>
      <w:spacing w:after="360"/>
      <w:jc w:val="left"/>
    </w:pPr>
    <w:rPr>
      <w:rFonts w:eastAsia="Times New Roman" w:cs="Arial"/>
      <w:b/>
      <w:bCs/>
      <w:color w:val="00598E"/>
      <w:sz w:val="48"/>
      <w:szCs w:val="48"/>
      <w:lang w:val="en-US" w:eastAsia="en-GB"/>
    </w:rPr>
  </w:style>
  <w:style w:type="paragraph" w:customStyle="1" w:styleId="CMSANIndent1">
    <w:name w:val="CMS AN Indent 1"/>
    <w:uiPriority w:val="10"/>
    <w:qFormat/>
    <w:rsid w:val="00643F39"/>
    <w:pPr>
      <w:tabs>
        <w:tab w:val="left" w:pos="357"/>
      </w:tabs>
      <w:spacing w:before="120" w:after="120" w:line="300" w:lineRule="atLeast"/>
      <w:ind w:left="851"/>
      <w:jc w:val="both"/>
    </w:pPr>
    <w:rPr>
      <w:rFonts w:cs="Segoe Script"/>
      <w:color w:val="000000" w:themeColor="text1"/>
      <w:szCs w:val="22"/>
      <w:lang w:val="en-GB"/>
    </w:rPr>
  </w:style>
  <w:style w:type="paragraph" w:customStyle="1" w:styleId="CMSANIndent2">
    <w:name w:val="CMS AN Indent 2"/>
    <w:uiPriority w:val="10"/>
    <w:qFormat/>
    <w:rsid w:val="00643F39"/>
    <w:pPr>
      <w:spacing w:after="120" w:line="240" w:lineRule="atLeast"/>
      <w:ind w:left="851"/>
    </w:pPr>
    <w:rPr>
      <w:rFonts w:cs="Segoe Script"/>
      <w:color w:val="000000" w:themeColor="text1"/>
      <w:szCs w:val="22"/>
      <w:lang w:val="en-GB"/>
    </w:rPr>
  </w:style>
  <w:style w:type="paragraph" w:customStyle="1" w:styleId="CMSANIndent3">
    <w:name w:val="CMS AN Indent 3"/>
    <w:uiPriority w:val="10"/>
    <w:qFormat/>
    <w:rsid w:val="00643F39"/>
    <w:pPr>
      <w:spacing w:before="120" w:after="120" w:line="300" w:lineRule="atLeast"/>
      <w:ind w:left="1701"/>
      <w:jc w:val="both"/>
    </w:pPr>
    <w:rPr>
      <w:rFonts w:ascii="Times New Roman" w:hAnsi="Times New Roman" w:cs="Segoe Script"/>
      <w:color w:val="000000" w:themeColor="text1"/>
      <w:sz w:val="22"/>
      <w:szCs w:val="22"/>
      <w:lang w:val="en-GB"/>
    </w:rPr>
  </w:style>
  <w:style w:type="paragraph" w:customStyle="1" w:styleId="CMSANIndent4">
    <w:name w:val="CMS AN Indent 4"/>
    <w:uiPriority w:val="10"/>
    <w:rsid w:val="00643F39"/>
    <w:pPr>
      <w:spacing w:before="120" w:after="120" w:line="300" w:lineRule="atLeast"/>
      <w:ind w:left="2552"/>
      <w:jc w:val="both"/>
    </w:pPr>
    <w:rPr>
      <w:rFonts w:ascii="Times New Roman" w:hAnsi="Times New Roman" w:cs="Segoe Script"/>
      <w:color w:val="000000" w:themeColor="text1"/>
      <w:sz w:val="22"/>
      <w:szCs w:val="22"/>
      <w:lang w:val="en-GB"/>
    </w:rPr>
  </w:style>
  <w:style w:type="paragraph" w:customStyle="1" w:styleId="CMSANIndent5">
    <w:name w:val="CMS AN Indent 5"/>
    <w:uiPriority w:val="10"/>
    <w:rsid w:val="00643F39"/>
    <w:pPr>
      <w:spacing w:before="120" w:after="120" w:line="300" w:lineRule="atLeast"/>
      <w:ind w:left="3402"/>
      <w:jc w:val="both"/>
    </w:pPr>
    <w:rPr>
      <w:rFonts w:ascii="Times New Roman" w:hAnsi="Times New Roman" w:cs="Segoe Script"/>
      <w:color w:val="000000" w:themeColor="text1"/>
      <w:sz w:val="22"/>
      <w:szCs w:val="22"/>
      <w:lang w:val="en-GB"/>
    </w:rPr>
  </w:style>
  <w:style w:type="paragraph" w:customStyle="1" w:styleId="CMSANIndent6">
    <w:name w:val="CMS AN Indent 6"/>
    <w:uiPriority w:val="10"/>
    <w:rsid w:val="00643F39"/>
    <w:pPr>
      <w:spacing w:before="120" w:after="120" w:line="300" w:lineRule="atLeast"/>
      <w:ind w:left="4253"/>
      <w:jc w:val="both"/>
    </w:pPr>
    <w:rPr>
      <w:rFonts w:ascii="Times New Roman" w:hAnsi="Times New Roman" w:cs="Segoe Script"/>
      <w:color w:val="000000" w:themeColor="text1"/>
      <w:sz w:val="22"/>
      <w:szCs w:val="22"/>
      <w:lang w:val="en-GB"/>
    </w:rPr>
  </w:style>
  <w:style w:type="paragraph" w:customStyle="1" w:styleId="CMSANInternalNote">
    <w:name w:val="CMS AN Internal Note"/>
    <w:uiPriority w:val="15"/>
    <w:rsid w:val="00643F39"/>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jc w:val="both"/>
    </w:pPr>
    <w:rPr>
      <w:rFonts w:ascii="Times New Roman" w:hAnsi="Times New Roman" w:cs="Segoe Script"/>
      <w:color w:val="FF0000"/>
      <w:sz w:val="22"/>
      <w:szCs w:val="22"/>
      <w:lang w:val="en-GB"/>
    </w:rPr>
  </w:style>
  <w:style w:type="paragraph" w:customStyle="1" w:styleId="CMSANNote">
    <w:name w:val="CMS AN Note"/>
    <w:uiPriority w:val="14"/>
    <w:rsid w:val="00643F39"/>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jc w:val="both"/>
    </w:pPr>
    <w:rPr>
      <w:rFonts w:ascii="Times New Roman" w:hAnsi="Times New Roman" w:cs="Segoe Script"/>
      <w:b/>
      <w:i/>
      <w:color w:val="000000" w:themeColor="text1"/>
      <w:sz w:val="22"/>
      <w:szCs w:val="22"/>
      <w:lang w:val="en-GB"/>
    </w:rPr>
  </w:style>
  <w:style w:type="paragraph" w:customStyle="1" w:styleId="CMSANNumeration">
    <w:name w:val="CMS AN Numeration"/>
    <w:uiPriority w:val="39"/>
    <w:rsid w:val="00643F39"/>
    <w:pPr>
      <w:numPr>
        <w:numId w:val="8"/>
      </w:numPr>
      <w:spacing w:before="120" w:after="120" w:line="300" w:lineRule="atLeast"/>
      <w:jc w:val="both"/>
    </w:pPr>
    <w:rPr>
      <w:rFonts w:ascii="Times New Roman" w:hAnsi="Times New Roman" w:cs="Segoe Script"/>
      <w:color w:val="000000" w:themeColor="text1"/>
      <w:sz w:val="22"/>
      <w:szCs w:val="22"/>
      <w:lang w:val="en-GB"/>
    </w:rPr>
  </w:style>
  <w:style w:type="paragraph" w:customStyle="1" w:styleId="CMSANParties">
    <w:name w:val="CMS AN Parties"/>
    <w:uiPriority w:val="13"/>
    <w:rsid w:val="00643F39"/>
    <w:pPr>
      <w:numPr>
        <w:ilvl w:val="1"/>
        <w:numId w:val="14"/>
      </w:numPr>
      <w:spacing w:before="120" w:after="120" w:line="300" w:lineRule="atLeast"/>
      <w:jc w:val="both"/>
      <w:outlineLvl w:val="3"/>
    </w:pPr>
    <w:rPr>
      <w:rFonts w:cs="Segoe Script"/>
      <w:color w:val="000000" w:themeColor="text1"/>
      <w:szCs w:val="22"/>
      <w:lang w:val="en-GB"/>
    </w:rPr>
  </w:style>
  <w:style w:type="paragraph" w:customStyle="1" w:styleId="CMSANPartiesReferred">
    <w:name w:val="CMS AN Parties Referred"/>
    <w:next w:val="CMSANParties"/>
    <w:uiPriority w:val="39"/>
    <w:rsid w:val="00643F39"/>
    <w:pPr>
      <w:spacing w:before="120" w:after="120" w:line="300" w:lineRule="atLeast"/>
      <w:jc w:val="right"/>
    </w:pPr>
    <w:rPr>
      <w:rFonts w:ascii="Times New Roman" w:hAnsi="Times New Roman" w:cs="Segoe Script"/>
      <w:color w:val="000000" w:themeColor="text1"/>
      <w:sz w:val="22"/>
      <w:szCs w:val="22"/>
      <w:lang w:val="en-GB"/>
    </w:rPr>
  </w:style>
  <w:style w:type="paragraph" w:customStyle="1" w:styleId="CMSANRecitals">
    <w:name w:val="CMS AN Recitals"/>
    <w:uiPriority w:val="13"/>
    <w:rsid w:val="00643F39"/>
    <w:pPr>
      <w:numPr>
        <w:ilvl w:val="2"/>
        <w:numId w:val="14"/>
      </w:numPr>
      <w:spacing w:after="120" w:line="240" w:lineRule="atLeast"/>
      <w:jc w:val="both"/>
      <w:outlineLvl w:val="3"/>
    </w:pPr>
    <w:rPr>
      <w:rFonts w:cs="Segoe Script"/>
      <w:color w:val="000000" w:themeColor="text1"/>
      <w:szCs w:val="22"/>
      <w:lang w:val="en-GB"/>
    </w:rPr>
  </w:style>
  <w:style w:type="paragraph" w:customStyle="1" w:styleId="CMSANRecitalsHeading">
    <w:name w:val="CMS AN Recitals Heading"/>
    <w:next w:val="CMSANBodyText"/>
    <w:uiPriority w:val="12"/>
    <w:rsid w:val="00643F39"/>
    <w:pPr>
      <w:numPr>
        <w:numId w:val="14"/>
      </w:numPr>
      <w:spacing w:before="240" w:after="120" w:line="240" w:lineRule="atLeast"/>
      <w:jc w:val="both"/>
      <w:outlineLvl w:val="2"/>
    </w:pPr>
    <w:rPr>
      <w:rFonts w:cs="Segoe Script"/>
      <w:b/>
      <w:caps/>
      <w:color w:val="000000" w:themeColor="text1"/>
      <w:szCs w:val="22"/>
      <w:lang w:val="en-GB"/>
    </w:rPr>
  </w:style>
  <w:style w:type="paragraph" w:customStyle="1" w:styleId="CMSANSchedule1">
    <w:name w:val="CMS AN Schedule 1"/>
    <w:next w:val="Normal"/>
    <w:uiPriority w:val="23"/>
    <w:rsid w:val="00643F39"/>
    <w:pPr>
      <w:keepNext/>
      <w:pageBreakBefore/>
      <w:numPr>
        <w:numId w:val="33"/>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Schedule2">
    <w:name w:val="CMS AN Schedule 2"/>
    <w:next w:val="Normal"/>
    <w:uiPriority w:val="23"/>
    <w:rsid w:val="00643F39"/>
    <w:pPr>
      <w:keepNext/>
      <w:numPr>
        <w:ilvl w:val="1"/>
        <w:numId w:val="33"/>
      </w:numPr>
      <w:spacing w:before="24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NSchedule3">
    <w:name w:val="CMS AN Schedule 3"/>
    <w:next w:val="Normal"/>
    <w:uiPriority w:val="23"/>
    <w:rsid w:val="00643F39"/>
    <w:pPr>
      <w:numPr>
        <w:ilvl w:val="2"/>
        <w:numId w:val="33"/>
      </w:numPr>
      <w:spacing w:before="24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NSchedule4">
    <w:name w:val="CMS AN Schedule 4"/>
    <w:next w:val="Normal"/>
    <w:uiPriority w:val="23"/>
    <w:rsid w:val="00643F39"/>
    <w:pPr>
      <w:keepNext/>
      <w:numPr>
        <w:ilvl w:val="3"/>
        <w:numId w:val="33"/>
      </w:numPr>
      <w:spacing w:before="240" w:after="120" w:line="300" w:lineRule="atLeast"/>
      <w:jc w:val="both"/>
      <w:outlineLvl w:val="3"/>
    </w:pPr>
    <w:rPr>
      <w:rFonts w:ascii="Times New Roman" w:hAnsi="Times New Roman" w:cs="Segoe Script"/>
      <w:b/>
      <w:caps/>
      <w:color w:val="000000" w:themeColor="text1"/>
      <w:sz w:val="22"/>
      <w:szCs w:val="22"/>
      <w:lang w:val="en-GB"/>
    </w:rPr>
  </w:style>
  <w:style w:type="paragraph" w:customStyle="1" w:styleId="CMSANSchedule5">
    <w:name w:val="CMS AN Schedule 5"/>
    <w:uiPriority w:val="23"/>
    <w:rsid w:val="00643F39"/>
    <w:pPr>
      <w:numPr>
        <w:ilvl w:val="4"/>
        <w:numId w:val="33"/>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Schedule6">
    <w:name w:val="CMS AN Schedule 6"/>
    <w:uiPriority w:val="23"/>
    <w:rsid w:val="00643F39"/>
    <w:pPr>
      <w:numPr>
        <w:ilvl w:val="5"/>
        <w:numId w:val="33"/>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Schedule7">
    <w:name w:val="CMS AN Schedule 7"/>
    <w:uiPriority w:val="23"/>
    <w:rsid w:val="00643F39"/>
    <w:pPr>
      <w:numPr>
        <w:ilvl w:val="6"/>
        <w:numId w:val="33"/>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Section">
    <w:name w:val="CMS AN Section"/>
    <w:next w:val="CMSANBodyText"/>
    <w:uiPriority w:val="5"/>
    <w:rsid w:val="00643F39"/>
    <w:pPr>
      <w:keepNext/>
      <w:spacing w:before="240" w:after="120" w:line="300" w:lineRule="atLeast"/>
      <w:jc w:val="center"/>
    </w:pPr>
    <w:rPr>
      <w:rFonts w:ascii="Times New Roman" w:hAnsi="Times New Roman" w:cs="Segoe Script"/>
      <w:b/>
      <w:caps/>
      <w:color w:val="000000" w:themeColor="text1"/>
      <w:sz w:val="22"/>
      <w:szCs w:val="22"/>
      <w:lang w:val="en-GB"/>
    </w:rPr>
  </w:style>
  <w:style w:type="paragraph" w:customStyle="1" w:styleId="CMSANTableBodyText">
    <w:name w:val="CMS AN Table Body Text"/>
    <w:uiPriority w:val="17"/>
    <w:rsid w:val="00643F39"/>
    <w:pPr>
      <w:spacing w:before="120" w:after="120" w:line="300" w:lineRule="atLeast"/>
    </w:pPr>
    <w:rPr>
      <w:rFonts w:eastAsia="Times New Roman" w:cs="Times New Roman"/>
      <w:color w:val="000000" w:themeColor="text1"/>
      <w:szCs w:val="22"/>
      <w:lang w:val="en-GB"/>
    </w:rPr>
  </w:style>
  <w:style w:type="paragraph" w:customStyle="1" w:styleId="CMSANTableHeader">
    <w:name w:val="CMS AN Table Header"/>
    <w:uiPriority w:val="16"/>
    <w:rsid w:val="00643F39"/>
    <w:pPr>
      <w:numPr>
        <w:numId w:val="34"/>
      </w:numPr>
      <w:adjustRightInd w:val="0"/>
      <w:snapToGrid w:val="0"/>
      <w:spacing w:before="120" w:after="120" w:line="240" w:lineRule="atLeast"/>
    </w:pPr>
    <w:rPr>
      <w:rFonts w:eastAsia="Times New Roman" w:cs="Times New Roman"/>
      <w:b/>
      <w:color w:val="000000" w:themeColor="text1"/>
      <w:lang w:val="en-GB"/>
    </w:rPr>
  </w:style>
  <w:style w:type="paragraph" w:customStyle="1" w:styleId="CMSANTableIndent">
    <w:name w:val="CMS AN Table Indent"/>
    <w:uiPriority w:val="21"/>
    <w:rsid w:val="00643F39"/>
    <w:pPr>
      <w:spacing w:before="120" w:after="120" w:line="300" w:lineRule="atLeast"/>
      <w:ind w:left="425"/>
    </w:pPr>
    <w:rPr>
      <w:rFonts w:ascii="Times New Roman" w:eastAsia="Times New Roman" w:hAnsi="Times New Roman" w:cs="Times New Roman"/>
      <w:color w:val="000000" w:themeColor="text1"/>
      <w:sz w:val="22"/>
      <w:szCs w:val="22"/>
      <w:lang w:val="en-GB"/>
    </w:rPr>
  </w:style>
  <w:style w:type="paragraph" w:customStyle="1" w:styleId="CMSANTableListBullet">
    <w:name w:val="CMS AN Table List Bullet"/>
    <w:uiPriority w:val="20"/>
    <w:rsid w:val="00643F39"/>
    <w:pPr>
      <w:numPr>
        <w:numId w:val="9"/>
      </w:numPr>
      <w:spacing w:before="120" w:after="120" w:line="300" w:lineRule="atLeast"/>
    </w:pPr>
    <w:rPr>
      <w:rFonts w:ascii="Times New Roman" w:eastAsia="Times New Roman" w:hAnsi="Times New Roman" w:cs="Times New Roman"/>
      <w:color w:val="000000" w:themeColor="text1"/>
      <w:sz w:val="22"/>
      <w:szCs w:val="22"/>
      <w:lang w:val="en-GB"/>
    </w:rPr>
  </w:style>
  <w:style w:type="paragraph" w:customStyle="1" w:styleId="CMSANTableListNumber1">
    <w:name w:val="CMS AN Table List Number 1"/>
    <w:uiPriority w:val="18"/>
    <w:rsid w:val="00643F39"/>
    <w:pPr>
      <w:numPr>
        <w:ilvl w:val="2"/>
        <w:numId w:val="34"/>
      </w:numPr>
      <w:adjustRightInd w:val="0"/>
      <w:snapToGrid w:val="0"/>
      <w:spacing w:before="120" w:after="120" w:line="300" w:lineRule="atLeast"/>
    </w:pPr>
    <w:rPr>
      <w:rFonts w:ascii="Times New Roman" w:eastAsia="Times New Roman" w:hAnsi="Times New Roman" w:cs="Times New Roman"/>
      <w:color w:val="000000" w:themeColor="text1"/>
      <w:sz w:val="22"/>
      <w:szCs w:val="22"/>
      <w:lang w:val="en-GB"/>
    </w:rPr>
  </w:style>
  <w:style w:type="paragraph" w:customStyle="1" w:styleId="CMSANTableListNumber2">
    <w:name w:val="CMS AN Table List Number 2"/>
    <w:uiPriority w:val="19"/>
    <w:rsid w:val="00643F39"/>
    <w:pPr>
      <w:numPr>
        <w:ilvl w:val="3"/>
        <w:numId w:val="34"/>
      </w:numPr>
      <w:spacing w:before="120" w:after="120" w:line="300" w:lineRule="atLeast"/>
    </w:pPr>
    <w:rPr>
      <w:rFonts w:ascii="Times New Roman" w:eastAsia="Times New Roman" w:hAnsi="Times New Roman" w:cs="Times New Roman"/>
      <w:color w:val="000000" w:themeColor="text1"/>
      <w:sz w:val="22"/>
      <w:szCs w:val="24"/>
      <w:lang w:val="en-GB"/>
    </w:rPr>
  </w:style>
  <w:style w:type="paragraph" w:customStyle="1" w:styleId="CMSANTOCHeading">
    <w:name w:val="CMS AN TOC Heading"/>
    <w:next w:val="CMSANBodyText"/>
    <w:uiPriority w:val="39"/>
    <w:rsid w:val="00643F39"/>
    <w:pPr>
      <w:keepNext/>
      <w:spacing w:after="240" w:line="300" w:lineRule="atLeast"/>
      <w:jc w:val="center"/>
    </w:pPr>
    <w:rPr>
      <w:rFonts w:ascii="Times New Roman" w:hAnsi="Times New Roman" w:cs="Segoe Script"/>
      <w:b/>
      <w:caps/>
      <w:color w:val="000000" w:themeColor="text1"/>
      <w:sz w:val="22"/>
      <w:szCs w:val="22"/>
      <w:lang w:val="en-GB"/>
    </w:rPr>
  </w:style>
  <w:style w:type="paragraph" w:customStyle="1" w:styleId="CMSANUnnumbered">
    <w:name w:val="CMS AN Unnumbered"/>
    <w:next w:val="CMSANHeading1"/>
    <w:link w:val="CMSANUnnumberedChar"/>
    <w:uiPriority w:val="3"/>
    <w:rsid w:val="00643F39"/>
    <w:pPr>
      <w:keepNext/>
      <w:suppressAutoHyphens/>
      <w:spacing w:after="120" w:line="240" w:lineRule="atLeast"/>
      <w:ind w:left="851"/>
      <w:jc w:val="both"/>
    </w:pPr>
    <w:rPr>
      <w:rFonts w:cs="Segoe Script"/>
      <w:i/>
      <w:color w:val="000000" w:themeColor="text1"/>
      <w:szCs w:val="22"/>
      <w:lang w:val="en-GB"/>
    </w:rPr>
  </w:style>
  <w:style w:type="paragraph" w:customStyle="1" w:styleId="CMSANzhanging1">
    <w:name w:val="CMS AN z_hanging 1"/>
    <w:uiPriority w:val="6"/>
    <w:rsid w:val="00643F39"/>
    <w:pPr>
      <w:spacing w:before="120" w:after="120" w:line="300" w:lineRule="atLeast"/>
      <w:ind w:left="851" w:hanging="851"/>
      <w:jc w:val="both"/>
    </w:pPr>
    <w:rPr>
      <w:rFonts w:ascii="Times New Roman" w:hAnsi="Times New Roman" w:cs="Segoe Script"/>
      <w:color w:val="000000" w:themeColor="text1"/>
      <w:sz w:val="22"/>
      <w:szCs w:val="22"/>
      <w:lang w:val="en-GB"/>
    </w:rPr>
  </w:style>
  <w:style w:type="paragraph" w:customStyle="1" w:styleId="CMSANzhanging2">
    <w:name w:val="CMS AN z_hanging 2"/>
    <w:uiPriority w:val="6"/>
    <w:rsid w:val="00643F39"/>
    <w:pPr>
      <w:spacing w:before="120" w:after="120" w:line="300" w:lineRule="atLeast"/>
      <w:ind w:left="1702" w:hanging="851"/>
      <w:jc w:val="both"/>
    </w:pPr>
    <w:rPr>
      <w:rFonts w:ascii="Times New Roman" w:hAnsi="Times New Roman" w:cs="Segoe Script"/>
      <w:color w:val="000000" w:themeColor="text1"/>
      <w:sz w:val="22"/>
      <w:szCs w:val="22"/>
      <w:lang w:val="en-GB"/>
    </w:rPr>
  </w:style>
  <w:style w:type="paragraph" w:customStyle="1" w:styleId="CMSANzhanging3">
    <w:name w:val="CMS AN z_hanging 3"/>
    <w:uiPriority w:val="6"/>
    <w:rsid w:val="00643F39"/>
    <w:pPr>
      <w:spacing w:before="120" w:after="120" w:line="300" w:lineRule="atLeast"/>
      <w:ind w:left="2552" w:hanging="851"/>
      <w:jc w:val="both"/>
    </w:pPr>
    <w:rPr>
      <w:rFonts w:ascii="Times New Roman" w:hAnsi="Times New Roman" w:cs="Segoe Script"/>
      <w:color w:val="000000" w:themeColor="text1"/>
      <w:sz w:val="22"/>
      <w:szCs w:val="22"/>
      <w:lang w:val="en-GB"/>
    </w:rPr>
  </w:style>
  <w:style w:type="paragraph" w:customStyle="1" w:styleId="CMSANzhanging4">
    <w:name w:val="CMS AN z_hanging 4"/>
    <w:uiPriority w:val="6"/>
    <w:rsid w:val="00643F39"/>
    <w:pPr>
      <w:spacing w:before="120" w:after="120" w:line="300" w:lineRule="atLeast"/>
      <w:ind w:left="3403" w:hanging="851"/>
      <w:jc w:val="both"/>
    </w:pPr>
    <w:rPr>
      <w:rFonts w:ascii="Times New Roman" w:hAnsi="Times New Roman" w:cs="Segoe Script"/>
      <w:color w:val="000000" w:themeColor="text1"/>
      <w:sz w:val="22"/>
      <w:szCs w:val="22"/>
      <w:lang w:val="en-GB"/>
    </w:rPr>
  </w:style>
  <w:style w:type="paragraph" w:customStyle="1" w:styleId="CMSANzhanging5">
    <w:name w:val="CMS AN z_hanging 5"/>
    <w:uiPriority w:val="6"/>
    <w:rsid w:val="00643F39"/>
    <w:pPr>
      <w:spacing w:before="120" w:after="120" w:line="300" w:lineRule="atLeast"/>
      <w:ind w:left="4253" w:hanging="851"/>
      <w:jc w:val="both"/>
    </w:pPr>
    <w:rPr>
      <w:rFonts w:ascii="Times New Roman" w:hAnsi="Times New Roman" w:cs="Segoe Script"/>
      <w:color w:val="000000" w:themeColor="text1"/>
      <w:sz w:val="22"/>
      <w:szCs w:val="22"/>
      <w:lang w:val="en-GB"/>
    </w:rPr>
  </w:style>
  <w:style w:type="paragraph" w:customStyle="1" w:styleId="CMSANzhanging6">
    <w:name w:val="CMS AN z_hanging 6"/>
    <w:uiPriority w:val="6"/>
    <w:rsid w:val="00643F39"/>
    <w:pPr>
      <w:spacing w:before="120" w:after="120" w:line="300" w:lineRule="atLeast"/>
      <w:ind w:left="5104" w:hanging="851"/>
      <w:jc w:val="both"/>
    </w:pPr>
    <w:rPr>
      <w:rFonts w:ascii="Times New Roman" w:hAnsi="Times New Roman" w:cs="Segoe Script"/>
      <w:color w:val="000000" w:themeColor="text1"/>
      <w:sz w:val="22"/>
      <w:szCs w:val="22"/>
      <w:lang w:val="en-GB"/>
    </w:rPr>
  </w:style>
  <w:style w:type="character" w:styleId="FollowedHyperlink">
    <w:name w:val="FollowedHyperlink"/>
    <w:basedOn w:val="DefaultParagraphFont"/>
    <w:uiPriority w:val="39"/>
    <w:semiHidden/>
    <w:rsid w:val="00643F39"/>
    <w:rPr>
      <w:rFonts w:ascii="Times New Roman" w:hAnsi="Times New Roman"/>
      <w:color w:val="253746" w:themeColor="followedHyperlink"/>
      <w:sz w:val="22"/>
      <w:u w:val="single"/>
      <w:lang w:val="en-GB" w:eastAsia="en-US" w:bidi="ar-SA"/>
    </w:rPr>
  </w:style>
  <w:style w:type="character" w:customStyle="1" w:styleId="CMSANCoverDateChar">
    <w:name w:val="CMS AN Cover Date Char"/>
    <w:basedOn w:val="DefaultParagraphFont"/>
    <w:link w:val="CMSANCoverDate"/>
    <w:uiPriority w:val="54"/>
    <w:rsid w:val="00643F39"/>
    <w:rPr>
      <w:rFonts w:ascii="Times New Roman" w:hAnsi="Times New Roman" w:cs="Segoe Script"/>
      <w:b/>
      <w:caps/>
      <w:color w:val="000000" w:themeColor="text1"/>
      <w:sz w:val="22"/>
      <w:szCs w:val="22"/>
      <w:lang w:val="en-GB"/>
    </w:rPr>
  </w:style>
  <w:style w:type="paragraph" w:customStyle="1" w:styleId="CMSANTitle">
    <w:name w:val="CMS AN Title"/>
    <w:next w:val="CMSANBodyText"/>
    <w:link w:val="CMSANTitleChar"/>
    <w:uiPriority w:val="39"/>
    <w:rsid w:val="00643F39"/>
    <w:pPr>
      <w:spacing w:before="90" w:line="300" w:lineRule="atLeast"/>
      <w:jc w:val="both"/>
    </w:pPr>
    <w:rPr>
      <w:b/>
      <w:caps/>
      <w:color w:val="000000" w:themeColor="text1"/>
      <w:sz w:val="40"/>
      <w:szCs w:val="22"/>
      <w:lang w:val="en-GB"/>
    </w:rPr>
  </w:style>
  <w:style w:type="character" w:customStyle="1" w:styleId="CMSANTitleChar">
    <w:name w:val="CMS AN Title Char"/>
    <w:basedOn w:val="DefaultParagraphFont"/>
    <w:link w:val="CMSANTitle"/>
    <w:uiPriority w:val="39"/>
    <w:rsid w:val="00643F39"/>
    <w:rPr>
      <w:b/>
      <w:caps/>
      <w:color w:val="000000" w:themeColor="text1"/>
      <w:sz w:val="40"/>
      <w:szCs w:val="22"/>
      <w:lang w:val="en-GB"/>
    </w:rPr>
  </w:style>
  <w:style w:type="paragraph" w:customStyle="1" w:styleId="CMSANAddressInfo">
    <w:name w:val="CMS AN AddressInfo"/>
    <w:uiPriority w:val="39"/>
    <w:rsid w:val="00643F39"/>
    <w:pPr>
      <w:tabs>
        <w:tab w:val="left" w:pos="567"/>
      </w:tabs>
      <w:spacing w:line="220" w:lineRule="exact"/>
    </w:pPr>
    <w:rPr>
      <w:rFonts w:eastAsia="SimSun"/>
      <w:noProof/>
      <w:color w:val="000000" w:themeColor="text1"/>
      <w:sz w:val="15"/>
      <w:szCs w:val="24"/>
      <w:lang w:val="en-GB" w:eastAsia="zh-CN"/>
    </w:rPr>
  </w:style>
  <w:style w:type="paragraph" w:customStyle="1" w:styleId="CMSANAddressInfoBold">
    <w:name w:val="CMS AN AddressInfo Bold"/>
    <w:uiPriority w:val="39"/>
    <w:rsid w:val="00643F39"/>
    <w:pPr>
      <w:spacing w:after="120" w:line="220" w:lineRule="exact"/>
    </w:pPr>
    <w:rPr>
      <w:rFonts w:eastAsia="SimSun"/>
      <w:b/>
      <w:noProof/>
      <w:color w:val="000000" w:themeColor="text1"/>
      <w:sz w:val="15"/>
      <w:szCs w:val="24"/>
      <w:lang w:val="en-GB" w:eastAsia="zh-CN"/>
    </w:rPr>
  </w:style>
  <w:style w:type="paragraph" w:customStyle="1" w:styleId="TemplateInfo">
    <w:name w:val="TemplateInfo"/>
    <w:link w:val="TemplateInfoChar"/>
    <w:uiPriority w:val="59"/>
    <w:rsid w:val="00643F39"/>
    <w:pPr>
      <w:spacing w:line="264" w:lineRule="auto"/>
      <w:jc w:val="both"/>
    </w:pPr>
    <w:rPr>
      <w:rFonts w:ascii="Times New Roman" w:hAnsi="Times New Roman" w:cs="Times New Roman"/>
      <w:color w:val="000000" w:themeColor="text1"/>
      <w:sz w:val="22"/>
      <w:szCs w:val="22"/>
      <w:lang w:val="en-GB"/>
    </w:rPr>
  </w:style>
  <w:style w:type="paragraph" w:customStyle="1" w:styleId="TemplateInfoBold">
    <w:name w:val="TemplateInfo Bold"/>
    <w:uiPriority w:val="59"/>
    <w:rsid w:val="00643F39"/>
    <w:pPr>
      <w:spacing w:line="264" w:lineRule="auto"/>
    </w:pPr>
    <w:rPr>
      <w:rFonts w:ascii="Times New Roman" w:eastAsia="SimSun" w:hAnsi="Times New Roman" w:cs="Times New Roman"/>
      <w:b/>
      <w:noProof/>
      <w:color w:val="000000" w:themeColor="text1"/>
      <w:sz w:val="22"/>
      <w:szCs w:val="24"/>
      <w:lang w:val="en-GB" w:eastAsia="zh-CN"/>
    </w:rPr>
  </w:style>
  <w:style w:type="paragraph" w:customStyle="1" w:styleId="CMSANSubject">
    <w:name w:val="CMS AN Subject"/>
    <w:next w:val="CMSANBodyText"/>
    <w:uiPriority w:val="39"/>
    <w:rsid w:val="00643F39"/>
    <w:pPr>
      <w:spacing w:before="120" w:after="120" w:line="300" w:lineRule="atLeast"/>
      <w:jc w:val="both"/>
    </w:pPr>
    <w:rPr>
      <w:rFonts w:ascii="Times New Roman" w:hAnsi="Times New Roman" w:cs="Times New Roman"/>
      <w:b/>
      <w:color w:val="000000" w:themeColor="text1"/>
      <w:sz w:val="22"/>
      <w:szCs w:val="22"/>
      <w:lang w:val="en-GB"/>
    </w:rPr>
  </w:style>
  <w:style w:type="character" w:customStyle="1" w:styleId="TemplateInfoChar">
    <w:name w:val="TemplateInfo Char"/>
    <w:basedOn w:val="DefaultParagraphFont"/>
    <w:link w:val="TemplateInfo"/>
    <w:uiPriority w:val="59"/>
    <w:rsid w:val="00643F39"/>
    <w:rPr>
      <w:rFonts w:ascii="Times New Roman" w:hAnsi="Times New Roman" w:cs="Times New Roman"/>
      <w:color w:val="000000" w:themeColor="text1"/>
      <w:sz w:val="22"/>
      <w:szCs w:val="22"/>
      <w:lang w:val="en-GB"/>
    </w:rPr>
  </w:style>
  <w:style w:type="character" w:styleId="PlaceholderText">
    <w:name w:val="Placeholder Text"/>
    <w:basedOn w:val="DefaultParagraphFont"/>
    <w:uiPriority w:val="99"/>
    <w:semiHidden/>
    <w:rsid w:val="00643F39"/>
    <w:rPr>
      <w:color w:val="808080"/>
    </w:rPr>
  </w:style>
  <w:style w:type="paragraph" w:customStyle="1" w:styleId="CMSANALTSchedule1">
    <w:name w:val="CMS AN ALT Schedule 1"/>
    <w:next w:val="Normal"/>
    <w:uiPriority w:val="24"/>
    <w:rsid w:val="00643F39"/>
    <w:pPr>
      <w:pageBreakBefore/>
      <w:numPr>
        <w:numId w:val="27"/>
      </w:numPr>
      <w:spacing w:after="240" w:line="300" w:lineRule="atLeast"/>
      <w:jc w:val="center"/>
      <w:outlineLvl w:val="0"/>
    </w:pPr>
    <w:rPr>
      <w:rFonts w:ascii="Times New Roman" w:hAnsi="Times New Roman" w:cs="Times New Roman"/>
      <w:b/>
      <w:caps/>
      <w:color w:val="000000" w:themeColor="text1"/>
      <w:sz w:val="22"/>
      <w:szCs w:val="22"/>
      <w:lang w:val="en-GB"/>
    </w:rPr>
  </w:style>
  <w:style w:type="paragraph" w:customStyle="1" w:styleId="CMSANALTSchedule2">
    <w:name w:val="CMS AN ALT Schedule 2"/>
    <w:next w:val="Normal"/>
    <w:uiPriority w:val="24"/>
    <w:rsid w:val="00643F39"/>
    <w:pPr>
      <w:keepNext/>
      <w:keepLines/>
      <w:numPr>
        <w:ilvl w:val="1"/>
        <w:numId w:val="27"/>
      </w:numPr>
      <w:spacing w:before="240" w:after="120" w:line="300" w:lineRule="atLeast"/>
      <w:jc w:val="center"/>
      <w:outlineLvl w:val="1"/>
    </w:pPr>
    <w:rPr>
      <w:rFonts w:ascii="Times New Roman" w:hAnsi="Times New Roman" w:cs="Times New Roman"/>
      <w:b/>
      <w:color w:val="000000" w:themeColor="text1"/>
      <w:sz w:val="22"/>
      <w:szCs w:val="22"/>
      <w:lang w:val="en-GB"/>
    </w:rPr>
  </w:style>
  <w:style w:type="paragraph" w:customStyle="1" w:styleId="CMSANSchedule9">
    <w:name w:val="CMS AN Schedule 9"/>
    <w:uiPriority w:val="23"/>
    <w:rsid w:val="00643F39"/>
    <w:pPr>
      <w:numPr>
        <w:ilvl w:val="8"/>
        <w:numId w:val="33"/>
      </w:numPr>
      <w:spacing w:before="120" w:after="120" w:line="300" w:lineRule="atLeast"/>
      <w:jc w:val="both"/>
      <w:outlineLvl w:val="8"/>
    </w:pPr>
    <w:rPr>
      <w:rFonts w:ascii="Times New Roman" w:hAnsi="Times New Roman" w:cs="Times New Roman"/>
      <w:color w:val="000000" w:themeColor="text1"/>
      <w:sz w:val="22"/>
      <w:szCs w:val="22"/>
      <w:lang w:val="en-GB"/>
    </w:rPr>
  </w:style>
  <w:style w:type="paragraph" w:customStyle="1" w:styleId="CMSANSchedule8">
    <w:name w:val="CMS AN Schedule 8"/>
    <w:uiPriority w:val="23"/>
    <w:rsid w:val="00643F39"/>
    <w:pPr>
      <w:numPr>
        <w:ilvl w:val="7"/>
        <w:numId w:val="33"/>
      </w:numPr>
      <w:spacing w:before="120" w:after="120" w:line="300" w:lineRule="atLeast"/>
      <w:jc w:val="both"/>
      <w:outlineLvl w:val="7"/>
    </w:pPr>
    <w:rPr>
      <w:rFonts w:ascii="Times New Roman" w:hAnsi="Times New Roman" w:cs="Times New Roman"/>
      <w:color w:val="000000" w:themeColor="text1"/>
      <w:sz w:val="22"/>
      <w:szCs w:val="22"/>
      <w:lang w:val="en-GB"/>
    </w:rPr>
  </w:style>
  <w:style w:type="paragraph" w:customStyle="1" w:styleId="CMSANALTSchedule9">
    <w:name w:val="CMS AN ALT Schedule 9"/>
    <w:uiPriority w:val="24"/>
    <w:rsid w:val="00643F39"/>
    <w:pPr>
      <w:numPr>
        <w:ilvl w:val="8"/>
        <w:numId w:val="27"/>
      </w:numPr>
      <w:spacing w:before="120" w:after="120" w:line="300" w:lineRule="atLeast"/>
      <w:jc w:val="both"/>
      <w:outlineLvl w:val="8"/>
    </w:pPr>
    <w:rPr>
      <w:rFonts w:ascii="Times New Roman" w:hAnsi="Times New Roman" w:cs="Times New Roman"/>
      <w:color w:val="000000" w:themeColor="text1"/>
      <w:sz w:val="22"/>
      <w:szCs w:val="22"/>
      <w:lang w:val="en-GB"/>
    </w:rPr>
  </w:style>
  <w:style w:type="paragraph" w:customStyle="1" w:styleId="CMSANALTSchedule8">
    <w:name w:val="CMS AN ALT Schedule 8"/>
    <w:uiPriority w:val="24"/>
    <w:rsid w:val="00643F39"/>
    <w:pPr>
      <w:numPr>
        <w:ilvl w:val="7"/>
        <w:numId w:val="27"/>
      </w:numPr>
      <w:spacing w:before="120" w:after="120" w:line="300" w:lineRule="atLeast"/>
      <w:jc w:val="both"/>
      <w:outlineLvl w:val="7"/>
    </w:pPr>
    <w:rPr>
      <w:rFonts w:ascii="Times New Roman" w:hAnsi="Times New Roman" w:cs="Times New Roman"/>
      <w:color w:val="000000" w:themeColor="text1"/>
      <w:sz w:val="22"/>
      <w:szCs w:val="22"/>
      <w:lang w:val="en-GB"/>
    </w:rPr>
  </w:style>
  <w:style w:type="paragraph" w:customStyle="1" w:styleId="CMSANALTSchedule7">
    <w:name w:val="CMS AN ALT Schedule 7"/>
    <w:uiPriority w:val="24"/>
    <w:rsid w:val="00643F39"/>
    <w:pPr>
      <w:numPr>
        <w:ilvl w:val="6"/>
        <w:numId w:val="27"/>
      </w:numPr>
      <w:spacing w:before="120" w:after="120" w:line="300" w:lineRule="atLeast"/>
      <w:jc w:val="both"/>
      <w:outlineLvl w:val="6"/>
    </w:pPr>
    <w:rPr>
      <w:rFonts w:ascii="Times New Roman" w:hAnsi="Times New Roman" w:cs="Times New Roman"/>
      <w:color w:val="000000" w:themeColor="text1"/>
      <w:sz w:val="22"/>
      <w:szCs w:val="22"/>
      <w:lang w:val="en-GB"/>
    </w:rPr>
  </w:style>
  <w:style w:type="paragraph" w:customStyle="1" w:styleId="CMSANALTSchedule6">
    <w:name w:val="CMS AN ALT Schedule 6"/>
    <w:uiPriority w:val="24"/>
    <w:rsid w:val="00643F39"/>
    <w:pPr>
      <w:numPr>
        <w:ilvl w:val="5"/>
        <w:numId w:val="27"/>
      </w:numPr>
      <w:spacing w:before="120" w:after="120" w:line="300" w:lineRule="atLeast"/>
      <w:jc w:val="both"/>
      <w:outlineLvl w:val="5"/>
    </w:pPr>
    <w:rPr>
      <w:rFonts w:ascii="Times New Roman" w:hAnsi="Times New Roman" w:cs="Times New Roman"/>
      <w:color w:val="000000" w:themeColor="text1"/>
      <w:sz w:val="22"/>
      <w:szCs w:val="22"/>
      <w:lang w:val="en-GB"/>
    </w:rPr>
  </w:style>
  <w:style w:type="paragraph" w:customStyle="1" w:styleId="CMSANALTSchedule5">
    <w:name w:val="CMS AN ALT Schedule 5"/>
    <w:uiPriority w:val="24"/>
    <w:rsid w:val="00643F39"/>
    <w:pPr>
      <w:numPr>
        <w:ilvl w:val="4"/>
        <w:numId w:val="27"/>
      </w:numPr>
      <w:spacing w:before="120" w:after="120" w:line="300" w:lineRule="atLeast"/>
      <w:jc w:val="both"/>
      <w:outlineLvl w:val="4"/>
    </w:pPr>
    <w:rPr>
      <w:rFonts w:ascii="Times New Roman" w:hAnsi="Times New Roman" w:cs="Times New Roman"/>
      <w:color w:val="000000" w:themeColor="text1"/>
      <w:sz w:val="22"/>
      <w:szCs w:val="22"/>
      <w:lang w:val="en-GB"/>
    </w:rPr>
  </w:style>
  <w:style w:type="paragraph" w:customStyle="1" w:styleId="CMSANALTSchedule4">
    <w:name w:val="CMS AN ALT Schedule 4"/>
    <w:uiPriority w:val="24"/>
    <w:rsid w:val="00643F39"/>
    <w:pPr>
      <w:numPr>
        <w:ilvl w:val="3"/>
        <w:numId w:val="27"/>
      </w:numPr>
      <w:spacing w:before="120" w:after="120" w:line="300" w:lineRule="atLeast"/>
      <w:jc w:val="both"/>
      <w:outlineLvl w:val="3"/>
    </w:pPr>
    <w:rPr>
      <w:rFonts w:ascii="Times New Roman" w:hAnsi="Times New Roman" w:cs="Times New Roman"/>
      <w:color w:val="000000" w:themeColor="text1"/>
      <w:sz w:val="22"/>
      <w:szCs w:val="22"/>
      <w:lang w:val="en-GB"/>
    </w:rPr>
  </w:style>
  <w:style w:type="paragraph" w:customStyle="1" w:styleId="CMSANALTSchedule3">
    <w:name w:val="CMS AN ALT Schedule 3"/>
    <w:next w:val="Normal"/>
    <w:uiPriority w:val="24"/>
    <w:rsid w:val="00643F39"/>
    <w:pPr>
      <w:numPr>
        <w:ilvl w:val="2"/>
        <w:numId w:val="27"/>
      </w:numPr>
      <w:spacing w:before="240" w:after="120" w:line="300" w:lineRule="atLeast"/>
      <w:jc w:val="center"/>
      <w:outlineLvl w:val="2"/>
    </w:pPr>
    <w:rPr>
      <w:rFonts w:ascii="Times New Roman" w:hAnsi="Times New Roman" w:cs="Times New Roman"/>
      <w:b/>
      <w:color w:val="000000" w:themeColor="text1"/>
      <w:sz w:val="22"/>
      <w:szCs w:val="22"/>
      <w:lang w:val="en-GB"/>
    </w:rPr>
  </w:style>
  <w:style w:type="paragraph" w:customStyle="1" w:styleId="CMSANCoverPartyType">
    <w:name w:val="CMS AN Cover Party Type"/>
    <w:uiPriority w:val="99"/>
    <w:qFormat/>
    <w:rsid w:val="00643F39"/>
    <w:pPr>
      <w:spacing w:line="300" w:lineRule="atLeast"/>
      <w:jc w:val="center"/>
    </w:pPr>
    <w:rPr>
      <w:rFonts w:ascii="Times New Roman" w:hAnsi="Times New Roman" w:cs="Segoe Script"/>
      <w:color w:val="000000" w:themeColor="text1"/>
      <w:sz w:val="22"/>
      <w:szCs w:val="22"/>
      <w:lang w:val="en-GB"/>
    </w:rPr>
  </w:style>
  <w:style w:type="paragraph" w:customStyle="1" w:styleId="CMSANMainHeading">
    <w:name w:val="CMS AN Main Heading"/>
    <w:next w:val="CMSANHeading1"/>
    <w:rsid w:val="00643F39"/>
    <w:pPr>
      <w:pageBreakBefore/>
      <w:numPr>
        <w:numId w:val="30"/>
      </w:numPr>
      <w:spacing w:after="240" w:line="300" w:lineRule="atLeast"/>
      <w:jc w:val="center"/>
      <w:outlineLvl w:val="0"/>
    </w:pPr>
    <w:rPr>
      <w:rFonts w:ascii="Times New Roman" w:hAnsi="Times New Roman" w:cs="Times New Roman"/>
      <w:b/>
      <w:caps/>
      <w:color w:val="000000" w:themeColor="text1"/>
      <w:sz w:val="22"/>
      <w:szCs w:val="22"/>
      <w:lang w:val="en-GB"/>
    </w:rPr>
  </w:style>
  <w:style w:type="paragraph" w:styleId="BalloonText">
    <w:name w:val="Balloon Text"/>
    <w:link w:val="BalloonTextChar"/>
    <w:uiPriority w:val="99"/>
    <w:semiHidden/>
    <w:unhideWhenUsed/>
    <w:rsid w:val="00643F39"/>
    <w:pPr>
      <w:jc w:val="both"/>
    </w:pPr>
    <w:rPr>
      <w:rFonts w:ascii="Tahoma" w:hAnsi="Tahoma" w:cs="Tahoma"/>
      <w:color w:val="000000" w:themeColor="text1"/>
      <w:sz w:val="16"/>
      <w:szCs w:val="16"/>
      <w:lang w:val="en-GB"/>
    </w:rPr>
  </w:style>
  <w:style w:type="character" w:customStyle="1" w:styleId="BalloonTextChar">
    <w:name w:val="Balloon Text Char"/>
    <w:basedOn w:val="DefaultParagraphFont"/>
    <w:link w:val="BalloonText"/>
    <w:uiPriority w:val="99"/>
    <w:semiHidden/>
    <w:rsid w:val="00643F39"/>
    <w:rPr>
      <w:rFonts w:ascii="Tahoma" w:hAnsi="Tahoma" w:cs="Tahoma"/>
      <w:color w:val="000000" w:themeColor="text1"/>
      <w:sz w:val="16"/>
      <w:szCs w:val="16"/>
      <w:lang w:val="en-GB"/>
    </w:rPr>
  </w:style>
  <w:style w:type="paragraph" w:styleId="Bibliography">
    <w:name w:val="Bibliography"/>
    <w:next w:val="Normal"/>
    <w:uiPriority w:val="99"/>
    <w:semiHidden/>
    <w:unhideWhenUsed/>
    <w:rsid w:val="00643F39"/>
    <w:pPr>
      <w:spacing w:line="300" w:lineRule="atLeast"/>
      <w:jc w:val="both"/>
    </w:pPr>
    <w:rPr>
      <w:rFonts w:ascii="Times New Roman" w:hAnsi="Times New Roman"/>
      <w:color w:val="000000" w:themeColor="text1"/>
      <w:sz w:val="22"/>
      <w:szCs w:val="22"/>
      <w:lang w:val="en-GB"/>
    </w:rPr>
  </w:style>
  <w:style w:type="paragraph" w:styleId="BlockText">
    <w:name w:val="Block Text"/>
    <w:uiPriority w:val="99"/>
    <w:semiHidden/>
    <w:unhideWhenUsed/>
    <w:rsid w:val="00643F39"/>
    <w:pPr>
      <w:pBdr>
        <w:top w:val="single" w:sz="2" w:space="10" w:color="003E66" w:themeColor="accent1" w:shadow="1" w:frame="1"/>
        <w:left w:val="single" w:sz="2" w:space="10" w:color="003E66" w:themeColor="accent1" w:shadow="1" w:frame="1"/>
        <w:bottom w:val="single" w:sz="2" w:space="10" w:color="003E66" w:themeColor="accent1" w:shadow="1" w:frame="1"/>
        <w:right w:val="single" w:sz="2" w:space="10" w:color="003E66" w:themeColor="accent1" w:shadow="1" w:frame="1"/>
      </w:pBdr>
      <w:spacing w:line="300" w:lineRule="atLeast"/>
      <w:ind w:left="1151" w:right="1151"/>
      <w:jc w:val="both"/>
    </w:pPr>
    <w:rPr>
      <w:rFonts w:asciiTheme="minorHAnsi" w:eastAsiaTheme="minorEastAsia" w:hAnsiTheme="minorHAnsi"/>
      <w:i/>
      <w:iCs/>
      <w:color w:val="003E66" w:themeColor="accent1"/>
      <w:sz w:val="22"/>
      <w:szCs w:val="22"/>
      <w:lang w:val="en-GB"/>
    </w:rPr>
  </w:style>
  <w:style w:type="paragraph" w:styleId="BodyText2">
    <w:name w:val="Body Text 2"/>
    <w:link w:val="BodyText2Char"/>
    <w:uiPriority w:val="99"/>
    <w:semiHidden/>
    <w:unhideWhenUsed/>
    <w:rsid w:val="00643F39"/>
    <w:pPr>
      <w:spacing w:after="120" w:line="480" w:lineRule="auto"/>
      <w:jc w:val="both"/>
    </w:pPr>
    <w:rPr>
      <w:rFonts w:ascii="Times New Roman" w:hAnsi="Times New Roman"/>
      <w:color w:val="000000" w:themeColor="text1"/>
      <w:sz w:val="22"/>
      <w:szCs w:val="22"/>
      <w:lang w:val="en-GB"/>
    </w:rPr>
  </w:style>
  <w:style w:type="character" w:customStyle="1" w:styleId="BodyText2Char">
    <w:name w:val="Body Text 2 Char"/>
    <w:basedOn w:val="DefaultParagraphFont"/>
    <w:link w:val="BodyText2"/>
    <w:uiPriority w:val="99"/>
    <w:semiHidden/>
    <w:rsid w:val="00643F39"/>
    <w:rPr>
      <w:rFonts w:ascii="Times New Roman" w:hAnsi="Times New Roman"/>
      <w:color w:val="000000" w:themeColor="text1"/>
      <w:sz w:val="22"/>
      <w:szCs w:val="22"/>
      <w:lang w:val="en-GB"/>
    </w:rPr>
  </w:style>
  <w:style w:type="paragraph" w:styleId="BodyText3">
    <w:name w:val="Body Text 3"/>
    <w:link w:val="BodyText3Char"/>
    <w:uiPriority w:val="99"/>
    <w:semiHidden/>
    <w:unhideWhenUsed/>
    <w:rsid w:val="00643F39"/>
    <w:pPr>
      <w:spacing w:after="120" w:line="300" w:lineRule="atLeast"/>
      <w:jc w:val="both"/>
    </w:pPr>
    <w:rPr>
      <w:rFonts w:ascii="Times New Roman" w:hAnsi="Times New Roman"/>
      <w:color w:val="000000" w:themeColor="text1"/>
      <w:sz w:val="16"/>
      <w:szCs w:val="16"/>
      <w:lang w:val="en-GB"/>
    </w:rPr>
  </w:style>
  <w:style w:type="character" w:customStyle="1" w:styleId="BodyText3Char">
    <w:name w:val="Body Text 3 Char"/>
    <w:basedOn w:val="DefaultParagraphFont"/>
    <w:link w:val="BodyText3"/>
    <w:uiPriority w:val="99"/>
    <w:semiHidden/>
    <w:rsid w:val="00643F39"/>
    <w:rPr>
      <w:rFonts w:ascii="Times New Roman" w:hAnsi="Times New Roman"/>
      <w:color w:val="000000" w:themeColor="text1"/>
      <w:sz w:val="16"/>
      <w:szCs w:val="16"/>
      <w:lang w:val="en-GB"/>
    </w:rPr>
  </w:style>
  <w:style w:type="paragraph" w:styleId="BodyTextFirstIndent">
    <w:name w:val="Body Text First Indent"/>
    <w:link w:val="BodyTextFirstIndentChar"/>
    <w:uiPriority w:val="99"/>
    <w:semiHidden/>
    <w:rsid w:val="00643F39"/>
    <w:pPr>
      <w:spacing w:line="300" w:lineRule="atLeast"/>
      <w:ind w:firstLine="425"/>
      <w:jc w:val="both"/>
    </w:pPr>
    <w:rPr>
      <w:rFonts w:ascii="Times New Roman" w:hAnsi="Times New Roman"/>
      <w:color w:val="000000" w:themeColor="text1"/>
      <w:sz w:val="22"/>
      <w:szCs w:val="22"/>
      <w:lang w:val="en-GB"/>
    </w:rPr>
  </w:style>
  <w:style w:type="character" w:customStyle="1" w:styleId="BodyTextFirstIndentChar">
    <w:name w:val="Body Text First Indent Char"/>
    <w:basedOn w:val="BodyTextChar"/>
    <w:link w:val="BodyTextFirstIndent"/>
    <w:uiPriority w:val="99"/>
    <w:semiHidden/>
    <w:rsid w:val="00643F39"/>
    <w:rPr>
      <w:rFonts w:ascii="Times New Roman" w:hAnsi="Times New Roman" w:cstheme="majorHAnsi"/>
      <w:color w:val="000000" w:themeColor="text1"/>
      <w:sz w:val="22"/>
      <w:szCs w:val="22"/>
      <w:lang w:val="en-GB"/>
    </w:rPr>
  </w:style>
  <w:style w:type="paragraph" w:styleId="BodyTextIndent">
    <w:name w:val="Body Text Indent"/>
    <w:link w:val="BodyTextIndentChar"/>
    <w:uiPriority w:val="99"/>
    <w:semiHidden/>
    <w:unhideWhenUsed/>
    <w:rsid w:val="00643F39"/>
    <w:pPr>
      <w:spacing w:after="120" w:line="300" w:lineRule="atLeast"/>
      <w:ind w:left="284"/>
      <w:jc w:val="both"/>
    </w:pPr>
    <w:rPr>
      <w:rFonts w:ascii="Times New Roman" w:hAnsi="Times New Roman"/>
      <w:color w:val="000000" w:themeColor="text1"/>
      <w:sz w:val="22"/>
      <w:szCs w:val="22"/>
      <w:lang w:val="en-GB"/>
    </w:rPr>
  </w:style>
  <w:style w:type="character" w:customStyle="1" w:styleId="BodyTextIndentChar">
    <w:name w:val="Body Text Indent Char"/>
    <w:basedOn w:val="DefaultParagraphFont"/>
    <w:link w:val="BodyTextIndent"/>
    <w:uiPriority w:val="99"/>
    <w:semiHidden/>
    <w:rsid w:val="00643F39"/>
    <w:rPr>
      <w:rFonts w:ascii="Times New Roman" w:hAnsi="Times New Roman"/>
      <w:color w:val="000000" w:themeColor="text1"/>
      <w:sz w:val="22"/>
      <w:szCs w:val="22"/>
      <w:lang w:val="en-GB"/>
    </w:rPr>
  </w:style>
  <w:style w:type="paragraph" w:styleId="BodyTextFirstIndent2">
    <w:name w:val="Body Text First Indent 2"/>
    <w:link w:val="BodyTextFirstIndent2Char"/>
    <w:uiPriority w:val="99"/>
    <w:semiHidden/>
    <w:unhideWhenUsed/>
    <w:rsid w:val="00643F39"/>
    <w:pPr>
      <w:spacing w:line="300" w:lineRule="atLeast"/>
      <w:ind w:left="425" w:firstLine="425"/>
      <w:jc w:val="both"/>
    </w:pPr>
    <w:rPr>
      <w:rFonts w:ascii="Times New Roman" w:hAnsi="Times New Roman"/>
      <w:color w:val="000000" w:themeColor="text1"/>
      <w:sz w:val="22"/>
      <w:szCs w:val="22"/>
      <w:lang w:val="en-GB"/>
    </w:rPr>
  </w:style>
  <w:style w:type="character" w:customStyle="1" w:styleId="BodyTextFirstIndent2Char">
    <w:name w:val="Body Text First Indent 2 Char"/>
    <w:basedOn w:val="BodyTextIndentChar"/>
    <w:link w:val="BodyTextFirstIndent2"/>
    <w:uiPriority w:val="99"/>
    <w:semiHidden/>
    <w:rsid w:val="00643F39"/>
    <w:rPr>
      <w:rFonts w:ascii="Times New Roman" w:hAnsi="Times New Roman"/>
      <w:color w:val="000000" w:themeColor="text1"/>
      <w:sz w:val="22"/>
      <w:szCs w:val="22"/>
      <w:lang w:val="en-GB"/>
    </w:rPr>
  </w:style>
  <w:style w:type="paragraph" w:styleId="BodyTextIndent2">
    <w:name w:val="Body Text Indent 2"/>
    <w:link w:val="BodyTextIndent2Char"/>
    <w:uiPriority w:val="99"/>
    <w:semiHidden/>
    <w:unhideWhenUsed/>
    <w:rsid w:val="00643F39"/>
    <w:pPr>
      <w:spacing w:after="120" w:line="480" w:lineRule="auto"/>
      <w:ind w:left="284"/>
      <w:jc w:val="both"/>
    </w:pPr>
    <w:rPr>
      <w:rFonts w:ascii="Times New Roman" w:hAnsi="Times New Roman"/>
      <w:color w:val="000000" w:themeColor="text1"/>
      <w:sz w:val="22"/>
      <w:szCs w:val="22"/>
      <w:lang w:val="en-GB"/>
    </w:rPr>
  </w:style>
  <w:style w:type="character" w:customStyle="1" w:styleId="BodyTextIndent2Char">
    <w:name w:val="Body Text Indent 2 Char"/>
    <w:basedOn w:val="DefaultParagraphFont"/>
    <w:link w:val="BodyTextIndent2"/>
    <w:uiPriority w:val="99"/>
    <w:semiHidden/>
    <w:rsid w:val="00643F39"/>
    <w:rPr>
      <w:rFonts w:ascii="Times New Roman" w:hAnsi="Times New Roman"/>
      <w:color w:val="000000" w:themeColor="text1"/>
      <w:sz w:val="22"/>
      <w:szCs w:val="22"/>
      <w:lang w:val="en-GB"/>
    </w:rPr>
  </w:style>
  <w:style w:type="paragraph" w:styleId="BodyTextIndent3">
    <w:name w:val="Body Text Indent 3"/>
    <w:link w:val="BodyTextIndent3Char"/>
    <w:uiPriority w:val="99"/>
    <w:semiHidden/>
    <w:unhideWhenUsed/>
    <w:rsid w:val="00643F39"/>
    <w:pPr>
      <w:spacing w:after="120" w:line="300" w:lineRule="atLeast"/>
      <w:ind w:left="284"/>
      <w:jc w:val="both"/>
    </w:pPr>
    <w:rPr>
      <w:rFonts w:ascii="Times New Roman" w:hAnsi="Times New Roman"/>
      <w:color w:val="000000" w:themeColor="text1"/>
      <w:sz w:val="16"/>
      <w:szCs w:val="16"/>
      <w:lang w:val="en-GB"/>
    </w:rPr>
  </w:style>
  <w:style w:type="character" w:customStyle="1" w:styleId="BodyTextIndent3Char">
    <w:name w:val="Body Text Indent 3 Char"/>
    <w:basedOn w:val="DefaultParagraphFont"/>
    <w:link w:val="BodyTextIndent3"/>
    <w:uiPriority w:val="99"/>
    <w:semiHidden/>
    <w:rsid w:val="00643F39"/>
    <w:rPr>
      <w:rFonts w:ascii="Times New Roman" w:hAnsi="Times New Roman"/>
      <w:color w:val="000000" w:themeColor="text1"/>
      <w:sz w:val="16"/>
      <w:szCs w:val="16"/>
      <w:lang w:val="en-GB"/>
    </w:rPr>
  </w:style>
  <w:style w:type="paragraph" w:styleId="Closing">
    <w:name w:val="Closing"/>
    <w:link w:val="ClosingChar"/>
    <w:uiPriority w:val="99"/>
    <w:semiHidden/>
    <w:unhideWhenUsed/>
    <w:rsid w:val="00643F39"/>
    <w:pPr>
      <w:spacing w:before="120" w:after="120" w:line="300" w:lineRule="atLeast"/>
      <w:ind w:left="4253"/>
      <w:jc w:val="both"/>
    </w:pPr>
    <w:rPr>
      <w:rFonts w:ascii="Times New Roman" w:hAnsi="Times New Roman"/>
      <w:color w:val="000000" w:themeColor="text1"/>
      <w:sz w:val="22"/>
      <w:szCs w:val="22"/>
      <w:lang w:val="en-GB"/>
    </w:rPr>
  </w:style>
  <w:style w:type="character" w:customStyle="1" w:styleId="ClosingChar">
    <w:name w:val="Closing Char"/>
    <w:basedOn w:val="DefaultParagraphFont"/>
    <w:link w:val="Closing"/>
    <w:uiPriority w:val="99"/>
    <w:semiHidden/>
    <w:rsid w:val="00643F39"/>
    <w:rPr>
      <w:rFonts w:ascii="Times New Roman" w:hAnsi="Times New Roman"/>
      <w:color w:val="000000" w:themeColor="text1"/>
      <w:sz w:val="22"/>
      <w:szCs w:val="22"/>
      <w:lang w:val="en-GB"/>
    </w:rPr>
  </w:style>
  <w:style w:type="paragraph" w:customStyle="1" w:styleId="CMSANNormal">
    <w:name w:val="CMS AN Normal"/>
    <w:uiPriority w:val="22"/>
    <w:rsid w:val="00643F39"/>
    <w:pPr>
      <w:spacing w:line="300" w:lineRule="atLeast"/>
      <w:jc w:val="both"/>
    </w:pPr>
    <w:rPr>
      <w:rFonts w:ascii="Times New Roman" w:hAnsi="Times New Roman"/>
      <w:color w:val="000000" w:themeColor="text1"/>
      <w:sz w:val="22"/>
      <w:szCs w:val="22"/>
      <w:lang w:val="en-GB"/>
    </w:rPr>
  </w:style>
  <w:style w:type="paragraph" w:customStyle="1" w:styleId="CMSANNormalKWN">
    <w:name w:val="CMS AN Normal KWN"/>
    <w:uiPriority w:val="39"/>
    <w:rsid w:val="00643F39"/>
    <w:pPr>
      <w:keepNext/>
      <w:spacing w:line="300" w:lineRule="atLeast"/>
      <w:jc w:val="both"/>
    </w:pPr>
    <w:rPr>
      <w:rFonts w:ascii="Times New Roman" w:hAnsi="Times New Roman" w:cs="Segoe Script"/>
      <w:color w:val="000000" w:themeColor="text1"/>
      <w:sz w:val="22"/>
      <w:szCs w:val="22"/>
      <w:lang w:val="en-GB"/>
    </w:rPr>
  </w:style>
  <w:style w:type="table" w:customStyle="1" w:styleId="CMSTable">
    <w:name w:val="CMS Table"/>
    <w:basedOn w:val="TableNormal"/>
    <w:uiPriority w:val="99"/>
    <w:rsid w:val="00643F39"/>
    <w:pPr>
      <w:spacing w:before="60" w:after="60" w:line="288" w:lineRule="auto"/>
    </w:pPr>
    <w:rPr>
      <w:rFonts w:ascii="Times New Roman" w:hAnsi="Times New Roman" w:cs="Times New Roman"/>
      <w:color w:val="000000" w:themeColor="text1"/>
      <w:sz w:val="22"/>
      <w:szCs w:val="22"/>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pPr>
        <w:wordWrap/>
        <w:spacing w:beforeLines="0" w:afterLines="0" w:line="288" w:lineRule="auto"/>
        <w:contextualSpacing w:val="0"/>
        <w:jc w:val="left"/>
      </w:pPr>
      <w:rPr>
        <w:b/>
        <w:color w:val="FFFFFF" w:themeColor="background1"/>
      </w:rPr>
      <w:tblPr/>
      <w:tcPr>
        <w:shd w:val="clear" w:color="auto" w:fill="5B8E9F" w:themeFill="accent2"/>
      </w:tcPr>
    </w:tblStylePr>
    <w:tblStylePr w:type="lastRow">
      <w:rPr>
        <w:b/>
      </w:rPr>
      <w:tblPr/>
      <w:tcPr>
        <w:shd w:val="clear" w:color="auto" w:fill="253746" w:themeFill="accent6"/>
      </w:tcPr>
    </w:tblStylePr>
    <w:tblStylePr w:type="band1Horz">
      <w:tblPr/>
      <w:tcPr>
        <w:shd w:val="clear" w:color="auto" w:fill="629C49" w:themeFill="accent4"/>
      </w:tcPr>
    </w:tblStylePr>
    <w:tblStylePr w:type="band2Horz">
      <w:tblPr/>
      <w:tcPr>
        <w:shd w:val="clear" w:color="auto" w:fill="F2F2F2" w:themeFill="background1" w:themeFillShade="F2"/>
      </w:tcPr>
    </w:tblStylePr>
  </w:style>
  <w:style w:type="numbering" w:customStyle="1" w:styleId="CMS-ANALTSchedule">
    <w:name w:val="CMS-AN ALT Schedule"/>
    <w:uiPriority w:val="99"/>
    <w:rsid w:val="00643F39"/>
    <w:pPr>
      <w:numPr>
        <w:numId w:val="17"/>
      </w:numPr>
    </w:pPr>
  </w:style>
  <w:style w:type="numbering" w:customStyle="1" w:styleId="CMS-ANDefinitions">
    <w:name w:val="CMS-AN Definitions"/>
    <w:uiPriority w:val="99"/>
    <w:rsid w:val="00643F39"/>
    <w:pPr>
      <w:numPr>
        <w:numId w:val="18"/>
      </w:numPr>
    </w:pPr>
  </w:style>
  <w:style w:type="numbering" w:customStyle="1" w:styleId="CMS-ANExhibit">
    <w:name w:val="CMS-AN Exhibit"/>
    <w:basedOn w:val="NoList"/>
    <w:uiPriority w:val="99"/>
    <w:rsid w:val="00643F39"/>
    <w:pPr>
      <w:numPr>
        <w:numId w:val="19"/>
      </w:numPr>
    </w:pPr>
  </w:style>
  <w:style w:type="numbering" w:customStyle="1" w:styleId="CMS-ANHeading">
    <w:name w:val="CMS-AN Heading"/>
    <w:basedOn w:val="NoList"/>
    <w:uiPriority w:val="99"/>
    <w:rsid w:val="00643F39"/>
    <w:pPr>
      <w:numPr>
        <w:numId w:val="20"/>
      </w:numPr>
    </w:pPr>
  </w:style>
  <w:style w:type="numbering" w:customStyle="1" w:styleId="CMS-ANLevel">
    <w:name w:val="CMS-AN Level"/>
    <w:basedOn w:val="NoList"/>
    <w:uiPriority w:val="99"/>
    <w:rsid w:val="00643F39"/>
    <w:pPr>
      <w:numPr>
        <w:numId w:val="10"/>
      </w:numPr>
    </w:pPr>
  </w:style>
  <w:style w:type="numbering" w:customStyle="1" w:styleId="CMS-ANParties">
    <w:name w:val="CMS-AN Parties"/>
    <w:uiPriority w:val="99"/>
    <w:rsid w:val="00643F39"/>
    <w:pPr>
      <w:numPr>
        <w:numId w:val="11"/>
      </w:numPr>
    </w:pPr>
  </w:style>
  <w:style w:type="numbering" w:customStyle="1" w:styleId="CMS-ANRecitals">
    <w:name w:val="CMS-AN Recitals"/>
    <w:uiPriority w:val="99"/>
    <w:rsid w:val="00643F39"/>
    <w:pPr>
      <w:numPr>
        <w:numId w:val="12"/>
      </w:numPr>
    </w:pPr>
  </w:style>
  <w:style w:type="numbering" w:customStyle="1" w:styleId="CMS-ANSchedule">
    <w:name w:val="CMS-AN Schedule"/>
    <w:uiPriority w:val="99"/>
    <w:rsid w:val="00643F39"/>
    <w:pPr>
      <w:numPr>
        <w:numId w:val="23"/>
      </w:numPr>
    </w:pPr>
  </w:style>
  <w:style w:type="numbering" w:customStyle="1" w:styleId="CMS-ANTableListNumber1">
    <w:name w:val="CMS-AN Table List Number 1"/>
    <w:basedOn w:val="NoList"/>
    <w:uiPriority w:val="99"/>
    <w:rsid w:val="00643F39"/>
    <w:pPr>
      <w:numPr>
        <w:numId w:val="24"/>
      </w:numPr>
    </w:pPr>
  </w:style>
  <w:style w:type="character" w:styleId="CommentReference">
    <w:name w:val="annotation reference"/>
    <w:basedOn w:val="DefaultParagraphFont"/>
    <w:uiPriority w:val="99"/>
    <w:semiHidden/>
    <w:unhideWhenUsed/>
    <w:rsid w:val="00643F39"/>
    <w:rPr>
      <w:sz w:val="16"/>
      <w:szCs w:val="16"/>
    </w:rPr>
  </w:style>
  <w:style w:type="paragraph" w:styleId="CommentText">
    <w:name w:val="annotation text"/>
    <w:link w:val="CommentTextChar"/>
    <w:uiPriority w:val="99"/>
    <w:unhideWhenUsed/>
    <w:rsid w:val="00643F39"/>
    <w:pPr>
      <w:spacing w:line="300" w:lineRule="atLeast"/>
      <w:jc w:val="both"/>
    </w:pPr>
    <w:rPr>
      <w:rFonts w:ascii="Times New Roman" w:hAnsi="Times New Roman"/>
      <w:color w:val="000000" w:themeColor="text1"/>
      <w:lang w:val="en-GB"/>
    </w:rPr>
  </w:style>
  <w:style w:type="character" w:customStyle="1" w:styleId="CommentTextChar">
    <w:name w:val="Comment Text Char"/>
    <w:basedOn w:val="DefaultParagraphFont"/>
    <w:link w:val="CommentText"/>
    <w:uiPriority w:val="99"/>
    <w:rsid w:val="00643F39"/>
    <w:rPr>
      <w:rFonts w:ascii="Times New Roman" w:hAnsi="Times New Roman"/>
      <w:color w:val="000000" w:themeColor="text1"/>
      <w:lang w:val="en-GB"/>
    </w:rPr>
  </w:style>
  <w:style w:type="paragraph" w:styleId="CommentSubject">
    <w:name w:val="annotation subject"/>
    <w:next w:val="CommentText"/>
    <w:link w:val="CommentSubjectChar"/>
    <w:uiPriority w:val="99"/>
    <w:semiHidden/>
    <w:unhideWhenUsed/>
    <w:rsid w:val="00643F39"/>
    <w:pPr>
      <w:spacing w:line="300" w:lineRule="atLeast"/>
      <w:jc w:val="both"/>
    </w:pPr>
    <w:rPr>
      <w:rFonts w:ascii="Times New Roman" w:hAnsi="Times New Roman"/>
      <w:b/>
      <w:bCs/>
      <w:color w:val="000000" w:themeColor="text1"/>
      <w:lang w:val="en-GB"/>
    </w:rPr>
  </w:style>
  <w:style w:type="character" w:customStyle="1" w:styleId="CommentSubjectChar">
    <w:name w:val="Comment Subject Char"/>
    <w:basedOn w:val="CommentTextChar"/>
    <w:link w:val="CommentSubject"/>
    <w:uiPriority w:val="99"/>
    <w:semiHidden/>
    <w:rsid w:val="00643F39"/>
    <w:rPr>
      <w:rFonts w:ascii="Times New Roman" w:hAnsi="Times New Roman"/>
      <w:b/>
      <w:bCs/>
      <w:color w:val="000000" w:themeColor="text1"/>
      <w:lang w:val="en-GB"/>
    </w:rPr>
  </w:style>
  <w:style w:type="paragraph" w:styleId="Date">
    <w:name w:val="Date"/>
    <w:next w:val="Normal"/>
    <w:link w:val="DateChar"/>
    <w:uiPriority w:val="99"/>
    <w:semiHidden/>
    <w:rsid w:val="00643F39"/>
    <w:pPr>
      <w:spacing w:line="300" w:lineRule="atLeast"/>
      <w:jc w:val="both"/>
    </w:pPr>
    <w:rPr>
      <w:rFonts w:ascii="Times New Roman" w:hAnsi="Times New Roman"/>
      <w:color w:val="000000" w:themeColor="text1"/>
      <w:sz w:val="22"/>
      <w:szCs w:val="22"/>
      <w:lang w:val="en-GB"/>
    </w:rPr>
  </w:style>
  <w:style w:type="character" w:customStyle="1" w:styleId="DateChar">
    <w:name w:val="Date Char"/>
    <w:basedOn w:val="DefaultParagraphFont"/>
    <w:link w:val="Date"/>
    <w:uiPriority w:val="99"/>
    <w:semiHidden/>
    <w:rsid w:val="00643F39"/>
    <w:rPr>
      <w:rFonts w:ascii="Times New Roman" w:hAnsi="Times New Roman"/>
      <w:color w:val="000000" w:themeColor="text1"/>
      <w:sz w:val="22"/>
      <w:szCs w:val="22"/>
      <w:lang w:val="en-GB"/>
    </w:rPr>
  </w:style>
  <w:style w:type="paragraph" w:styleId="DocumentMap">
    <w:name w:val="Document Map"/>
    <w:link w:val="DocumentMapChar"/>
    <w:uiPriority w:val="99"/>
    <w:semiHidden/>
    <w:unhideWhenUsed/>
    <w:rsid w:val="00643F39"/>
    <w:pPr>
      <w:spacing w:line="300" w:lineRule="atLeast"/>
      <w:jc w:val="both"/>
    </w:pPr>
    <w:rPr>
      <w:rFonts w:ascii="Tahoma" w:hAnsi="Tahoma" w:cs="Tahoma"/>
      <w:color w:val="000000" w:themeColor="text1"/>
      <w:sz w:val="16"/>
      <w:szCs w:val="16"/>
      <w:lang w:val="en-GB"/>
    </w:rPr>
  </w:style>
  <w:style w:type="character" w:customStyle="1" w:styleId="DocumentMapChar">
    <w:name w:val="Document Map Char"/>
    <w:basedOn w:val="DefaultParagraphFont"/>
    <w:link w:val="DocumentMap"/>
    <w:uiPriority w:val="99"/>
    <w:semiHidden/>
    <w:rsid w:val="00643F39"/>
    <w:rPr>
      <w:rFonts w:ascii="Tahoma" w:hAnsi="Tahoma" w:cs="Tahoma"/>
      <w:color w:val="000000" w:themeColor="text1"/>
      <w:sz w:val="16"/>
      <w:szCs w:val="16"/>
      <w:lang w:val="en-GB"/>
    </w:rPr>
  </w:style>
  <w:style w:type="paragraph" w:styleId="EmailSignature">
    <w:name w:val="E-mail Signature"/>
    <w:link w:val="EmailSignatureChar"/>
    <w:uiPriority w:val="99"/>
    <w:semiHidden/>
    <w:unhideWhenUsed/>
    <w:rsid w:val="00643F39"/>
    <w:pPr>
      <w:spacing w:line="300" w:lineRule="atLeast"/>
      <w:jc w:val="both"/>
    </w:pPr>
    <w:rPr>
      <w:rFonts w:ascii="Times New Roman" w:hAnsi="Times New Roman"/>
      <w:color w:val="000000" w:themeColor="text1"/>
      <w:sz w:val="22"/>
      <w:szCs w:val="22"/>
      <w:lang w:val="en-GB"/>
    </w:rPr>
  </w:style>
  <w:style w:type="character" w:customStyle="1" w:styleId="EmailSignatureChar">
    <w:name w:val="Email Signature Char"/>
    <w:basedOn w:val="DefaultParagraphFont"/>
    <w:link w:val="EmailSignature"/>
    <w:uiPriority w:val="99"/>
    <w:semiHidden/>
    <w:rsid w:val="00643F39"/>
    <w:rPr>
      <w:rFonts w:ascii="Times New Roman" w:hAnsi="Times New Roman"/>
      <w:color w:val="000000" w:themeColor="text1"/>
      <w:sz w:val="22"/>
      <w:szCs w:val="22"/>
      <w:lang w:val="en-GB"/>
    </w:rPr>
  </w:style>
  <w:style w:type="paragraph" w:styleId="EnvelopeAddress">
    <w:name w:val="envelope address"/>
    <w:uiPriority w:val="99"/>
    <w:semiHidden/>
    <w:unhideWhenUsed/>
    <w:rsid w:val="00643F39"/>
    <w:pPr>
      <w:framePr w:w="7920" w:h="1980" w:hRule="exact" w:hSpace="180" w:wrap="auto" w:hAnchor="page" w:xAlign="center" w:yAlign="bottom"/>
      <w:spacing w:line="300" w:lineRule="atLeast"/>
      <w:ind w:left="2880"/>
      <w:jc w:val="both"/>
    </w:pPr>
    <w:rPr>
      <w:rFonts w:asciiTheme="majorHAnsi" w:eastAsiaTheme="majorEastAsia" w:hAnsiTheme="majorHAnsi" w:cstheme="majorBidi"/>
      <w:color w:val="000000" w:themeColor="text1"/>
      <w:sz w:val="24"/>
      <w:szCs w:val="24"/>
      <w:lang w:val="en-GB"/>
    </w:rPr>
  </w:style>
  <w:style w:type="paragraph" w:styleId="EnvelopeReturn">
    <w:name w:val="envelope return"/>
    <w:uiPriority w:val="99"/>
    <w:semiHidden/>
    <w:unhideWhenUsed/>
    <w:rsid w:val="00643F39"/>
    <w:pPr>
      <w:spacing w:line="300" w:lineRule="atLeast"/>
      <w:jc w:val="both"/>
    </w:pPr>
    <w:rPr>
      <w:rFonts w:asciiTheme="majorHAnsi" w:eastAsiaTheme="majorEastAsia" w:hAnsiTheme="majorHAnsi" w:cstheme="majorBidi"/>
      <w:color w:val="000000" w:themeColor="text1"/>
      <w:lang w:val="en-GB"/>
    </w:rPr>
  </w:style>
  <w:style w:type="paragraph" w:styleId="HTMLAddress">
    <w:name w:val="HTML Address"/>
    <w:link w:val="HTMLAddressChar"/>
    <w:uiPriority w:val="99"/>
    <w:semiHidden/>
    <w:unhideWhenUsed/>
    <w:rsid w:val="00643F39"/>
    <w:pPr>
      <w:spacing w:line="300" w:lineRule="atLeast"/>
      <w:jc w:val="both"/>
    </w:pPr>
    <w:rPr>
      <w:rFonts w:ascii="Times New Roman" w:hAnsi="Times New Roman"/>
      <w:i/>
      <w:iCs/>
      <w:color w:val="000000" w:themeColor="text1"/>
      <w:sz w:val="22"/>
      <w:szCs w:val="22"/>
      <w:lang w:val="en-GB"/>
    </w:rPr>
  </w:style>
  <w:style w:type="character" w:customStyle="1" w:styleId="HTMLAddressChar">
    <w:name w:val="HTML Address Char"/>
    <w:basedOn w:val="DefaultParagraphFont"/>
    <w:link w:val="HTMLAddress"/>
    <w:uiPriority w:val="99"/>
    <w:semiHidden/>
    <w:rsid w:val="00643F39"/>
    <w:rPr>
      <w:rFonts w:ascii="Times New Roman" w:hAnsi="Times New Roman"/>
      <w:i/>
      <w:iCs/>
      <w:color w:val="000000" w:themeColor="text1"/>
      <w:sz w:val="22"/>
      <w:szCs w:val="22"/>
      <w:lang w:val="en-GB"/>
    </w:rPr>
  </w:style>
  <w:style w:type="character" w:styleId="HTMLCode">
    <w:name w:val="HTML Code"/>
    <w:basedOn w:val="DefaultParagraphFont"/>
    <w:uiPriority w:val="99"/>
    <w:semiHidden/>
    <w:unhideWhenUsed/>
    <w:rsid w:val="00643F39"/>
    <w:rPr>
      <w:rFonts w:ascii="Consolas" w:hAnsi="Consolas" w:cs="Consolas"/>
      <w:sz w:val="20"/>
      <w:szCs w:val="20"/>
    </w:rPr>
  </w:style>
  <w:style w:type="paragraph" w:styleId="HTMLPreformatted">
    <w:name w:val="HTML Preformatted"/>
    <w:link w:val="HTMLPreformattedChar"/>
    <w:uiPriority w:val="99"/>
    <w:semiHidden/>
    <w:unhideWhenUsed/>
    <w:rsid w:val="00643F39"/>
    <w:pPr>
      <w:spacing w:line="300" w:lineRule="atLeast"/>
      <w:jc w:val="both"/>
    </w:pPr>
    <w:rPr>
      <w:rFonts w:ascii="Consolas" w:hAnsi="Consolas" w:cs="Consolas"/>
      <w:color w:val="000000" w:themeColor="text1"/>
      <w:lang w:val="en-GB"/>
    </w:rPr>
  </w:style>
  <w:style w:type="character" w:customStyle="1" w:styleId="HTMLPreformattedChar">
    <w:name w:val="HTML Preformatted Char"/>
    <w:basedOn w:val="DefaultParagraphFont"/>
    <w:link w:val="HTMLPreformatted"/>
    <w:uiPriority w:val="99"/>
    <w:semiHidden/>
    <w:rsid w:val="00643F39"/>
    <w:rPr>
      <w:rFonts w:ascii="Consolas" w:hAnsi="Consolas" w:cs="Consolas"/>
      <w:color w:val="000000" w:themeColor="text1"/>
      <w:lang w:val="en-GB"/>
    </w:rPr>
  </w:style>
  <w:style w:type="paragraph" w:styleId="Index2">
    <w:name w:val="index 2"/>
    <w:next w:val="Normal"/>
    <w:autoRedefine/>
    <w:uiPriority w:val="99"/>
    <w:semiHidden/>
    <w:unhideWhenUsed/>
    <w:rsid w:val="00643F39"/>
    <w:pPr>
      <w:spacing w:line="300" w:lineRule="atLeast"/>
      <w:ind w:left="440" w:hanging="220"/>
      <w:jc w:val="both"/>
    </w:pPr>
    <w:rPr>
      <w:rFonts w:ascii="Times New Roman" w:hAnsi="Times New Roman"/>
      <w:color w:val="000000" w:themeColor="text1"/>
      <w:sz w:val="22"/>
      <w:szCs w:val="22"/>
      <w:lang w:val="en-GB"/>
    </w:rPr>
  </w:style>
  <w:style w:type="paragraph" w:styleId="Index3">
    <w:name w:val="index 3"/>
    <w:next w:val="Normal"/>
    <w:autoRedefine/>
    <w:uiPriority w:val="99"/>
    <w:semiHidden/>
    <w:unhideWhenUsed/>
    <w:rsid w:val="00643F39"/>
    <w:pPr>
      <w:spacing w:line="300" w:lineRule="atLeast"/>
      <w:ind w:left="660" w:hanging="220"/>
      <w:jc w:val="both"/>
    </w:pPr>
    <w:rPr>
      <w:rFonts w:ascii="Times New Roman" w:hAnsi="Times New Roman"/>
      <w:color w:val="000000" w:themeColor="text1"/>
      <w:sz w:val="22"/>
      <w:szCs w:val="22"/>
      <w:lang w:val="en-GB"/>
    </w:rPr>
  </w:style>
  <w:style w:type="paragraph" w:styleId="Index4">
    <w:name w:val="index 4"/>
    <w:next w:val="Normal"/>
    <w:autoRedefine/>
    <w:uiPriority w:val="99"/>
    <w:semiHidden/>
    <w:unhideWhenUsed/>
    <w:rsid w:val="00643F39"/>
    <w:pPr>
      <w:spacing w:line="300" w:lineRule="atLeast"/>
      <w:ind w:left="880" w:hanging="220"/>
      <w:jc w:val="both"/>
    </w:pPr>
    <w:rPr>
      <w:rFonts w:ascii="Times New Roman" w:hAnsi="Times New Roman"/>
      <w:color w:val="000000" w:themeColor="text1"/>
      <w:sz w:val="22"/>
      <w:szCs w:val="22"/>
      <w:lang w:val="en-GB"/>
    </w:rPr>
  </w:style>
  <w:style w:type="paragraph" w:styleId="Index5">
    <w:name w:val="index 5"/>
    <w:next w:val="Normal"/>
    <w:autoRedefine/>
    <w:uiPriority w:val="99"/>
    <w:semiHidden/>
    <w:unhideWhenUsed/>
    <w:rsid w:val="00643F39"/>
    <w:pPr>
      <w:spacing w:line="300" w:lineRule="atLeast"/>
      <w:ind w:left="1100" w:hanging="220"/>
      <w:jc w:val="both"/>
    </w:pPr>
    <w:rPr>
      <w:rFonts w:ascii="Times New Roman" w:hAnsi="Times New Roman"/>
      <w:color w:val="000000" w:themeColor="text1"/>
      <w:sz w:val="22"/>
      <w:szCs w:val="22"/>
      <w:lang w:val="en-GB"/>
    </w:rPr>
  </w:style>
  <w:style w:type="paragraph" w:styleId="Index6">
    <w:name w:val="index 6"/>
    <w:next w:val="Normal"/>
    <w:autoRedefine/>
    <w:uiPriority w:val="99"/>
    <w:semiHidden/>
    <w:unhideWhenUsed/>
    <w:rsid w:val="00643F39"/>
    <w:pPr>
      <w:spacing w:line="300" w:lineRule="atLeast"/>
      <w:ind w:left="1320" w:hanging="220"/>
      <w:jc w:val="both"/>
    </w:pPr>
    <w:rPr>
      <w:rFonts w:ascii="Times New Roman" w:hAnsi="Times New Roman"/>
      <w:color w:val="000000" w:themeColor="text1"/>
      <w:sz w:val="22"/>
      <w:szCs w:val="22"/>
      <w:lang w:val="en-GB"/>
    </w:rPr>
  </w:style>
  <w:style w:type="paragraph" w:styleId="Index7">
    <w:name w:val="index 7"/>
    <w:next w:val="Normal"/>
    <w:autoRedefine/>
    <w:uiPriority w:val="99"/>
    <w:semiHidden/>
    <w:unhideWhenUsed/>
    <w:rsid w:val="00643F39"/>
    <w:pPr>
      <w:spacing w:line="300" w:lineRule="atLeast"/>
      <w:ind w:left="1540" w:hanging="220"/>
      <w:jc w:val="both"/>
    </w:pPr>
    <w:rPr>
      <w:rFonts w:ascii="Times New Roman" w:hAnsi="Times New Roman"/>
      <w:color w:val="000000" w:themeColor="text1"/>
      <w:sz w:val="22"/>
      <w:szCs w:val="22"/>
      <w:lang w:val="en-GB"/>
    </w:rPr>
  </w:style>
  <w:style w:type="paragraph" w:styleId="Index8">
    <w:name w:val="index 8"/>
    <w:next w:val="Normal"/>
    <w:autoRedefine/>
    <w:uiPriority w:val="99"/>
    <w:semiHidden/>
    <w:unhideWhenUsed/>
    <w:rsid w:val="00643F39"/>
    <w:pPr>
      <w:spacing w:line="300" w:lineRule="atLeast"/>
      <w:ind w:left="1760" w:hanging="220"/>
      <w:jc w:val="both"/>
    </w:pPr>
    <w:rPr>
      <w:rFonts w:ascii="Times New Roman" w:hAnsi="Times New Roman"/>
      <w:color w:val="000000" w:themeColor="text1"/>
      <w:sz w:val="22"/>
      <w:szCs w:val="22"/>
      <w:lang w:val="en-GB"/>
    </w:rPr>
  </w:style>
  <w:style w:type="paragraph" w:styleId="Index9">
    <w:name w:val="index 9"/>
    <w:next w:val="Normal"/>
    <w:autoRedefine/>
    <w:uiPriority w:val="99"/>
    <w:semiHidden/>
    <w:unhideWhenUsed/>
    <w:rsid w:val="00643F39"/>
    <w:pPr>
      <w:spacing w:line="300" w:lineRule="atLeast"/>
      <w:ind w:left="1980" w:hanging="220"/>
      <w:jc w:val="both"/>
    </w:pPr>
    <w:rPr>
      <w:rFonts w:ascii="Times New Roman" w:hAnsi="Times New Roman"/>
      <w:color w:val="000000" w:themeColor="text1"/>
      <w:sz w:val="22"/>
      <w:szCs w:val="22"/>
      <w:lang w:val="en-GB"/>
    </w:rPr>
  </w:style>
  <w:style w:type="character" w:styleId="IntenseEmphasis">
    <w:name w:val="Intense Emphasis"/>
    <w:basedOn w:val="DefaultParagraphFont"/>
    <w:uiPriority w:val="21"/>
    <w:qFormat/>
    <w:rsid w:val="00643F39"/>
    <w:rPr>
      <w:b/>
      <w:bCs/>
      <w:i/>
      <w:iCs/>
      <w:color w:val="003E66" w:themeColor="accent1"/>
    </w:rPr>
  </w:style>
  <w:style w:type="character" w:styleId="IntenseReference">
    <w:name w:val="Intense Reference"/>
    <w:basedOn w:val="DefaultParagraphFont"/>
    <w:uiPriority w:val="99"/>
    <w:rsid w:val="00643F39"/>
    <w:rPr>
      <w:b/>
      <w:bCs/>
      <w:smallCaps/>
      <w:color w:val="5B8E9F" w:themeColor="accent2"/>
      <w:spacing w:val="5"/>
      <w:u w:val="single"/>
    </w:rPr>
  </w:style>
  <w:style w:type="table" w:styleId="LightGrid">
    <w:name w:val="Light Grid"/>
    <w:basedOn w:val="TableNormal"/>
    <w:uiPriority w:val="62"/>
    <w:rsid w:val="00643F39"/>
    <w:pPr>
      <w:jc w:val="both"/>
    </w:pPr>
    <w:rPr>
      <w:rFonts w:ascii="Times New Roman" w:hAnsi="Times New Roman"/>
      <w:color w:val="000000" w:themeColor="text1"/>
      <w:sz w:val="22"/>
      <w:szCs w:val="22"/>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643F39"/>
    <w:pPr>
      <w:jc w:val="both"/>
    </w:pPr>
    <w:rPr>
      <w:rFonts w:ascii="Times New Roman" w:eastAsia="Times New Roman" w:hAnsi="Times New Roman" w:cs="Times New Roman"/>
      <w:color w:val="000000" w:themeColor="text1"/>
      <w:sz w:val="22"/>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5B8E9F" w:themeColor="accent2"/>
          <w:left w:val="single" w:sz="8" w:space="0" w:color="5B8E9F" w:themeColor="accent2"/>
          <w:bottom w:val="single" w:sz="8" w:space="0" w:color="5B8E9F" w:themeColor="accent2"/>
          <w:right w:val="single" w:sz="8" w:space="0" w:color="5B8E9F"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5B8E9F" w:themeColor="accent2"/>
          <w:left w:val="single" w:sz="8" w:space="0" w:color="5B8E9F" w:themeColor="accent2"/>
          <w:bottom w:val="single" w:sz="8" w:space="0" w:color="5B8E9F" w:themeColor="accent2"/>
          <w:right w:val="single" w:sz="8" w:space="0" w:color="5B8E9F" w:themeColor="accent2"/>
          <w:insideV w:val="single" w:sz="8" w:space="0" w:color="5B8E9F" w:themeColor="accent2"/>
        </w:tcBorders>
      </w:tcPr>
    </w:tblStylePr>
  </w:style>
  <w:style w:type="table" w:styleId="LightList-Accent1">
    <w:name w:val="Light List Accent 1"/>
    <w:basedOn w:val="TableNormal"/>
    <w:uiPriority w:val="61"/>
    <w:rsid w:val="00643F39"/>
    <w:pPr>
      <w:jc w:val="both"/>
    </w:pPr>
    <w:rPr>
      <w:rFonts w:ascii="Times New Roman" w:eastAsia="Times New Roman" w:hAnsi="Times New Roman" w:cs="Times New Roman"/>
      <w:color w:val="000000" w:themeColor="text1"/>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003E66" w:themeColor="accent1"/>
          <w:left w:val="single" w:sz="8" w:space="0" w:color="003E66" w:themeColor="accent1"/>
          <w:bottom w:val="single" w:sz="8" w:space="0" w:color="003E66" w:themeColor="accent1"/>
          <w:right w:val="single" w:sz="8" w:space="0" w:color="003E66"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643F39"/>
    <w:pPr>
      <w:jc w:val="both"/>
    </w:pPr>
    <w:rPr>
      <w:rFonts w:ascii="Times New Roman" w:eastAsia="Times New Roman" w:hAnsi="Times New Roman" w:cs="Times New Roman"/>
      <w:color w:val="000000" w:themeColor="text1"/>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5B8E9F" w:themeColor="accent2"/>
          <w:left w:val="single" w:sz="8" w:space="0" w:color="5B8E9F" w:themeColor="accent2"/>
          <w:bottom w:val="single" w:sz="8" w:space="0" w:color="5B8E9F" w:themeColor="accent2"/>
          <w:right w:val="single" w:sz="8" w:space="0" w:color="5B8E9F"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643F39"/>
    <w:pPr>
      <w:jc w:val="both"/>
    </w:pPr>
    <w:rPr>
      <w:rFonts w:ascii="Times New Roman" w:hAnsi="Times New Roman"/>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643F39"/>
    <w:pPr>
      <w:jc w:val="both"/>
    </w:pPr>
    <w:rPr>
      <w:rFonts w:ascii="Times New Roman" w:hAnsi="Times New Roman"/>
      <w:color w:val="002E4C" w:themeColor="accent1" w:themeShade="BF"/>
      <w:sz w:val="22"/>
      <w:szCs w:val="22"/>
      <w:lang w:val="en-GB"/>
    </w:rPr>
    <w:tblPr>
      <w:tblStyleRowBandSize w:val="1"/>
      <w:tblStyleColBandSize w:val="1"/>
      <w:tblBorders>
        <w:top w:val="single" w:sz="8" w:space="0" w:color="003E66" w:themeColor="accent1"/>
        <w:bottom w:val="single" w:sz="8" w:space="0" w:color="003E66" w:themeColor="accent1"/>
      </w:tblBorders>
    </w:tblPr>
    <w:tblStylePr w:type="firstRow">
      <w:pPr>
        <w:spacing w:before="0" w:after="0" w:line="240" w:lineRule="auto"/>
      </w:pPr>
      <w:rPr>
        <w:b/>
        <w:bCs/>
      </w:rPr>
      <w:tblPr/>
      <w:tcPr>
        <w:tcBorders>
          <w:top w:val="single" w:sz="8" w:space="0" w:color="003E66" w:themeColor="accent1"/>
          <w:left w:val="nil"/>
          <w:bottom w:val="single" w:sz="8" w:space="0" w:color="003E66" w:themeColor="accent1"/>
          <w:right w:val="nil"/>
          <w:insideH w:val="nil"/>
          <w:insideV w:val="nil"/>
        </w:tcBorders>
      </w:tcPr>
    </w:tblStylePr>
    <w:tblStylePr w:type="lastRow">
      <w:pPr>
        <w:spacing w:before="0" w:after="0" w:line="240" w:lineRule="auto"/>
      </w:pPr>
      <w:rPr>
        <w:b/>
        <w:bCs/>
      </w:rPr>
      <w:tblPr/>
      <w:tcPr>
        <w:tcBorders>
          <w:top w:val="single" w:sz="8" w:space="0" w:color="003E66" w:themeColor="accent1"/>
          <w:left w:val="nil"/>
          <w:bottom w:val="single" w:sz="8" w:space="0" w:color="003E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D7FF" w:themeFill="accent1" w:themeFillTint="3F"/>
      </w:tcPr>
    </w:tblStylePr>
    <w:tblStylePr w:type="band1Horz">
      <w:tblPr/>
      <w:tcPr>
        <w:tcBorders>
          <w:left w:val="nil"/>
          <w:right w:val="nil"/>
          <w:insideH w:val="nil"/>
          <w:insideV w:val="nil"/>
        </w:tcBorders>
        <w:shd w:val="clear" w:color="auto" w:fill="9AD7FF" w:themeFill="accent1" w:themeFillTint="3F"/>
      </w:tcPr>
    </w:tblStylePr>
  </w:style>
  <w:style w:type="table" w:styleId="LightShading-Accent2">
    <w:name w:val="Light Shading Accent 2"/>
    <w:basedOn w:val="TableNormal"/>
    <w:uiPriority w:val="60"/>
    <w:rsid w:val="00643F39"/>
    <w:pPr>
      <w:jc w:val="both"/>
    </w:pPr>
    <w:rPr>
      <w:rFonts w:ascii="Times New Roman" w:eastAsia="Times New Roman" w:hAnsi="Times New Roman" w:cs="Times New Roman"/>
      <w:color w:val="DC222D"/>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643F39"/>
    <w:pPr>
      <w:jc w:val="both"/>
    </w:pPr>
    <w:rPr>
      <w:rFonts w:ascii="Times New Roman" w:eastAsia="Times New Roman" w:hAnsi="Times New Roman" w:cs="Times New Roman"/>
      <w:color w:val="79722E"/>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643F39"/>
    <w:pPr>
      <w:jc w:val="both"/>
    </w:pPr>
    <w:rPr>
      <w:rFonts w:ascii="Times New Roman" w:eastAsia="Times New Roman" w:hAnsi="Times New Roman" w:cs="Times New Roman"/>
      <w:color w:val="6B487A"/>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643F39"/>
    <w:pPr>
      <w:jc w:val="both"/>
    </w:pPr>
    <w:rPr>
      <w:rFonts w:ascii="Times New Roman" w:eastAsia="Times New Roman" w:hAnsi="Times New Roman" w:cs="Times New Roman"/>
      <w:color w:val="00AFD8"/>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643F39"/>
    <w:pPr>
      <w:jc w:val="both"/>
    </w:pPr>
    <w:rPr>
      <w:rFonts w:ascii="Times New Roman" w:eastAsia="Times New Roman" w:hAnsi="Times New Roman" w:cs="Times New Roman"/>
      <w:color w:val="E98300"/>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643F39"/>
    <w:pPr>
      <w:spacing w:line="300" w:lineRule="atLeast"/>
      <w:ind w:left="283" w:hanging="283"/>
      <w:contextualSpacing/>
      <w:jc w:val="both"/>
    </w:pPr>
    <w:rPr>
      <w:rFonts w:ascii="Times New Roman" w:hAnsi="Times New Roman"/>
      <w:color w:val="000000" w:themeColor="text1"/>
      <w:sz w:val="22"/>
      <w:szCs w:val="22"/>
      <w:lang w:val="en-GB"/>
    </w:rPr>
  </w:style>
  <w:style w:type="paragraph" w:styleId="List2">
    <w:name w:val="List 2"/>
    <w:uiPriority w:val="99"/>
    <w:semiHidden/>
    <w:unhideWhenUsed/>
    <w:rsid w:val="00643F39"/>
    <w:pPr>
      <w:spacing w:line="300" w:lineRule="atLeast"/>
      <w:ind w:left="566" w:hanging="283"/>
      <w:contextualSpacing/>
      <w:jc w:val="both"/>
    </w:pPr>
    <w:rPr>
      <w:rFonts w:ascii="Times New Roman" w:hAnsi="Times New Roman"/>
      <w:color w:val="000000" w:themeColor="text1"/>
      <w:sz w:val="22"/>
      <w:szCs w:val="22"/>
      <w:lang w:val="en-GB"/>
    </w:rPr>
  </w:style>
  <w:style w:type="paragraph" w:styleId="List3">
    <w:name w:val="List 3"/>
    <w:uiPriority w:val="99"/>
    <w:semiHidden/>
    <w:unhideWhenUsed/>
    <w:rsid w:val="00643F39"/>
    <w:pPr>
      <w:spacing w:line="300" w:lineRule="atLeast"/>
      <w:ind w:left="849" w:hanging="283"/>
      <w:contextualSpacing/>
      <w:jc w:val="both"/>
    </w:pPr>
    <w:rPr>
      <w:rFonts w:ascii="Times New Roman" w:hAnsi="Times New Roman"/>
      <w:color w:val="000000" w:themeColor="text1"/>
      <w:sz w:val="22"/>
      <w:szCs w:val="22"/>
      <w:lang w:val="en-GB"/>
    </w:rPr>
  </w:style>
  <w:style w:type="paragraph" w:styleId="List4">
    <w:name w:val="List 4"/>
    <w:uiPriority w:val="99"/>
    <w:semiHidden/>
    <w:rsid w:val="00643F39"/>
    <w:pPr>
      <w:spacing w:line="300" w:lineRule="atLeast"/>
      <w:ind w:left="1132" w:hanging="283"/>
      <w:contextualSpacing/>
      <w:jc w:val="both"/>
    </w:pPr>
    <w:rPr>
      <w:rFonts w:ascii="Times New Roman" w:hAnsi="Times New Roman"/>
      <w:color w:val="000000" w:themeColor="text1"/>
      <w:sz w:val="22"/>
      <w:szCs w:val="22"/>
      <w:lang w:val="en-GB"/>
    </w:rPr>
  </w:style>
  <w:style w:type="paragraph" w:styleId="List5">
    <w:name w:val="List 5"/>
    <w:uiPriority w:val="99"/>
    <w:semiHidden/>
    <w:rsid w:val="00643F39"/>
    <w:pPr>
      <w:spacing w:line="300" w:lineRule="atLeast"/>
      <w:ind w:left="1415" w:hanging="283"/>
      <w:contextualSpacing/>
      <w:jc w:val="both"/>
    </w:pPr>
    <w:rPr>
      <w:rFonts w:ascii="Times New Roman" w:hAnsi="Times New Roman"/>
      <w:color w:val="000000" w:themeColor="text1"/>
      <w:sz w:val="22"/>
      <w:szCs w:val="22"/>
      <w:lang w:val="en-GB"/>
    </w:rPr>
  </w:style>
  <w:style w:type="paragraph" w:styleId="ListBullet5">
    <w:name w:val="List Bullet 5"/>
    <w:uiPriority w:val="34"/>
    <w:semiHidden/>
    <w:rsid w:val="00643F39"/>
    <w:pPr>
      <w:numPr>
        <w:numId w:val="13"/>
      </w:numPr>
      <w:spacing w:before="120" w:after="120" w:line="300" w:lineRule="atLeast"/>
      <w:contextualSpacing/>
      <w:jc w:val="both"/>
    </w:pPr>
    <w:rPr>
      <w:rFonts w:ascii="Times New Roman" w:hAnsi="Times New Roman"/>
      <w:color w:val="000000" w:themeColor="text1"/>
      <w:sz w:val="22"/>
      <w:szCs w:val="22"/>
      <w:lang w:val="en-GB"/>
    </w:rPr>
  </w:style>
  <w:style w:type="paragraph" w:styleId="ListContinue">
    <w:name w:val="List Continue"/>
    <w:uiPriority w:val="99"/>
    <w:semiHidden/>
    <w:unhideWhenUsed/>
    <w:rsid w:val="00643F39"/>
    <w:pPr>
      <w:spacing w:after="120" w:line="300" w:lineRule="atLeast"/>
      <w:ind w:left="283"/>
      <w:contextualSpacing/>
      <w:jc w:val="both"/>
    </w:pPr>
    <w:rPr>
      <w:rFonts w:ascii="Times New Roman" w:hAnsi="Times New Roman"/>
      <w:color w:val="000000" w:themeColor="text1"/>
      <w:sz w:val="22"/>
      <w:szCs w:val="22"/>
      <w:lang w:val="en-GB"/>
    </w:rPr>
  </w:style>
  <w:style w:type="paragraph" w:styleId="ListContinue2">
    <w:name w:val="List Continue 2"/>
    <w:uiPriority w:val="99"/>
    <w:semiHidden/>
    <w:unhideWhenUsed/>
    <w:rsid w:val="00643F39"/>
    <w:pPr>
      <w:spacing w:after="120" w:line="300" w:lineRule="atLeast"/>
      <w:ind w:left="566"/>
      <w:contextualSpacing/>
      <w:jc w:val="both"/>
    </w:pPr>
    <w:rPr>
      <w:rFonts w:ascii="Times New Roman" w:hAnsi="Times New Roman"/>
      <w:color w:val="000000" w:themeColor="text1"/>
      <w:sz w:val="22"/>
      <w:szCs w:val="22"/>
      <w:lang w:val="en-GB"/>
    </w:rPr>
  </w:style>
  <w:style w:type="paragraph" w:styleId="ListContinue3">
    <w:name w:val="List Continue 3"/>
    <w:uiPriority w:val="99"/>
    <w:semiHidden/>
    <w:unhideWhenUsed/>
    <w:rsid w:val="00643F39"/>
    <w:pPr>
      <w:spacing w:after="120" w:line="300" w:lineRule="atLeast"/>
      <w:ind w:left="849"/>
      <w:contextualSpacing/>
      <w:jc w:val="both"/>
    </w:pPr>
    <w:rPr>
      <w:rFonts w:ascii="Times New Roman" w:hAnsi="Times New Roman"/>
      <w:color w:val="000000" w:themeColor="text1"/>
      <w:sz w:val="22"/>
      <w:szCs w:val="22"/>
      <w:lang w:val="en-GB"/>
    </w:rPr>
  </w:style>
  <w:style w:type="paragraph" w:styleId="ListContinue4">
    <w:name w:val="List Continue 4"/>
    <w:uiPriority w:val="99"/>
    <w:semiHidden/>
    <w:unhideWhenUsed/>
    <w:rsid w:val="00643F39"/>
    <w:pPr>
      <w:spacing w:after="120" w:line="300" w:lineRule="atLeast"/>
      <w:ind w:left="1132"/>
      <w:contextualSpacing/>
      <w:jc w:val="both"/>
    </w:pPr>
    <w:rPr>
      <w:rFonts w:ascii="Times New Roman" w:hAnsi="Times New Roman"/>
      <w:color w:val="000000" w:themeColor="text1"/>
      <w:sz w:val="22"/>
      <w:szCs w:val="22"/>
      <w:lang w:val="en-GB"/>
    </w:rPr>
  </w:style>
  <w:style w:type="paragraph" w:styleId="ListContinue5">
    <w:name w:val="List Continue 5"/>
    <w:uiPriority w:val="99"/>
    <w:semiHidden/>
    <w:unhideWhenUsed/>
    <w:rsid w:val="00643F39"/>
    <w:pPr>
      <w:spacing w:after="120" w:line="300" w:lineRule="atLeast"/>
      <w:ind w:left="1415"/>
      <w:contextualSpacing/>
      <w:jc w:val="both"/>
    </w:pPr>
    <w:rPr>
      <w:rFonts w:ascii="Times New Roman" w:hAnsi="Times New Roman"/>
      <w:color w:val="000000" w:themeColor="text1"/>
      <w:sz w:val="22"/>
      <w:szCs w:val="22"/>
      <w:lang w:val="en-GB"/>
    </w:rPr>
  </w:style>
  <w:style w:type="paragraph" w:styleId="MacroText">
    <w:name w:val="macro"/>
    <w:link w:val="MacroTextChar"/>
    <w:uiPriority w:val="99"/>
    <w:semiHidden/>
    <w:unhideWhenUsed/>
    <w:rsid w:val="00643F39"/>
    <w:pPr>
      <w:tabs>
        <w:tab w:val="left" w:pos="480"/>
        <w:tab w:val="left" w:pos="960"/>
        <w:tab w:val="left" w:pos="1440"/>
        <w:tab w:val="left" w:pos="1920"/>
        <w:tab w:val="left" w:pos="2400"/>
        <w:tab w:val="left" w:pos="2880"/>
        <w:tab w:val="left" w:pos="3360"/>
        <w:tab w:val="left" w:pos="3840"/>
        <w:tab w:val="left" w:pos="4320"/>
      </w:tabs>
      <w:spacing w:line="300" w:lineRule="atLeast"/>
      <w:jc w:val="both"/>
    </w:pPr>
    <w:rPr>
      <w:rFonts w:ascii="Consolas" w:hAnsi="Consolas" w:cs="Consolas"/>
      <w:color w:val="000000" w:themeColor="text1"/>
      <w:lang w:val="en-GB"/>
    </w:rPr>
  </w:style>
  <w:style w:type="character" w:customStyle="1" w:styleId="MacroTextChar">
    <w:name w:val="Macro Text Char"/>
    <w:basedOn w:val="DefaultParagraphFont"/>
    <w:link w:val="MacroText"/>
    <w:uiPriority w:val="99"/>
    <w:semiHidden/>
    <w:rsid w:val="00643F39"/>
    <w:rPr>
      <w:rFonts w:ascii="Consolas" w:hAnsi="Consolas" w:cs="Consolas"/>
      <w:color w:val="000000" w:themeColor="text1"/>
      <w:lang w:val="en-GB"/>
    </w:rPr>
  </w:style>
  <w:style w:type="table" w:styleId="MediumGrid1">
    <w:name w:val="Medium Grid 1"/>
    <w:basedOn w:val="TableNormal"/>
    <w:uiPriority w:val="67"/>
    <w:rsid w:val="00643F39"/>
    <w:pPr>
      <w:jc w:val="both"/>
    </w:pPr>
    <w:rPr>
      <w:rFonts w:ascii="Times New Roman" w:hAnsi="Times New Roman"/>
      <w:color w:val="000000" w:themeColor="text1"/>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643F39"/>
    <w:pPr>
      <w:jc w:val="both"/>
    </w:pPr>
    <w:rPr>
      <w:rFonts w:ascii="Times New Roman" w:hAnsi="Times New Roman"/>
      <w:color w:val="000000" w:themeColor="text1"/>
      <w:sz w:val="22"/>
      <w:szCs w:val="22"/>
      <w:lang w:val="en-GB"/>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537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643F39"/>
    <w:pPr>
      <w:jc w:val="both"/>
    </w:pPr>
    <w:rPr>
      <w:rFonts w:asciiTheme="majorHAnsi" w:eastAsiaTheme="majorEastAsia" w:hAnsiTheme="majorHAnsi" w:cstheme="majorBidi"/>
      <w:color w:val="000000" w:themeColor="text1"/>
      <w:sz w:val="22"/>
      <w:szCs w:val="22"/>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43F39"/>
    <w:pPr>
      <w:jc w:val="both"/>
    </w:pPr>
    <w:rPr>
      <w:rFonts w:asciiTheme="majorHAnsi" w:eastAsiaTheme="majorEastAsia" w:hAnsiTheme="majorHAnsi" w:cstheme="majorBidi"/>
      <w:color w:val="000000" w:themeColor="text1"/>
      <w:sz w:val="22"/>
      <w:szCs w:val="22"/>
      <w:lang w:val="en-GB"/>
    </w:rPr>
    <w:tblPr>
      <w:tblStyleRowBandSize w:val="1"/>
      <w:tblStyleColBandSize w:val="1"/>
      <w:tblBorders>
        <w:top w:val="single" w:sz="8" w:space="0" w:color="253746" w:themeColor="accent6"/>
        <w:left w:val="single" w:sz="8" w:space="0" w:color="253746" w:themeColor="accent6"/>
        <w:bottom w:val="single" w:sz="8" w:space="0" w:color="253746" w:themeColor="accent6"/>
        <w:right w:val="single" w:sz="8" w:space="0" w:color="253746" w:themeColor="accent6"/>
      </w:tblBorders>
    </w:tblPr>
    <w:tblStylePr w:type="firstRow">
      <w:rPr>
        <w:sz w:val="24"/>
        <w:szCs w:val="24"/>
      </w:rPr>
      <w:tblPr/>
      <w:tcPr>
        <w:tcBorders>
          <w:top w:val="nil"/>
          <w:left w:val="nil"/>
          <w:bottom w:val="single" w:sz="24" w:space="0" w:color="253746" w:themeColor="accent6"/>
          <w:right w:val="nil"/>
          <w:insideH w:val="nil"/>
          <w:insideV w:val="nil"/>
        </w:tcBorders>
        <w:shd w:val="clear" w:color="auto" w:fill="FFFFFF" w:themeFill="background1"/>
      </w:tcPr>
    </w:tblStylePr>
    <w:tblStylePr w:type="lastRow">
      <w:tblPr/>
      <w:tcPr>
        <w:tcBorders>
          <w:top w:val="single" w:sz="8" w:space="0" w:color="2537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3746" w:themeColor="accent6"/>
          <w:insideH w:val="nil"/>
          <w:insideV w:val="nil"/>
        </w:tcBorders>
        <w:shd w:val="clear" w:color="auto" w:fill="FFFFFF" w:themeFill="background1"/>
      </w:tcPr>
    </w:tblStylePr>
    <w:tblStylePr w:type="lastCol">
      <w:tblPr/>
      <w:tcPr>
        <w:tcBorders>
          <w:top w:val="nil"/>
          <w:left w:val="single" w:sz="8" w:space="0" w:color="2537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CEDC" w:themeFill="accent6" w:themeFillTint="3F"/>
      </w:tcPr>
    </w:tblStylePr>
    <w:tblStylePr w:type="band1Horz">
      <w:tblPr/>
      <w:tcPr>
        <w:tcBorders>
          <w:top w:val="nil"/>
          <w:bottom w:val="nil"/>
          <w:insideH w:val="nil"/>
          <w:insideV w:val="nil"/>
        </w:tcBorders>
        <w:shd w:val="clear" w:color="auto" w:fill="BDCE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43F39"/>
    <w:pPr>
      <w:jc w:val="both"/>
    </w:pPr>
    <w:rPr>
      <w:rFonts w:ascii="Times New Roman" w:hAnsi="Times New Roman"/>
      <w:color w:val="000000" w:themeColor="text1"/>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43F39"/>
    <w:pPr>
      <w:jc w:val="both"/>
    </w:pPr>
    <w:rPr>
      <w:rFonts w:ascii="Times New Roman" w:eastAsia="Times New Roman" w:hAnsi="Times New Roman" w:cs="Times New Roman"/>
      <w:color w:val="000000" w:themeColor="text1"/>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643F39"/>
    <w:pPr>
      <w:jc w:val="both"/>
    </w:pPr>
    <w:rPr>
      <w:rFonts w:ascii="Times New Roman" w:hAnsi="Times New Roman"/>
      <w:color w:val="000000" w:themeColor="text1"/>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43F39"/>
    <w:pPr>
      <w:jc w:val="both"/>
    </w:pPr>
    <w:rPr>
      <w:rFonts w:ascii="Times New Roman" w:eastAsia="Times New Roman" w:hAnsi="Times New Roman" w:cs="Times New Roman"/>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8E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8E9F" w:themeFill="accent2"/>
      </w:tcPr>
    </w:tblStylePr>
    <w:tblStylePr w:type="lastCol">
      <w:rPr>
        <w:b/>
        <w:bCs/>
        <w:color w:val="FFFFFF" w:themeColor="background1"/>
      </w:rPr>
      <w:tblPr/>
      <w:tcPr>
        <w:tcBorders>
          <w:left w:val="nil"/>
          <w:right w:val="nil"/>
          <w:insideH w:val="nil"/>
          <w:insideV w:val="nil"/>
        </w:tcBorders>
        <w:shd w:val="clear" w:color="auto" w:fill="5B8E9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643F39"/>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jc w:val="both"/>
    </w:pPr>
    <w:rPr>
      <w:rFonts w:asciiTheme="majorHAnsi" w:eastAsiaTheme="majorEastAsia" w:hAnsiTheme="majorHAnsi" w:cstheme="majorBidi"/>
      <w:color w:val="000000" w:themeColor="text1"/>
      <w:sz w:val="24"/>
      <w:szCs w:val="24"/>
      <w:lang w:val="en-GB"/>
    </w:rPr>
  </w:style>
  <w:style w:type="character" w:customStyle="1" w:styleId="MessageHeaderChar">
    <w:name w:val="Message Header Char"/>
    <w:basedOn w:val="DefaultParagraphFont"/>
    <w:link w:val="MessageHeader"/>
    <w:uiPriority w:val="99"/>
    <w:semiHidden/>
    <w:rsid w:val="00643F39"/>
    <w:rPr>
      <w:rFonts w:asciiTheme="majorHAnsi" w:eastAsiaTheme="majorEastAsia" w:hAnsiTheme="majorHAnsi" w:cstheme="majorBidi"/>
      <w:color w:val="000000" w:themeColor="text1"/>
      <w:sz w:val="24"/>
      <w:szCs w:val="24"/>
      <w:shd w:val="pct20" w:color="auto" w:fill="auto"/>
      <w:lang w:val="en-GB"/>
    </w:rPr>
  </w:style>
  <w:style w:type="paragraph" w:styleId="NormalWeb">
    <w:name w:val="Normal (Web)"/>
    <w:uiPriority w:val="99"/>
    <w:semiHidden/>
    <w:unhideWhenUsed/>
    <w:rsid w:val="00643F39"/>
    <w:pPr>
      <w:spacing w:line="300" w:lineRule="atLeast"/>
      <w:jc w:val="both"/>
    </w:pPr>
    <w:rPr>
      <w:rFonts w:ascii="Times New Roman" w:hAnsi="Times New Roman" w:cs="Times New Roman"/>
      <w:color w:val="000000" w:themeColor="text1"/>
      <w:sz w:val="24"/>
      <w:szCs w:val="24"/>
      <w:lang w:val="en-GB"/>
    </w:rPr>
  </w:style>
  <w:style w:type="paragraph" w:styleId="NormalIndent">
    <w:name w:val="Normal Indent"/>
    <w:uiPriority w:val="99"/>
    <w:semiHidden/>
    <w:unhideWhenUsed/>
    <w:rsid w:val="00643F39"/>
    <w:pPr>
      <w:spacing w:line="300" w:lineRule="atLeast"/>
      <w:ind w:left="720"/>
      <w:jc w:val="both"/>
    </w:pPr>
    <w:rPr>
      <w:rFonts w:ascii="Times New Roman" w:hAnsi="Times New Roman"/>
      <w:color w:val="000000" w:themeColor="text1"/>
      <w:sz w:val="22"/>
      <w:szCs w:val="22"/>
      <w:lang w:val="en-GB"/>
    </w:rPr>
  </w:style>
  <w:style w:type="paragraph" w:styleId="NoteHeading">
    <w:name w:val="Note Heading"/>
    <w:next w:val="Normal"/>
    <w:link w:val="NoteHeadingChar"/>
    <w:uiPriority w:val="99"/>
    <w:semiHidden/>
    <w:unhideWhenUsed/>
    <w:rsid w:val="00643F39"/>
    <w:pPr>
      <w:spacing w:line="300" w:lineRule="atLeast"/>
      <w:jc w:val="both"/>
    </w:pPr>
    <w:rPr>
      <w:rFonts w:ascii="Times New Roman" w:hAnsi="Times New Roman"/>
      <w:color w:val="000000" w:themeColor="text1"/>
      <w:sz w:val="22"/>
      <w:szCs w:val="22"/>
      <w:lang w:val="en-GB"/>
    </w:rPr>
  </w:style>
  <w:style w:type="character" w:customStyle="1" w:styleId="NoteHeadingChar">
    <w:name w:val="Note Heading Char"/>
    <w:basedOn w:val="DefaultParagraphFont"/>
    <w:link w:val="NoteHeading"/>
    <w:uiPriority w:val="99"/>
    <w:semiHidden/>
    <w:rsid w:val="00643F39"/>
    <w:rPr>
      <w:rFonts w:ascii="Times New Roman" w:hAnsi="Times New Roman"/>
      <w:color w:val="000000" w:themeColor="text1"/>
      <w:sz w:val="22"/>
      <w:szCs w:val="22"/>
      <w:lang w:val="en-GB"/>
    </w:rPr>
  </w:style>
  <w:style w:type="character" w:styleId="PageNumber">
    <w:name w:val="page number"/>
    <w:basedOn w:val="DefaultParagraphFont"/>
    <w:uiPriority w:val="99"/>
    <w:semiHidden/>
    <w:unhideWhenUsed/>
    <w:rsid w:val="00643F39"/>
  </w:style>
  <w:style w:type="paragraph" w:styleId="PlainText">
    <w:name w:val="Plain Text"/>
    <w:link w:val="PlainTextChar"/>
    <w:uiPriority w:val="99"/>
    <w:semiHidden/>
    <w:unhideWhenUsed/>
    <w:rsid w:val="00643F39"/>
    <w:pPr>
      <w:spacing w:line="300" w:lineRule="atLeast"/>
      <w:jc w:val="both"/>
    </w:pPr>
    <w:rPr>
      <w:rFonts w:ascii="Consolas" w:hAnsi="Consolas" w:cs="Consolas"/>
      <w:color w:val="000000" w:themeColor="text1"/>
      <w:sz w:val="21"/>
      <w:szCs w:val="21"/>
      <w:lang w:val="en-GB"/>
    </w:rPr>
  </w:style>
  <w:style w:type="character" w:customStyle="1" w:styleId="PlainTextChar">
    <w:name w:val="Plain Text Char"/>
    <w:basedOn w:val="DefaultParagraphFont"/>
    <w:link w:val="PlainText"/>
    <w:uiPriority w:val="99"/>
    <w:semiHidden/>
    <w:rsid w:val="00643F39"/>
    <w:rPr>
      <w:rFonts w:ascii="Consolas" w:hAnsi="Consolas" w:cs="Consolas"/>
      <w:color w:val="000000" w:themeColor="text1"/>
      <w:sz w:val="21"/>
      <w:szCs w:val="21"/>
      <w:lang w:val="en-GB"/>
    </w:rPr>
  </w:style>
  <w:style w:type="paragraph" w:styleId="Salutation">
    <w:name w:val="Salutation"/>
    <w:next w:val="Normal"/>
    <w:link w:val="SalutationChar"/>
    <w:uiPriority w:val="99"/>
    <w:semiHidden/>
    <w:rsid w:val="00643F39"/>
    <w:pPr>
      <w:spacing w:line="300" w:lineRule="atLeast"/>
      <w:jc w:val="both"/>
    </w:pPr>
    <w:rPr>
      <w:rFonts w:ascii="Times New Roman" w:hAnsi="Times New Roman"/>
      <w:color w:val="000000" w:themeColor="text1"/>
      <w:sz w:val="22"/>
      <w:szCs w:val="22"/>
      <w:lang w:val="en-GB"/>
    </w:rPr>
  </w:style>
  <w:style w:type="character" w:customStyle="1" w:styleId="SalutationChar">
    <w:name w:val="Salutation Char"/>
    <w:basedOn w:val="DefaultParagraphFont"/>
    <w:link w:val="Salutation"/>
    <w:uiPriority w:val="99"/>
    <w:semiHidden/>
    <w:rsid w:val="00643F39"/>
    <w:rPr>
      <w:rFonts w:ascii="Times New Roman" w:hAnsi="Times New Roman"/>
      <w:color w:val="000000" w:themeColor="text1"/>
      <w:sz w:val="22"/>
      <w:szCs w:val="22"/>
      <w:lang w:val="en-GB"/>
    </w:rPr>
  </w:style>
  <w:style w:type="paragraph" w:styleId="Signature">
    <w:name w:val="Signature"/>
    <w:link w:val="SignatureChar"/>
    <w:uiPriority w:val="99"/>
    <w:semiHidden/>
    <w:unhideWhenUsed/>
    <w:rsid w:val="00643F39"/>
    <w:pPr>
      <w:spacing w:line="300" w:lineRule="atLeast"/>
      <w:ind w:left="4252"/>
      <w:jc w:val="both"/>
    </w:pPr>
    <w:rPr>
      <w:rFonts w:ascii="Times New Roman" w:hAnsi="Times New Roman"/>
      <w:color w:val="000000" w:themeColor="text1"/>
      <w:sz w:val="22"/>
      <w:szCs w:val="22"/>
      <w:lang w:val="en-GB"/>
    </w:rPr>
  </w:style>
  <w:style w:type="character" w:customStyle="1" w:styleId="SignatureChar">
    <w:name w:val="Signature Char"/>
    <w:basedOn w:val="DefaultParagraphFont"/>
    <w:link w:val="Signature"/>
    <w:uiPriority w:val="99"/>
    <w:semiHidden/>
    <w:rsid w:val="00643F39"/>
    <w:rPr>
      <w:rFonts w:ascii="Times New Roman" w:hAnsi="Times New Roman"/>
      <w:color w:val="000000" w:themeColor="text1"/>
      <w:sz w:val="22"/>
      <w:szCs w:val="22"/>
      <w:lang w:val="en-GB"/>
    </w:rPr>
  </w:style>
  <w:style w:type="character" w:styleId="SubtleEmphasis">
    <w:name w:val="Subtle Emphasis"/>
    <w:basedOn w:val="DefaultParagraphFont"/>
    <w:uiPriority w:val="99"/>
    <w:rsid w:val="00643F39"/>
    <w:rPr>
      <w:i/>
      <w:iCs/>
      <w:color w:val="808080" w:themeColor="text1" w:themeTint="7F"/>
    </w:rPr>
  </w:style>
  <w:style w:type="paragraph" w:styleId="TableofAuthorities">
    <w:name w:val="table of authorities"/>
    <w:next w:val="Normal"/>
    <w:uiPriority w:val="99"/>
    <w:semiHidden/>
    <w:unhideWhenUsed/>
    <w:rsid w:val="00643F39"/>
    <w:pPr>
      <w:spacing w:line="300" w:lineRule="atLeast"/>
      <w:ind w:left="220" w:hanging="220"/>
      <w:jc w:val="both"/>
    </w:pPr>
    <w:rPr>
      <w:rFonts w:ascii="Times New Roman" w:hAnsi="Times New Roman"/>
      <w:color w:val="000000" w:themeColor="text1"/>
      <w:sz w:val="22"/>
      <w:szCs w:val="22"/>
      <w:lang w:val="en-GB"/>
    </w:rPr>
  </w:style>
  <w:style w:type="paragraph" w:styleId="TableofFigures">
    <w:name w:val="table of figures"/>
    <w:next w:val="Normal"/>
    <w:uiPriority w:val="99"/>
    <w:semiHidden/>
    <w:unhideWhenUsed/>
    <w:rsid w:val="00643F39"/>
    <w:pPr>
      <w:spacing w:line="300" w:lineRule="atLeast"/>
      <w:jc w:val="both"/>
    </w:pPr>
    <w:rPr>
      <w:rFonts w:ascii="Times New Roman" w:hAnsi="Times New Roman"/>
      <w:color w:val="000000" w:themeColor="text1"/>
      <w:sz w:val="22"/>
      <w:szCs w:val="22"/>
      <w:lang w:val="en-GB"/>
    </w:rPr>
  </w:style>
  <w:style w:type="paragraph" w:styleId="TOAHeading">
    <w:name w:val="toa heading"/>
    <w:next w:val="Normal"/>
    <w:uiPriority w:val="99"/>
    <w:semiHidden/>
    <w:unhideWhenUsed/>
    <w:rsid w:val="00643F39"/>
    <w:pPr>
      <w:spacing w:before="120" w:line="300" w:lineRule="atLeast"/>
      <w:jc w:val="both"/>
    </w:pPr>
    <w:rPr>
      <w:rFonts w:asciiTheme="majorHAnsi" w:eastAsiaTheme="majorEastAsia" w:hAnsiTheme="majorHAnsi" w:cstheme="majorBidi"/>
      <w:b/>
      <w:bCs/>
      <w:color w:val="000000" w:themeColor="text1"/>
      <w:sz w:val="24"/>
      <w:szCs w:val="24"/>
      <w:lang w:val="en-GB"/>
    </w:rPr>
  </w:style>
  <w:style w:type="paragraph" w:styleId="TOC4">
    <w:name w:val="toc 4"/>
    <w:next w:val="Normal"/>
    <w:uiPriority w:val="39"/>
    <w:unhideWhenUsed/>
    <w:rsid w:val="00643F39"/>
    <w:pPr>
      <w:spacing w:line="300" w:lineRule="atLeast"/>
      <w:ind w:left="660"/>
    </w:pPr>
    <w:rPr>
      <w:rFonts w:asciiTheme="minorHAnsi" w:hAnsiTheme="minorHAnsi" w:cstheme="minorHAnsi"/>
      <w:color w:val="000000" w:themeColor="text1"/>
      <w:lang w:val="en-GB"/>
    </w:rPr>
  </w:style>
  <w:style w:type="paragraph" w:styleId="TOC5">
    <w:name w:val="toc 5"/>
    <w:next w:val="Normal"/>
    <w:uiPriority w:val="39"/>
    <w:unhideWhenUsed/>
    <w:rsid w:val="00643F39"/>
    <w:pPr>
      <w:spacing w:line="300" w:lineRule="atLeast"/>
      <w:ind w:left="880"/>
    </w:pPr>
    <w:rPr>
      <w:rFonts w:asciiTheme="minorHAnsi" w:hAnsiTheme="minorHAnsi" w:cstheme="minorHAnsi"/>
      <w:color w:val="000000" w:themeColor="text1"/>
      <w:lang w:val="en-GB"/>
    </w:rPr>
  </w:style>
  <w:style w:type="paragraph" w:styleId="TOC6">
    <w:name w:val="toc 6"/>
    <w:next w:val="Normal"/>
    <w:uiPriority w:val="39"/>
    <w:unhideWhenUsed/>
    <w:rsid w:val="00643F39"/>
    <w:pPr>
      <w:spacing w:line="300" w:lineRule="atLeast"/>
      <w:ind w:left="1100"/>
    </w:pPr>
    <w:rPr>
      <w:rFonts w:asciiTheme="minorHAnsi" w:hAnsiTheme="minorHAnsi" w:cstheme="minorHAnsi"/>
      <w:color w:val="000000" w:themeColor="text1"/>
      <w:lang w:val="en-GB"/>
    </w:rPr>
  </w:style>
  <w:style w:type="paragraph" w:styleId="TOC7">
    <w:name w:val="toc 7"/>
    <w:next w:val="Normal"/>
    <w:uiPriority w:val="39"/>
    <w:unhideWhenUsed/>
    <w:rsid w:val="00643F39"/>
    <w:pPr>
      <w:spacing w:line="300" w:lineRule="atLeast"/>
      <w:ind w:left="1320"/>
    </w:pPr>
    <w:rPr>
      <w:rFonts w:asciiTheme="minorHAnsi" w:hAnsiTheme="minorHAnsi" w:cstheme="minorHAnsi"/>
      <w:color w:val="000000" w:themeColor="text1"/>
      <w:lang w:val="en-GB"/>
    </w:rPr>
  </w:style>
  <w:style w:type="paragraph" w:styleId="TOC8">
    <w:name w:val="toc 8"/>
    <w:next w:val="Normal"/>
    <w:uiPriority w:val="39"/>
    <w:unhideWhenUsed/>
    <w:rsid w:val="00643F39"/>
    <w:pPr>
      <w:spacing w:line="300" w:lineRule="atLeast"/>
      <w:ind w:left="1540"/>
    </w:pPr>
    <w:rPr>
      <w:rFonts w:asciiTheme="minorHAnsi" w:hAnsiTheme="minorHAnsi" w:cstheme="minorHAnsi"/>
      <w:color w:val="000000" w:themeColor="text1"/>
      <w:lang w:val="en-GB"/>
    </w:rPr>
  </w:style>
  <w:style w:type="paragraph" w:styleId="TOC9">
    <w:name w:val="toc 9"/>
    <w:next w:val="Normal"/>
    <w:uiPriority w:val="39"/>
    <w:unhideWhenUsed/>
    <w:rsid w:val="00643F39"/>
    <w:pPr>
      <w:spacing w:line="300" w:lineRule="atLeast"/>
      <w:ind w:left="1760"/>
    </w:pPr>
    <w:rPr>
      <w:rFonts w:asciiTheme="minorHAnsi" w:hAnsiTheme="minorHAnsi" w:cstheme="minorHAnsi"/>
      <w:color w:val="000000" w:themeColor="text1"/>
      <w:lang w:val="en-GB"/>
    </w:rPr>
  </w:style>
  <w:style w:type="table" w:customStyle="1" w:styleId="CMSTableLight">
    <w:name w:val="CMS Table Light"/>
    <w:basedOn w:val="TableNormal"/>
    <w:uiPriority w:val="99"/>
    <w:rsid w:val="00643F39"/>
    <w:rPr>
      <w:rFonts w:ascii="Times New Roman" w:hAnsi="Times New Roman"/>
      <w:color w:val="000000" w:themeColor="text1"/>
      <w:sz w:val="22"/>
      <w:szCs w:val="22"/>
      <w:lang w:val="en-GB"/>
    </w:rPr>
    <w:tblPr>
      <w:tblStyleRowBandSize w:val="1"/>
      <w:tblBorders>
        <w:top w:val="single" w:sz="8" w:space="0" w:color="000000" w:themeColor="text1"/>
        <w:bottom w:val="single" w:sz="8" w:space="0" w:color="000000" w:themeColor="text1"/>
        <w:insideH w:val="single" w:sz="4" w:space="0" w:color="7F7F7F" w:themeColor="text1" w:themeTint="80"/>
      </w:tblBorders>
    </w:tblPr>
    <w:tblStylePr w:type="firstRow">
      <w:rPr>
        <w:color w:val="auto"/>
        <w:u w:val="none"/>
      </w:rPr>
      <w:tblPr/>
      <w:tcPr>
        <w:tcBorders>
          <w:top w:val="single" w:sz="8" w:space="0" w:color="000000" w:themeColor="text1"/>
          <w:left w:val="nil"/>
          <w:bottom w:val="single" w:sz="8" w:space="0" w:color="000000" w:themeColor="text1"/>
          <w:right w:val="nil"/>
          <w:insideV w:val="nil"/>
        </w:tcBorders>
      </w:tcPr>
    </w:tblStylePr>
  </w:style>
  <w:style w:type="numbering" w:customStyle="1" w:styleId="CMSANAppendix">
    <w:name w:val="CMS AN Appendix"/>
    <w:basedOn w:val="NoList"/>
    <w:uiPriority w:val="99"/>
    <w:rsid w:val="00643F39"/>
    <w:pPr>
      <w:numPr>
        <w:numId w:val="15"/>
      </w:numPr>
    </w:pPr>
  </w:style>
  <w:style w:type="paragraph" w:customStyle="1" w:styleId="CMSANCoverMoreCentred">
    <w:name w:val="CMS AN Cover More Centred"/>
    <w:uiPriority w:val="54"/>
    <w:rsid w:val="00643F39"/>
    <w:pPr>
      <w:spacing w:after="120" w:line="180" w:lineRule="exact"/>
      <w:jc w:val="center"/>
    </w:pPr>
    <w:rPr>
      <w:rFonts w:ascii="Times New Roman" w:eastAsia="Times New Roman" w:hAnsi="Times New Roman" w:cs="Segoe Script"/>
      <w:color w:val="000000" w:themeColor="text1"/>
      <w:sz w:val="22"/>
      <w:lang w:val="en-GB"/>
    </w:rPr>
  </w:style>
  <w:style w:type="paragraph" w:customStyle="1" w:styleId="CMSANCoverMoreParties">
    <w:name w:val="CMS AN Cover More Parties"/>
    <w:uiPriority w:val="54"/>
    <w:rsid w:val="00643F39"/>
    <w:pPr>
      <w:spacing w:line="180" w:lineRule="exact"/>
      <w:jc w:val="center"/>
    </w:pPr>
    <w:rPr>
      <w:rFonts w:ascii="Times New Roman" w:hAnsi="Times New Roman" w:cs="Segoe Script"/>
      <w:b/>
      <w:caps/>
      <w:color w:val="000000" w:themeColor="text1"/>
      <w:sz w:val="22"/>
      <w:szCs w:val="22"/>
      <w:lang w:val="en-GB"/>
    </w:rPr>
  </w:style>
  <w:style w:type="paragraph" w:customStyle="1" w:styleId="CMSANCoverMorePartyType">
    <w:name w:val="CMS AN Cover More Party Type"/>
    <w:uiPriority w:val="54"/>
    <w:rsid w:val="00643F39"/>
    <w:pPr>
      <w:spacing w:line="180" w:lineRule="exact"/>
      <w:jc w:val="center"/>
    </w:pPr>
    <w:rPr>
      <w:rFonts w:ascii="Times New Roman" w:hAnsi="Times New Roman" w:cs="Segoe Script"/>
      <w:color w:val="000000" w:themeColor="text1"/>
      <w:sz w:val="22"/>
      <w:szCs w:val="22"/>
      <w:lang w:val="en-GB"/>
    </w:rPr>
  </w:style>
  <w:style w:type="paragraph" w:customStyle="1" w:styleId="CMSANLetterHeader">
    <w:name w:val="CMS AN Letter Header"/>
    <w:uiPriority w:val="54"/>
    <w:rsid w:val="00643F39"/>
    <w:pPr>
      <w:spacing w:after="960" w:line="240" w:lineRule="atLeast"/>
    </w:pPr>
    <w:rPr>
      <w:rFonts w:ascii="Times New Roman" w:hAnsi="Times New Roman" w:cs="Segoe Script"/>
      <w:b/>
      <w:i/>
      <w:color w:val="000000" w:themeColor="text1"/>
      <w:sz w:val="22"/>
      <w:szCs w:val="22"/>
      <w:lang w:val="en-GB"/>
    </w:rPr>
  </w:style>
  <w:style w:type="paragraph" w:customStyle="1" w:styleId="CMSANMinimalSpacer">
    <w:name w:val="CMS AN Minimal Spacer"/>
    <w:uiPriority w:val="54"/>
    <w:rsid w:val="00643F39"/>
    <w:pPr>
      <w:jc w:val="both"/>
    </w:pPr>
    <w:rPr>
      <w:rFonts w:ascii="Times New Roman" w:hAnsi="Times New Roman" w:cs="Segoe Script"/>
      <w:color w:val="000000" w:themeColor="text1"/>
      <w:sz w:val="2"/>
      <w:szCs w:val="22"/>
      <w:lang w:val="en-GB"/>
    </w:rPr>
  </w:style>
  <w:style w:type="paragraph" w:customStyle="1" w:styleId="CMSANPart">
    <w:name w:val="CMS AN Part"/>
    <w:next w:val="CMSANBodyText"/>
    <w:uiPriority w:val="34"/>
    <w:rsid w:val="00643F39"/>
    <w:pPr>
      <w:keepNext/>
      <w:numPr>
        <w:ilvl w:val="2"/>
        <w:numId w:val="31"/>
      </w:numPr>
      <w:spacing w:before="240" w:after="120" w:line="300" w:lineRule="atLeast"/>
      <w:jc w:val="center"/>
      <w:outlineLvl w:val="2"/>
    </w:pPr>
    <w:rPr>
      <w:rFonts w:ascii="Times New Roman" w:hAnsi="Times New Roman" w:cs="Segoe Script"/>
      <w:b/>
      <w:caps/>
      <w:color w:val="000000" w:themeColor="text1"/>
      <w:sz w:val="22"/>
      <w:szCs w:val="22"/>
      <w:lang w:val="en-GB"/>
    </w:rPr>
  </w:style>
  <w:style w:type="paragraph" w:customStyle="1" w:styleId="CMSANSalutation">
    <w:name w:val="CMS AN Salutation"/>
    <w:next w:val="CMSANMinimalSpacer"/>
    <w:uiPriority w:val="54"/>
    <w:rsid w:val="00643F39"/>
    <w:pPr>
      <w:spacing w:before="120" w:after="120" w:line="300" w:lineRule="atLeast"/>
      <w:jc w:val="both"/>
    </w:pPr>
    <w:rPr>
      <w:rFonts w:ascii="Times New Roman" w:eastAsia="SimSun" w:hAnsi="Times New Roman" w:cs="Times New Roman"/>
      <w:noProof/>
      <w:color w:val="000000" w:themeColor="text1"/>
      <w:sz w:val="22"/>
      <w:szCs w:val="24"/>
      <w:lang w:val="en-GB" w:eastAsia="zh-CN"/>
    </w:rPr>
  </w:style>
  <w:style w:type="paragraph" w:customStyle="1" w:styleId="CMSANSch1">
    <w:name w:val="CMS AN Sch 1"/>
    <w:uiPriority w:val="34"/>
    <w:rsid w:val="00643F39"/>
    <w:pPr>
      <w:numPr>
        <w:ilvl w:val="3"/>
        <w:numId w:val="31"/>
      </w:numPr>
      <w:spacing w:before="120" w:after="120" w:line="300" w:lineRule="atLeast"/>
      <w:jc w:val="both"/>
      <w:outlineLvl w:val="3"/>
    </w:pPr>
    <w:rPr>
      <w:rFonts w:ascii="Times New Roman" w:hAnsi="Times New Roman" w:cs="Segoe Script"/>
      <w:color w:val="000000" w:themeColor="text1"/>
      <w:sz w:val="22"/>
      <w:szCs w:val="22"/>
      <w:lang w:val="en-GB"/>
    </w:rPr>
  </w:style>
  <w:style w:type="paragraph" w:customStyle="1" w:styleId="CMSANSch2">
    <w:name w:val="CMS AN Sch 2"/>
    <w:uiPriority w:val="34"/>
    <w:rsid w:val="00643F39"/>
    <w:pPr>
      <w:numPr>
        <w:ilvl w:val="4"/>
        <w:numId w:val="31"/>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Sch3">
    <w:name w:val="CMS AN Sch 3"/>
    <w:uiPriority w:val="34"/>
    <w:rsid w:val="00643F39"/>
    <w:pPr>
      <w:numPr>
        <w:ilvl w:val="5"/>
        <w:numId w:val="31"/>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Sch4">
    <w:name w:val="CMS AN Sch 4"/>
    <w:uiPriority w:val="34"/>
    <w:rsid w:val="00643F39"/>
    <w:pPr>
      <w:numPr>
        <w:ilvl w:val="6"/>
        <w:numId w:val="31"/>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Sch5">
    <w:name w:val="CMS AN Sch 5"/>
    <w:uiPriority w:val="34"/>
    <w:rsid w:val="00643F39"/>
    <w:pPr>
      <w:numPr>
        <w:ilvl w:val="7"/>
        <w:numId w:val="31"/>
      </w:numPr>
      <w:spacing w:before="120" w:after="120" w:line="300" w:lineRule="atLeast"/>
      <w:jc w:val="both"/>
      <w:outlineLvl w:val="7"/>
    </w:pPr>
    <w:rPr>
      <w:rFonts w:ascii="Times New Roman" w:hAnsi="Times New Roman" w:cs="Segoe Script"/>
      <w:color w:val="000000" w:themeColor="text1"/>
      <w:sz w:val="22"/>
      <w:szCs w:val="22"/>
      <w:lang w:val="en-GB"/>
    </w:rPr>
  </w:style>
  <w:style w:type="paragraph" w:customStyle="1" w:styleId="CMSANSch6">
    <w:name w:val="CMS AN Sch 6"/>
    <w:uiPriority w:val="34"/>
    <w:rsid w:val="00643F39"/>
    <w:pPr>
      <w:numPr>
        <w:ilvl w:val="8"/>
        <w:numId w:val="31"/>
      </w:numPr>
      <w:spacing w:before="120" w:after="120" w:line="300" w:lineRule="atLeast"/>
      <w:jc w:val="both"/>
      <w:outlineLvl w:val="8"/>
    </w:pPr>
    <w:rPr>
      <w:rFonts w:ascii="Times New Roman" w:hAnsi="Times New Roman" w:cs="Segoe Script"/>
      <w:color w:val="000000" w:themeColor="text1"/>
      <w:sz w:val="22"/>
      <w:szCs w:val="22"/>
      <w:lang w:val="en-GB"/>
    </w:rPr>
  </w:style>
  <w:style w:type="paragraph" w:customStyle="1" w:styleId="CMSANSchedule">
    <w:name w:val="CMS AN Schedule"/>
    <w:next w:val="CMSANBodyText"/>
    <w:uiPriority w:val="32"/>
    <w:rsid w:val="00643F39"/>
    <w:pPr>
      <w:keepNext/>
      <w:numPr>
        <w:numId w:val="31"/>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Sub-Schedule">
    <w:name w:val="CMS AN Sub-Schedule"/>
    <w:next w:val="CMSANBodyText"/>
    <w:uiPriority w:val="33"/>
    <w:rsid w:val="00643F39"/>
    <w:pPr>
      <w:keepNext/>
      <w:numPr>
        <w:ilvl w:val="1"/>
        <w:numId w:val="31"/>
      </w:numPr>
      <w:spacing w:before="240" w:after="120" w:line="300" w:lineRule="atLeast"/>
      <w:jc w:val="center"/>
      <w:outlineLvl w:val="1"/>
    </w:pPr>
    <w:rPr>
      <w:rFonts w:ascii="Times New Roman" w:hAnsi="Times New Roman" w:cs="Segoe Script"/>
      <w:b/>
      <w:caps/>
      <w:color w:val="000000" w:themeColor="text1"/>
      <w:sz w:val="22"/>
      <w:szCs w:val="22"/>
      <w:lang w:val="en-GB"/>
    </w:rPr>
  </w:style>
  <w:style w:type="numbering" w:customStyle="1" w:styleId="CMS-ANSch">
    <w:name w:val="CMS-AN Sch"/>
    <w:basedOn w:val="NoList"/>
    <w:uiPriority w:val="99"/>
    <w:rsid w:val="00643F39"/>
    <w:pPr>
      <w:numPr>
        <w:numId w:val="21"/>
      </w:numPr>
    </w:pPr>
  </w:style>
  <w:style w:type="paragraph" w:customStyle="1" w:styleId="CMSANExhibit8">
    <w:name w:val="CMS AN Exhibit 8"/>
    <w:uiPriority w:val="25"/>
    <w:rsid w:val="00643F39"/>
    <w:pPr>
      <w:numPr>
        <w:ilvl w:val="7"/>
        <w:numId w:val="29"/>
      </w:numPr>
      <w:spacing w:before="120" w:after="120" w:line="300" w:lineRule="atLeast"/>
      <w:jc w:val="both"/>
    </w:pPr>
    <w:rPr>
      <w:rFonts w:ascii="Times New Roman" w:hAnsi="Times New Roman"/>
      <w:color w:val="000000" w:themeColor="text1"/>
      <w:sz w:val="22"/>
      <w:szCs w:val="22"/>
      <w:lang w:val="en-GB"/>
    </w:rPr>
  </w:style>
  <w:style w:type="paragraph" w:customStyle="1" w:styleId="CMSANExhibit9">
    <w:name w:val="CMS AN Exhibit 9"/>
    <w:uiPriority w:val="25"/>
    <w:rsid w:val="00643F39"/>
    <w:pPr>
      <w:numPr>
        <w:ilvl w:val="8"/>
        <w:numId w:val="29"/>
      </w:numPr>
      <w:spacing w:before="120" w:after="120" w:line="300" w:lineRule="atLeast"/>
      <w:jc w:val="both"/>
    </w:pPr>
    <w:rPr>
      <w:rFonts w:ascii="Times New Roman" w:hAnsi="Times New Roman"/>
      <w:color w:val="000000" w:themeColor="text1"/>
      <w:sz w:val="22"/>
      <w:szCs w:val="22"/>
      <w:lang w:val="en-GB"/>
    </w:rPr>
  </w:style>
  <w:style w:type="paragraph" w:customStyle="1" w:styleId="CMSANTableCentred">
    <w:name w:val="CMS AN Table Centred"/>
    <w:uiPriority w:val="22"/>
    <w:rsid w:val="00643F39"/>
    <w:pPr>
      <w:spacing w:before="120" w:after="120" w:line="300" w:lineRule="atLeast"/>
      <w:jc w:val="center"/>
    </w:pPr>
    <w:rPr>
      <w:rFonts w:ascii="Times New Roman" w:hAnsi="Times New Roman" w:cs="Segoe Script"/>
      <w:color w:val="000000" w:themeColor="text1"/>
      <w:sz w:val="22"/>
      <w:szCs w:val="22"/>
      <w:lang w:val="en-GB"/>
    </w:rPr>
  </w:style>
  <w:style w:type="paragraph" w:customStyle="1" w:styleId="CMSANTableHeaderCentred">
    <w:name w:val="CMS AN Table Header Centred"/>
    <w:uiPriority w:val="16"/>
    <w:rsid w:val="00643F39"/>
    <w:pPr>
      <w:numPr>
        <w:ilvl w:val="1"/>
        <w:numId w:val="34"/>
      </w:numPr>
      <w:spacing w:before="120" w:after="120" w:line="300" w:lineRule="atLeast"/>
      <w:jc w:val="center"/>
    </w:pPr>
    <w:rPr>
      <w:rFonts w:ascii="Times New Roman" w:eastAsia="Times New Roman" w:hAnsi="Times New Roman" w:cs="Times New Roman"/>
      <w:b/>
      <w:color w:val="000000" w:themeColor="text1"/>
      <w:sz w:val="22"/>
      <w:szCs w:val="22"/>
      <w:lang w:val="en-GB"/>
    </w:rPr>
  </w:style>
  <w:style w:type="paragraph" w:customStyle="1" w:styleId="CMSALTSch1XRef">
    <w:name w:val="CMS ALT Sch 1 XRef"/>
    <w:next w:val="Normal"/>
    <w:uiPriority w:val="25"/>
    <w:rsid w:val="00643F39"/>
    <w:pPr>
      <w:keepNext/>
      <w:pageBreakBefore/>
      <w:numPr>
        <w:numId w:val="26"/>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LTSch2XRef">
    <w:name w:val="CMS ALT Sch 2 XRef"/>
    <w:next w:val="Normal"/>
    <w:uiPriority w:val="25"/>
    <w:rsid w:val="00643F39"/>
    <w:pPr>
      <w:keepNext/>
      <w:keepLines/>
      <w:numPr>
        <w:ilvl w:val="1"/>
        <w:numId w:val="26"/>
      </w:numPr>
      <w:spacing w:before="24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LTSch3XRef">
    <w:name w:val="CMS ALT Sch 3 XRef"/>
    <w:next w:val="Normal"/>
    <w:uiPriority w:val="25"/>
    <w:rsid w:val="00643F39"/>
    <w:pPr>
      <w:keepNext/>
      <w:keepLines/>
      <w:numPr>
        <w:ilvl w:val="2"/>
        <w:numId w:val="26"/>
      </w:numPr>
      <w:spacing w:before="24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LTSch4XRef">
    <w:name w:val="CMS ALT Sch 4 XRef"/>
    <w:uiPriority w:val="25"/>
    <w:rsid w:val="00643F39"/>
    <w:pPr>
      <w:numPr>
        <w:ilvl w:val="3"/>
        <w:numId w:val="26"/>
      </w:numPr>
      <w:spacing w:before="120" w:after="120" w:line="300" w:lineRule="atLeast"/>
      <w:jc w:val="both"/>
      <w:outlineLvl w:val="3"/>
    </w:pPr>
    <w:rPr>
      <w:rFonts w:ascii="Times New Roman" w:hAnsi="Times New Roman" w:cs="Segoe Script"/>
      <w:color w:val="000000" w:themeColor="text1"/>
      <w:sz w:val="22"/>
      <w:szCs w:val="22"/>
      <w:lang w:val="en-GB"/>
    </w:rPr>
  </w:style>
  <w:style w:type="paragraph" w:customStyle="1" w:styleId="CMSALTSch5XRef">
    <w:name w:val="CMS ALT Sch 5 XRef"/>
    <w:uiPriority w:val="25"/>
    <w:rsid w:val="00643F39"/>
    <w:pPr>
      <w:numPr>
        <w:ilvl w:val="4"/>
        <w:numId w:val="26"/>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LTSch6XRef">
    <w:name w:val="CMS ALT Sch 6 XRef"/>
    <w:uiPriority w:val="25"/>
    <w:rsid w:val="00643F39"/>
    <w:pPr>
      <w:numPr>
        <w:ilvl w:val="5"/>
        <w:numId w:val="26"/>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LTSch7XRef">
    <w:name w:val="CMS ALT Sch 7 XRef"/>
    <w:uiPriority w:val="25"/>
    <w:rsid w:val="00643F39"/>
    <w:pPr>
      <w:numPr>
        <w:ilvl w:val="6"/>
        <w:numId w:val="26"/>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LTSch8XRef">
    <w:name w:val="CMS ALT Sch 8 XRef"/>
    <w:uiPriority w:val="25"/>
    <w:rsid w:val="00643F39"/>
    <w:pPr>
      <w:numPr>
        <w:ilvl w:val="7"/>
        <w:numId w:val="26"/>
      </w:numPr>
      <w:spacing w:before="120" w:after="120" w:line="300" w:lineRule="atLeast"/>
      <w:jc w:val="both"/>
      <w:outlineLvl w:val="7"/>
    </w:pPr>
    <w:rPr>
      <w:rFonts w:ascii="Times New Roman" w:hAnsi="Times New Roman" w:cs="Segoe Script"/>
      <w:color w:val="000000" w:themeColor="text1"/>
      <w:sz w:val="22"/>
      <w:szCs w:val="22"/>
      <w:lang w:val="en-GB"/>
    </w:rPr>
  </w:style>
  <w:style w:type="paragraph" w:customStyle="1" w:styleId="CMSALTSch9XRef">
    <w:name w:val="CMS ALT Sch 9 XRef"/>
    <w:uiPriority w:val="25"/>
    <w:rsid w:val="00643F39"/>
    <w:pPr>
      <w:numPr>
        <w:ilvl w:val="8"/>
        <w:numId w:val="26"/>
      </w:numPr>
      <w:spacing w:before="120" w:after="120" w:line="300" w:lineRule="atLeast"/>
      <w:jc w:val="both"/>
      <w:outlineLvl w:val="8"/>
    </w:pPr>
    <w:rPr>
      <w:rFonts w:ascii="Times New Roman" w:hAnsi="Times New Roman" w:cs="Segoe Script"/>
      <w:color w:val="000000" w:themeColor="text1"/>
      <w:sz w:val="22"/>
      <w:szCs w:val="22"/>
      <w:lang w:val="en-GB"/>
    </w:rPr>
  </w:style>
  <w:style w:type="paragraph" w:customStyle="1" w:styleId="CMSANLevel1">
    <w:name w:val="CMS AN Level 1"/>
    <w:uiPriority w:val="54"/>
    <w:rsid w:val="00643F39"/>
    <w:pPr>
      <w:numPr>
        <w:numId w:val="10"/>
      </w:numPr>
      <w:spacing w:before="120" w:after="120" w:line="300" w:lineRule="atLeast"/>
      <w:jc w:val="both"/>
      <w:outlineLvl w:val="0"/>
    </w:pPr>
    <w:rPr>
      <w:rFonts w:ascii="Times New Roman" w:hAnsi="Times New Roman" w:cs="Segoe Script"/>
      <w:color w:val="000000" w:themeColor="text1"/>
      <w:sz w:val="22"/>
      <w:szCs w:val="22"/>
      <w:lang w:val="en-GB"/>
    </w:rPr>
  </w:style>
  <w:style w:type="paragraph" w:customStyle="1" w:styleId="CMSANLevel2">
    <w:name w:val="CMS AN Level 2"/>
    <w:uiPriority w:val="54"/>
    <w:rsid w:val="00643F39"/>
    <w:pPr>
      <w:numPr>
        <w:ilvl w:val="1"/>
        <w:numId w:val="10"/>
      </w:numPr>
      <w:spacing w:before="120" w:after="120" w:line="300" w:lineRule="atLeast"/>
      <w:jc w:val="both"/>
      <w:outlineLvl w:val="1"/>
    </w:pPr>
    <w:rPr>
      <w:rFonts w:ascii="Times New Roman" w:hAnsi="Times New Roman" w:cs="Segoe Script"/>
      <w:color w:val="000000" w:themeColor="text1"/>
      <w:sz w:val="22"/>
      <w:szCs w:val="22"/>
      <w:lang w:val="en-GB"/>
    </w:rPr>
  </w:style>
  <w:style w:type="paragraph" w:customStyle="1" w:styleId="CMSANLevel3">
    <w:name w:val="CMS AN Level 3"/>
    <w:uiPriority w:val="54"/>
    <w:rsid w:val="00643F39"/>
    <w:pPr>
      <w:numPr>
        <w:ilvl w:val="2"/>
        <w:numId w:val="10"/>
      </w:numPr>
      <w:spacing w:before="120" w:after="120" w:line="300" w:lineRule="atLeast"/>
      <w:jc w:val="both"/>
      <w:outlineLvl w:val="2"/>
    </w:pPr>
    <w:rPr>
      <w:rFonts w:ascii="Times New Roman" w:hAnsi="Times New Roman" w:cs="Segoe Script"/>
      <w:color w:val="000000" w:themeColor="text1"/>
      <w:sz w:val="22"/>
      <w:szCs w:val="22"/>
      <w:lang w:val="en-GB"/>
    </w:rPr>
  </w:style>
  <w:style w:type="paragraph" w:customStyle="1" w:styleId="CMSANSch1XRef">
    <w:name w:val="CMS AN Sch 1 XRef"/>
    <w:next w:val="Normal"/>
    <w:uiPriority w:val="24"/>
    <w:rsid w:val="00643F39"/>
    <w:pPr>
      <w:keepNext/>
      <w:pageBreakBefore/>
      <w:numPr>
        <w:numId w:val="32"/>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Sch2XRef">
    <w:name w:val="CMS AN Sch 2 XRef"/>
    <w:next w:val="Normal"/>
    <w:uiPriority w:val="24"/>
    <w:rsid w:val="00643F39"/>
    <w:pPr>
      <w:keepNext/>
      <w:numPr>
        <w:ilvl w:val="1"/>
        <w:numId w:val="32"/>
      </w:numPr>
      <w:spacing w:before="24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NSch3XRef">
    <w:name w:val="CMS AN Sch 3 XRef"/>
    <w:next w:val="Normal"/>
    <w:uiPriority w:val="24"/>
    <w:rsid w:val="00643F39"/>
    <w:pPr>
      <w:keepNext/>
      <w:keepLines/>
      <w:numPr>
        <w:ilvl w:val="2"/>
        <w:numId w:val="32"/>
      </w:numPr>
      <w:spacing w:before="24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NSch4XRef">
    <w:name w:val="CMS AN Sch 4 XRef"/>
    <w:next w:val="Normal"/>
    <w:uiPriority w:val="24"/>
    <w:rsid w:val="00643F39"/>
    <w:pPr>
      <w:keepNext/>
      <w:keepLines/>
      <w:numPr>
        <w:ilvl w:val="3"/>
        <w:numId w:val="32"/>
      </w:numPr>
      <w:spacing w:before="240" w:after="120" w:line="300" w:lineRule="atLeast"/>
      <w:jc w:val="both"/>
      <w:outlineLvl w:val="3"/>
    </w:pPr>
    <w:rPr>
      <w:rFonts w:ascii="Times New Roman" w:hAnsi="Times New Roman" w:cs="Segoe Script"/>
      <w:b/>
      <w:caps/>
      <w:color w:val="000000" w:themeColor="text1"/>
      <w:sz w:val="22"/>
      <w:szCs w:val="22"/>
      <w:lang w:val="en-GB"/>
    </w:rPr>
  </w:style>
  <w:style w:type="paragraph" w:customStyle="1" w:styleId="CMSANSch5XRef">
    <w:name w:val="CMS AN Sch 5 XRef"/>
    <w:uiPriority w:val="24"/>
    <w:rsid w:val="00643F39"/>
    <w:pPr>
      <w:numPr>
        <w:ilvl w:val="4"/>
        <w:numId w:val="32"/>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Sch6XRef">
    <w:name w:val="CMS AN Sch 6 XRef"/>
    <w:uiPriority w:val="24"/>
    <w:rsid w:val="00643F39"/>
    <w:pPr>
      <w:numPr>
        <w:ilvl w:val="5"/>
        <w:numId w:val="32"/>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Sch7XRef">
    <w:name w:val="CMS AN Sch 7 XRef"/>
    <w:uiPriority w:val="24"/>
    <w:rsid w:val="00643F39"/>
    <w:pPr>
      <w:numPr>
        <w:ilvl w:val="6"/>
        <w:numId w:val="32"/>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Sch8XRef">
    <w:name w:val="CMS AN Sch 8 XRef"/>
    <w:uiPriority w:val="24"/>
    <w:rsid w:val="00643F39"/>
    <w:pPr>
      <w:numPr>
        <w:ilvl w:val="7"/>
        <w:numId w:val="32"/>
      </w:numPr>
      <w:spacing w:before="120" w:after="120" w:line="300" w:lineRule="atLeast"/>
      <w:jc w:val="both"/>
      <w:outlineLvl w:val="7"/>
    </w:pPr>
    <w:rPr>
      <w:rFonts w:ascii="Times New Roman" w:hAnsi="Times New Roman" w:cs="Segoe Script"/>
      <w:color w:val="000000" w:themeColor="text1"/>
      <w:sz w:val="22"/>
      <w:szCs w:val="22"/>
      <w:lang w:val="en-GB"/>
    </w:rPr>
  </w:style>
  <w:style w:type="paragraph" w:customStyle="1" w:styleId="CMSANSch9XRef">
    <w:name w:val="CMS AN Sch 9 XRef"/>
    <w:uiPriority w:val="24"/>
    <w:rsid w:val="00643F39"/>
    <w:pPr>
      <w:numPr>
        <w:ilvl w:val="8"/>
        <w:numId w:val="32"/>
      </w:numPr>
      <w:spacing w:before="120" w:after="120" w:line="300" w:lineRule="atLeast"/>
      <w:jc w:val="both"/>
      <w:outlineLvl w:val="8"/>
    </w:pPr>
    <w:rPr>
      <w:rFonts w:ascii="Times New Roman" w:hAnsi="Times New Roman" w:cs="Segoe Script"/>
      <w:color w:val="000000" w:themeColor="text1"/>
      <w:sz w:val="22"/>
      <w:szCs w:val="22"/>
      <w:lang w:val="en-GB"/>
    </w:rPr>
  </w:style>
  <w:style w:type="numbering" w:customStyle="1" w:styleId="CMS-ANALTSchXRef">
    <w:name w:val="CMS-AN ALT Sch XRef"/>
    <w:basedOn w:val="NoList"/>
    <w:uiPriority w:val="99"/>
    <w:rsid w:val="00643F39"/>
    <w:pPr>
      <w:numPr>
        <w:numId w:val="16"/>
      </w:numPr>
    </w:pPr>
  </w:style>
  <w:style w:type="numbering" w:customStyle="1" w:styleId="CMS-ANSchXRef">
    <w:name w:val="CMS-AN Sch XRef"/>
    <w:basedOn w:val="NoList"/>
    <w:uiPriority w:val="99"/>
    <w:rsid w:val="00643F39"/>
    <w:pPr>
      <w:numPr>
        <w:numId w:val="22"/>
      </w:numPr>
    </w:pPr>
  </w:style>
  <w:style w:type="paragraph" w:customStyle="1" w:styleId="CMSANAppendix1">
    <w:name w:val="CMS AN Appendix 1"/>
    <w:next w:val="Normal"/>
    <w:uiPriority w:val="37"/>
    <w:rsid w:val="00643F39"/>
    <w:pPr>
      <w:keepLines/>
      <w:pageBreakBefore/>
      <w:numPr>
        <w:numId w:val="25"/>
      </w:numPr>
      <w:spacing w:after="240" w:line="300" w:lineRule="atLeast"/>
      <w:jc w:val="center"/>
      <w:outlineLvl w:val="0"/>
    </w:pPr>
    <w:rPr>
      <w:rFonts w:ascii="Times New Roman" w:hAnsi="Times New Roman" w:cs="Segoe Script"/>
      <w:b/>
      <w:caps/>
      <w:color w:val="000000" w:themeColor="text1"/>
      <w:sz w:val="22"/>
      <w:szCs w:val="22"/>
      <w:lang w:val="en-GB"/>
    </w:rPr>
  </w:style>
  <w:style w:type="paragraph" w:customStyle="1" w:styleId="CMSANAppendix2">
    <w:name w:val="CMS AN Appendix 2"/>
    <w:next w:val="Normal"/>
    <w:uiPriority w:val="37"/>
    <w:rsid w:val="00643F39"/>
    <w:pPr>
      <w:numPr>
        <w:ilvl w:val="1"/>
        <w:numId w:val="25"/>
      </w:numPr>
      <w:spacing w:before="120" w:after="120" w:line="300" w:lineRule="atLeast"/>
      <w:jc w:val="center"/>
      <w:outlineLvl w:val="1"/>
    </w:pPr>
    <w:rPr>
      <w:rFonts w:ascii="Times New Roman" w:hAnsi="Times New Roman" w:cs="Segoe Script"/>
      <w:b/>
      <w:color w:val="000000" w:themeColor="text1"/>
      <w:sz w:val="22"/>
      <w:szCs w:val="22"/>
      <w:lang w:val="en-GB"/>
    </w:rPr>
  </w:style>
  <w:style w:type="paragraph" w:customStyle="1" w:styleId="CMSANAppendix3">
    <w:name w:val="CMS AN Appendix 3"/>
    <w:uiPriority w:val="37"/>
    <w:rsid w:val="00643F39"/>
    <w:pPr>
      <w:numPr>
        <w:ilvl w:val="2"/>
        <w:numId w:val="25"/>
      </w:numPr>
      <w:spacing w:before="120" w:after="120" w:line="300" w:lineRule="atLeast"/>
      <w:jc w:val="center"/>
      <w:outlineLvl w:val="2"/>
    </w:pPr>
    <w:rPr>
      <w:rFonts w:ascii="Times New Roman" w:hAnsi="Times New Roman" w:cs="Segoe Script"/>
      <w:b/>
      <w:color w:val="000000" w:themeColor="text1"/>
      <w:sz w:val="22"/>
      <w:szCs w:val="22"/>
      <w:lang w:val="en-GB"/>
    </w:rPr>
  </w:style>
  <w:style w:type="paragraph" w:customStyle="1" w:styleId="CMSANAppendix4">
    <w:name w:val="CMS AN Appendix 4"/>
    <w:uiPriority w:val="37"/>
    <w:rsid w:val="00643F39"/>
    <w:pPr>
      <w:numPr>
        <w:ilvl w:val="3"/>
        <w:numId w:val="25"/>
      </w:numPr>
      <w:spacing w:before="120" w:after="120" w:line="300" w:lineRule="atLeast"/>
      <w:jc w:val="both"/>
      <w:outlineLvl w:val="3"/>
    </w:pPr>
    <w:rPr>
      <w:rFonts w:ascii="Times New Roman" w:hAnsi="Times New Roman" w:cs="Segoe Script"/>
      <w:color w:val="000000" w:themeColor="text1"/>
      <w:sz w:val="22"/>
      <w:szCs w:val="22"/>
      <w:lang w:val="en-GB"/>
    </w:rPr>
  </w:style>
  <w:style w:type="paragraph" w:customStyle="1" w:styleId="CMSANAppendix5">
    <w:name w:val="CMS AN Appendix 5"/>
    <w:uiPriority w:val="37"/>
    <w:rsid w:val="00643F39"/>
    <w:pPr>
      <w:numPr>
        <w:ilvl w:val="4"/>
        <w:numId w:val="25"/>
      </w:numPr>
      <w:spacing w:before="120" w:after="120" w:line="300" w:lineRule="atLeast"/>
      <w:jc w:val="both"/>
      <w:outlineLvl w:val="4"/>
    </w:pPr>
    <w:rPr>
      <w:rFonts w:ascii="Times New Roman" w:hAnsi="Times New Roman" w:cs="Segoe Script"/>
      <w:color w:val="000000" w:themeColor="text1"/>
      <w:sz w:val="22"/>
      <w:szCs w:val="22"/>
      <w:lang w:val="en-GB"/>
    </w:rPr>
  </w:style>
  <w:style w:type="paragraph" w:customStyle="1" w:styleId="CMSANAppendix6">
    <w:name w:val="CMS AN Appendix 6"/>
    <w:uiPriority w:val="37"/>
    <w:rsid w:val="00643F39"/>
    <w:pPr>
      <w:numPr>
        <w:ilvl w:val="5"/>
        <w:numId w:val="25"/>
      </w:numPr>
      <w:spacing w:before="120" w:after="120" w:line="300" w:lineRule="atLeast"/>
      <w:jc w:val="both"/>
      <w:outlineLvl w:val="5"/>
    </w:pPr>
    <w:rPr>
      <w:rFonts w:ascii="Times New Roman" w:hAnsi="Times New Roman" w:cs="Segoe Script"/>
      <w:color w:val="000000" w:themeColor="text1"/>
      <w:sz w:val="22"/>
      <w:szCs w:val="22"/>
      <w:lang w:val="en-GB"/>
    </w:rPr>
  </w:style>
  <w:style w:type="paragraph" w:customStyle="1" w:styleId="CMSANAppendix7">
    <w:name w:val="CMS AN Appendix 7"/>
    <w:uiPriority w:val="37"/>
    <w:rsid w:val="00643F39"/>
    <w:pPr>
      <w:numPr>
        <w:ilvl w:val="6"/>
        <w:numId w:val="25"/>
      </w:numPr>
      <w:spacing w:before="120" w:after="120" w:line="300" w:lineRule="atLeast"/>
      <w:jc w:val="both"/>
      <w:outlineLvl w:val="6"/>
    </w:pPr>
    <w:rPr>
      <w:rFonts w:ascii="Times New Roman" w:hAnsi="Times New Roman" w:cs="Segoe Script"/>
      <w:color w:val="000000" w:themeColor="text1"/>
      <w:sz w:val="22"/>
      <w:szCs w:val="22"/>
      <w:lang w:val="en-GB"/>
    </w:rPr>
  </w:style>
  <w:style w:type="paragraph" w:customStyle="1" w:styleId="CMSANAppendix8">
    <w:name w:val="CMS AN Appendix 8"/>
    <w:uiPriority w:val="37"/>
    <w:rsid w:val="00643F39"/>
    <w:pPr>
      <w:numPr>
        <w:ilvl w:val="7"/>
        <w:numId w:val="25"/>
      </w:numPr>
      <w:spacing w:line="300" w:lineRule="atLeast"/>
      <w:jc w:val="both"/>
    </w:pPr>
    <w:rPr>
      <w:rFonts w:ascii="Times New Roman" w:hAnsi="Times New Roman" w:cs="Segoe Script"/>
      <w:color w:val="000000" w:themeColor="text1"/>
      <w:sz w:val="22"/>
      <w:szCs w:val="22"/>
      <w:lang w:val="en-GB"/>
    </w:rPr>
  </w:style>
  <w:style w:type="paragraph" w:customStyle="1" w:styleId="CMSANAppendix9">
    <w:name w:val="CMS AN Appendix 9"/>
    <w:uiPriority w:val="37"/>
    <w:rsid w:val="00643F39"/>
    <w:pPr>
      <w:numPr>
        <w:ilvl w:val="8"/>
        <w:numId w:val="25"/>
      </w:numPr>
      <w:spacing w:line="300" w:lineRule="atLeast"/>
      <w:jc w:val="both"/>
    </w:pPr>
    <w:rPr>
      <w:rFonts w:ascii="Times New Roman" w:hAnsi="Times New Roman" w:cs="Segoe Script"/>
      <w:color w:val="000000" w:themeColor="text1"/>
      <w:sz w:val="22"/>
      <w:szCs w:val="22"/>
      <w:lang w:val="en-GB"/>
    </w:rPr>
  </w:style>
  <w:style w:type="paragraph" w:customStyle="1" w:styleId="CMSANDefinitions4">
    <w:name w:val="CMS AN Definitions 4"/>
    <w:uiPriority w:val="2"/>
    <w:rsid w:val="00643F39"/>
    <w:pPr>
      <w:numPr>
        <w:ilvl w:val="3"/>
        <w:numId w:val="28"/>
      </w:numPr>
      <w:spacing w:line="300" w:lineRule="atLeast"/>
      <w:jc w:val="both"/>
    </w:pPr>
    <w:rPr>
      <w:rFonts w:ascii="Times New Roman" w:hAnsi="Times New Roman" w:cs="Segoe Script"/>
      <w:color w:val="000000" w:themeColor="text1"/>
      <w:sz w:val="22"/>
      <w:szCs w:val="22"/>
      <w:lang w:val="en-GB"/>
    </w:rPr>
  </w:style>
  <w:style w:type="paragraph" w:customStyle="1" w:styleId="CMSANDefinitions5">
    <w:name w:val="CMS AN Definitions 5"/>
    <w:uiPriority w:val="2"/>
    <w:rsid w:val="00643F39"/>
    <w:pPr>
      <w:numPr>
        <w:ilvl w:val="4"/>
        <w:numId w:val="28"/>
      </w:numPr>
      <w:spacing w:line="300" w:lineRule="atLeast"/>
      <w:jc w:val="both"/>
    </w:pPr>
    <w:rPr>
      <w:rFonts w:ascii="Times New Roman" w:hAnsi="Times New Roman" w:cs="Segoe Script"/>
      <w:color w:val="000000" w:themeColor="text1"/>
      <w:sz w:val="22"/>
      <w:szCs w:val="22"/>
      <w:lang w:val="en-GB"/>
    </w:rPr>
  </w:style>
  <w:style w:type="paragraph" w:customStyle="1" w:styleId="CMSDraft">
    <w:name w:val="CMS Draft"/>
    <w:uiPriority w:val="39"/>
    <w:qFormat/>
    <w:rsid w:val="00643F39"/>
    <w:pPr>
      <w:tabs>
        <w:tab w:val="center" w:pos="4536"/>
      </w:tabs>
      <w:suppressAutoHyphens/>
      <w:spacing w:before="120" w:after="120" w:line="300" w:lineRule="atLeast"/>
      <w:jc w:val="right"/>
    </w:pPr>
    <w:rPr>
      <w:rFonts w:ascii="Times New Roman" w:eastAsia="Times New Roman" w:hAnsi="Times New Roman" w:cs="Times New Roman"/>
      <w:b/>
      <w:i/>
      <w:color w:val="000000"/>
      <w:sz w:val="22"/>
      <w:szCs w:val="24"/>
      <w:lang w:val="en-GB" w:eastAsia="de-DE"/>
    </w:rPr>
  </w:style>
  <w:style w:type="paragraph" w:customStyle="1" w:styleId="CMSDraftCover">
    <w:name w:val="CMS DraftCover"/>
    <w:uiPriority w:val="39"/>
    <w:qFormat/>
    <w:rsid w:val="00643F39"/>
    <w:pPr>
      <w:suppressAutoHyphens/>
    </w:pPr>
    <w:rPr>
      <w:rFonts w:ascii="Times New Roman" w:eastAsia="Calibri" w:hAnsi="Times New Roman" w:cs="Times New Roman"/>
      <w:b/>
      <w:i/>
      <w:color w:val="FF0414"/>
      <w:sz w:val="22"/>
      <w:szCs w:val="24"/>
      <w:lang w:val="en-GB"/>
    </w:rPr>
  </w:style>
  <w:style w:type="table" w:styleId="GridTable1Light-Accent1">
    <w:name w:val="Grid Table 1 Light Accent 1"/>
    <w:basedOn w:val="TableNormal"/>
    <w:uiPriority w:val="46"/>
    <w:rsid w:val="00643F39"/>
    <w:pPr>
      <w:jc w:val="both"/>
    </w:pPr>
    <w:rPr>
      <w:rFonts w:ascii="Times New Roman" w:hAnsi="Times New Roman" w:cs="Times New Roman"/>
      <w:color w:val="000000" w:themeColor="text1"/>
      <w:sz w:val="22"/>
      <w:szCs w:val="22"/>
      <w:lang w:val="en-GB"/>
    </w:rPr>
    <w:tblPr>
      <w:tblStyleRowBandSize w:val="1"/>
      <w:tblStyleColBandSize w:val="1"/>
      <w:tblBorders>
        <w:top w:val="single" w:sz="4" w:space="0" w:color="5BBEFF" w:themeColor="accent1" w:themeTint="66"/>
        <w:left w:val="single" w:sz="4" w:space="0" w:color="5BBEFF" w:themeColor="accent1" w:themeTint="66"/>
        <w:bottom w:val="single" w:sz="4" w:space="0" w:color="5BBEFF" w:themeColor="accent1" w:themeTint="66"/>
        <w:right w:val="single" w:sz="4" w:space="0" w:color="5BBEFF" w:themeColor="accent1" w:themeTint="66"/>
        <w:insideH w:val="single" w:sz="4" w:space="0" w:color="5BBEFF" w:themeColor="accent1" w:themeTint="66"/>
        <w:insideV w:val="single" w:sz="4" w:space="0" w:color="5BBEFF" w:themeColor="accent1" w:themeTint="66"/>
      </w:tblBorders>
    </w:tblPr>
    <w:tblStylePr w:type="firstRow">
      <w:rPr>
        <w:b/>
        <w:bCs/>
      </w:rPr>
      <w:tblPr/>
      <w:tcPr>
        <w:tcBorders>
          <w:bottom w:val="single" w:sz="12" w:space="0" w:color="0A9EFF" w:themeColor="accent1" w:themeTint="99"/>
        </w:tcBorders>
      </w:tcPr>
    </w:tblStylePr>
    <w:tblStylePr w:type="lastRow">
      <w:rPr>
        <w:b/>
        <w:bCs/>
      </w:rPr>
      <w:tblPr/>
      <w:tcPr>
        <w:tcBorders>
          <w:top w:val="double" w:sz="2" w:space="0" w:color="0A9EFF" w:themeColor="accent1" w:themeTint="99"/>
        </w:tcBorders>
      </w:tcPr>
    </w:tblStylePr>
    <w:tblStylePr w:type="firstCol">
      <w:rPr>
        <w:b/>
        <w:bCs/>
      </w:rPr>
    </w:tblStylePr>
    <w:tblStylePr w:type="lastCol">
      <w:rPr>
        <w:b/>
        <w:bCs/>
      </w:rPr>
    </w:tblStylePr>
  </w:style>
  <w:style w:type="paragraph" w:customStyle="1" w:styleId="Default">
    <w:name w:val="Default"/>
    <w:rsid w:val="00643F39"/>
    <w:pPr>
      <w:autoSpaceDE w:val="0"/>
      <w:autoSpaceDN w:val="0"/>
      <w:adjustRightInd w:val="0"/>
    </w:pPr>
    <w:rPr>
      <w:rFonts w:cs="Arial"/>
      <w:color w:val="000000"/>
      <w:sz w:val="24"/>
      <w:szCs w:val="24"/>
      <w:lang w:val="en-GB"/>
    </w:rPr>
  </w:style>
  <w:style w:type="paragraph" w:styleId="Revision">
    <w:name w:val="Revision"/>
    <w:hidden/>
    <w:uiPriority w:val="99"/>
    <w:semiHidden/>
    <w:rsid w:val="00643F39"/>
    <w:rPr>
      <w:rFonts w:ascii="Times New Roman" w:hAnsi="Times New Roman"/>
      <w:color w:val="000000" w:themeColor="text1"/>
      <w:sz w:val="22"/>
      <w:szCs w:val="22"/>
      <w:lang w:val="en-GB"/>
    </w:rPr>
  </w:style>
  <w:style w:type="character" w:customStyle="1" w:styleId="UnresolvedMention1">
    <w:name w:val="Unresolved Mention1"/>
    <w:basedOn w:val="DefaultParagraphFont"/>
    <w:uiPriority w:val="99"/>
    <w:semiHidden/>
    <w:unhideWhenUsed/>
    <w:rsid w:val="00643F39"/>
    <w:rPr>
      <w:color w:val="605E5C"/>
      <w:shd w:val="clear" w:color="auto" w:fill="E1DFDD"/>
    </w:rPr>
  </w:style>
  <w:style w:type="paragraph" w:customStyle="1" w:styleId="SchdHead">
    <w:name w:val="Schd Head"/>
    <w:basedOn w:val="Normal"/>
    <w:next w:val="Normal"/>
    <w:uiPriority w:val="99"/>
    <w:rsid w:val="00643F39"/>
    <w:pPr>
      <w:keepNext/>
      <w:spacing w:after="240" w:line="288" w:lineRule="auto"/>
      <w:jc w:val="center"/>
    </w:pPr>
    <w:rPr>
      <w:rFonts w:eastAsia="SimSun" w:cs="Times New Roman"/>
      <w:b/>
      <w:color w:val="auto"/>
    </w:rPr>
  </w:style>
  <w:style w:type="paragraph" w:customStyle="1" w:styleId="NotarialD3">
    <w:name w:val="Notarial D3"/>
    <w:basedOn w:val="Normal"/>
    <w:next w:val="Normal"/>
    <w:rsid w:val="00643F39"/>
    <w:pPr>
      <w:numPr>
        <w:numId w:val="35"/>
      </w:numPr>
      <w:tabs>
        <w:tab w:val="clear" w:pos="567"/>
        <w:tab w:val="num" w:pos="851"/>
        <w:tab w:val="right" w:leader="hyphen" w:pos="9356"/>
      </w:tabs>
      <w:spacing w:before="60" w:after="60" w:line="300" w:lineRule="auto"/>
      <w:ind w:left="851" w:hanging="851"/>
      <w:jc w:val="both"/>
      <w:outlineLvl w:val="2"/>
    </w:pPr>
    <w:rPr>
      <w:rFonts w:ascii="Times New Roman" w:eastAsia="Times New Roman" w:hAnsi="Times New Roman" w:cs="Times New Roman"/>
      <w:color w:val="000000" w:themeColor="text1"/>
      <w:sz w:val="22"/>
      <w:szCs w:val="22"/>
    </w:rPr>
  </w:style>
  <w:style w:type="paragraph" w:customStyle="1" w:styleId="CMSSchL1">
    <w:name w:val="CMS Sch L1"/>
    <w:basedOn w:val="Normal"/>
    <w:next w:val="CMSSchPart"/>
    <w:rsid w:val="00643F39"/>
    <w:pPr>
      <w:keepNext/>
      <w:pageBreakBefore/>
      <w:numPr>
        <w:numId w:val="36"/>
      </w:numPr>
      <w:spacing w:before="240" w:after="240"/>
      <w:jc w:val="center"/>
      <w:outlineLvl w:val="0"/>
    </w:pPr>
    <w:rPr>
      <w:rFonts w:ascii="Times New Roman" w:eastAsia="Times New Roman" w:hAnsi="Times New Roman" w:cs="Times New Roman"/>
      <w:b/>
      <w:color w:val="auto"/>
      <w:sz w:val="28"/>
      <w:szCs w:val="24"/>
    </w:rPr>
  </w:style>
  <w:style w:type="paragraph" w:customStyle="1" w:styleId="CMSSchPart">
    <w:name w:val="CMS Sch Part"/>
    <w:basedOn w:val="Normal"/>
    <w:next w:val="CMSSchL2"/>
    <w:rsid w:val="00643F39"/>
    <w:pPr>
      <w:spacing w:after="240"/>
      <w:jc w:val="center"/>
      <w:outlineLvl w:val="0"/>
    </w:pPr>
    <w:rPr>
      <w:rFonts w:ascii="Times New Roman" w:eastAsia="Times New Roman" w:hAnsi="Times New Roman" w:cs="Times New Roman"/>
      <w:b/>
      <w:color w:val="auto"/>
      <w:sz w:val="22"/>
      <w:szCs w:val="24"/>
    </w:rPr>
  </w:style>
  <w:style w:type="paragraph" w:customStyle="1" w:styleId="CMSSchL2">
    <w:name w:val="CMS Sch L2"/>
    <w:basedOn w:val="Normal"/>
    <w:next w:val="CMSSchL3"/>
    <w:rsid w:val="00643F39"/>
    <w:pPr>
      <w:numPr>
        <w:ilvl w:val="1"/>
        <w:numId w:val="36"/>
      </w:numPr>
      <w:tabs>
        <w:tab w:val="clear" w:pos="0"/>
      </w:tabs>
      <w:spacing w:before="240" w:after="240"/>
      <w:ind w:left="851" w:hanging="851"/>
      <w:outlineLvl w:val="1"/>
    </w:pPr>
    <w:rPr>
      <w:rFonts w:ascii="Times New Roman" w:eastAsia="Times New Roman" w:hAnsi="Times New Roman" w:cs="Times New Roman"/>
      <w:color w:val="auto"/>
      <w:sz w:val="22"/>
      <w:szCs w:val="24"/>
    </w:rPr>
  </w:style>
  <w:style w:type="paragraph" w:customStyle="1" w:styleId="CMSSchL3">
    <w:name w:val="CMS Sch L3"/>
    <w:basedOn w:val="Normal"/>
    <w:rsid w:val="00643F39"/>
    <w:pPr>
      <w:numPr>
        <w:ilvl w:val="2"/>
        <w:numId w:val="36"/>
      </w:numPr>
      <w:spacing w:after="240"/>
      <w:ind w:left="851" w:hanging="851"/>
      <w:outlineLvl w:val="2"/>
    </w:pPr>
    <w:rPr>
      <w:rFonts w:ascii="Times New Roman" w:eastAsia="Times New Roman" w:hAnsi="Times New Roman" w:cs="Times New Roman"/>
      <w:color w:val="auto"/>
      <w:sz w:val="22"/>
      <w:szCs w:val="24"/>
    </w:rPr>
  </w:style>
  <w:style w:type="paragraph" w:customStyle="1" w:styleId="CMSSchL4">
    <w:name w:val="CMS Sch L4"/>
    <w:basedOn w:val="Normal"/>
    <w:rsid w:val="00643F39"/>
    <w:pPr>
      <w:numPr>
        <w:ilvl w:val="3"/>
        <w:numId w:val="36"/>
      </w:numPr>
      <w:tabs>
        <w:tab w:val="clear" w:pos="0"/>
        <w:tab w:val="left" w:pos="1701"/>
      </w:tabs>
      <w:spacing w:after="240"/>
      <w:ind w:left="1702"/>
      <w:outlineLvl w:val="3"/>
    </w:pPr>
    <w:rPr>
      <w:rFonts w:ascii="Times New Roman" w:eastAsia="Times New Roman" w:hAnsi="Times New Roman" w:cs="Times New Roman"/>
      <w:color w:val="auto"/>
      <w:sz w:val="22"/>
      <w:szCs w:val="24"/>
    </w:rPr>
  </w:style>
  <w:style w:type="paragraph" w:customStyle="1" w:styleId="CMSSchL5">
    <w:name w:val="CMS Sch L5"/>
    <w:basedOn w:val="Normal"/>
    <w:rsid w:val="00643F39"/>
    <w:pPr>
      <w:numPr>
        <w:ilvl w:val="4"/>
        <w:numId w:val="36"/>
      </w:numPr>
      <w:tabs>
        <w:tab w:val="clear" w:pos="0"/>
        <w:tab w:val="left" w:pos="2552"/>
      </w:tabs>
      <w:spacing w:after="240"/>
      <w:ind w:left="2552" w:hanging="851"/>
      <w:outlineLvl w:val="4"/>
    </w:pPr>
    <w:rPr>
      <w:rFonts w:ascii="Times New Roman" w:eastAsia="Times New Roman" w:hAnsi="Times New Roman" w:cs="Times New Roman"/>
      <w:color w:val="auto"/>
      <w:sz w:val="22"/>
      <w:szCs w:val="24"/>
    </w:rPr>
  </w:style>
  <w:style w:type="paragraph" w:customStyle="1" w:styleId="CMSSchL6">
    <w:name w:val="CMS Sch L6"/>
    <w:basedOn w:val="Normal"/>
    <w:rsid w:val="00643F39"/>
    <w:pPr>
      <w:numPr>
        <w:ilvl w:val="5"/>
        <w:numId w:val="36"/>
      </w:numPr>
      <w:spacing w:after="240"/>
      <w:ind w:left="3403"/>
      <w:outlineLvl w:val="5"/>
    </w:pPr>
    <w:rPr>
      <w:rFonts w:ascii="Times New Roman" w:eastAsia="Times New Roman" w:hAnsi="Times New Roman" w:cs="Times New Roman"/>
      <w:color w:val="auto"/>
      <w:sz w:val="22"/>
      <w:szCs w:val="24"/>
    </w:rPr>
  </w:style>
  <w:style w:type="paragraph" w:customStyle="1" w:styleId="CMSSchL7">
    <w:name w:val="CMS Sch L7"/>
    <w:basedOn w:val="Normal"/>
    <w:rsid w:val="00643F39"/>
    <w:pPr>
      <w:numPr>
        <w:ilvl w:val="6"/>
        <w:numId w:val="36"/>
      </w:numPr>
      <w:spacing w:after="240"/>
      <w:ind w:left="851"/>
      <w:outlineLvl w:val="6"/>
    </w:pPr>
    <w:rPr>
      <w:rFonts w:ascii="Times New Roman" w:eastAsia="Times New Roman" w:hAnsi="Times New Roman" w:cs="Times New Roman"/>
      <w:color w:val="auto"/>
      <w:sz w:val="22"/>
      <w:szCs w:val="24"/>
    </w:rPr>
  </w:style>
  <w:style w:type="paragraph" w:customStyle="1" w:styleId="CMSSchL8">
    <w:name w:val="CMS Sch L8"/>
    <w:basedOn w:val="Normal"/>
    <w:rsid w:val="00643F39"/>
    <w:pPr>
      <w:numPr>
        <w:ilvl w:val="7"/>
        <w:numId w:val="36"/>
      </w:numPr>
      <w:spacing w:after="240"/>
      <w:ind w:left="1702"/>
      <w:outlineLvl w:val="7"/>
    </w:pPr>
    <w:rPr>
      <w:rFonts w:ascii="Times New Roman" w:eastAsia="Times New Roman" w:hAnsi="Times New Roman" w:cs="Times New Roman"/>
      <w:color w:val="auto"/>
      <w:sz w:val="22"/>
      <w:szCs w:val="24"/>
    </w:rPr>
  </w:style>
  <w:style w:type="paragraph" w:customStyle="1" w:styleId="CMSSchL9">
    <w:name w:val="CMS Sch L9"/>
    <w:basedOn w:val="Normal"/>
    <w:rsid w:val="00643F39"/>
    <w:pPr>
      <w:numPr>
        <w:ilvl w:val="8"/>
        <w:numId w:val="36"/>
      </w:numPr>
      <w:spacing w:after="240"/>
      <w:ind w:left="2552" w:hanging="851"/>
      <w:outlineLvl w:val="8"/>
    </w:pPr>
    <w:rPr>
      <w:rFonts w:ascii="Times New Roman" w:eastAsia="Times New Roman" w:hAnsi="Times New Roman" w:cs="Times New Roman"/>
      <w:color w:val="auto"/>
      <w:sz w:val="22"/>
      <w:szCs w:val="24"/>
    </w:rPr>
  </w:style>
  <w:style w:type="character" w:customStyle="1" w:styleId="normaltextrun">
    <w:name w:val="normaltextrun"/>
    <w:basedOn w:val="DefaultParagraphFont"/>
    <w:rsid w:val="00643F39"/>
  </w:style>
  <w:style w:type="character" w:customStyle="1" w:styleId="eop">
    <w:name w:val="eop"/>
    <w:basedOn w:val="DefaultParagraphFont"/>
    <w:rsid w:val="00643F39"/>
  </w:style>
  <w:style w:type="character" w:customStyle="1" w:styleId="cf01">
    <w:name w:val="cf01"/>
    <w:basedOn w:val="DefaultParagraphFont"/>
    <w:rsid w:val="00643F39"/>
    <w:rPr>
      <w:rFonts w:ascii="Segoe UI" w:hAnsi="Segoe UI" w:cs="Segoe UI" w:hint="default"/>
      <w:sz w:val="18"/>
      <w:szCs w:val="18"/>
    </w:rPr>
  </w:style>
  <w:style w:type="paragraph" w:customStyle="1" w:styleId="paragraph">
    <w:name w:val="paragraph"/>
    <w:basedOn w:val="Normal"/>
    <w:rsid w:val="00643F39"/>
    <w:pPr>
      <w:spacing w:before="100" w:beforeAutospacing="1" w:after="100" w:afterAutospacing="1"/>
    </w:pPr>
    <w:rPr>
      <w:rFonts w:ascii="Calibri" w:eastAsia="Times New Roman" w:hAnsi="Calibri" w:cs="Calibri"/>
      <w:color w:val="auto"/>
      <w:lang w:eastAsia="ja-JP"/>
    </w:rPr>
  </w:style>
  <w:style w:type="character" w:customStyle="1" w:styleId="scxp243856002">
    <w:name w:val="scxp243856002"/>
    <w:basedOn w:val="DefaultParagraphFont"/>
    <w:rsid w:val="00643F39"/>
  </w:style>
  <w:style w:type="paragraph" w:customStyle="1" w:styleId="SSETxt1">
    <w:name w:val="SSE_Txt_1"/>
    <w:qFormat/>
    <w:rsid w:val="001B1F26"/>
    <w:pPr>
      <w:spacing w:after="200"/>
      <w:ind w:left="397"/>
      <w:contextualSpacing/>
      <w:jc w:val="both"/>
    </w:pPr>
    <w:rPr>
      <w:rFonts w:eastAsia="Times New Roman" w:cs="Arial"/>
      <w:lang w:val="en-GB" w:eastAsia="en-GB"/>
    </w:rPr>
  </w:style>
  <w:style w:type="paragraph" w:customStyle="1" w:styleId="SSELTNum1N">
    <w:name w:val="SSE_LTNum_1N"/>
    <w:basedOn w:val="Normal"/>
    <w:qFormat/>
    <w:rsid w:val="001B1F26"/>
    <w:pPr>
      <w:numPr>
        <w:numId w:val="39"/>
      </w:numPr>
      <w:spacing w:after="200" w:line="276" w:lineRule="auto"/>
      <w:jc w:val="both"/>
    </w:pPr>
    <w:rPr>
      <w:rFonts w:eastAsia="Times New Roman" w:cs="Times New Roman"/>
      <w:color w:val="auto"/>
      <w:szCs w:val="24"/>
    </w:rPr>
  </w:style>
  <w:style w:type="table" w:styleId="PlainTable1">
    <w:name w:val="Plain Table 1"/>
    <w:basedOn w:val="TableNormal"/>
    <w:uiPriority w:val="41"/>
    <w:rsid w:val="00E14E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MSANBulletHeading4">
    <w:name w:val="CMS AN Bullet Heading 4"/>
    <w:basedOn w:val="CMSANHeading4"/>
    <w:next w:val="CMSANHeading4"/>
    <w:link w:val="CMSANBulletHeading4Char"/>
    <w:uiPriority w:val="4"/>
    <w:qFormat/>
    <w:rsid w:val="00A56163"/>
    <w:pPr>
      <w:numPr>
        <w:numId w:val="42"/>
      </w:numPr>
    </w:pPr>
  </w:style>
  <w:style w:type="character" w:customStyle="1" w:styleId="CMSANBulletHeading4Char">
    <w:name w:val="CMS AN Bullet Heading 4 Char"/>
    <w:basedOn w:val="DefaultParagraphFont"/>
    <w:link w:val="CMSANBulletHeading4"/>
    <w:uiPriority w:val="4"/>
    <w:rsid w:val="00A56163"/>
    <w:rPr>
      <w:rFonts w:cs="Segoe Script"/>
      <w:color w:val="000000" w:themeColor="text1"/>
      <w:szCs w:val="22"/>
      <w:lang w:val="en-GB"/>
    </w:rPr>
  </w:style>
  <w:style w:type="character" w:customStyle="1" w:styleId="CMSANHeading2Char">
    <w:name w:val="CMS AN Heading 2 Char"/>
    <w:basedOn w:val="DefaultParagraphFont"/>
    <w:link w:val="CMSANHeading2"/>
    <w:uiPriority w:val="1"/>
    <w:rsid w:val="00537B6C"/>
    <w:rPr>
      <w:rFonts w:cs="Arial"/>
      <w:szCs w:val="22"/>
      <w:lang w:val="en-GB"/>
    </w:rPr>
  </w:style>
  <w:style w:type="character" w:customStyle="1" w:styleId="CMSANHeading4Char">
    <w:name w:val="CMS AN Heading 4 Char"/>
    <w:basedOn w:val="DefaultParagraphFont"/>
    <w:link w:val="CMSANHeading4"/>
    <w:uiPriority w:val="1"/>
    <w:rsid w:val="00700EE2"/>
    <w:rPr>
      <w:rFonts w:cs="Segoe Script"/>
      <w:color w:val="000000" w:themeColor="text1"/>
      <w:szCs w:val="22"/>
      <w:lang w:val="en-GB"/>
    </w:rPr>
  </w:style>
  <w:style w:type="table" w:styleId="PlainTable4">
    <w:name w:val="Plain Table 4"/>
    <w:basedOn w:val="TableNormal"/>
    <w:uiPriority w:val="44"/>
    <w:rsid w:val="00C143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D60CE0"/>
    <w:rPr>
      <w:color w:val="2B579A"/>
      <w:shd w:val="clear" w:color="auto" w:fill="E1DFDD"/>
    </w:rPr>
  </w:style>
  <w:style w:type="paragraph" w:customStyle="1" w:styleId="Smallsub-heading">
    <w:name w:val="Small sub-heading"/>
    <w:basedOn w:val="Heading30"/>
    <w:link w:val="Smallsub-headingChar"/>
    <w:uiPriority w:val="4"/>
    <w:qFormat/>
    <w:rsid w:val="009B7091"/>
    <w:rPr>
      <w:lang w:eastAsia="en-GB"/>
    </w:rPr>
  </w:style>
  <w:style w:type="character" w:customStyle="1" w:styleId="Smallsub-headingChar">
    <w:name w:val="Small sub-heading Char"/>
    <w:basedOn w:val="Heading3Char"/>
    <w:link w:val="Smallsub-heading"/>
    <w:uiPriority w:val="4"/>
    <w:rsid w:val="009B7091"/>
    <w:rPr>
      <w:rFonts w:eastAsiaTheme="majorEastAsia" w:cstheme="majorBidi"/>
      <w:bCs/>
      <w:color w:val="003E66" w:themeColor="accent1"/>
      <w:szCs w:val="24"/>
      <w:lang w:val="en-GB" w:eastAsia="en-GB"/>
    </w:rPr>
  </w:style>
  <w:style w:type="paragraph" w:customStyle="1" w:styleId="Sub-heading">
    <w:name w:val="Sub-heading"/>
    <w:basedOn w:val="CMSANUnnumbered"/>
    <w:link w:val="Sub-headingChar"/>
    <w:uiPriority w:val="4"/>
    <w:qFormat/>
    <w:rsid w:val="009B7091"/>
    <w:pPr>
      <w:spacing w:before="120" w:line="300" w:lineRule="atLeast"/>
    </w:pPr>
  </w:style>
  <w:style w:type="character" w:customStyle="1" w:styleId="CMSANUnnumberedChar">
    <w:name w:val="CMS AN Unnumbered Char"/>
    <w:basedOn w:val="DefaultParagraphFont"/>
    <w:link w:val="CMSANUnnumbered"/>
    <w:uiPriority w:val="3"/>
    <w:rsid w:val="009B7091"/>
    <w:rPr>
      <w:rFonts w:cs="Segoe Script"/>
      <w:i/>
      <w:color w:val="000000" w:themeColor="text1"/>
      <w:szCs w:val="22"/>
      <w:lang w:val="en-GB"/>
    </w:rPr>
  </w:style>
  <w:style w:type="character" w:customStyle="1" w:styleId="Sub-headingChar">
    <w:name w:val="Sub-heading Char"/>
    <w:basedOn w:val="CMSANUnnumberedChar"/>
    <w:link w:val="Sub-heading"/>
    <w:uiPriority w:val="4"/>
    <w:rsid w:val="009B7091"/>
    <w:rPr>
      <w:rFonts w:cs="Segoe Script"/>
      <w:i/>
      <w:color w:val="000000" w:themeColor="text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31">
      <w:bodyDiv w:val="1"/>
      <w:marLeft w:val="0"/>
      <w:marRight w:val="0"/>
      <w:marTop w:val="0"/>
      <w:marBottom w:val="0"/>
      <w:divBdr>
        <w:top w:val="none" w:sz="0" w:space="0" w:color="auto"/>
        <w:left w:val="none" w:sz="0" w:space="0" w:color="auto"/>
        <w:bottom w:val="none" w:sz="0" w:space="0" w:color="auto"/>
        <w:right w:val="none" w:sz="0" w:space="0" w:color="auto"/>
      </w:divBdr>
      <w:divsChild>
        <w:div w:id="294680941">
          <w:marLeft w:val="0"/>
          <w:marRight w:val="0"/>
          <w:marTop w:val="0"/>
          <w:marBottom w:val="0"/>
          <w:divBdr>
            <w:top w:val="none" w:sz="0" w:space="0" w:color="auto"/>
            <w:left w:val="none" w:sz="0" w:space="0" w:color="auto"/>
            <w:bottom w:val="none" w:sz="0" w:space="0" w:color="auto"/>
            <w:right w:val="none" w:sz="0" w:space="0" w:color="auto"/>
          </w:divBdr>
        </w:div>
        <w:div w:id="648099744">
          <w:marLeft w:val="0"/>
          <w:marRight w:val="0"/>
          <w:marTop w:val="0"/>
          <w:marBottom w:val="0"/>
          <w:divBdr>
            <w:top w:val="none" w:sz="0" w:space="0" w:color="auto"/>
            <w:left w:val="none" w:sz="0" w:space="0" w:color="auto"/>
            <w:bottom w:val="none" w:sz="0" w:space="0" w:color="auto"/>
            <w:right w:val="none" w:sz="0" w:space="0" w:color="auto"/>
          </w:divBdr>
        </w:div>
      </w:divsChild>
    </w:div>
    <w:div w:id="33122413">
      <w:bodyDiv w:val="1"/>
      <w:marLeft w:val="0"/>
      <w:marRight w:val="0"/>
      <w:marTop w:val="0"/>
      <w:marBottom w:val="0"/>
      <w:divBdr>
        <w:top w:val="none" w:sz="0" w:space="0" w:color="auto"/>
        <w:left w:val="none" w:sz="0" w:space="0" w:color="auto"/>
        <w:bottom w:val="none" w:sz="0" w:space="0" w:color="auto"/>
        <w:right w:val="none" w:sz="0" w:space="0" w:color="auto"/>
      </w:divBdr>
    </w:div>
    <w:div w:id="1127891792">
      <w:bodyDiv w:val="1"/>
      <w:marLeft w:val="0"/>
      <w:marRight w:val="0"/>
      <w:marTop w:val="0"/>
      <w:marBottom w:val="0"/>
      <w:divBdr>
        <w:top w:val="none" w:sz="0" w:space="0" w:color="auto"/>
        <w:left w:val="none" w:sz="0" w:space="0" w:color="auto"/>
        <w:bottom w:val="none" w:sz="0" w:space="0" w:color="auto"/>
        <w:right w:val="none" w:sz="0" w:space="0" w:color="auto"/>
      </w:divBdr>
      <w:divsChild>
        <w:div w:id="1014648812">
          <w:marLeft w:val="0"/>
          <w:marRight w:val="0"/>
          <w:marTop w:val="0"/>
          <w:marBottom w:val="0"/>
          <w:divBdr>
            <w:top w:val="none" w:sz="0" w:space="0" w:color="auto"/>
            <w:left w:val="none" w:sz="0" w:space="0" w:color="auto"/>
            <w:bottom w:val="none" w:sz="0" w:space="0" w:color="auto"/>
            <w:right w:val="none" w:sz="0" w:space="0" w:color="auto"/>
          </w:divBdr>
        </w:div>
        <w:div w:id="1218279420">
          <w:marLeft w:val="0"/>
          <w:marRight w:val="0"/>
          <w:marTop w:val="0"/>
          <w:marBottom w:val="0"/>
          <w:divBdr>
            <w:top w:val="none" w:sz="0" w:space="0" w:color="auto"/>
            <w:left w:val="none" w:sz="0" w:space="0" w:color="auto"/>
            <w:bottom w:val="none" w:sz="0" w:space="0" w:color="auto"/>
            <w:right w:val="none" w:sz="0" w:space="0" w:color="auto"/>
          </w:divBdr>
        </w:div>
      </w:divsChild>
    </w:div>
    <w:div w:id="20578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auseway.com/sse-tradex-registration" TargetMode="External"/><Relationship Id="rId39" Type="http://schemas.openxmlformats.org/officeDocument/2006/relationships/image" Target="media/image7.emf"/><Relationship Id="rId21" Type="http://schemas.openxmlformats.org/officeDocument/2006/relationships/header" Target="header6.xml"/><Relationship Id="rId34" Type="http://schemas.openxmlformats.org/officeDocument/2006/relationships/hyperlink" Target="mailto:flexibilityprocurement@sse.co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vingwage.org.uk/" TargetMode="External"/><Relationship Id="rId20" Type="http://schemas.openxmlformats.org/officeDocument/2006/relationships/footer" Target="footer3.xml"/><Relationship Id="rId29" Type="http://schemas.openxmlformats.org/officeDocument/2006/relationships/hyperlink" Target="https://www.causeway.com/sse-tradex-registra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sen.co.uk/about-ssen/dso/flexibility/flexibility-services/flexibility-services-document-library/" TargetMode="External"/><Relationship Id="rId32" Type="http://schemas.openxmlformats.org/officeDocument/2006/relationships/image" Target="media/image6.png"/><Relationship Id="rId37" Type="http://schemas.openxmlformats.org/officeDocument/2006/relationships/hyperlink" Target="https://www.ssen.co.uk/about-ssen/dso/flexibility/flexibility-services/flexibility-services-document-library/" TargetMode="External"/><Relationship Id="rId40"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ssen.co.uk/about-ssen/dso/flexibility/flexibility-services/flexibility-services-document-library/" TargetMode="External"/><Relationship Id="rId28" Type="http://schemas.openxmlformats.org/officeDocument/2006/relationships/hyperlink" Target="https://www.ssen.co.uk/about-ssen/dso/flexibility/flexibility-services/flexibility-services-document-library/" TargetMode="External"/><Relationship Id="rId36" Type="http://schemas.openxmlformats.org/officeDocument/2006/relationships/hyperlink" Target="https://www.ssen.co.uk/about-ssen/dso/flexibility/flexibility-services/flexibility-services-document-library/"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ssen.co.uk/about-ssen/dso/flexibility/flexibility-services/flexibility-services-document-libr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ssen.co.uk/about-ssen/dso/flexibility/flexibility-services/flexibility-services-document-library/" TargetMode="External"/><Relationship Id="rId30" Type="http://schemas.openxmlformats.org/officeDocument/2006/relationships/image" Target="media/image5.png"/><Relationship Id="rId35" Type="http://schemas.openxmlformats.org/officeDocument/2006/relationships/hyperlink" Target="https://www.ssen.co.uk/about-ssen/dso/flexibility/flexibility-services/flexibility-services-document-librar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ivingwage.org.uk/" TargetMode="External"/><Relationship Id="rId25" Type="http://schemas.openxmlformats.org/officeDocument/2006/relationships/hyperlink" Target="https://www.ssen.co.uk/about-ssen/dso/flexibility/flexibility-services/flexibility-services-document-library/" TargetMode="External"/><Relationship Id="rId33" Type="http://schemas.openxmlformats.org/officeDocument/2006/relationships/hyperlink" Target="https://www.ssen.co.uk/about-ssen/dso/flexibility/flexibility-services/flexibility-services-document-library/" TargetMode="External"/><Relationship Id="rId38" Type="http://schemas.openxmlformats.org/officeDocument/2006/relationships/hyperlink" Target="https://www.ssen.co.uk/about-ssen/dso/flexibility/flexibility-services/flexibility-services-document-libr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50267\AppData\Local\Temp\MicrosoftEdgeDownloads\beb37ca2-ada8-4ce7-93a3-ef92847ef21f\SSEN_White_paper_template_-_approved_-_v2.dotx" TargetMode="External"/></Relationships>
</file>

<file path=word/theme/theme1.xml><?xml version="1.0" encoding="utf-8"?>
<a:theme xmlns:a="http://schemas.openxmlformats.org/drawingml/2006/main" name="Office Theme">
  <a:themeElements>
    <a:clrScheme name="SSEN">
      <a:dk1>
        <a:sysClr val="windowText" lastClr="000000"/>
      </a:dk1>
      <a:lt1>
        <a:sysClr val="window" lastClr="FFFFFF"/>
      </a:lt1>
      <a:dk2>
        <a:srgbClr val="253746"/>
      </a:dk2>
      <a:lt2>
        <a:srgbClr val="808999"/>
      </a:lt2>
      <a:accent1>
        <a:srgbClr val="003E66"/>
      </a:accent1>
      <a:accent2>
        <a:srgbClr val="5B8E9F"/>
      </a:accent2>
      <a:accent3>
        <a:srgbClr val="EBAC00"/>
      </a:accent3>
      <a:accent4>
        <a:srgbClr val="629C49"/>
      </a:accent4>
      <a:accent5>
        <a:srgbClr val="A677A6"/>
      </a:accent5>
      <a:accent6>
        <a:srgbClr val="253746"/>
      </a:accent6>
      <a:hlink>
        <a:srgbClr val="003E66"/>
      </a:hlink>
      <a:folHlink>
        <a:srgbClr val="253746"/>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ColorName">
      <a:srgbClr val="DCFF00"/>
    </a:custClr>
    <a:custClr name="ColorName">
      <a:srgbClr val="000037"/>
    </a:custClr>
    <a:custClr name="ColorName">
      <a:srgbClr val="0DCF78"/>
    </a:custClr>
    <a:custClr name="ColorName">
      <a:srgbClr val="525E7A"/>
    </a:custClr>
    <a:custClr name="ColorName">
      <a:srgbClr val="525E7A"/>
    </a:custClr>
    <a:custClr name="ColorName">
      <a:srgbClr val="1F2C37"/>
    </a:custClr>
    <a:custClr name="ColorName">
      <a:srgbClr val="4A4C54"/>
    </a:custClr>
    <a:custClr name="ColorName">
      <a:srgbClr val="878A95"/>
    </a:custClr>
    <a:custClr name="ColorName">
      <a:srgbClr val="C1C6D1"/>
    </a:custClr>
    <a:custClr name="ColorName">
      <a:srgbClr val="DCDCDC"/>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FFFFFF"/>
    </a:custClr>
    <a:custClr name="ColorName">
      <a:srgbClr val="DCFF00"/>
    </a:custClr>
    <a:custClr name="ColorName">
      <a:srgbClr val="000037"/>
    </a:custClr>
    <a:custClr name="ColorName">
      <a:srgbClr val="0DCF78"/>
    </a:custClr>
    <a:custClr name="ColorName">
      <a:srgbClr val="525E7A"/>
    </a:custClr>
    <a:custClr name="ColorName">
      <a:srgbClr val="FF5F1F"/>
    </a:custClr>
    <a:custClr name="ColorName">
      <a:srgbClr val="0088D2"/>
    </a:custClr>
    <a:custClr name="ColorName">
      <a:srgbClr val="8B8E99"/>
    </a:custClr>
    <a:custClr name="ColorName">
      <a:srgbClr val="7142B0"/>
    </a:custClr>
    <a:custClr name="ColorName">
      <a:srgbClr val="DE008F"/>
    </a:custClr>
    <a:custClr name="ColorName">
      <a:srgbClr val="00CBD0"/>
    </a:custClr>
    <a:custClr name="ColorName">
      <a:srgbClr val="EAFF66"/>
    </a:custClr>
    <a:custClr name="ColorName">
      <a:srgbClr val="666687"/>
    </a:custClr>
    <a:custClr name="ColorName">
      <a:srgbClr val="6EE2AE"/>
    </a:custClr>
    <a:custClr name="ColorName">
      <a:srgbClr val="979EAF"/>
    </a:custClr>
    <a:custClr name="ColorName">
      <a:srgbClr val="FF9F79"/>
    </a:custClr>
    <a:custClr name="ColorName">
      <a:srgbClr val="66B8E4"/>
    </a:custClr>
    <a:custClr name="ColorName">
      <a:srgbClr val="B9BBC2"/>
    </a:custClr>
    <a:custClr name="ColorName">
      <a:srgbClr val="AA8ED0"/>
    </a:custClr>
    <a:custClr name="ColorName">
      <a:srgbClr val="EB66BC"/>
    </a:custClr>
    <a:custClr name="ColorName">
      <a:srgbClr val="66E0E3"/>
    </a:custClr>
    <a:custClr name="ColorName">
      <a:srgbClr val="FAFFD9"/>
    </a:custClr>
    <a:custClr name="ColorName">
      <a:srgbClr val="D9D9E1"/>
    </a:custClr>
    <a:custClr name="ColorName">
      <a:srgbClr val="DBF8EB"/>
    </a:custClr>
    <a:custClr name="ColorName">
      <a:srgbClr val="E5E7EB"/>
    </a:custClr>
    <a:custClr name="ColorName">
      <a:srgbClr val="FFE7DE"/>
    </a:custClr>
    <a:custClr name="ColorName">
      <a:srgbClr val="D9EDF8"/>
    </a:custClr>
    <a:custClr name="ColorName">
      <a:srgbClr val="EEEEF0"/>
    </a:custClr>
    <a:custClr name="ColorName">
      <a:srgbClr val="EAE3F3"/>
    </a:custClr>
    <a:custClr name="ColorName">
      <a:srgbClr val="FAD9EE"/>
    </a:custClr>
    <a:custClr name="ColorName">
      <a:srgbClr val="D9F7F8"/>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0f7c68-f84d-4d0c-bb85-d5b9b2a4bfbc" xsi:nil="true"/>
    <lcf76f155ced4ddcb4097134ff3c332f xmlns="bac47ec2-6222-4f0f-9d68-0b8aa77dfc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243504CB5AF429D425675908E329A" ma:contentTypeVersion="16" ma:contentTypeDescription="Create a new document." ma:contentTypeScope="" ma:versionID="474d85b01f5126b1275a77af8ba68f08">
  <xsd:schema xmlns:xsd="http://www.w3.org/2001/XMLSchema" xmlns:xs="http://www.w3.org/2001/XMLSchema" xmlns:p="http://schemas.microsoft.com/office/2006/metadata/properties" xmlns:ns1="http://schemas.microsoft.com/sharepoint/v3" xmlns:ns2="bac47ec2-6222-4f0f-9d68-0b8aa77dfcd1" xmlns:ns3="330f7c68-f84d-4d0c-bb85-d5b9b2a4bfbc" targetNamespace="http://schemas.microsoft.com/office/2006/metadata/properties" ma:root="true" ma:fieldsID="3bf350cb5deeba3d74ccea5aeaa7745a" ns1:_="" ns2:_="" ns3:_="">
    <xsd:import namespace="http://schemas.microsoft.com/sharepoint/v3"/>
    <xsd:import namespace="bac47ec2-6222-4f0f-9d68-0b8aa77dfcd1"/>
    <xsd:import namespace="330f7c68-f84d-4d0c-bb85-d5b9b2a4b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47ec2-6222-4f0f-9d68-0b8aa77df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f7c68-f84d-4d0c-bb85-d5b9b2a4b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30604f-af12-40ee-808a-fffba5da8ab4}" ma:internalName="TaxCatchAll" ma:showField="CatchAllData" ma:web="330f7c68-f84d-4d0c-bb85-d5b9b2a4b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F234F-C130-4CA9-80D1-CC8CF6C972DE}">
  <ds:schemaRefs>
    <ds:schemaRef ds:uri="http://schemas.microsoft.com/office/2006/metadata/properties"/>
    <ds:schemaRef ds:uri="http://schemas.microsoft.com/office/infopath/2007/PartnerControls"/>
    <ds:schemaRef ds:uri="330f7c68-f84d-4d0c-bb85-d5b9b2a4bfbc"/>
    <ds:schemaRef ds:uri="bac47ec2-6222-4f0f-9d68-0b8aa77dfcd1"/>
    <ds:schemaRef ds:uri="http://schemas.microsoft.com/sharepoint/v3"/>
  </ds:schemaRefs>
</ds:datastoreItem>
</file>

<file path=customXml/itemProps2.xml><?xml version="1.0" encoding="utf-8"?>
<ds:datastoreItem xmlns:ds="http://schemas.openxmlformats.org/officeDocument/2006/customXml" ds:itemID="{CEB22381-9F40-45B5-BA69-DA7660D66B20}">
  <ds:schemaRefs>
    <ds:schemaRef ds:uri="http://schemas.microsoft.com/sharepoint/v3/contenttype/forms"/>
  </ds:schemaRefs>
</ds:datastoreItem>
</file>

<file path=customXml/itemProps3.xml><?xml version="1.0" encoding="utf-8"?>
<ds:datastoreItem xmlns:ds="http://schemas.openxmlformats.org/officeDocument/2006/customXml" ds:itemID="{A8431BB7-E043-4DCD-8482-AF7F5BB89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47ec2-6222-4f0f-9d68-0b8aa77dfcd1"/>
    <ds:schemaRef ds:uri="330f7c68-f84d-4d0c-bb85-d5b9b2a4b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C0120-40C3-437C-85CD-F9F3D741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SSEN_White_paper_template_-_approved_-_v2</Template>
  <TotalTime>0</TotalTime>
  <Pages>65</Pages>
  <Words>21150</Words>
  <Characters>113577</Characters>
  <Application>Microsoft Office Word</Application>
  <DocSecurity>0</DocSecurity>
  <Lines>2469</Lines>
  <Paragraphs>1403</Paragraphs>
  <ScaleCrop>false</ScaleCrop>
  <Company/>
  <LinksUpToDate>false</LinksUpToDate>
  <CharactersWithSpaces>133324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Beveridge, Susan E</dc:creator>
  <cp:keywords/>
  <dc:description/>
  <cp:lastModifiedBy>Ajadi Ronke (Distribution)</cp:lastModifiedBy>
  <cp:revision>3</cp:revision>
  <cp:lastPrinted>2025-10-09T17:05:00Z</cp:lastPrinted>
  <dcterms:created xsi:type="dcterms:W3CDTF">2026-03-23T14:25:00Z</dcterms:created>
  <dcterms:modified xsi:type="dcterms:W3CDTF">2026-03-23T14:36:00Z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c7ace3d,3d0d8431,1f39bd9a</vt:lpwstr>
  </property>
  <property fmtid="{D5CDD505-2E9C-101B-9397-08002B2CF9AE}" pid="3" name="ClassificationWatermarkFontProps">
    <vt:lpwstr>#dcdcdc,1,Calibri</vt:lpwstr>
  </property>
  <property fmtid="{D5CDD505-2E9C-101B-9397-08002B2CF9AE}" pid="4" name="ClassificationWatermarkText">
    <vt:lpwstr>Confidential</vt:lpwstr>
  </property>
  <property fmtid="{D5CDD505-2E9C-101B-9397-08002B2CF9AE}" pid="5" name="MSIP_Label_9a1593e3-eb40-4b63-9198-a6ec3e998e52_Enabled">
    <vt:lpwstr>true</vt:lpwstr>
  </property>
  <property fmtid="{D5CDD505-2E9C-101B-9397-08002B2CF9AE}" pid="6" name="MSIP_Label_9a1593e3-eb40-4b63-9198-a6ec3e998e52_SetDate">
    <vt:lpwstr>2024-10-17T14:04:44Z</vt:lpwstr>
  </property>
  <property fmtid="{D5CDD505-2E9C-101B-9397-08002B2CF9AE}" pid="7" name="MSIP_Label_9a1593e3-eb40-4b63-9198-a6ec3e998e52_Method">
    <vt:lpwstr>Privileged</vt:lpwstr>
  </property>
  <property fmtid="{D5CDD505-2E9C-101B-9397-08002B2CF9AE}" pid="8" name="MSIP_Label_9a1593e3-eb40-4b63-9198-a6ec3e998e52_Name">
    <vt:lpwstr>9a1593e3-eb40-4b63-9198-a6ec3e998e52</vt:lpwstr>
  </property>
  <property fmtid="{D5CDD505-2E9C-101B-9397-08002B2CF9AE}" pid="9" name="MSIP_Label_9a1593e3-eb40-4b63-9198-a6ec3e998e52_SiteId">
    <vt:lpwstr>953b0f83-1ce6-45c3-82c9-1d847e372339</vt:lpwstr>
  </property>
  <property fmtid="{D5CDD505-2E9C-101B-9397-08002B2CF9AE}" pid="10" name="MSIP_Label_9a1593e3-eb40-4b63-9198-a6ec3e998e52_ActionId">
    <vt:lpwstr>bf8ed12a-4270-4c17-b65d-d74b397ddd78</vt:lpwstr>
  </property>
  <property fmtid="{D5CDD505-2E9C-101B-9397-08002B2CF9AE}" pid="11" name="MSIP_Label_9a1593e3-eb40-4b63-9198-a6ec3e998e52_ContentBits">
    <vt:lpwstr>4</vt:lpwstr>
  </property>
  <property fmtid="{D5CDD505-2E9C-101B-9397-08002B2CF9AE}" pid="12" name="MediaServiceImageTags">
    <vt:lpwstr/>
  </property>
  <property fmtid="{D5CDD505-2E9C-101B-9397-08002B2CF9AE}" pid="13" name="ContentTypeId">
    <vt:lpwstr>0x010100D5E243504CB5AF429D425675908E329A</vt:lpwstr>
  </property>
</Properties>
</file>