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134" w:type="dxa"/>
        <w:tblBorders>
          <w:bottom w:val="none" w:sz="0" w:space="0" w:color="auto"/>
          <w:insideH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</w:tblGrid>
      <w:tr w:rsidR="004C67A0" w14:paraId="59F4AB02" w14:textId="77777777" w:rsidTr="7FAB5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tcW w:w="6946" w:type="dxa"/>
          </w:tcPr>
          <w:p w14:paraId="3D79A753" w14:textId="7772365D" w:rsidR="004C67A0" w:rsidRPr="00B915B3" w:rsidRDefault="00317ECC" w:rsidP="00740ECD">
            <w:pPr>
              <w:pStyle w:val="DocumentTitle"/>
              <w:rPr>
                <w:rFonts w:cstheme="majorHAnsi"/>
              </w:rPr>
            </w:pPr>
            <w:r>
              <w:t>SSEN Flexibility Services Procurement</w:t>
            </w:r>
          </w:p>
          <w:p w14:paraId="12C51168" w14:textId="77777777" w:rsidR="003F4501" w:rsidRPr="003F4501" w:rsidRDefault="003F4501" w:rsidP="003F368D">
            <w:pPr>
              <w:pStyle w:val="BodyText"/>
            </w:pPr>
          </w:p>
          <w:p w14:paraId="3CB838C7" w14:textId="16222306" w:rsidR="008B5D07" w:rsidRDefault="00601DC0" w:rsidP="008B5D07">
            <w:pPr>
              <w:pStyle w:val="DocumentSubtitle"/>
            </w:pPr>
            <w:r>
              <w:t>Overarching Agreement – Mini Competition Response Form</w:t>
            </w:r>
          </w:p>
          <w:p w14:paraId="5FEB1E42" w14:textId="570B28FE" w:rsidR="008E12AD" w:rsidRPr="008E12AD" w:rsidRDefault="008B5D07" w:rsidP="008B5D07">
            <w:pPr>
              <w:pStyle w:val="DocumentSubtitle"/>
            </w:pPr>
            <w:r>
              <w:t>Nov</w:t>
            </w:r>
            <w:r w:rsidR="00A57CBC">
              <w:t xml:space="preserve"> </w:t>
            </w:r>
            <w:r w:rsidR="5F867D79">
              <w:t>202</w:t>
            </w:r>
            <w:r>
              <w:t>5</w:t>
            </w:r>
          </w:p>
        </w:tc>
      </w:tr>
      <w:tr w:rsidR="004C67A0" w14:paraId="3C312E7A" w14:textId="77777777" w:rsidTr="7FAB5195">
        <w:trPr>
          <w:trHeight w:val="510"/>
        </w:trPr>
        <w:tc>
          <w:tcPr>
            <w:tcW w:w="6946" w:type="dxa"/>
            <w:vAlign w:val="bottom"/>
          </w:tcPr>
          <w:p w14:paraId="1A514E2F" w14:textId="70866A4A" w:rsidR="004C67A0" w:rsidRPr="00C665B2" w:rsidRDefault="004C67A0" w:rsidP="00D54B00">
            <w:pPr>
              <w:pStyle w:val="Frontcoverdate"/>
            </w:pPr>
          </w:p>
        </w:tc>
      </w:tr>
    </w:tbl>
    <w:p w14:paraId="72163E2C" w14:textId="77777777" w:rsidR="00947C5A" w:rsidRPr="007E625A" w:rsidRDefault="00947C5A" w:rsidP="00852EC9">
      <w:pPr>
        <w:pStyle w:val="BodyText"/>
      </w:pPr>
      <w:bookmarkStart w:id="0" w:name="_Toc62669004"/>
      <w:bookmarkStart w:id="1" w:name="_Toc78448749"/>
    </w:p>
    <w:bookmarkEnd w:id="0"/>
    <w:bookmarkEnd w:id="1"/>
    <w:p w14:paraId="2F3292D0" w14:textId="798E0D5C" w:rsidR="00C3105A" w:rsidRDefault="006E5AE6" w:rsidP="43D2B286">
      <w:pPr>
        <w:pStyle w:val="BodyText"/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</w:pPr>
      <w:r w:rsidRPr="43D2B286">
        <w:rPr>
          <w:b/>
          <w:bCs/>
          <w:u w:val="single"/>
        </w:rPr>
        <w:br w:type="page"/>
      </w:r>
      <w:r w:rsidR="003E59A1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lastRenderedPageBreak/>
        <w:t xml:space="preserve">Responding To </w:t>
      </w:r>
      <w:proofErr w:type="gramStart"/>
      <w:r w:rsidR="003E59A1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t>The</w:t>
      </w:r>
      <w:proofErr w:type="gramEnd"/>
      <w:r w:rsidR="00F13A04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t xml:space="preserve"> Overarching Agreement</w:t>
      </w:r>
      <w:r w:rsidR="00C3105A" w:rsidRPr="43D2B286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t xml:space="preserve"> </w:t>
      </w:r>
      <w:r w:rsidR="003E59A1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t>Mini-Competition</w:t>
      </w:r>
    </w:p>
    <w:p w14:paraId="2EC7AC3D" w14:textId="719BEC61" w:rsidR="00EB5DC3" w:rsidRDefault="00C3105A" w:rsidP="00C3105A">
      <w:pPr>
        <w:pStyle w:val="BodyText"/>
      </w:pPr>
      <w:r>
        <w:t xml:space="preserve">This document sets out </w:t>
      </w:r>
      <w:r w:rsidR="0085610A">
        <w:t xml:space="preserve">basic </w:t>
      </w:r>
      <w:r w:rsidR="00617252">
        <w:t>c</w:t>
      </w:r>
      <w:r w:rsidR="00534877">
        <w:t>ompany</w:t>
      </w:r>
      <w:r w:rsidR="0035570C">
        <w:t xml:space="preserve"> information</w:t>
      </w:r>
      <w:r w:rsidR="003E59A1">
        <w:t xml:space="preserve"> and confirmation of acceptance of the terms and conditions</w:t>
      </w:r>
      <w:r w:rsidR="0035570C">
        <w:t xml:space="preserve"> </w:t>
      </w:r>
      <w:r w:rsidR="00686C3B">
        <w:t>(</w:t>
      </w:r>
      <w:r w:rsidR="00686C3B" w:rsidRPr="00686C3B">
        <w:rPr>
          <w:b/>
          <w:bCs/>
        </w:rPr>
        <w:t>Tables 1&amp; 2</w:t>
      </w:r>
      <w:r w:rsidR="00686C3B">
        <w:t xml:space="preserve">) </w:t>
      </w:r>
      <w:r w:rsidR="0035570C">
        <w:t>that</w:t>
      </w:r>
      <w:r>
        <w:t xml:space="preserve"> </w:t>
      </w:r>
      <w:r w:rsidR="00EB5DC3">
        <w:t>you</w:t>
      </w:r>
      <w:r w:rsidR="5ACB67AF">
        <w:t xml:space="preserve"> </w:t>
      </w:r>
      <w:r w:rsidR="0035570C">
        <w:t xml:space="preserve">need </w:t>
      </w:r>
      <w:r w:rsidR="5ACB67AF">
        <w:t>to provide</w:t>
      </w:r>
      <w:r w:rsidR="12DCBD6D">
        <w:t xml:space="preserve"> </w:t>
      </w:r>
      <w:r w:rsidR="009B4F60">
        <w:t xml:space="preserve">in response to the </w:t>
      </w:r>
      <w:proofErr w:type="gramStart"/>
      <w:r w:rsidR="009B4F60">
        <w:t>mini-competition</w:t>
      </w:r>
      <w:proofErr w:type="gramEnd"/>
      <w:r w:rsidR="009B4F60">
        <w:t xml:space="preserve"> </w:t>
      </w:r>
      <w:r w:rsidR="00315D90">
        <w:t xml:space="preserve">that runs from </w:t>
      </w:r>
      <w:r w:rsidR="00BA1B4A" w:rsidRPr="0048702D">
        <w:rPr>
          <w:b/>
          <w:bCs/>
          <w:i/>
          <w:iCs/>
        </w:rPr>
        <w:t xml:space="preserve">11am on </w:t>
      </w:r>
      <w:r w:rsidR="0048702D" w:rsidRPr="0048702D">
        <w:rPr>
          <w:b/>
          <w:bCs/>
          <w:i/>
          <w:iCs/>
        </w:rPr>
        <w:t>10</w:t>
      </w:r>
      <w:r w:rsidR="0048702D" w:rsidRPr="0048702D">
        <w:rPr>
          <w:b/>
          <w:bCs/>
          <w:i/>
          <w:iCs/>
          <w:vertAlign w:val="superscript"/>
        </w:rPr>
        <w:t xml:space="preserve">th </w:t>
      </w:r>
      <w:r w:rsidR="00BA1B4A" w:rsidRPr="0048702D">
        <w:rPr>
          <w:b/>
          <w:bCs/>
          <w:i/>
          <w:iCs/>
        </w:rPr>
        <w:t xml:space="preserve">November </w:t>
      </w:r>
      <w:r w:rsidR="0048702D" w:rsidRPr="0048702D">
        <w:rPr>
          <w:b/>
          <w:bCs/>
          <w:i/>
          <w:iCs/>
        </w:rPr>
        <w:t>2025 to</w:t>
      </w:r>
      <w:r w:rsidR="00BA1B4A" w:rsidRPr="0048702D">
        <w:rPr>
          <w:b/>
          <w:bCs/>
          <w:i/>
          <w:iCs/>
        </w:rPr>
        <w:t xml:space="preserve"> 5pm on </w:t>
      </w:r>
      <w:r w:rsidR="00686C3B">
        <w:rPr>
          <w:b/>
          <w:bCs/>
          <w:i/>
          <w:iCs/>
        </w:rPr>
        <w:t>24</w:t>
      </w:r>
      <w:r w:rsidR="00BA1B4A" w:rsidRPr="0048702D">
        <w:rPr>
          <w:b/>
          <w:bCs/>
          <w:i/>
          <w:iCs/>
          <w:vertAlign w:val="superscript"/>
        </w:rPr>
        <w:t>th</w:t>
      </w:r>
      <w:r w:rsidR="00BA1B4A" w:rsidRPr="0048702D">
        <w:rPr>
          <w:b/>
          <w:bCs/>
          <w:i/>
          <w:iCs/>
        </w:rPr>
        <w:t xml:space="preserve"> November 2025</w:t>
      </w:r>
      <w:r w:rsidR="00EB5DC3">
        <w:rPr>
          <w:b/>
          <w:bCs/>
          <w:i/>
          <w:iCs/>
        </w:rPr>
        <w:t>.</w:t>
      </w:r>
      <w:r w:rsidR="0048702D">
        <w:t xml:space="preserve"> </w:t>
      </w:r>
    </w:p>
    <w:p w14:paraId="4236F481" w14:textId="18354E46" w:rsidR="00C3105A" w:rsidRDefault="00EB5DC3" w:rsidP="00C3105A">
      <w:pPr>
        <w:pStyle w:val="BodyText"/>
      </w:pPr>
      <w:r>
        <w:t>Please also</w:t>
      </w:r>
      <w:r w:rsidR="0035570C">
        <w:t xml:space="preserve"> confirm </w:t>
      </w:r>
      <w:r>
        <w:t>you</w:t>
      </w:r>
      <w:r w:rsidR="0035570C">
        <w:t xml:space="preserve">r intention to opt in or opt out of </w:t>
      </w:r>
      <w:r w:rsidR="00F13A04">
        <w:t>providing Emergency Flex</w:t>
      </w:r>
      <w:r>
        <w:t xml:space="preserve"> as per </w:t>
      </w:r>
      <w:r w:rsidRPr="00686C3B">
        <w:rPr>
          <w:b/>
          <w:bCs/>
        </w:rPr>
        <w:t>Table 3</w:t>
      </w:r>
      <w:r w:rsidR="12DCBD6D">
        <w:t xml:space="preserve">. </w:t>
      </w:r>
    </w:p>
    <w:p w14:paraId="7FD6B98C" w14:textId="0A625700" w:rsidR="00F13A04" w:rsidRPr="00E12CCC" w:rsidRDefault="00F13A04" w:rsidP="00C3105A">
      <w:pPr>
        <w:pStyle w:val="BodyText"/>
      </w:pPr>
      <w:r>
        <w:t>Providers are hereby asked to complete the boxes below</w:t>
      </w:r>
      <w:r w:rsidR="00226368">
        <w:t xml:space="preserve">. </w:t>
      </w:r>
    </w:p>
    <w:p w14:paraId="514EC284" w14:textId="77777777" w:rsidR="00C3105A" w:rsidRPr="00E12CCC" w:rsidRDefault="00C3105A" w:rsidP="00C3105A">
      <w:pPr>
        <w:pStyle w:val="BodyText"/>
      </w:pPr>
    </w:p>
    <w:p w14:paraId="5B8B5C78" w14:textId="03565732" w:rsidR="00C3105A" w:rsidRPr="000B6E34" w:rsidRDefault="00C3105A" w:rsidP="00C3105A">
      <w:pPr>
        <w:pStyle w:val="BodyText"/>
        <w:rPr>
          <w:b/>
          <w:bCs/>
        </w:rPr>
      </w:pPr>
      <w:r w:rsidRPr="000B6E34">
        <w:rPr>
          <w:b/>
          <w:bCs/>
        </w:rPr>
        <w:t xml:space="preserve">Table 1 – </w:t>
      </w:r>
      <w:r w:rsidR="008750A1" w:rsidRPr="000B6E34">
        <w:rPr>
          <w:b/>
          <w:bCs/>
        </w:rPr>
        <w:t xml:space="preserve">Company </w:t>
      </w:r>
      <w:r w:rsidR="00765A40" w:rsidRPr="000B6E34">
        <w:rPr>
          <w:b/>
          <w:bCs/>
        </w:rPr>
        <w:t>Name</w:t>
      </w:r>
      <w:r w:rsidR="00F716E1">
        <w:rPr>
          <w:b/>
          <w:bCs/>
        </w:rPr>
        <w:t xml:space="preserve"> and acceptance of </w:t>
      </w:r>
      <w:r w:rsidR="009B4F60">
        <w:rPr>
          <w:b/>
          <w:bCs/>
        </w:rPr>
        <w:t>terms and conditions</w:t>
      </w:r>
      <w:r w:rsidR="00765A40" w:rsidRPr="000B6E34">
        <w:rPr>
          <w:b/>
          <w:bCs/>
        </w:rPr>
        <w:t xml:space="preserve"> </w:t>
      </w:r>
      <w:r w:rsidR="00765A40">
        <w:rPr>
          <w:b/>
          <w:bCs/>
        </w:rPr>
        <w:t>(</w:t>
      </w:r>
      <w:r w:rsidR="000B6E34" w:rsidRPr="002A3350">
        <w:rPr>
          <w:b/>
          <w:bCs/>
          <w:i/>
          <w:iCs/>
        </w:rPr>
        <w:t>Please complete the</w:t>
      </w:r>
      <w:r w:rsidR="00765A40" w:rsidRPr="002A3350">
        <w:rPr>
          <w:b/>
          <w:bCs/>
          <w:i/>
          <w:iCs/>
        </w:rPr>
        <w:t xml:space="preserve"> table below with your company details</w:t>
      </w:r>
      <w:r w:rsidR="00CA62EA">
        <w:rPr>
          <w:b/>
          <w:bCs/>
          <w:i/>
          <w:iCs/>
        </w:rPr>
        <w:t>. Note that this must match the legal entity that completed and passed the pre-qualification stage</w:t>
      </w:r>
      <w:r w:rsidR="00765A40">
        <w:rPr>
          <w:b/>
          <w:bCs/>
        </w:rPr>
        <w:t>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90"/>
      </w:tblGrid>
      <w:tr w:rsidR="002A3350" w:rsidRPr="002A3350" w14:paraId="064EBC8F" w14:textId="77777777" w:rsidTr="002A3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68B10C4" w14:textId="4BABCF77" w:rsidR="002A3350" w:rsidRPr="002A3350" w:rsidRDefault="002A3350" w:rsidP="00C3105A">
            <w:pPr>
              <w:pStyle w:val="BodyText"/>
              <w:rPr>
                <w:b/>
                <w:bCs/>
              </w:rPr>
            </w:pPr>
            <w:r w:rsidRPr="002A3350">
              <w:rPr>
                <w:b/>
                <w:bCs/>
              </w:rPr>
              <w:t>Parameter</w:t>
            </w:r>
          </w:p>
        </w:tc>
        <w:tc>
          <w:tcPr>
            <w:tcW w:w="699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700EE406" w14:textId="403810CA" w:rsidR="002A3350" w:rsidRPr="002A3350" w:rsidRDefault="002A3350" w:rsidP="00C3105A">
            <w:pPr>
              <w:pStyle w:val="BodyText"/>
              <w:rPr>
                <w:b/>
                <w:bCs/>
                <w:color w:val="D9D9D9" w:themeColor="background1" w:themeShade="D9"/>
              </w:rPr>
            </w:pPr>
            <w:r w:rsidRPr="002A3350">
              <w:rPr>
                <w:b/>
                <w:bCs/>
                <w:color w:val="000000" w:themeColor="text1"/>
              </w:rPr>
              <w:t>Company Details</w:t>
            </w:r>
          </w:p>
        </w:tc>
      </w:tr>
      <w:tr w:rsidR="00CA62EA" w14:paraId="5A9B713B" w14:textId="77777777" w:rsidTr="00786614">
        <w:tc>
          <w:tcPr>
            <w:tcW w:w="2972" w:type="dxa"/>
          </w:tcPr>
          <w:p w14:paraId="0C43434E" w14:textId="6EAD0289" w:rsidR="00CA62EA" w:rsidRDefault="00CA62EA" w:rsidP="00C3105A">
            <w:pPr>
              <w:pStyle w:val="BodyText"/>
            </w:pPr>
            <w:r>
              <w:t>Company Name</w:t>
            </w:r>
          </w:p>
        </w:tc>
        <w:tc>
          <w:tcPr>
            <w:tcW w:w="6990" w:type="dxa"/>
          </w:tcPr>
          <w:p w14:paraId="0B79CC33" w14:textId="77777777" w:rsidR="00CA62EA" w:rsidRPr="00786614" w:rsidRDefault="00CA62EA" w:rsidP="00C3105A">
            <w:pPr>
              <w:pStyle w:val="BodyText"/>
              <w:rPr>
                <w:color w:val="D9D9D9" w:themeColor="background1" w:themeShade="D9"/>
              </w:rPr>
            </w:pPr>
          </w:p>
        </w:tc>
      </w:tr>
      <w:tr w:rsidR="00786614" w14:paraId="249D969F" w14:textId="77777777" w:rsidTr="00786614">
        <w:tc>
          <w:tcPr>
            <w:tcW w:w="2972" w:type="dxa"/>
          </w:tcPr>
          <w:p w14:paraId="0E75EBF8" w14:textId="429731EC" w:rsidR="00786614" w:rsidRDefault="00786614" w:rsidP="00C3105A">
            <w:pPr>
              <w:pStyle w:val="BodyText"/>
            </w:pPr>
            <w:r>
              <w:t>A Company incorporated in:</w:t>
            </w:r>
          </w:p>
        </w:tc>
        <w:tc>
          <w:tcPr>
            <w:tcW w:w="6990" w:type="dxa"/>
          </w:tcPr>
          <w:p w14:paraId="5CEA53CC" w14:textId="00C92AD0" w:rsidR="00786614" w:rsidRPr="00786614" w:rsidRDefault="00786614" w:rsidP="00C3105A">
            <w:pPr>
              <w:pStyle w:val="BodyText"/>
              <w:rPr>
                <w:color w:val="D9D9D9" w:themeColor="background1" w:themeShade="D9"/>
              </w:rPr>
            </w:pPr>
          </w:p>
        </w:tc>
      </w:tr>
      <w:tr w:rsidR="00786614" w14:paraId="2A1BCDF7" w14:textId="77777777" w:rsidTr="00786614">
        <w:tc>
          <w:tcPr>
            <w:tcW w:w="2972" w:type="dxa"/>
          </w:tcPr>
          <w:p w14:paraId="77EA9F51" w14:textId="2AF3F56C" w:rsidR="00786614" w:rsidRDefault="00C45644" w:rsidP="00C3105A">
            <w:pPr>
              <w:pStyle w:val="BodyText"/>
            </w:pPr>
            <w:r>
              <w:t>Registered Number:</w:t>
            </w:r>
          </w:p>
        </w:tc>
        <w:tc>
          <w:tcPr>
            <w:tcW w:w="6990" w:type="dxa"/>
          </w:tcPr>
          <w:p w14:paraId="7EEECC2D" w14:textId="77777777" w:rsidR="00786614" w:rsidRDefault="00786614" w:rsidP="00C3105A">
            <w:pPr>
              <w:pStyle w:val="BodyText"/>
            </w:pPr>
          </w:p>
        </w:tc>
      </w:tr>
      <w:tr w:rsidR="00786614" w14:paraId="4BF34C48" w14:textId="77777777" w:rsidTr="00786614">
        <w:tc>
          <w:tcPr>
            <w:tcW w:w="2972" w:type="dxa"/>
          </w:tcPr>
          <w:p w14:paraId="4CA81F9D" w14:textId="62F9B091" w:rsidR="00786614" w:rsidRDefault="000B6E34" w:rsidP="00C3105A">
            <w:pPr>
              <w:pStyle w:val="BodyText"/>
            </w:pPr>
            <w:r>
              <w:t>Whose registered office is at:</w:t>
            </w:r>
          </w:p>
        </w:tc>
        <w:tc>
          <w:tcPr>
            <w:tcW w:w="6990" w:type="dxa"/>
          </w:tcPr>
          <w:p w14:paraId="68D1994F" w14:textId="77777777" w:rsidR="00786614" w:rsidRDefault="00786614" w:rsidP="00C3105A">
            <w:pPr>
              <w:pStyle w:val="BodyText"/>
            </w:pPr>
          </w:p>
        </w:tc>
      </w:tr>
      <w:tr w:rsidR="00BF53D8" w14:paraId="2DFABF70" w14:textId="77777777" w:rsidTr="00BF53D8">
        <w:tc>
          <w:tcPr>
            <w:tcW w:w="2972" w:type="dxa"/>
            <w:shd w:val="clear" w:color="auto" w:fill="D9D9D9" w:themeFill="background1" w:themeFillShade="D9"/>
          </w:tcPr>
          <w:p w14:paraId="6E927F47" w14:textId="52C44CBA" w:rsidR="00BF53D8" w:rsidRDefault="00BF53D8" w:rsidP="00BF53D8">
            <w:pPr>
              <w:pStyle w:val="BodyText"/>
            </w:pPr>
            <w:r>
              <w:rPr>
                <w:b/>
                <w:bCs/>
              </w:rPr>
              <w:t>General Terms and Conditions</w:t>
            </w:r>
          </w:p>
        </w:tc>
        <w:tc>
          <w:tcPr>
            <w:tcW w:w="6990" w:type="dxa"/>
            <w:shd w:val="clear" w:color="auto" w:fill="D9D9D9" w:themeFill="background1" w:themeFillShade="D9"/>
          </w:tcPr>
          <w:p w14:paraId="0529C1C1" w14:textId="50834921" w:rsidR="00BF53D8" w:rsidRDefault="00BF53D8" w:rsidP="00BF53D8">
            <w:pPr>
              <w:pStyle w:val="BodyText"/>
            </w:pPr>
            <w:r>
              <w:rPr>
                <w:b/>
                <w:bCs/>
                <w:color w:val="000000" w:themeColor="text1"/>
              </w:rPr>
              <w:t xml:space="preserve">Confirmation </w:t>
            </w:r>
            <w:r w:rsidR="00F716E1">
              <w:rPr>
                <w:b/>
                <w:bCs/>
                <w:color w:val="000000" w:themeColor="text1"/>
              </w:rPr>
              <w:t>of Acceptance</w:t>
            </w:r>
          </w:p>
        </w:tc>
      </w:tr>
      <w:tr w:rsidR="00BF53D8" w14:paraId="2F680CB7" w14:textId="77777777" w:rsidTr="00786614">
        <w:tc>
          <w:tcPr>
            <w:tcW w:w="2972" w:type="dxa"/>
          </w:tcPr>
          <w:p w14:paraId="07AA0C3F" w14:textId="77777777" w:rsidR="00BF53D8" w:rsidRDefault="00DE424B" w:rsidP="00BF53D8">
            <w:pPr>
              <w:pStyle w:val="BodyText"/>
            </w:pPr>
            <w:r>
              <w:t xml:space="preserve">Please confirm that you will accept the General Terms and Conditions of the Overarching Agreement (as attached to this </w:t>
            </w:r>
            <w:r w:rsidR="00E80B77">
              <w:t>mini competition</w:t>
            </w:r>
            <w:r>
              <w:t>)</w:t>
            </w:r>
            <w:r w:rsidR="00E80B77">
              <w:t>.</w:t>
            </w:r>
          </w:p>
          <w:p w14:paraId="16379476" w14:textId="7C132F9A" w:rsidR="00E80B77" w:rsidRPr="00E12CCC" w:rsidRDefault="00E80B77" w:rsidP="00E80B77">
            <w:pPr>
              <w:pStyle w:val="BodyText"/>
            </w:pPr>
            <w:r>
              <w:t>Please note that your acceptance of these T&amp;Cs is not contractually binding, but acceptance is a pass/fail criteria.</w:t>
            </w:r>
          </w:p>
          <w:p w14:paraId="7EE92C36" w14:textId="168E87D2" w:rsidR="00E80B77" w:rsidRDefault="00E80B77" w:rsidP="00BF53D8">
            <w:pPr>
              <w:pStyle w:val="BodyText"/>
            </w:pPr>
          </w:p>
        </w:tc>
        <w:tc>
          <w:tcPr>
            <w:tcW w:w="6990" w:type="dxa"/>
          </w:tcPr>
          <w:p w14:paraId="525203C9" w14:textId="62441986" w:rsidR="00BF53D8" w:rsidRDefault="00BF53D8" w:rsidP="00BF53D8">
            <w:pPr>
              <w:pStyle w:val="BodyText"/>
            </w:pPr>
          </w:p>
        </w:tc>
      </w:tr>
    </w:tbl>
    <w:p w14:paraId="3F36E6D8" w14:textId="77777777" w:rsidR="00813997" w:rsidRDefault="00813997" w:rsidP="00C3105A">
      <w:pPr>
        <w:pStyle w:val="BodyText"/>
      </w:pPr>
    </w:p>
    <w:p w14:paraId="2622470F" w14:textId="13081695" w:rsidR="002A3350" w:rsidRPr="000B6E34" w:rsidRDefault="002A3350" w:rsidP="002A3350">
      <w:pPr>
        <w:pStyle w:val="BodyText"/>
        <w:rPr>
          <w:b/>
          <w:bCs/>
        </w:rPr>
      </w:pPr>
      <w:r w:rsidRPr="000B6E34">
        <w:rPr>
          <w:b/>
          <w:bCs/>
        </w:rPr>
        <w:t xml:space="preserve">Table </w:t>
      </w:r>
      <w:r>
        <w:rPr>
          <w:b/>
          <w:bCs/>
        </w:rPr>
        <w:t>2</w:t>
      </w:r>
      <w:r w:rsidRPr="000B6E34">
        <w:rPr>
          <w:b/>
          <w:bCs/>
        </w:rPr>
        <w:t xml:space="preserve"> – </w:t>
      </w:r>
      <w:r>
        <w:rPr>
          <w:b/>
          <w:bCs/>
        </w:rPr>
        <w:t>Senior Representatives</w:t>
      </w:r>
      <w:r w:rsidRPr="000B6E34">
        <w:rPr>
          <w:b/>
          <w:bCs/>
        </w:rPr>
        <w:t xml:space="preserve"> </w:t>
      </w:r>
      <w:r>
        <w:rPr>
          <w:b/>
          <w:bCs/>
        </w:rPr>
        <w:t xml:space="preserve">(Please complete the table below with your </w:t>
      </w:r>
      <w:r w:rsidR="00B57888">
        <w:rPr>
          <w:b/>
          <w:bCs/>
        </w:rPr>
        <w:t xml:space="preserve">contact </w:t>
      </w:r>
      <w:r>
        <w:rPr>
          <w:b/>
          <w:bCs/>
        </w:rPr>
        <w:t>details)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2A3350" w:rsidRPr="00EB5680" w14:paraId="7B6DF73D" w14:textId="77777777" w:rsidTr="00EB5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2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CB06965" w14:textId="181C09F3" w:rsidR="002A3350" w:rsidRPr="00EB5680" w:rsidRDefault="00EB5680" w:rsidP="00C3105A">
            <w:pPr>
              <w:pStyle w:val="BodyText"/>
              <w:rPr>
                <w:b/>
                <w:bCs/>
              </w:rPr>
            </w:pPr>
            <w:r w:rsidRPr="00EB5680">
              <w:rPr>
                <w:b/>
                <w:bCs/>
              </w:rPr>
              <w:t>Par</w:t>
            </w:r>
            <w:r>
              <w:rPr>
                <w:b/>
                <w:bCs/>
              </w:rPr>
              <w:t>ty</w:t>
            </w:r>
          </w:p>
        </w:tc>
        <w:tc>
          <w:tcPr>
            <w:tcW w:w="3321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6C814CB" w14:textId="3F6A2FAB" w:rsidR="002A3350" w:rsidRPr="00EB5680" w:rsidRDefault="00EB5680" w:rsidP="00C3105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321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64D28610" w14:textId="2FB58FED" w:rsidR="002A3350" w:rsidRPr="00EB5680" w:rsidRDefault="00EB5680" w:rsidP="00C3105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</w:tr>
      <w:tr w:rsidR="002A3350" w14:paraId="2CDBE190" w14:textId="77777777" w:rsidTr="002A3350">
        <w:tc>
          <w:tcPr>
            <w:tcW w:w="3320" w:type="dxa"/>
          </w:tcPr>
          <w:p w14:paraId="2207E26A" w14:textId="12AB2161" w:rsidR="002A3350" w:rsidRDefault="00CD0122" w:rsidP="00C3105A">
            <w:pPr>
              <w:pStyle w:val="BodyText"/>
            </w:pPr>
            <w:r>
              <w:t>The Company</w:t>
            </w:r>
          </w:p>
        </w:tc>
        <w:tc>
          <w:tcPr>
            <w:tcW w:w="3321" w:type="dxa"/>
          </w:tcPr>
          <w:p w14:paraId="2385CE42" w14:textId="28BDF4C8" w:rsidR="002A3350" w:rsidRDefault="00CD0122" w:rsidP="00C3105A">
            <w:pPr>
              <w:pStyle w:val="BodyText"/>
            </w:pPr>
            <w:r>
              <w:t>Flexible Solutions Team</w:t>
            </w:r>
          </w:p>
        </w:tc>
        <w:tc>
          <w:tcPr>
            <w:tcW w:w="3321" w:type="dxa"/>
          </w:tcPr>
          <w:p w14:paraId="5F4673F8" w14:textId="251EBDD8" w:rsidR="002A3350" w:rsidRDefault="00CD0122" w:rsidP="00C3105A">
            <w:pPr>
              <w:pStyle w:val="BodyText"/>
            </w:pPr>
            <w:r>
              <w:t>FlexibleServices@sse.com</w:t>
            </w:r>
          </w:p>
        </w:tc>
      </w:tr>
      <w:tr w:rsidR="002A3350" w14:paraId="7D0A080C" w14:textId="77777777" w:rsidTr="002A3350">
        <w:tc>
          <w:tcPr>
            <w:tcW w:w="3320" w:type="dxa"/>
          </w:tcPr>
          <w:p w14:paraId="44B2E0C9" w14:textId="1C1E9734" w:rsidR="002A3350" w:rsidRDefault="00CD0122" w:rsidP="00C3105A">
            <w:pPr>
              <w:pStyle w:val="BodyText"/>
            </w:pPr>
            <w:r>
              <w:t>The Provider</w:t>
            </w:r>
          </w:p>
        </w:tc>
        <w:tc>
          <w:tcPr>
            <w:tcW w:w="3321" w:type="dxa"/>
          </w:tcPr>
          <w:p w14:paraId="1D666227" w14:textId="77777777" w:rsidR="002A3350" w:rsidRDefault="002A3350" w:rsidP="00C3105A">
            <w:pPr>
              <w:pStyle w:val="BodyText"/>
            </w:pPr>
          </w:p>
        </w:tc>
        <w:tc>
          <w:tcPr>
            <w:tcW w:w="3321" w:type="dxa"/>
          </w:tcPr>
          <w:p w14:paraId="7BD0318E" w14:textId="77777777" w:rsidR="002A3350" w:rsidRDefault="002A3350" w:rsidP="00C3105A">
            <w:pPr>
              <w:pStyle w:val="BodyText"/>
            </w:pPr>
          </w:p>
        </w:tc>
      </w:tr>
      <w:tr w:rsidR="00CA62EA" w14:paraId="24F222FE" w14:textId="77777777" w:rsidTr="002A3350">
        <w:tc>
          <w:tcPr>
            <w:tcW w:w="3320" w:type="dxa"/>
          </w:tcPr>
          <w:p w14:paraId="2EAA4EA7" w14:textId="068F799E" w:rsidR="00CA62EA" w:rsidRDefault="00CA62EA" w:rsidP="00CA62EA">
            <w:pPr>
              <w:pStyle w:val="BodyText"/>
            </w:pPr>
            <w:r>
              <w:t>Contract Signatory</w:t>
            </w:r>
          </w:p>
          <w:p w14:paraId="0B01C728" w14:textId="4EF0DD98" w:rsidR="00CA62EA" w:rsidRDefault="00CA62EA" w:rsidP="00CA62EA">
            <w:pPr>
              <w:pStyle w:val="BodyText"/>
            </w:pPr>
            <w:r>
              <w:t>If this is different to your Senior Representative, please confirm this here</w:t>
            </w:r>
          </w:p>
        </w:tc>
        <w:tc>
          <w:tcPr>
            <w:tcW w:w="3321" w:type="dxa"/>
          </w:tcPr>
          <w:p w14:paraId="5E41F7D6" w14:textId="77777777" w:rsidR="00CA62EA" w:rsidRDefault="00CA62EA" w:rsidP="00C3105A">
            <w:pPr>
              <w:pStyle w:val="BodyText"/>
            </w:pPr>
          </w:p>
        </w:tc>
        <w:tc>
          <w:tcPr>
            <w:tcW w:w="3321" w:type="dxa"/>
          </w:tcPr>
          <w:p w14:paraId="23CDB053" w14:textId="77777777" w:rsidR="00CA62EA" w:rsidRDefault="00CA62EA" w:rsidP="00C3105A">
            <w:pPr>
              <w:pStyle w:val="BodyText"/>
            </w:pPr>
          </w:p>
        </w:tc>
      </w:tr>
    </w:tbl>
    <w:p w14:paraId="4F92CA7B" w14:textId="51243027" w:rsidR="00FB2208" w:rsidRDefault="00FB2208" w:rsidP="000E473C">
      <w:pPr>
        <w:rPr>
          <w:rFonts w:asciiTheme="majorHAnsi" w:hAnsiTheme="majorHAnsi" w:cstheme="majorHAnsi"/>
          <w:lang w:val="en-GB"/>
        </w:rPr>
      </w:pPr>
    </w:p>
    <w:p w14:paraId="2EADC2BC" w14:textId="62996334" w:rsidR="00813997" w:rsidRPr="00813997" w:rsidRDefault="00813997" w:rsidP="00813997">
      <w:pPr>
        <w:pStyle w:val="BodyText"/>
        <w:rPr>
          <w:b/>
          <w:bCs/>
        </w:rPr>
      </w:pPr>
      <w:r>
        <w:rPr>
          <w:b/>
          <w:bCs/>
        </w:rPr>
        <w:t xml:space="preserve">Table 3 - </w:t>
      </w:r>
      <w:r w:rsidRPr="00813997">
        <w:rPr>
          <w:b/>
          <w:bCs/>
        </w:rPr>
        <w:t>Emergency Flex (OPT IN / OPT OUT)</w:t>
      </w:r>
    </w:p>
    <w:p w14:paraId="5B1476EB" w14:textId="77777777" w:rsidR="00813997" w:rsidRPr="0029090A" w:rsidRDefault="00813997" w:rsidP="00813997">
      <w:pPr>
        <w:spacing w:after="120" w:line="276" w:lineRule="auto"/>
        <w:rPr>
          <w:rFonts w:asciiTheme="majorHAnsi" w:hAnsiTheme="majorHAnsi" w:cstheme="majorHAnsi"/>
        </w:rPr>
      </w:pPr>
      <w:r w:rsidRPr="0029090A">
        <w:rPr>
          <w:rFonts w:asciiTheme="majorHAnsi" w:hAnsiTheme="majorHAnsi" w:cstheme="majorHAnsi"/>
        </w:rPr>
        <w:t>The Provider may opt into or out of the provision of Emergency Flex, as confirmed below: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8"/>
        <w:gridCol w:w="3305"/>
      </w:tblGrid>
      <w:tr w:rsidR="00813997" w:rsidRPr="0029090A" w14:paraId="48CF1ECD" w14:textId="77777777" w:rsidTr="0018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3004B" w14:textId="77777777" w:rsidR="00813997" w:rsidRPr="0029090A" w:rsidRDefault="00813997" w:rsidP="00183AB6">
            <w:pPr>
              <w:tabs>
                <w:tab w:val="left" w:pos="714"/>
              </w:tabs>
              <w:spacing w:after="120"/>
              <w:outlineLvl w:val="2"/>
              <w:rPr>
                <w:rFonts w:cs="Segoe Script"/>
                <w:color w:val="auto"/>
              </w:rPr>
            </w:pPr>
            <w:r w:rsidRPr="0029090A">
              <w:rPr>
                <w:rFonts w:cs="Segoe Script"/>
                <w:color w:val="auto"/>
              </w:rPr>
              <w:lastRenderedPageBreak/>
              <w:t>Emergency Flex</w:t>
            </w:r>
          </w:p>
        </w:tc>
      </w:tr>
      <w:tr w:rsidR="00813997" w:rsidRPr="0029090A" w14:paraId="422167E3" w14:textId="77777777" w:rsidTr="00183AB6">
        <w:tc>
          <w:tcPr>
            <w:tcW w:w="6608" w:type="dxa"/>
            <w:tcBorders>
              <w:top w:val="single" w:sz="4" w:space="0" w:color="auto"/>
            </w:tcBorders>
          </w:tcPr>
          <w:p w14:paraId="4CDD8B58" w14:textId="77777777" w:rsidR="00813997" w:rsidRPr="0029090A" w:rsidRDefault="00813997" w:rsidP="00183AB6">
            <w:pPr>
              <w:spacing w:after="120" w:line="276" w:lineRule="auto"/>
              <w:rPr>
                <w:rFonts w:cs="Arial"/>
                <w:color w:val="auto"/>
              </w:rPr>
            </w:pPr>
            <w:r w:rsidRPr="0029090A">
              <w:rPr>
                <w:rFonts w:cs="Arial"/>
                <w:color w:val="auto"/>
              </w:rPr>
              <w:t>The Provider shall opt in or opt out of providing Emergency Flex by answering yes or no to the question below:</w:t>
            </w:r>
          </w:p>
          <w:p w14:paraId="6A3785E2" w14:textId="77777777" w:rsidR="00813997" w:rsidRPr="0029090A" w:rsidRDefault="00813997" w:rsidP="00183AB6">
            <w:pPr>
              <w:spacing w:after="120" w:line="276" w:lineRule="auto"/>
              <w:rPr>
                <w:rFonts w:cs="Arial"/>
                <w:color w:val="auto"/>
              </w:rPr>
            </w:pPr>
          </w:p>
          <w:p w14:paraId="6F1823EA" w14:textId="77777777" w:rsidR="00813997" w:rsidRPr="0029090A" w:rsidRDefault="00813997" w:rsidP="00183AB6">
            <w:pPr>
              <w:tabs>
                <w:tab w:val="left" w:pos="714"/>
              </w:tabs>
              <w:spacing w:after="120"/>
              <w:outlineLvl w:val="2"/>
              <w:rPr>
                <w:rFonts w:cs="Segoe Script"/>
                <w:color w:val="auto"/>
              </w:rPr>
            </w:pPr>
            <w:r w:rsidRPr="0029090A">
              <w:rPr>
                <w:rFonts w:cs="Arial"/>
                <w:color w:val="auto"/>
              </w:rPr>
              <w:t>Do you wish to opt in to providing Emergency Flex Services?</w:t>
            </w:r>
          </w:p>
        </w:tc>
        <w:tc>
          <w:tcPr>
            <w:tcW w:w="3305" w:type="dxa"/>
            <w:tcBorders>
              <w:top w:val="single" w:sz="4" w:space="0" w:color="auto"/>
            </w:tcBorders>
          </w:tcPr>
          <w:p w14:paraId="0C26A8AB" w14:textId="77777777" w:rsidR="00813997" w:rsidRPr="0029090A" w:rsidRDefault="00813997" w:rsidP="00183AB6">
            <w:pPr>
              <w:tabs>
                <w:tab w:val="left" w:pos="714"/>
              </w:tabs>
              <w:spacing w:after="120"/>
              <w:outlineLvl w:val="2"/>
              <w:rPr>
                <w:rFonts w:cs="Segoe Script"/>
                <w:color w:val="auto"/>
              </w:rPr>
            </w:pPr>
            <w:r w:rsidRPr="0029090A">
              <w:rPr>
                <w:rFonts w:cs="Segoe Script"/>
                <w:color w:val="auto"/>
              </w:rPr>
              <w:t>Yes/No</w:t>
            </w:r>
          </w:p>
        </w:tc>
      </w:tr>
    </w:tbl>
    <w:p w14:paraId="5A3B972B" w14:textId="43420D84" w:rsidR="00FB2208" w:rsidRPr="007E625A" w:rsidRDefault="00FB2208" w:rsidP="00852EC9">
      <w:pPr>
        <w:pStyle w:val="BodyText"/>
        <w:sectPr w:rsidR="00FB2208" w:rsidRPr="007E625A" w:rsidSect="006C3179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993" w:right="1134" w:bottom="1134" w:left="1134" w:header="720" w:footer="567" w:gutter="0"/>
          <w:cols w:space="720"/>
          <w:titlePg/>
          <w:docGrid w:linePitch="360"/>
        </w:sectPr>
      </w:pPr>
    </w:p>
    <w:p w14:paraId="321B3BEF" w14:textId="1A43A1C4" w:rsidR="00601DC0" w:rsidRDefault="00601DC0" w:rsidP="00B44E33">
      <w:pPr>
        <w:jc w:val="both"/>
      </w:pPr>
      <w:r>
        <w:br w:type="page"/>
      </w:r>
    </w:p>
    <w:p w14:paraId="48774627" w14:textId="7454923E" w:rsidR="00601DC0" w:rsidRDefault="00601DC0" w:rsidP="00B44E33">
      <w:pPr>
        <w:jc w:val="both"/>
      </w:pPr>
    </w:p>
    <w:p w14:paraId="2FA19D8B" w14:textId="77777777" w:rsidR="00B44E33" w:rsidRDefault="00B44E33" w:rsidP="00B44E33">
      <w:pPr>
        <w:jc w:val="both"/>
      </w:pPr>
    </w:p>
    <w:p w14:paraId="2AB5CDB6" w14:textId="77777777" w:rsidR="0051706A" w:rsidRDefault="0051706A" w:rsidP="00B44E33">
      <w:pPr>
        <w:jc w:val="both"/>
      </w:pPr>
    </w:p>
    <w:sectPr w:rsidR="0051706A" w:rsidSect="006C3179">
      <w:headerReference w:type="default" r:id="rId15"/>
      <w:footerReference w:type="default" r:id="rId16"/>
      <w:type w:val="continuous"/>
      <w:pgSz w:w="12240" w:h="15840"/>
      <w:pgMar w:top="1134" w:right="1134" w:bottom="1134" w:left="1134" w:header="72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6A6C" w14:textId="77777777" w:rsidR="00F81F72" w:rsidRDefault="00F81F72" w:rsidP="00FC00DA">
      <w:r>
        <w:separator/>
      </w:r>
    </w:p>
  </w:endnote>
  <w:endnote w:type="continuationSeparator" w:id="0">
    <w:p w14:paraId="5C6283B2" w14:textId="77777777" w:rsidR="00F81F72" w:rsidRDefault="00F81F72" w:rsidP="00FC00DA">
      <w:r>
        <w:continuationSeparator/>
      </w:r>
    </w:p>
  </w:endnote>
  <w:endnote w:type="continuationNotice" w:id="1">
    <w:p w14:paraId="5B638203" w14:textId="77777777" w:rsidR="00F81F72" w:rsidRDefault="00F81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rt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3A11" w14:textId="0BF77582" w:rsidR="004F2353" w:rsidRPr="00E63B7A" w:rsidRDefault="00E63B7A" w:rsidP="00E63B7A">
    <w:pPr>
      <w:pStyle w:val="Footer"/>
      <w:rPr>
        <w:color w:val="5B8E9F" w:themeColor="accent2"/>
        <w:sz w:val="18"/>
        <w:szCs w:val="18"/>
      </w:rPr>
    </w:pPr>
    <w:r w:rsidRPr="00E63B7A">
      <w:rPr>
        <w:color w:val="5B8E9F" w:themeColor="accent2"/>
        <w:sz w:val="18"/>
        <w:szCs w:val="18"/>
      </w:rPr>
      <w:fldChar w:fldCharType="begin"/>
    </w:r>
    <w:r w:rsidRPr="00E63B7A">
      <w:rPr>
        <w:color w:val="5B8E9F" w:themeColor="accent2"/>
        <w:sz w:val="18"/>
        <w:szCs w:val="18"/>
      </w:rPr>
      <w:instrText xml:space="preserve"> STYLEREF  "Document Title"  \* MERGEFORMAT </w:instrText>
    </w:r>
    <w:r w:rsidRPr="00E63B7A">
      <w:rPr>
        <w:color w:val="5B8E9F" w:themeColor="accent2"/>
        <w:sz w:val="18"/>
        <w:szCs w:val="18"/>
      </w:rPr>
      <w:fldChar w:fldCharType="separate"/>
    </w:r>
    <w:r w:rsidR="00ED4024">
      <w:rPr>
        <w:noProof/>
        <w:color w:val="5B8E9F" w:themeColor="accent2"/>
        <w:sz w:val="18"/>
        <w:szCs w:val="18"/>
      </w:rPr>
      <w:t>SSEN Flexibility Services Procurement</w:t>
    </w:r>
    <w:r w:rsidRPr="00E63B7A">
      <w:rPr>
        <w:color w:val="5B8E9F" w:themeColor="accent2"/>
        <w:sz w:val="18"/>
        <w:szCs w:val="18"/>
      </w:rPr>
      <w:fldChar w:fldCharType="end"/>
    </w:r>
    <w:r w:rsidRPr="00E63B7A">
      <w:rPr>
        <w:color w:val="5B8E9F" w:themeColor="accent2"/>
        <w:sz w:val="18"/>
        <w:szCs w:val="18"/>
      </w:rPr>
      <w:ptab w:relativeTo="margin" w:alignment="right" w:leader="none"/>
    </w:r>
    <w:r w:rsidRPr="00E63B7A">
      <w:rPr>
        <w:color w:val="5B8E9F" w:themeColor="accent2"/>
        <w:sz w:val="18"/>
        <w:szCs w:val="18"/>
      </w:rPr>
      <w:fldChar w:fldCharType="begin"/>
    </w:r>
    <w:r w:rsidRPr="00E63B7A">
      <w:rPr>
        <w:color w:val="5B8E9F" w:themeColor="accent2"/>
        <w:sz w:val="18"/>
        <w:szCs w:val="18"/>
      </w:rPr>
      <w:instrText xml:space="preserve"> PAGE   \* MERGEFORMAT </w:instrText>
    </w:r>
    <w:r w:rsidRPr="00E63B7A">
      <w:rPr>
        <w:color w:val="5B8E9F" w:themeColor="accent2"/>
        <w:sz w:val="18"/>
        <w:szCs w:val="18"/>
      </w:rPr>
      <w:fldChar w:fldCharType="separate"/>
    </w:r>
    <w:r w:rsidRPr="00E63B7A">
      <w:rPr>
        <w:noProof/>
        <w:color w:val="5B8E9F" w:themeColor="accent2"/>
        <w:sz w:val="18"/>
        <w:szCs w:val="18"/>
      </w:rPr>
      <w:t>1</w:t>
    </w:r>
    <w:r w:rsidRPr="00E63B7A">
      <w:rPr>
        <w:noProof/>
        <w:color w:val="5B8E9F" w:themeColor="accen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AFCB" w14:textId="77777777" w:rsidR="00F059B5" w:rsidRDefault="00F059B5">
    <w:pPr>
      <w:pStyle w:val="Footer"/>
    </w:pPr>
  </w:p>
  <w:p w14:paraId="799FC028" w14:textId="77777777" w:rsidR="004C67A0" w:rsidRDefault="004C67A0">
    <w:pPr>
      <w:pStyle w:val="Footer"/>
    </w:pPr>
  </w:p>
  <w:p w14:paraId="009BAE54" w14:textId="77777777" w:rsidR="004C67A0" w:rsidRDefault="004C67A0">
    <w:pPr>
      <w:pStyle w:val="Footer"/>
    </w:pPr>
  </w:p>
  <w:p w14:paraId="6F7B804A" w14:textId="77777777" w:rsidR="004C67A0" w:rsidRDefault="004C67A0">
    <w:pPr>
      <w:pStyle w:val="Footer"/>
    </w:pPr>
  </w:p>
  <w:p w14:paraId="6FF5846D" w14:textId="77777777" w:rsidR="004C67A0" w:rsidRDefault="004C67A0">
    <w:pPr>
      <w:pStyle w:val="Footer"/>
    </w:pPr>
  </w:p>
  <w:p w14:paraId="38E64468" w14:textId="77777777" w:rsidR="004C67A0" w:rsidRDefault="004C67A0">
    <w:pPr>
      <w:pStyle w:val="Footer"/>
    </w:pPr>
  </w:p>
  <w:p w14:paraId="74DB1887" w14:textId="77777777" w:rsidR="004C67A0" w:rsidRDefault="004C67A0">
    <w:pPr>
      <w:pStyle w:val="Footer"/>
    </w:pPr>
  </w:p>
  <w:p w14:paraId="1448EF94" w14:textId="77777777" w:rsidR="004C67A0" w:rsidRDefault="004C67A0">
    <w:pPr>
      <w:pStyle w:val="Footer"/>
    </w:pPr>
  </w:p>
  <w:p w14:paraId="4D1BB00B" w14:textId="77777777" w:rsidR="004C67A0" w:rsidRDefault="004C67A0">
    <w:pPr>
      <w:pStyle w:val="Footer"/>
    </w:pPr>
  </w:p>
  <w:p w14:paraId="3A3D8770" w14:textId="77777777" w:rsidR="004C67A0" w:rsidRDefault="004C67A0">
    <w:pPr>
      <w:pStyle w:val="Footer"/>
    </w:pPr>
  </w:p>
  <w:p w14:paraId="6581ADAD" w14:textId="77777777" w:rsidR="004C67A0" w:rsidRDefault="004C67A0">
    <w:pPr>
      <w:pStyle w:val="Footer"/>
    </w:pPr>
  </w:p>
  <w:p w14:paraId="3AF0A575" w14:textId="77777777" w:rsidR="004C67A0" w:rsidRDefault="004C67A0">
    <w:pPr>
      <w:pStyle w:val="Footer"/>
    </w:pPr>
  </w:p>
  <w:p w14:paraId="3D084AA7" w14:textId="77777777" w:rsidR="004C67A0" w:rsidRDefault="004C67A0">
    <w:pPr>
      <w:pStyle w:val="Footer"/>
    </w:pPr>
  </w:p>
  <w:p w14:paraId="0224B7A6" w14:textId="77777777" w:rsidR="004C67A0" w:rsidRDefault="004C67A0">
    <w:pPr>
      <w:pStyle w:val="Footer"/>
    </w:pPr>
  </w:p>
  <w:p w14:paraId="55A5F9A6" w14:textId="77777777" w:rsidR="004C67A0" w:rsidRDefault="004C67A0">
    <w:pPr>
      <w:pStyle w:val="Footer"/>
    </w:pPr>
  </w:p>
  <w:p w14:paraId="5B6744CD" w14:textId="77777777" w:rsidR="004C67A0" w:rsidRDefault="004C67A0">
    <w:pPr>
      <w:pStyle w:val="Footer"/>
    </w:pPr>
  </w:p>
  <w:p w14:paraId="23C741BE" w14:textId="77777777" w:rsidR="004C67A0" w:rsidRDefault="004C67A0">
    <w:pPr>
      <w:pStyle w:val="Footer"/>
    </w:pPr>
  </w:p>
  <w:p w14:paraId="2E31E4A0" w14:textId="77777777" w:rsidR="00F059B5" w:rsidRDefault="003A2028">
    <w:pPr>
      <w:pStyle w:val="Footer"/>
    </w:pPr>
    <w:r w:rsidRPr="00196FEC"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570B2376" wp14:editId="615C5A74">
              <wp:simplePos x="0" y="0"/>
              <wp:positionH relativeFrom="column">
                <wp:posOffset>3296920</wp:posOffset>
              </wp:positionH>
              <wp:positionV relativeFrom="paragraph">
                <wp:posOffset>128229</wp:posOffset>
              </wp:positionV>
              <wp:extent cx="3742008" cy="1977182"/>
              <wp:effectExtent l="57150" t="0" r="11430" b="23495"/>
              <wp:wrapNone/>
              <wp:docPr id="62" name="Group 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2008" cy="1977182"/>
                        <a:chOff x="0" y="0"/>
                        <a:chExt cx="4610201" cy="2436225"/>
                      </a:xfrm>
                    </wpg:grpSpPr>
                    <wpg:grpSp>
                      <wpg:cNvPr id="63" name="Group 63"/>
                      <wpg:cNvGrpSpPr/>
                      <wpg:grpSpPr>
                        <a:xfrm>
                          <a:off x="0" y="0"/>
                          <a:ext cx="4610201" cy="2436225"/>
                          <a:chOff x="0" y="0"/>
                          <a:chExt cx="4610201" cy="2436225"/>
                        </a:xfrm>
                      </wpg:grpSpPr>
                      <wps:wsp>
                        <wps:cNvPr id="64" name="Freeform: Shape 64"/>
                        <wps:cNvSpPr/>
                        <wps:spPr>
                          <a:xfrm>
                            <a:off x="2342143" y="0"/>
                            <a:ext cx="2268057" cy="941415"/>
                          </a:xfrm>
                          <a:custGeom>
                            <a:avLst/>
                            <a:gdLst>
                              <a:gd name="connsiteX0" fmla="*/ 1945957 w 1945957"/>
                              <a:gd name="connsiteY0" fmla="*/ 0 h 807719"/>
                              <a:gd name="connsiteX1" fmla="*/ 1214438 w 1945957"/>
                              <a:gd name="connsiteY1" fmla="*/ 731520 h 807719"/>
                              <a:gd name="connsiteX2" fmla="*/ 38100 w 1945957"/>
                              <a:gd name="connsiteY2" fmla="*/ 731520 h 807719"/>
                              <a:gd name="connsiteX3" fmla="*/ 0 w 1945957"/>
                              <a:gd name="connsiteY3" fmla="*/ 769620 h 807719"/>
                              <a:gd name="connsiteX4" fmla="*/ 38100 w 1945957"/>
                              <a:gd name="connsiteY4" fmla="*/ 807720 h 807719"/>
                              <a:gd name="connsiteX5" fmla="*/ 1229677 w 1945957"/>
                              <a:gd name="connsiteY5" fmla="*/ 807720 h 807719"/>
                              <a:gd name="connsiteX6" fmla="*/ 1256348 w 1945957"/>
                              <a:gd name="connsiteY6" fmla="*/ 796290 h 807719"/>
                              <a:gd name="connsiteX7" fmla="*/ 1945957 w 1945957"/>
                              <a:gd name="connsiteY7" fmla="*/ 107633 h 807719"/>
                              <a:gd name="connsiteX8" fmla="*/ 1945957 w 1945957"/>
                              <a:gd name="connsiteY8" fmla="*/ 0 h 8077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945957" h="807719">
                                <a:moveTo>
                                  <a:pt x="1945957" y="0"/>
                                </a:moveTo>
                                <a:lnTo>
                                  <a:pt x="1214438" y="731520"/>
                                </a:lnTo>
                                <a:lnTo>
                                  <a:pt x="38100" y="731520"/>
                                </a:lnTo>
                                <a:cubicBezTo>
                                  <a:pt x="17145" y="731520"/>
                                  <a:pt x="0" y="748665"/>
                                  <a:pt x="0" y="769620"/>
                                </a:cubicBezTo>
                                <a:cubicBezTo>
                                  <a:pt x="0" y="790575"/>
                                  <a:pt x="17145" y="807720"/>
                                  <a:pt x="38100" y="807720"/>
                                </a:cubicBezTo>
                                <a:lnTo>
                                  <a:pt x="1229677" y="807720"/>
                                </a:lnTo>
                                <a:cubicBezTo>
                                  <a:pt x="1240155" y="807720"/>
                                  <a:pt x="1249680" y="803910"/>
                                  <a:pt x="1256348" y="796290"/>
                                </a:cubicBezTo>
                                <a:lnTo>
                                  <a:pt x="1945957" y="107633"/>
                                </a:lnTo>
                                <a:lnTo>
                                  <a:pt x="194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5" name="Freeform: Shape 65"/>
                        <wps:cNvSpPr/>
                        <wps:spPr>
                          <a:xfrm>
                            <a:off x="0" y="235887"/>
                            <a:ext cx="4610201" cy="2200338"/>
                          </a:xfrm>
                          <a:custGeom>
                            <a:avLst/>
                            <a:gdLst>
                              <a:gd name="connsiteX0" fmla="*/ 4610201 w 4610201"/>
                              <a:gd name="connsiteY0" fmla="*/ 0 h 2200338"/>
                              <a:gd name="connsiteX1" fmla="*/ 4610201 w 4610201"/>
                              <a:gd name="connsiteY1" fmla="*/ 2200338 h 2200338"/>
                              <a:gd name="connsiteX2" fmla="*/ 2634863 w 4610201"/>
                              <a:gd name="connsiteY2" fmla="*/ 2200338 h 2200338"/>
                              <a:gd name="connsiteX3" fmla="*/ 0 w 4610201"/>
                              <a:gd name="connsiteY3" fmla="*/ 2200338 h 2200338"/>
                              <a:gd name="connsiteX4" fmla="*/ 1224508 w 4610201"/>
                              <a:gd name="connsiteY4" fmla="*/ 975832 h 2200338"/>
                              <a:gd name="connsiteX5" fmla="*/ 1685224 w 4610201"/>
                              <a:gd name="connsiteY5" fmla="*/ 784884 h 2200338"/>
                              <a:gd name="connsiteX6" fmla="*/ 2634863 w 4610201"/>
                              <a:gd name="connsiteY6" fmla="*/ 784884 h 2200338"/>
                              <a:gd name="connsiteX7" fmla="*/ 3825318 w 4610201"/>
                              <a:gd name="connsiteY7" fmla="*/ 784884 h 220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610201" h="2200338">
                                <a:moveTo>
                                  <a:pt x="4610201" y="0"/>
                                </a:moveTo>
                                <a:lnTo>
                                  <a:pt x="4610201" y="2200338"/>
                                </a:lnTo>
                                <a:lnTo>
                                  <a:pt x="2634863" y="2200338"/>
                                </a:lnTo>
                                <a:lnTo>
                                  <a:pt x="0" y="2200338"/>
                                </a:lnTo>
                                <a:lnTo>
                                  <a:pt x="1224508" y="975832"/>
                                </a:lnTo>
                                <a:cubicBezTo>
                                  <a:pt x="1346625" y="853714"/>
                                  <a:pt x="1512039" y="784884"/>
                                  <a:pt x="1685224" y="784884"/>
                                </a:cubicBezTo>
                                <a:lnTo>
                                  <a:pt x="2634863" y="784884"/>
                                </a:lnTo>
                                <a:lnTo>
                                  <a:pt x="3825318" y="784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28575" cap="flat">
                            <a:solidFill>
                              <a:schemeClr val="accent2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pic:pic xmlns:pic="http://schemas.openxmlformats.org/drawingml/2006/picture">
                      <pic:nvPicPr>
                        <pic:cNvPr id="66" name="Graphic 6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7284" y="1232531"/>
                          <a:ext cx="2753080" cy="8965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41F118" id="Group 62" o:spid="_x0000_s1026" style="position:absolute;margin-left:259.6pt;margin-top:10.1pt;width:294.65pt;height:155.7pt;z-index:251658246;mso-width-relative:margin;mso-height-relative:margin" coordsize="46102,243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g/98eHJAAAAAACPr/&#10;uh+h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">
              <v:group id="Group 63" o:spid="_x0000_s1027" style="position:absolute;width:46102;height:24362" coordsize="46102,24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<v:shape id="Freeform: Shape 64" o:spid="_x0000_s1028" style="position:absolute;left:23421;width:22681;height:9414;visibility:visible;mso-wrap-style:square;v-text-anchor:middle" coordsize="1945957,80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" path="m1945957,l1214438,731520r-1176338,c17145,731520,,748665,,769620v,20955,17145,38100,38100,38100l1229677,807720v10478,,20003,-3810,26671,-11430l1945957,107633,1945957,xe" stroked="f">
                  <v:stroke joinstyle="miter"/>
                  <v:path arrowok="t" o:connecttype="custom" o:connectlocs="2268057,0;1415455,852603;44406,852603;0,897010;44406,941416;1433216,941416;1464302,928094;2268057,125449;2268057,0" o:connectangles="0,0,0,0,0,0,0,0,0"/>
                </v:shape>
                <v:shape id="Freeform: Shape 65" o:spid="_x0000_s1029" style="position:absolute;top:2358;width:46102;height:22004;visibility:visible;mso-wrap-style:square;v-text-anchor:middle" coordsize="4610201,220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" path="m4610201,r,2200338l2634863,2200338,,2200338,1224508,975832c1346625,853714,1512039,784884,1685224,784884r949639,l3825318,784884,4610201,xe" fillcolor="#5b8e9f [3205]" strokecolor="#5b8e9f [3205]" strokeweight="2.25pt">
                  <v:stroke joinstyle="miter"/>
                  <v:path arrowok="t" o:connecttype="custom" o:connectlocs="4610201,0;4610201,2200338;2634863,2200338;0,2200338;1224508,975832;1685224,784884;2634863,784884;3825318,784884" o:connectangles="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66" o:spid="_x0000_s1030" type="#_x0000_t75" style="position:absolute;left:12972;top:12325;width:27531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">
                <v:imagedata r:id="rId3" o:title=""/>
              </v:shape>
            </v:group>
          </w:pict>
        </mc:Fallback>
      </mc:AlternateContent>
    </w:r>
  </w:p>
  <w:p w14:paraId="4B1C965B" w14:textId="77777777" w:rsidR="00F059B5" w:rsidRDefault="00F059B5">
    <w:pPr>
      <w:pStyle w:val="Footer"/>
    </w:pPr>
  </w:p>
  <w:p w14:paraId="22C0FECC" w14:textId="77777777" w:rsidR="00F059B5" w:rsidRDefault="00F059B5">
    <w:pPr>
      <w:pStyle w:val="Footer"/>
    </w:pPr>
  </w:p>
  <w:p w14:paraId="60FB9480" w14:textId="77777777" w:rsidR="00F059B5" w:rsidRDefault="00F059B5">
    <w:pPr>
      <w:pStyle w:val="Footer"/>
    </w:pPr>
  </w:p>
  <w:p w14:paraId="2E7CDBC7" w14:textId="77777777" w:rsidR="00F059B5" w:rsidRDefault="00F059B5">
    <w:pPr>
      <w:pStyle w:val="Footer"/>
    </w:pPr>
  </w:p>
  <w:p w14:paraId="07081CA4" w14:textId="77777777" w:rsidR="00F059B5" w:rsidRDefault="00F059B5">
    <w:pPr>
      <w:pStyle w:val="Footer"/>
    </w:pPr>
  </w:p>
  <w:p w14:paraId="5D3F6DA8" w14:textId="77777777" w:rsidR="00F059B5" w:rsidRDefault="00F059B5">
    <w:pPr>
      <w:pStyle w:val="Footer"/>
    </w:pPr>
  </w:p>
  <w:p w14:paraId="655EBB11" w14:textId="77777777" w:rsidR="00F059B5" w:rsidRDefault="00F059B5">
    <w:pPr>
      <w:pStyle w:val="Footer"/>
    </w:pPr>
  </w:p>
  <w:p w14:paraId="7E3B70BC" w14:textId="77777777" w:rsidR="00F059B5" w:rsidRDefault="00F059B5">
    <w:pPr>
      <w:pStyle w:val="Footer"/>
    </w:pPr>
  </w:p>
  <w:p w14:paraId="4960DC46" w14:textId="77777777" w:rsidR="00F059B5" w:rsidRDefault="00EB6F4F" w:rsidP="00EB6F4F">
    <w:pPr>
      <w:pStyle w:val="Footer"/>
      <w:tabs>
        <w:tab w:val="clear" w:pos="4513"/>
        <w:tab w:val="clear" w:pos="9026"/>
        <w:tab w:val="left" w:pos="1799"/>
      </w:tabs>
    </w:pPr>
    <w:r>
      <w:tab/>
    </w:r>
  </w:p>
  <w:p w14:paraId="23EF4C90" w14:textId="77777777" w:rsidR="00F059B5" w:rsidRDefault="00F059B5">
    <w:pPr>
      <w:pStyle w:val="Footer"/>
    </w:pPr>
  </w:p>
  <w:p w14:paraId="2E58EFB4" w14:textId="77777777" w:rsidR="00FC00DA" w:rsidRDefault="00FC00DA" w:rsidP="00EB6F4F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6EBA" w14:textId="77777777" w:rsidR="004F2353" w:rsidRDefault="004F2353">
    <w:pPr>
      <w:pStyle w:val="Footer"/>
    </w:pPr>
    <w:r w:rsidRPr="00196FEC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772D292B" wp14:editId="1A914811">
              <wp:simplePos x="0" y="0"/>
              <wp:positionH relativeFrom="column">
                <wp:posOffset>3288090</wp:posOffset>
              </wp:positionH>
              <wp:positionV relativeFrom="paragraph">
                <wp:posOffset>-1662400</wp:posOffset>
              </wp:positionV>
              <wp:extent cx="3742008" cy="1977182"/>
              <wp:effectExtent l="57150" t="0" r="11430" b="23495"/>
              <wp:wrapNone/>
              <wp:docPr id="52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2008" cy="1977182"/>
                        <a:chOff x="0" y="0"/>
                        <a:chExt cx="4610201" cy="2436225"/>
                      </a:xfrm>
                    </wpg:grpSpPr>
                    <wpg:grpSp>
                      <wpg:cNvPr id="53" name="Group 53"/>
                      <wpg:cNvGrpSpPr/>
                      <wpg:grpSpPr>
                        <a:xfrm>
                          <a:off x="0" y="0"/>
                          <a:ext cx="4610201" cy="2436225"/>
                          <a:chOff x="0" y="0"/>
                          <a:chExt cx="4610201" cy="2436225"/>
                        </a:xfrm>
                      </wpg:grpSpPr>
                      <wps:wsp>
                        <wps:cNvPr id="54" name="Freeform: Shape 54"/>
                        <wps:cNvSpPr/>
                        <wps:spPr>
                          <a:xfrm>
                            <a:off x="2342143" y="0"/>
                            <a:ext cx="2268057" cy="941415"/>
                          </a:xfrm>
                          <a:custGeom>
                            <a:avLst/>
                            <a:gdLst>
                              <a:gd name="connsiteX0" fmla="*/ 1945957 w 1945957"/>
                              <a:gd name="connsiteY0" fmla="*/ 0 h 807719"/>
                              <a:gd name="connsiteX1" fmla="*/ 1214438 w 1945957"/>
                              <a:gd name="connsiteY1" fmla="*/ 731520 h 807719"/>
                              <a:gd name="connsiteX2" fmla="*/ 38100 w 1945957"/>
                              <a:gd name="connsiteY2" fmla="*/ 731520 h 807719"/>
                              <a:gd name="connsiteX3" fmla="*/ 0 w 1945957"/>
                              <a:gd name="connsiteY3" fmla="*/ 769620 h 807719"/>
                              <a:gd name="connsiteX4" fmla="*/ 38100 w 1945957"/>
                              <a:gd name="connsiteY4" fmla="*/ 807720 h 807719"/>
                              <a:gd name="connsiteX5" fmla="*/ 1229677 w 1945957"/>
                              <a:gd name="connsiteY5" fmla="*/ 807720 h 807719"/>
                              <a:gd name="connsiteX6" fmla="*/ 1256348 w 1945957"/>
                              <a:gd name="connsiteY6" fmla="*/ 796290 h 807719"/>
                              <a:gd name="connsiteX7" fmla="*/ 1945957 w 1945957"/>
                              <a:gd name="connsiteY7" fmla="*/ 107633 h 807719"/>
                              <a:gd name="connsiteX8" fmla="*/ 1945957 w 1945957"/>
                              <a:gd name="connsiteY8" fmla="*/ 0 h 8077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945957" h="807719">
                                <a:moveTo>
                                  <a:pt x="1945957" y="0"/>
                                </a:moveTo>
                                <a:lnTo>
                                  <a:pt x="1214438" y="731520"/>
                                </a:lnTo>
                                <a:lnTo>
                                  <a:pt x="38100" y="731520"/>
                                </a:lnTo>
                                <a:cubicBezTo>
                                  <a:pt x="17145" y="731520"/>
                                  <a:pt x="0" y="748665"/>
                                  <a:pt x="0" y="769620"/>
                                </a:cubicBezTo>
                                <a:cubicBezTo>
                                  <a:pt x="0" y="790575"/>
                                  <a:pt x="17145" y="807720"/>
                                  <a:pt x="38100" y="807720"/>
                                </a:cubicBezTo>
                                <a:lnTo>
                                  <a:pt x="1229677" y="807720"/>
                                </a:lnTo>
                                <a:cubicBezTo>
                                  <a:pt x="1240155" y="807720"/>
                                  <a:pt x="1249680" y="803910"/>
                                  <a:pt x="1256348" y="796290"/>
                                </a:cubicBezTo>
                                <a:lnTo>
                                  <a:pt x="1945957" y="107633"/>
                                </a:lnTo>
                                <a:lnTo>
                                  <a:pt x="194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5" name="Freeform: Shape 55"/>
                        <wps:cNvSpPr/>
                        <wps:spPr>
                          <a:xfrm>
                            <a:off x="0" y="235887"/>
                            <a:ext cx="4610201" cy="2200338"/>
                          </a:xfrm>
                          <a:custGeom>
                            <a:avLst/>
                            <a:gdLst>
                              <a:gd name="connsiteX0" fmla="*/ 4610201 w 4610201"/>
                              <a:gd name="connsiteY0" fmla="*/ 0 h 2200338"/>
                              <a:gd name="connsiteX1" fmla="*/ 4610201 w 4610201"/>
                              <a:gd name="connsiteY1" fmla="*/ 2200338 h 2200338"/>
                              <a:gd name="connsiteX2" fmla="*/ 2634863 w 4610201"/>
                              <a:gd name="connsiteY2" fmla="*/ 2200338 h 2200338"/>
                              <a:gd name="connsiteX3" fmla="*/ 0 w 4610201"/>
                              <a:gd name="connsiteY3" fmla="*/ 2200338 h 2200338"/>
                              <a:gd name="connsiteX4" fmla="*/ 1224508 w 4610201"/>
                              <a:gd name="connsiteY4" fmla="*/ 975832 h 2200338"/>
                              <a:gd name="connsiteX5" fmla="*/ 1685224 w 4610201"/>
                              <a:gd name="connsiteY5" fmla="*/ 784884 h 2200338"/>
                              <a:gd name="connsiteX6" fmla="*/ 2634863 w 4610201"/>
                              <a:gd name="connsiteY6" fmla="*/ 784884 h 2200338"/>
                              <a:gd name="connsiteX7" fmla="*/ 3825318 w 4610201"/>
                              <a:gd name="connsiteY7" fmla="*/ 784884 h 220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610201" h="2200338">
                                <a:moveTo>
                                  <a:pt x="4610201" y="0"/>
                                </a:moveTo>
                                <a:lnTo>
                                  <a:pt x="4610201" y="2200338"/>
                                </a:lnTo>
                                <a:lnTo>
                                  <a:pt x="2634863" y="2200338"/>
                                </a:lnTo>
                                <a:lnTo>
                                  <a:pt x="0" y="2200338"/>
                                </a:lnTo>
                                <a:lnTo>
                                  <a:pt x="1224508" y="975832"/>
                                </a:lnTo>
                                <a:cubicBezTo>
                                  <a:pt x="1346625" y="853714"/>
                                  <a:pt x="1512039" y="784884"/>
                                  <a:pt x="1685224" y="784884"/>
                                </a:cubicBezTo>
                                <a:lnTo>
                                  <a:pt x="2634863" y="784884"/>
                                </a:lnTo>
                                <a:lnTo>
                                  <a:pt x="3825318" y="784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28575" cap="flat">
                            <a:solidFill>
                              <a:schemeClr val="accent2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pic:pic xmlns:pic="http://schemas.openxmlformats.org/drawingml/2006/picture">
                      <pic:nvPicPr>
                        <pic:cNvPr id="56" name="Graphic 5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7284" y="1232531"/>
                          <a:ext cx="2753080" cy="8965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2FC250" id="Group 52" o:spid="_x0000_s1026" style="position:absolute;margin-left:258.9pt;margin-top:-130.9pt;width:294.65pt;height:155.7pt;z-index:251658244;mso-width-relative:margin;mso-height-relative:margin" coordsize="46102,243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g/98eHJAAAAAACPr/&#10;uh+h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">
              <v:group id="Group 53" o:spid="_x0000_s1027" style="position:absolute;width:46102;height:24362" coordsize="46102,24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 id="Freeform: Shape 54" o:spid="_x0000_s1028" style="position:absolute;left:23421;width:22681;height:9414;visibility:visible;mso-wrap-style:square;v-text-anchor:middle" coordsize="1945957,80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" path="m1945957,l1214438,731520r-1176338,c17145,731520,,748665,,769620v,20955,17145,38100,38100,38100l1229677,807720v10478,,20003,-3810,26671,-11430l1945957,107633,1945957,xe" stroked="f">
                  <v:stroke joinstyle="miter"/>
                  <v:path arrowok="t" o:connecttype="custom" o:connectlocs="2268057,0;1415455,852603;44406,852603;0,897010;44406,941416;1433216,941416;1464302,928094;2268057,125449;2268057,0" o:connectangles="0,0,0,0,0,0,0,0,0"/>
                </v:shape>
                <v:shape id="Freeform: Shape 55" o:spid="_x0000_s1029" style="position:absolute;top:2358;width:46102;height:22004;visibility:visible;mso-wrap-style:square;v-text-anchor:middle" coordsize="4610201,220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" path="m4610201,r,2200338l2634863,2200338,,2200338,1224508,975832c1346625,853714,1512039,784884,1685224,784884r949639,l3825318,784884,4610201,xe" fillcolor="#5b8e9f [3205]" strokecolor="#5b8e9f [3205]" strokeweight="2.25pt">
                  <v:stroke joinstyle="miter"/>
                  <v:path arrowok="t" o:connecttype="custom" o:connectlocs="4610201,0;4610201,2200338;2634863,2200338;0,2200338;1224508,975832;1685224,784884;2634863,784884;3825318,784884" o:connectangles="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56" o:spid="_x0000_s1030" type="#_x0000_t75" style="position:absolute;left:12972;top:12325;width:27531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"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1B59" w14:textId="77777777" w:rsidR="00F81F72" w:rsidRDefault="00F81F72" w:rsidP="00FC00DA">
      <w:r>
        <w:separator/>
      </w:r>
    </w:p>
  </w:footnote>
  <w:footnote w:type="continuationSeparator" w:id="0">
    <w:p w14:paraId="47793B37" w14:textId="77777777" w:rsidR="00F81F72" w:rsidRDefault="00F81F72" w:rsidP="00FC00DA">
      <w:r>
        <w:continuationSeparator/>
      </w:r>
    </w:p>
  </w:footnote>
  <w:footnote w:type="continuationNotice" w:id="1">
    <w:p w14:paraId="3509CE77" w14:textId="77777777" w:rsidR="00F81F72" w:rsidRDefault="00F81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B840" w14:textId="77777777" w:rsidR="001F188C" w:rsidRDefault="004F2353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8C7378C" wp14:editId="6DAAD517">
          <wp:simplePos x="0" y="0"/>
          <wp:positionH relativeFrom="column">
            <wp:posOffset>-83820</wp:posOffset>
          </wp:positionH>
          <wp:positionV relativeFrom="paragraph">
            <wp:posOffset>-51612800</wp:posOffset>
          </wp:positionV>
          <wp:extent cx="806450" cy="5518785"/>
          <wp:effectExtent l="0" t="0" r="0" b="5715"/>
          <wp:wrapNone/>
          <wp:docPr id="478037957" name="Picture 478037957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551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88C" w:rsidRPr="001F188C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DBDCE63" wp14:editId="05A38FB3">
              <wp:simplePos x="0" y="0"/>
              <wp:positionH relativeFrom="column">
                <wp:posOffset>-246380</wp:posOffset>
              </wp:positionH>
              <wp:positionV relativeFrom="paragraph">
                <wp:posOffset>-49816</wp:posOffset>
              </wp:positionV>
              <wp:extent cx="825709" cy="177846"/>
              <wp:effectExtent l="0" t="0" r="0" b="0"/>
              <wp:wrapTopAndBottom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5709" cy="177846"/>
                        <a:chOff x="0" y="0"/>
                        <a:chExt cx="825709" cy="177846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0" y="0"/>
                          <a:ext cx="177845" cy="177846"/>
                        </a:xfrm>
                        <a:custGeom>
                          <a:avLst/>
                          <a:gdLst>
                            <a:gd name="connsiteX0" fmla="*/ 189922 w 189921"/>
                            <a:gd name="connsiteY0" fmla="*/ 94961 h 189922"/>
                            <a:gd name="connsiteX1" fmla="*/ 94961 w 189921"/>
                            <a:gd name="connsiteY1" fmla="*/ 189922 h 189922"/>
                            <a:gd name="connsiteX2" fmla="*/ 0 w 189921"/>
                            <a:gd name="connsiteY2" fmla="*/ 94961 h 189922"/>
                            <a:gd name="connsiteX3" fmla="*/ 94961 w 189921"/>
                            <a:gd name="connsiteY3" fmla="*/ 0 h 189922"/>
                            <a:gd name="connsiteX4" fmla="*/ 189922 w 189921"/>
                            <a:gd name="connsiteY4" fmla="*/ 94961 h 189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921" h="189922">
                              <a:moveTo>
                                <a:pt x="189922" y="94961"/>
                              </a:moveTo>
                              <a:cubicBezTo>
                                <a:pt x="189922" y="147407"/>
                                <a:pt x="147406" y="189922"/>
                                <a:pt x="94961" y="189922"/>
                              </a:cubicBezTo>
                              <a:cubicBezTo>
                                <a:pt x="42515" y="189922"/>
                                <a:pt x="0" y="147407"/>
                                <a:pt x="0" y="94961"/>
                              </a:cubicBezTo>
                              <a:cubicBezTo>
                                <a:pt x="0" y="42515"/>
                                <a:pt x="42515" y="0"/>
                                <a:pt x="94961" y="0"/>
                              </a:cubicBezTo>
                              <a:cubicBezTo>
                                <a:pt x="147406" y="0"/>
                                <a:pt x="189922" y="42515"/>
                                <a:pt x="189922" y="949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637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9" name="Freeform: Shape 9"/>
                      <wps:cNvSpPr/>
                      <wps:spPr>
                        <a:xfrm>
                          <a:off x="431910" y="0"/>
                          <a:ext cx="177845" cy="177846"/>
                        </a:xfrm>
                        <a:custGeom>
                          <a:avLst/>
                          <a:gdLst>
                            <a:gd name="connsiteX0" fmla="*/ 189922 w 189921"/>
                            <a:gd name="connsiteY0" fmla="*/ 94961 h 189922"/>
                            <a:gd name="connsiteX1" fmla="*/ 94961 w 189921"/>
                            <a:gd name="connsiteY1" fmla="*/ 189922 h 189922"/>
                            <a:gd name="connsiteX2" fmla="*/ 0 w 189921"/>
                            <a:gd name="connsiteY2" fmla="*/ 94961 h 189922"/>
                            <a:gd name="connsiteX3" fmla="*/ 94961 w 189921"/>
                            <a:gd name="connsiteY3" fmla="*/ 0 h 189922"/>
                            <a:gd name="connsiteX4" fmla="*/ 189922 w 189921"/>
                            <a:gd name="connsiteY4" fmla="*/ 94961 h 189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921" h="189922">
                              <a:moveTo>
                                <a:pt x="189922" y="94961"/>
                              </a:moveTo>
                              <a:cubicBezTo>
                                <a:pt x="189922" y="147407"/>
                                <a:pt x="147406" y="189922"/>
                                <a:pt x="94961" y="189922"/>
                              </a:cubicBezTo>
                              <a:cubicBezTo>
                                <a:pt x="42515" y="189922"/>
                                <a:pt x="0" y="147407"/>
                                <a:pt x="0" y="94961"/>
                              </a:cubicBezTo>
                              <a:cubicBezTo>
                                <a:pt x="0" y="42516"/>
                                <a:pt x="42515" y="0"/>
                                <a:pt x="94961" y="0"/>
                              </a:cubicBezTo>
                              <a:cubicBezTo>
                                <a:pt x="147406" y="0"/>
                                <a:pt x="189922" y="42516"/>
                                <a:pt x="189922" y="949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637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0" name="Freeform: Shape 10"/>
                      <wps:cNvSpPr/>
                      <wps:spPr>
                        <a:xfrm>
                          <a:off x="647864" y="0"/>
                          <a:ext cx="177845" cy="177846"/>
                        </a:xfrm>
                        <a:custGeom>
                          <a:avLst/>
                          <a:gdLst>
                            <a:gd name="connsiteX0" fmla="*/ 189922 w 189921"/>
                            <a:gd name="connsiteY0" fmla="*/ 94961 h 189922"/>
                            <a:gd name="connsiteX1" fmla="*/ 94961 w 189921"/>
                            <a:gd name="connsiteY1" fmla="*/ 189922 h 189922"/>
                            <a:gd name="connsiteX2" fmla="*/ 0 w 189921"/>
                            <a:gd name="connsiteY2" fmla="*/ 94961 h 189922"/>
                            <a:gd name="connsiteX3" fmla="*/ 94961 w 189921"/>
                            <a:gd name="connsiteY3" fmla="*/ 0 h 189922"/>
                            <a:gd name="connsiteX4" fmla="*/ 189922 w 189921"/>
                            <a:gd name="connsiteY4" fmla="*/ 94961 h 189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921" h="189922">
                              <a:moveTo>
                                <a:pt x="189922" y="94961"/>
                              </a:moveTo>
                              <a:cubicBezTo>
                                <a:pt x="189922" y="147407"/>
                                <a:pt x="147406" y="189922"/>
                                <a:pt x="94961" y="189922"/>
                              </a:cubicBezTo>
                              <a:cubicBezTo>
                                <a:pt x="42515" y="189922"/>
                                <a:pt x="0" y="147407"/>
                                <a:pt x="0" y="94961"/>
                              </a:cubicBezTo>
                              <a:cubicBezTo>
                                <a:pt x="0" y="42515"/>
                                <a:pt x="42515" y="0"/>
                                <a:pt x="94961" y="0"/>
                              </a:cubicBezTo>
                              <a:cubicBezTo>
                                <a:pt x="147406" y="0"/>
                                <a:pt x="189922" y="42515"/>
                                <a:pt x="189922" y="949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637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1" name="Freeform: Shape 11"/>
                      <wps:cNvSpPr/>
                      <wps:spPr>
                        <a:xfrm>
                          <a:off x="215955" y="0"/>
                          <a:ext cx="177845" cy="177846"/>
                        </a:xfrm>
                        <a:custGeom>
                          <a:avLst/>
                          <a:gdLst>
                            <a:gd name="connsiteX0" fmla="*/ 189922 w 189921"/>
                            <a:gd name="connsiteY0" fmla="*/ 94961 h 189922"/>
                            <a:gd name="connsiteX1" fmla="*/ 94961 w 189921"/>
                            <a:gd name="connsiteY1" fmla="*/ 189922 h 189922"/>
                            <a:gd name="connsiteX2" fmla="*/ 0 w 189921"/>
                            <a:gd name="connsiteY2" fmla="*/ 94961 h 189922"/>
                            <a:gd name="connsiteX3" fmla="*/ 94961 w 189921"/>
                            <a:gd name="connsiteY3" fmla="*/ 0 h 189922"/>
                            <a:gd name="connsiteX4" fmla="*/ 189922 w 189921"/>
                            <a:gd name="connsiteY4" fmla="*/ 94961 h 189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921" h="189922">
                              <a:moveTo>
                                <a:pt x="189922" y="94961"/>
                              </a:moveTo>
                              <a:cubicBezTo>
                                <a:pt x="189922" y="147407"/>
                                <a:pt x="147406" y="189922"/>
                                <a:pt x="94961" y="189922"/>
                              </a:cubicBezTo>
                              <a:cubicBezTo>
                                <a:pt x="42515" y="189922"/>
                                <a:pt x="0" y="147407"/>
                                <a:pt x="0" y="94961"/>
                              </a:cubicBezTo>
                              <a:cubicBezTo>
                                <a:pt x="0" y="42515"/>
                                <a:pt x="42515" y="0"/>
                                <a:pt x="94961" y="0"/>
                              </a:cubicBezTo>
                              <a:cubicBezTo>
                                <a:pt x="147406" y="0"/>
                                <a:pt x="189922" y="42515"/>
                                <a:pt x="189922" y="949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637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3C9DCF3B" id="Group 7" o:spid="_x0000_s1026" style="position:absolute;margin-left:-19.4pt;margin-top:-3.9pt;width:65pt;height:14pt;z-index:251658242" coordsize="8257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">
              <v:shape id="Freeform: Shape 8" o:spid="_x0000_s1027" style="position:absolute;width:1778;height:1778;visibility:visible;mso-wrap-style:square;v-text-anchor:middle" coordsize="189921,1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" path="m189922,94961v,52446,-42516,94961,-94961,94961c42515,189922,,147407,,94961,,42515,42515,,94961,v52445,,94961,42515,94961,94961xe" fillcolor="#5b8e9f [3205]" stroked="f" strokeweight=".17719mm">
                <v:stroke joinstyle="miter"/>
                <v:path arrowok="t" o:connecttype="custom" o:connectlocs="177846,88923;88923,177846;0,88923;88923,0;177846,88923" o:connectangles="0,0,0,0,0"/>
              </v:shape>
              <v:shape id="Freeform: Shape 9" o:spid="_x0000_s1028" style="position:absolute;left:4319;width:1778;height:1778;visibility:visible;mso-wrap-style:square;v-text-anchor:middle" coordsize="189921,1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" path="m189922,94961v,52446,-42516,94961,-94961,94961c42515,189922,,147407,,94961,,42516,42515,,94961,v52445,,94961,42516,94961,94961xe" fillcolor="#629c49 [3207]" stroked="f" strokeweight=".17719mm">
                <v:stroke joinstyle="miter"/>
                <v:path arrowok="t" o:connecttype="custom" o:connectlocs="177846,88923;88923,177846;0,88923;88923,0;177846,88923" o:connectangles="0,0,0,0,0"/>
              </v:shape>
              <v:shape id="Freeform: Shape 10" o:spid="_x0000_s1029" style="position:absolute;left:6478;width:1779;height:1778;visibility:visible;mso-wrap-style:square;v-text-anchor:middle" coordsize="189921,1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" path="m189922,94961v,52446,-42516,94961,-94961,94961c42515,189922,,147407,,94961,,42515,42515,,94961,v52445,,94961,42515,94961,94961xe" fillcolor="#a677a6 [3208]" stroked="f" strokeweight=".17719mm">
                <v:stroke joinstyle="miter"/>
                <v:path arrowok="t" o:connecttype="custom" o:connectlocs="177846,88923;88923,177846;0,88923;88923,0;177846,88923" o:connectangles="0,0,0,0,0"/>
              </v:shape>
              <v:shape id="Freeform: Shape 11" o:spid="_x0000_s1030" style="position:absolute;left:2159;width:1779;height:1778;visibility:visible;mso-wrap-style:square;v-text-anchor:middle" coordsize="189921,1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" path="m189922,94961v,52446,-42516,94961,-94961,94961c42515,189922,,147407,,94961,,42515,42515,,94961,v52445,,94961,42515,94961,94961xe" fillcolor="#ebac00 [3206]" stroked="f" strokeweight=".17719mm">
                <v:stroke joinstyle="miter"/>
                <v:path arrowok="t" o:connecttype="custom" o:connectlocs="177846,88923;88923,177846;0,88923;88923,0;177846,88923" o:connectangles="0,0,0,0,0"/>
              </v:shape>
              <w10:wrap type="topAndBottom"/>
            </v:group>
          </w:pict>
        </mc:Fallback>
      </mc:AlternateContent>
    </w:r>
  </w:p>
  <w:p w14:paraId="288728F2" w14:textId="77777777" w:rsidR="001F188C" w:rsidRDefault="001F188C">
    <w:pPr>
      <w:pStyle w:val="Header"/>
    </w:pPr>
  </w:p>
  <w:p w14:paraId="643AA082" w14:textId="77777777" w:rsidR="00FC53FC" w:rsidRDefault="00FC5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646F" w14:textId="77777777" w:rsidR="00303CA2" w:rsidRDefault="003A20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CC706F" wp14:editId="34024B2F">
          <wp:simplePos x="0" y="0"/>
          <wp:positionH relativeFrom="column">
            <wp:posOffset>2540</wp:posOffset>
          </wp:positionH>
          <wp:positionV relativeFrom="paragraph">
            <wp:posOffset>-650916</wp:posOffset>
          </wp:positionV>
          <wp:extent cx="661087" cy="4290900"/>
          <wp:effectExtent l="0" t="0" r="5715" b="0"/>
          <wp:wrapNone/>
          <wp:docPr id="1763526089" name="Picture 176352608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87" cy="429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8D93B" w14:textId="77777777" w:rsidR="00303CA2" w:rsidRDefault="00303CA2">
    <w:pPr>
      <w:pStyle w:val="Header"/>
    </w:pPr>
  </w:p>
  <w:p w14:paraId="5DD27D48" w14:textId="77777777" w:rsidR="008A7BA1" w:rsidRDefault="008A7BA1">
    <w:pPr>
      <w:pStyle w:val="Header"/>
    </w:pPr>
  </w:p>
  <w:p w14:paraId="6F1D0C9E" w14:textId="77777777" w:rsidR="008A7BA1" w:rsidRDefault="008A7BA1">
    <w:pPr>
      <w:pStyle w:val="Header"/>
    </w:pPr>
  </w:p>
  <w:p w14:paraId="487A04F4" w14:textId="77777777" w:rsidR="003A2028" w:rsidRDefault="003A2028">
    <w:pPr>
      <w:pStyle w:val="Header"/>
    </w:pPr>
  </w:p>
  <w:p w14:paraId="0C1CF2B7" w14:textId="77777777" w:rsidR="003A2028" w:rsidRDefault="003A2028">
    <w:pPr>
      <w:pStyle w:val="Header"/>
    </w:pPr>
  </w:p>
  <w:p w14:paraId="4D980370" w14:textId="77777777" w:rsidR="003A2028" w:rsidRDefault="003A2028">
    <w:pPr>
      <w:pStyle w:val="Header"/>
    </w:pPr>
  </w:p>
  <w:p w14:paraId="5BC8B8ED" w14:textId="77777777" w:rsidR="003A2028" w:rsidRDefault="003A2028">
    <w:pPr>
      <w:pStyle w:val="Header"/>
    </w:pPr>
  </w:p>
  <w:p w14:paraId="3E6B42C0" w14:textId="77777777" w:rsidR="003A2028" w:rsidRDefault="003A2028">
    <w:pPr>
      <w:pStyle w:val="Header"/>
    </w:pPr>
  </w:p>
  <w:p w14:paraId="33EC93BF" w14:textId="77777777" w:rsidR="003A2028" w:rsidRDefault="003A2028">
    <w:pPr>
      <w:pStyle w:val="Header"/>
    </w:pPr>
  </w:p>
  <w:p w14:paraId="15ECD19E" w14:textId="77777777" w:rsidR="003A2028" w:rsidRDefault="003A2028">
    <w:pPr>
      <w:pStyle w:val="Header"/>
    </w:pPr>
  </w:p>
  <w:p w14:paraId="39325BF6" w14:textId="77777777" w:rsidR="003A2028" w:rsidRDefault="003A2028">
    <w:pPr>
      <w:pStyle w:val="Header"/>
    </w:pPr>
  </w:p>
  <w:p w14:paraId="5BFEC3BB" w14:textId="77777777" w:rsidR="003A2028" w:rsidRDefault="003A2028">
    <w:pPr>
      <w:pStyle w:val="Header"/>
    </w:pPr>
  </w:p>
  <w:p w14:paraId="57A7D531" w14:textId="77777777" w:rsidR="003A2028" w:rsidRDefault="003A2028">
    <w:pPr>
      <w:pStyle w:val="Header"/>
    </w:pPr>
  </w:p>
  <w:p w14:paraId="5CAAA718" w14:textId="77777777" w:rsidR="00FC00DA" w:rsidRDefault="00FC00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4D17" w14:textId="77777777" w:rsidR="004F2353" w:rsidRPr="00841828" w:rsidRDefault="004F2353">
    <w:pPr>
      <w:pStyle w:val="Header"/>
    </w:pPr>
    <w:r w:rsidRPr="004F2353">
      <w:rPr>
        <w:noProof/>
      </w:rPr>
      <w:drawing>
        <wp:anchor distT="0" distB="0" distL="114300" distR="114300" simplePos="0" relativeHeight="251658245" behindDoc="1" locked="0" layoutInCell="1" allowOverlap="1" wp14:anchorId="2F070642" wp14:editId="3B87DDF4">
          <wp:simplePos x="0" y="0"/>
          <wp:positionH relativeFrom="column">
            <wp:posOffset>-80645</wp:posOffset>
          </wp:positionH>
          <wp:positionV relativeFrom="paragraph">
            <wp:posOffset>-547656</wp:posOffset>
          </wp:positionV>
          <wp:extent cx="1623143" cy="2897109"/>
          <wp:effectExtent l="0" t="0" r="0" b="0"/>
          <wp:wrapNone/>
          <wp:docPr id="380609510" name="Picture 380609510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5D48DCE-42BA-4CED-A212-0674E5C6D2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4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A5D48DCE-42BA-4CED-A212-0674E5C6D2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3483" b="43449"/>
                  <a:stretch/>
                </pic:blipFill>
                <pic:spPr>
                  <a:xfrm>
                    <a:off x="0" y="0"/>
                    <a:ext cx="1623143" cy="2897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FEC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65ABA85" wp14:editId="3E389BA5">
              <wp:simplePos x="0" y="0"/>
              <wp:positionH relativeFrom="column">
                <wp:posOffset>-1214755</wp:posOffset>
              </wp:positionH>
              <wp:positionV relativeFrom="paragraph">
                <wp:posOffset>-850900</wp:posOffset>
              </wp:positionV>
              <wp:extent cx="9729470" cy="10679430"/>
              <wp:effectExtent l="0" t="0" r="5080" b="762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9470" cy="106794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2E6A52" id="Rectangle 32" o:spid="_x0000_s1026" style="position:absolute;margin-left:-95.65pt;margin-top:-67pt;width:766.1pt;height:840.9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" fillcolor="#253746 [3215]" stroked="f" strokeweight="1pt"/>
          </w:pict>
        </mc:Fallback>
      </mc:AlternateContent>
    </w:r>
  </w:p>
  <w:p w14:paraId="73C34EC8" w14:textId="77777777" w:rsidR="004F2353" w:rsidRPr="00841828" w:rsidRDefault="004F2353">
    <w:pPr>
      <w:pStyle w:val="Header"/>
      <w:rPr>
        <w:sz w:val="16"/>
        <w:szCs w:val="16"/>
      </w:rPr>
    </w:pPr>
  </w:p>
  <w:p w14:paraId="26B25049" w14:textId="77777777" w:rsidR="004F2353" w:rsidRPr="00841828" w:rsidRDefault="004F2353">
    <w:pPr>
      <w:pStyle w:val="Header"/>
    </w:pPr>
  </w:p>
  <w:p w14:paraId="21BEBD4A" w14:textId="77777777" w:rsidR="004F2353" w:rsidRPr="00841828" w:rsidRDefault="004F2353">
    <w:pPr>
      <w:pStyle w:val="Header"/>
    </w:pPr>
  </w:p>
  <w:p w14:paraId="2D707F46" w14:textId="77777777" w:rsidR="004F2353" w:rsidRPr="00841828" w:rsidRDefault="004F2353">
    <w:pPr>
      <w:pStyle w:val="Header"/>
    </w:pPr>
  </w:p>
  <w:p w14:paraId="4FCF6D88" w14:textId="77777777" w:rsidR="004F2353" w:rsidRPr="00841828" w:rsidRDefault="004F2353">
    <w:pPr>
      <w:pStyle w:val="Header"/>
    </w:pPr>
  </w:p>
  <w:p w14:paraId="63A9D0B9" w14:textId="77777777" w:rsidR="004F2353" w:rsidRPr="00841828" w:rsidRDefault="004F2353">
    <w:pPr>
      <w:pStyle w:val="Header"/>
    </w:pPr>
  </w:p>
  <w:p w14:paraId="04B92CA4" w14:textId="77777777" w:rsidR="004F2353" w:rsidRDefault="004F2353">
    <w:pPr>
      <w:pStyle w:val="Header"/>
    </w:pPr>
  </w:p>
  <w:p w14:paraId="4EF2447A" w14:textId="572A90B4" w:rsidR="004F2353" w:rsidRDefault="00FC53FC">
    <w:pPr>
      <w:pStyle w:val="Header"/>
    </w:pPr>
    <w:r>
      <w:rPr>
        <w:b/>
        <w:bCs/>
        <w:caps/>
        <w:color w:val="FFFFFF" w:themeColor="background1"/>
        <w:sz w:val="48"/>
        <w:szCs w:val="48"/>
      </w:rPr>
      <w:t xml:space="preserve">       </w:t>
    </w:r>
  </w:p>
  <w:p w14:paraId="3F39DF4D" w14:textId="77777777" w:rsidR="004F2353" w:rsidRDefault="004F2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6C23B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520EE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B1EC1"/>
    <w:multiLevelType w:val="hybridMultilevel"/>
    <w:tmpl w:val="0C36BC40"/>
    <w:lvl w:ilvl="0" w:tplc="55E8FD1C">
      <w:start w:val="1"/>
      <w:numFmt w:val="bullet"/>
      <w:pStyle w:val="ListBullet4"/>
      <w:lvlText w:val="–"/>
      <w:lvlJc w:val="left"/>
      <w:pPr>
        <w:tabs>
          <w:tab w:val="num" w:pos="1209"/>
        </w:tabs>
        <w:ind w:left="1209" w:hanging="360"/>
      </w:pPr>
      <w:rPr>
        <w:rFonts w:ascii="Surt Medium" w:hAnsi="Surt Mediu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D44B4"/>
    <w:multiLevelType w:val="hybridMultilevel"/>
    <w:tmpl w:val="FD8C8F2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0E783FB4"/>
    <w:multiLevelType w:val="hybridMultilevel"/>
    <w:tmpl w:val="2828E838"/>
    <w:lvl w:ilvl="0" w:tplc="08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5" w15:restartNumberingAfterBreak="0">
    <w:nsid w:val="26A718BC"/>
    <w:multiLevelType w:val="hybridMultilevel"/>
    <w:tmpl w:val="1FA2125A"/>
    <w:lvl w:ilvl="0" w:tplc="59B02F56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Surt Medium" w:hAnsi="Surt Mediu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0C34"/>
    <w:multiLevelType w:val="multilevel"/>
    <w:tmpl w:val="AD7CFB74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heading20"/>
      <w:lvlText w:val="%1.%2."/>
      <w:lvlJc w:val="left"/>
      <w:pPr>
        <w:ind w:left="792" w:hanging="432"/>
      </w:pPr>
    </w:lvl>
    <w:lvl w:ilvl="2">
      <w:start w:val="1"/>
      <w:numFmt w:val="decimal"/>
      <w:pStyle w:val="heading30"/>
      <w:lvlText w:val="%1.%2.%3."/>
      <w:lvlJc w:val="left"/>
      <w:pPr>
        <w:ind w:left="1224" w:hanging="504"/>
      </w:pPr>
    </w:lvl>
    <w:lvl w:ilvl="3">
      <w:start w:val="1"/>
      <w:numFmt w:val="decimal"/>
      <w:pStyle w:val="heading40"/>
      <w:lvlText w:val="%1.%2.%3.%4."/>
      <w:lvlJc w:val="left"/>
      <w:pPr>
        <w:ind w:left="1728" w:hanging="648"/>
      </w:pPr>
    </w:lvl>
    <w:lvl w:ilvl="4">
      <w:start w:val="1"/>
      <w:numFmt w:val="decimal"/>
      <w:pStyle w:val="heading50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0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0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0602EB"/>
    <w:multiLevelType w:val="hybridMultilevel"/>
    <w:tmpl w:val="6A026DE0"/>
    <w:lvl w:ilvl="0" w:tplc="980A1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5443D"/>
    <w:multiLevelType w:val="hybridMultilevel"/>
    <w:tmpl w:val="1F4E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415D5"/>
    <w:multiLevelType w:val="multilevel"/>
    <w:tmpl w:val="BE904372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461609">
    <w:abstractNumId w:val="6"/>
  </w:num>
  <w:num w:numId="2" w16cid:durableId="921333263">
    <w:abstractNumId w:val="1"/>
  </w:num>
  <w:num w:numId="3" w16cid:durableId="17707742">
    <w:abstractNumId w:val="5"/>
  </w:num>
  <w:num w:numId="4" w16cid:durableId="1027830305">
    <w:abstractNumId w:val="0"/>
  </w:num>
  <w:num w:numId="5" w16cid:durableId="1708603808">
    <w:abstractNumId w:val="2"/>
  </w:num>
  <w:num w:numId="6" w16cid:durableId="1351224324">
    <w:abstractNumId w:val="9"/>
  </w:num>
  <w:num w:numId="7" w16cid:durableId="864708270">
    <w:abstractNumId w:val="4"/>
  </w:num>
  <w:num w:numId="8" w16cid:durableId="487861409">
    <w:abstractNumId w:val="3"/>
  </w:num>
  <w:num w:numId="9" w16cid:durableId="419646739">
    <w:abstractNumId w:val="8"/>
  </w:num>
  <w:num w:numId="10" w16cid:durableId="185672600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78"/>
    <w:rsid w:val="000007E1"/>
    <w:rsid w:val="00002437"/>
    <w:rsid w:val="00004958"/>
    <w:rsid w:val="00005A39"/>
    <w:rsid w:val="00007CD0"/>
    <w:rsid w:val="000273E5"/>
    <w:rsid w:val="00027983"/>
    <w:rsid w:val="00030172"/>
    <w:rsid w:val="0003339C"/>
    <w:rsid w:val="000360CD"/>
    <w:rsid w:val="000360D1"/>
    <w:rsid w:val="00041395"/>
    <w:rsid w:val="00054A9B"/>
    <w:rsid w:val="00056353"/>
    <w:rsid w:val="0005766F"/>
    <w:rsid w:val="00060BEA"/>
    <w:rsid w:val="00071483"/>
    <w:rsid w:val="000747F3"/>
    <w:rsid w:val="000828A0"/>
    <w:rsid w:val="000836B3"/>
    <w:rsid w:val="00084501"/>
    <w:rsid w:val="000865BE"/>
    <w:rsid w:val="000A258D"/>
    <w:rsid w:val="000A3689"/>
    <w:rsid w:val="000B0AE5"/>
    <w:rsid w:val="000B6E34"/>
    <w:rsid w:val="000C1D85"/>
    <w:rsid w:val="000D6536"/>
    <w:rsid w:val="000E473C"/>
    <w:rsid w:val="000F1A17"/>
    <w:rsid w:val="000F3EF8"/>
    <w:rsid w:val="000F7B9B"/>
    <w:rsid w:val="00112188"/>
    <w:rsid w:val="00114902"/>
    <w:rsid w:val="001220E3"/>
    <w:rsid w:val="001234A4"/>
    <w:rsid w:val="00125D7C"/>
    <w:rsid w:val="00131E43"/>
    <w:rsid w:val="0013210E"/>
    <w:rsid w:val="00134620"/>
    <w:rsid w:val="0013759E"/>
    <w:rsid w:val="00144C96"/>
    <w:rsid w:val="00155753"/>
    <w:rsid w:val="00157ED3"/>
    <w:rsid w:val="00174244"/>
    <w:rsid w:val="00174850"/>
    <w:rsid w:val="00180834"/>
    <w:rsid w:val="00180E1C"/>
    <w:rsid w:val="00186463"/>
    <w:rsid w:val="001868A2"/>
    <w:rsid w:val="00192D78"/>
    <w:rsid w:val="00194542"/>
    <w:rsid w:val="00195B56"/>
    <w:rsid w:val="00196FEC"/>
    <w:rsid w:val="001A1A0D"/>
    <w:rsid w:val="001B0B5F"/>
    <w:rsid w:val="001B42AF"/>
    <w:rsid w:val="001C2A2E"/>
    <w:rsid w:val="001C5892"/>
    <w:rsid w:val="001C6D5A"/>
    <w:rsid w:val="001D4111"/>
    <w:rsid w:val="001D7B9D"/>
    <w:rsid w:val="001D7BBF"/>
    <w:rsid w:val="001E454D"/>
    <w:rsid w:val="001F188C"/>
    <w:rsid w:val="001F2290"/>
    <w:rsid w:val="001F33CD"/>
    <w:rsid w:val="001F62D8"/>
    <w:rsid w:val="00201E30"/>
    <w:rsid w:val="00202E38"/>
    <w:rsid w:val="00203563"/>
    <w:rsid w:val="0020601E"/>
    <w:rsid w:val="00207EA3"/>
    <w:rsid w:val="00214601"/>
    <w:rsid w:val="00215E25"/>
    <w:rsid w:val="002204C9"/>
    <w:rsid w:val="0022092B"/>
    <w:rsid w:val="00221D5C"/>
    <w:rsid w:val="00224B08"/>
    <w:rsid w:val="00226368"/>
    <w:rsid w:val="00231C55"/>
    <w:rsid w:val="002329DA"/>
    <w:rsid w:val="00232E7F"/>
    <w:rsid w:val="00233F93"/>
    <w:rsid w:val="00234614"/>
    <w:rsid w:val="0023776D"/>
    <w:rsid w:val="00241D46"/>
    <w:rsid w:val="0025228D"/>
    <w:rsid w:val="00253124"/>
    <w:rsid w:val="00263427"/>
    <w:rsid w:val="00270280"/>
    <w:rsid w:val="002754C3"/>
    <w:rsid w:val="002912CF"/>
    <w:rsid w:val="00292914"/>
    <w:rsid w:val="0029321D"/>
    <w:rsid w:val="00293446"/>
    <w:rsid w:val="00297B36"/>
    <w:rsid w:val="002A3350"/>
    <w:rsid w:val="002A3BFD"/>
    <w:rsid w:val="002B11F5"/>
    <w:rsid w:val="002B15E4"/>
    <w:rsid w:val="002B1B19"/>
    <w:rsid w:val="002B5552"/>
    <w:rsid w:val="002B5A19"/>
    <w:rsid w:val="002C6D6C"/>
    <w:rsid w:val="002C7FC2"/>
    <w:rsid w:val="002D0273"/>
    <w:rsid w:val="002D2C63"/>
    <w:rsid w:val="002D4E78"/>
    <w:rsid w:val="002D7CA5"/>
    <w:rsid w:val="002E0A15"/>
    <w:rsid w:val="002E3002"/>
    <w:rsid w:val="002E41ED"/>
    <w:rsid w:val="002E5EE3"/>
    <w:rsid w:val="002E5F23"/>
    <w:rsid w:val="002E7F59"/>
    <w:rsid w:val="002F3F2D"/>
    <w:rsid w:val="002F4A96"/>
    <w:rsid w:val="00303510"/>
    <w:rsid w:val="00303CA2"/>
    <w:rsid w:val="00310F87"/>
    <w:rsid w:val="0031287F"/>
    <w:rsid w:val="00315D90"/>
    <w:rsid w:val="00317ECC"/>
    <w:rsid w:val="00321A1F"/>
    <w:rsid w:val="00321E5D"/>
    <w:rsid w:val="00324B44"/>
    <w:rsid w:val="00325C1B"/>
    <w:rsid w:val="003266F9"/>
    <w:rsid w:val="00326723"/>
    <w:rsid w:val="00332809"/>
    <w:rsid w:val="00336A5C"/>
    <w:rsid w:val="003437A8"/>
    <w:rsid w:val="00346B75"/>
    <w:rsid w:val="003478FC"/>
    <w:rsid w:val="00355543"/>
    <w:rsid w:val="0035570C"/>
    <w:rsid w:val="00356150"/>
    <w:rsid w:val="00360D1F"/>
    <w:rsid w:val="00365F27"/>
    <w:rsid w:val="00372A33"/>
    <w:rsid w:val="0037304D"/>
    <w:rsid w:val="003732BB"/>
    <w:rsid w:val="00373D94"/>
    <w:rsid w:val="00374495"/>
    <w:rsid w:val="00375CDF"/>
    <w:rsid w:val="00385ECE"/>
    <w:rsid w:val="00386296"/>
    <w:rsid w:val="00391086"/>
    <w:rsid w:val="00394204"/>
    <w:rsid w:val="00395FF3"/>
    <w:rsid w:val="003963CB"/>
    <w:rsid w:val="003A2028"/>
    <w:rsid w:val="003A2D43"/>
    <w:rsid w:val="003A3119"/>
    <w:rsid w:val="003A52C0"/>
    <w:rsid w:val="003B242C"/>
    <w:rsid w:val="003C4A32"/>
    <w:rsid w:val="003C5590"/>
    <w:rsid w:val="003C7B4C"/>
    <w:rsid w:val="003D0DFE"/>
    <w:rsid w:val="003D2761"/>
    <w:rsid w:val="003D4F0F"/>
    <w:rsid w:val="003D7CF0"/>
    <w:rsid w:val="003E1E7F"/>
    <w:rsid w:val="003E22BA"/>
    <w:rsid w:val="003E3006"/>
    <w:rsid w:val="003E59A1"/>
    <w:rsid w:val="003E6A0F"/>
    <w:rsid w:val="003F17D8"/>
    <w:rsid w:val="003F3034"/>
    <w:rsid w:val="003F368D"/>
    <w:rsid w:val="003F4501"/>
    <w:rsid w:val="003F4803"/>
    <w:rsid w:val="003F4E4B"/>
    <w:rsid w:val="003F7CEA"/>
    <w:rsid w:val="00401D0B"/>
    <w:rsid w:val="00404627"/>
    <w:rsid w:val="00404D6D"/>
    <w:rsid w:val="00406989"/>
    <w:rsid w:val="0041207F"/>
    <w:rsid w:val="0041406A"/>
    <w:rsid w:val="0042288A"/>
    <w:rsid w:val="0042403E"/>
    <w:rsid w:val="00431C51"/>
    <w:rsid w:val="004369DD"/>
    <w:rsid w:val="00444708"/>
    <w:rsid w:val="0044637D"/>
    <w:rsid w:val="0045116D"/>
    <w:rsid w:val="00455494"/>
    <w:rsid w:val="00461CA4"/>
    <w:rsid w:val="004636F4"/>
    <w:rsid w:val="00464731"/>
    <w:rsid w:val="00470F53"/>
    <w:rsid w:val="00475A4E"/>
    <w:rsid w:val="00480AF6"/>
    <w:rsid w:val="00482728"/>
    <w:rsid w:val="0048313A"/>
    <w:rsid w:val="0048538A"/>
    <w:rsid w:val="0048702D"/>
    <w:rsid w:val="00490A86"/>
    <w:rsid w:val="00491AEC"/>
    <w:rsid w:val="004A7687"/>
    <w:rsid w:val="004C1E96"/>
    <w:rsid w:val="004C40FB"/>
    <w:rsid w:val="004C5148"/>
    <w:rsid w:val="004C67A0"/>
    <w:rsid w:val="004D0002"/>
    <w:rsid w:val="004D5804"/>
    <w:rsid w:val="004E62C2"/>
    <w:rsid w:val="004E7444"/>
    <w:rsid w:val="004F2353"/>
    <w:rsid w:val="004F2B83"/>
    <w:rsid w:val="004F63D6"/>
    <w:rsid w:val="00503C28"/>
    <w:rsid w:val="0051060B"/>
    <w:rsid w:val="005134EB"/>
    <w:rsid w:val="0051706A"/>
    <w:rsid w:val="0052241B"/>
    <w:rsid w:val="0052284F"/>
    <w:rsid w:val="00523494"/>
    <w:rsid w:val="0052509F"/>
    <w:rsid w:val="00525F57"/>
    <w:rsid w:val="00527192"/>
    <w:rsid w:val="00534877"/>
    <w:rsid w:val="00544184"/>
    <w:rsid w:val="00544369"/>
    <w:rsid w:val="0054494E"/>
    <w:rsid w:val="00547B17"/>
    <w:rsid w:val="005526BB"/>
    <w:rsid w:val="00552A15"/>
    <w:rsid w:val="00552A32"/>
    <w:rsid w:val="0055530E"/>
    <w:rsid w:val="0055572D"/>
    <w:rsid w:val="00563986"/>
    <w:rsid w:val="00564AAE"/>
    <w:rsid w:val="005679D9"/>
    <w:rsid w:val="00570F99"/>
    <w:rsid w:val="00573DAB"/>
    <w:rsid w:val="005747A6"/>
    <w:rsid w:val="0057515C"/>
    <w:rsid w:val="00575B44"/>
    <w:rsid w:val="00582908"/>
    <w:rsid w:val="00584514"/>
    <w:rsid w:val="0058685A"/>
    <w:rsid w:val="005918B1"/>
    <w:rsid w:val="00597297"/>
    <w:rsid w:val="005A3362"/>
    <w:rsid w:val="005A4C89"/>
    <w:rsid w:val="005B368D"/>
    <w:rsid w:val="005B7CCA"/>
    <w:rsid w:val="005C32E2"/>
    <w:rsid w:val="005C74CC"/>
    <w:rsid w:val="005C753A"/>
    <w:rsid w:val="005C7A45"/>
    <w:rsid w:val="005D2855"/>
    <w:rsid w:val="005E3299"/>
    <w:rsid w:val="005E6A85"/>
    <w:rsid w:val="005E787A"/>
    <w:rsid w:val="005F0509"/>
    <w:rsid w:val="005F0AFC"/>
    <w:rsid w:val="00601973"/>
    <w:rsid w:val="00601DC0"/>
    <w:rsid w:val="00611527"/>
    <w:rsid w:val="0061552B"/>
    <w:rsid w:val="00617252"/>
    <w:rsid w:val="00617353"/>
    <w:rsid w:val="00621808"/>
    <w:rsid w:val="00624A80"/>
    <w:rsid w:val="006265D4"/>
    <w:rsid w:val="00627F06"/>
    <w:rsid w:val="00630D98"/>
    <w:rsid w:val="00633BF0"/>
    <w:rsid w:val="00634CF2"/>
    <w:rsid w:val="00636A81"/>
    <w:rsid w:val="00637000"/>
    <w:rsid w:val="00643435"/>
    <w:rsid w:val="00644E04"/>
    <w:rsid w:val="0064606A"/>
    <w:rsid w:val="0065187C"/>
    <w:rsid w:val="00661476"/>
    <w:rsid w:val="006614F4"/>
    <w:rsid w:val="00662492"/>
    <w:rsid w:val="0066606A"/>
    <w:rsid w:val="0067550F"/>
    <w:rsid w:val="00675E4E"/>
    <w:rsid w:val="006822E0"/>
    <w:rsid w:val="00683F53"/>
    <w:rsid w:val="006851ED"/>
    <w:rsid w:val="00685B9D"/>
    <w:rsid w:val="006864F5"/>
    <w:rsid w:val="00686C3B"/>
    <w:rsid w:val="0069404F"/>
    <w:rsid w:val="00695680"/>
    <w:rsid w:val="006978AB"/>
    <w:rsid w:val="006A4973"/>
    <w:rsid w:val="006A68A0"/>
    <w:rsid w:val="006B0C8A"/>
    <w:rsid w:val="006B2DD1"/>
    <w:rsid w:val="006B6139"/>
    <w:rsid w:val="006C3179"/>
    <w:rsid w:val="006C4CAA"/>
    <w:rsid w:val="006C756D"/>
    <w:rsid w:val="006E2E24"/>
    <w:rsid w:val="006E5AE6"/>
    <w:rsid w:val="006E5ED1"/>
    <w:rsid w:val="006E7468"/>
    <w:rsid w:val="006F239F"/>
    <w:rsid w:val="006F398C"/>
    <w:rsid w:val="006F4C2D"/>
    <w:rsid w:val="00701EA1"/>
    <w:rsid w:val="0070502C"/>
    <w:rsid w:val="00712ADE"/>
    <w:rsid w:val="00714EDB"/>
    <w:rsid w:val="007163BC"/>
    <w:rsid w:val="007253DF"/>
    <w:rsid w:val="00726A9B"/>
    <w:rsid w:val="00727318"/>
    <w:rsid w:val="007307A1"/>
    <w:rsid w:val="007327E8"/>
    <w:rsid w:val="007376E2"/>
    <w:rsid w:val="00740ECD"/>
    <w:rsid w:val="00741018"/>
    <w:rsid w:val="007479CC"/>
    <w:rsid w:val="00756D18"/>
    <w:rsid w:val="00757E6C"/>
    <w:rsid w:val="0076410E"/>
    <w:rsid w:val="00765A40"/>
    <w:rsid w:val="00766CAA"/>
    <w:rsid w:val="007718AA"/>
    <w:rsid w:val="00775882"/>
    <w:rsid w:val="007765E4"/>
    <w:rsid w:val="00780466"/>
    <w:rsid w:val="00784F6E"/>
    <w:rsid w:val="00786614"/>
    <w:rsid w:val="00791247"/>
    <w:rsid w:val="007A13CB"/>
    <w:rsid w:val="007A41BD"/>
    <w:rsid w:val="007B2823"/>
    <w:rsid w:val="007B3463"/>
    <w:rsid w:val="007B6801"/>
    <w:rsid w:val="007C7083"/>
    <w:rsid w:val="007D5058"/>
    <w:rsid w:val="007D7729"/>
    <w:rsid w:val="007E0300"/>
    <w:rsid w:val="007E50F9"/>
    <w:rsid w:val="007E625A"/>
    <w:rsid w:val="007F4B04"/>
    <w:rsid w:val="007F550D"/>
    <w:rsid w:val="007F71C7"/>
    <w:rsid w:val="00807C35"/>
    <w:rsid w:val="00811645"/>
    <w:rsid w:val="00813997"/>
    <w:rsid w:val="008159C2"/>
    <w:rsid w:val="00821814"/>
    <w:rsid w:val="00822914"/>
    <w:rsid w:val="008309B2"/>
    <w:rsid w:val="008338D1"/>
    <w:rsid w:val="00840544"/>
    <w:rsid w:val="00841828"/>
    <w:rsid w:val="00845189"/>
    <w:rsid w:val="0084605D"/>
    <w:rsid w:val="00851A18"/>
    <w:rsid w:val="00852EC9"/>
    <w:rsid w:val="00853FF1"/>
    <w:rsid w:val="00855501"/>
    <w:rsid w:val="0085610A"/>
    <w:rsid w:val="00857FD6"/>
    <w:rsid w:val="00863F62"/>
    <w:rsid w:val="00864E54"/>
    <w:rsid w:val="00874B3B"/>
    <w:rsid w:val="0087503E"/>
    <w:rsid w:val="008750A1"/>
    <w:rsid w:val="00875D2B"/>
    <w:rsid w:val="0087679E"/>
    <w:rsid w:val="00880CC2"/>
    <w:rsid w:val="00891D55"/>
    <w:rsid w:val="008A7BA1"/>
    <w:rsid w:val="008B12F8"/>
    <w:rsid w:val="008B57EC"/>
    <w:rsid w:val="008B5D07"/>
    <w:rsid w:val="008B6BC6"/>
    <w:rsid w:val="008C2D34"/>
    <w:rsid w:val="008C7815"/>
    <w:rsid w:val="008D4BD9"/>
    <w:rsid w:val="008D7B0E"/>
    <w:rsid w:val="008E12AD"/>
    <w:rsid w:val="008E1E7B"/>
    <w:rsid w:val="008E2899"/>
    <w:rsid w:val="008E3280"/>
    <w:rsid w:val="008E5989"/>
    <w:rsid w:val="008E5B20"/>
    <w:rsid w:val="008F34A6"/>
    <w:rsid w:val="008F3ED5"/>
    <w:rsid w:val="008F70A9"/>
    <w:rsid w:val="00900D99"/>
    <w:rsid w:val="00906742"/>
    <w:rsid w:val="00912768"/>
    <w:rsid w:val="009160D4"/>
    <w:rsid w:val="00921515"/>
    <w:rsid w:val="009307F5"/>
    <w:rsid w:val="009313C7"/>
    <w:rsid w:val="009317EB"/>
    <w:rsid w:val="00943BFE"/>
    <w:rsid w:val="00946F8D"/>
    <w:rsid w:val="00947C5A"/>
    <w:rsid w:val="00952371"/>
    <w:rsid w:val="00953D12"/>
    <w:rsid w:val="00956DB3"/>
    <w:rsid w:val="00957384"/>
    <w:rsid w:val="00962868"/>
    <w:rsid w:val="00973178"/>
    <w:rsid w:val="009838B0"/>
    <w:rsid w:val="0098454D"/>
    <w:rsid w:val="0098573B"/>
    <w:rsid w:val="0098714D"/>
    <w:rsid w:val="0099469D"/>
    <w:rsid w:val="00994FCB"/>
    <w:rsid w:val="0099666B"/>
    <w:rsid w:val="009976BA"/>
    <w:rsid w:val="00997ACD"/>
    <w:rsid w:val="009A0A77"/>
    <w:rsid w:val="009A13CA"/>
    <w:rsid w:val="009A55B4"/>
    <w:rsid w:val="009A5693"/>
    <w:rsid w:val="009B07A5"/>
    <w:rsid w:val="009B0C55"/>
    <w:rsid w:val="009B2508"/>
    <w:rsid w:val="009B4F60"/>
    <w:rsid w:val="009C113F"/>
    <w:rsid w:val="009D6B66"/>
    <w:rsid w:val="009D7648"/>
    <w:rsid w:val="009D7CE5"/>
    <w:rsid w:val="009E25BE"/>
    <w:rsid w:val="009E3489"/>
    <w:rsid w:val="009E4353"/>
    <w:rsid w:val="009E4B6B"/>
    <w:rsid w:val="009F7E7F"/>
    <w:rsid w:val="00A007CF"/>
    <w:rsid w:val="00A036C4"/>
    <w:rsid w:val="00A0688C"/>
    <w:rsid w:val="00A06D25"/>
    <w:rsid w:val="00A20E6B"/>
    <w:rsid w:val="00A211C8"/>
    <w:rsid w:val="00A215FB"/>
    <w:rsid w:val="00A21BB8"/>
    <w:rsid w:val="00A30DE2"/>
    <w:rsid w:val="00A31BE2"/>
    <w:rsid w:val="00A321FF"/>
    <w:rsid w:val="00A33E5E"/>
    <w:rsid w:val="00A35871"/>
    <w:rsid w:val="00A37AB2"/>
    <w:rsid w:val="00A44659"/>
    <w:rsid w:val="00A44F26"/>
    <w:rsid w:val="00A45D33"/>
    <w:rsid w:val="00A54AB8"/>
    <w:rsid w:val="00A559DF"/>
    <w:rsid w:val="00A5619F"/>
    <w:rsid w:val="00A579A9"/>
    <w:rsid w:val="00A57CBC"/>
    <w:rsid w:val="00A6058F"/>
    <w:rsid w:val="00A63D38"/>
    <w:rsid w:val="00A6536E"/>
    <w:rsid w:val="00A80B13"/>
    <w:rsid w:val="00A81053"/>
    <w:rsid w:val="00A838B6"/>
    <w:rsid w:val="00A84874"/>
    <w:rsid w:val="00A87F19"/>
    <w:rsid w:val="00A97F2F"/>
    <w:rsid w:val="00AA3550"/>
    <w:rsid w:val="00AB2C8E"/>
    <w:rsid w:val="00AB56DE"/>
    <w:rsid w:val="00AB7654"/>
    <w:rsid w:val="00AB7990"/>
    <w:rsid w:val="00AC4938"/>
    <w:rsid w:val="00AC6DC0"/>
    <w:rsid w:val="00AD1F13"/>
    <w:rsid w:val="00AD3872"/>
    <w:rsid w:val="00AE0121"/>
    <w:rsid w:val="00AE0C63"/>
    <w:rsid w:val="00AE3212"/>
    <w:rsid w:val="00AE751D"/>
    <w:rsid w:val="00AF34EE"/>
    <w:rsid w:val="00AF360C"/>
    <w:rsid w:val="00B011B8"/>
    <w:rsid w:val="00B0209E"/>
    <w:rsid w:val="00B04DEF"/>
    <w:rsid w:val="00B06347"/>
    <w:rsid w:val="00B067F5"/>
    <w:rsid w:val="00B1453B"/>
    <w:rsid w:val="00B213E0"/>
    <w:rsid w:val="00B215E0"/>
    <w:rsid w:val="00B25CE0"/>
    <w:rsid w:val="00B359D5"/>
    <w:rsid w:val="00B43944"/>
    <w:rsid w:val="00B44C9E"/>
    <w:rsid w:val="00B44E33"/>
    <w:rsid w:val="00B45100"/>
    <w:rsid w:val="00B50662"/>
    <w:rsid w:val="00B506B2"/>
    <w:rsid w:val="00B5490C"/>
    <w:rsid w:val="00B55AF7"/>
    <w:rsid w:val="00B5666A"/>
    <w:rsid w:val="00B57888"/>
    <w:rsid w:val="00B6043A"/>
    <w:rsid w:val="00B6416F"/>
    <w:rsid w:val="00B668D3"/>
    <w:rsid w:val="00B700E8"/>
    <w:rsid w:val="00B72DA8"/>
    <w:rsid w:val="00B8026D"/>
    <w:rsid w:val="00B8670B"/>
    <w:rsid w:val="00B8781E"/>
    <w:rsid w:val="00B915B3"/>
    <w:rsid w:val="00BA1B4A"/>
    <w:rsid w:val="00BA6F32"/>
    <w:rsid w:val="00BB15AA"/>
    <w:rsid w:val="00BB181F"/>
    <w:rsid w:val="00BB55F1"/>
    <w:rsid w:val="00BB6D3C"/>
    <w:rsid w:val="00BB70B8"/>
    <w:rsid w:val="00BC05B6"/>
    <w:rsid w:val="00BC0F8C"/>
    <w:rsid w:val="00BC1F1E"/>
    <w:rsid w:val="00BC6ACC"/>
    <w:rsid w:val="00BD3B07"/>
    <w:rsid w:val="00BD5F7C"/>
    <w:rsid w:val="00BD64F3"/>
    <w:rsid w:val="00BD7307"/>
    <w:rsid w:val="00BE203F"/>
    <w:rsid w:val="00BE2688"/>
    <w:rsid w:val="00BF4A3B"/>
    <w:rsid w:val="00BF53D8"/>
    <w:rsid w:val="00C010B5"/>
    <w:rsid w:val="00C04807"/>
    <w:rsid w:val="00C14DC0"/>
    <w:rsid w:val="00C15027"/>
    <w:rsid w:val="00C17A3A"/>
    <w:rsid w:val="00C17A56"/>
    <w:rsid w:val="00C17C77"/>
    <w:rsid w:val="00C202CF"/>
    <w:rsid w:val="00C237BB"/>
    <w:rsid w:val="00C2462C"/>
    <w:rsid w:val="00C3105A"/>
    <w:rsid w:val="00C31EDE"/>
    <w:rsid w:val="00C348F9"/>
    <w:rsid w:val="00C36553"/>
    <w:rsid w:val="00C40CEA"/>
    <w:rsid w:val="00C41B1C"/>
    <w:rsid w:val="00C41DED"/>
    <w:rsid w:val="00C45644"/>
    <w:rsid w:val="00C50A7A"/>
    <w:rsid w:val="00C57756"/>
    <w:rsid w:val="00C6040C"/>
    <w:rsid w:val="00C63B11"/>
    <w:rsid w:val="00C668D8"/>
    <w:rsid w:val="00C67FAB"/>
    <w:rsid w:val="00C70CFD"/>
    <w:rsid w:val="00C71DC9"/>
    <w:rsid w:val="00C72556"/>
    <w:rsid w:val="00C725C4"/>
    <w:rsid w:val="00C728FF"/>
    <w:rsid w:val="00C74A8A"/>
    <w:rsid w:val="00C77499"/>
    <w:rsid w:val="00C809B1"/>
    <w:rsid w:val="00C82355"/>
    <w:rsid w:val="00C83727"/>
    <w:rsid w:val="00C938F9"/>
    <w:rsid w:val="00C9415E"/>
    <w:rsid w:val="00C968EB"/>
    <w:rsid w:val="00C978EA"/>
    <w:rsid w:val="00CA2B90"/>
    <w:rsid w:val="00CA31BB"/>
    <w:rsid w:val="00CA62EA"/>
    <w:rsid w:val="00CB5E6A"/>
    <w:rsid w:val="00CB7049"/>
    <w:rsid w:val="00CC5C5A"/>
    <w:rsid w:val="00CC6A4B"/>
    <w:rsid w:val="00CC79A0"/>
    <w:rsid w:val="00CD0122"/>
    <w:rsid w:val="00CD18E8"/>
    <w:rsid w:val="00CD29B5"/>
    <w:rsid w:val="00CD362F"/>
    <w:rsid w:val="00CD4BFF"/>
    <w:rsid w:val="00CD628B"/>
    <w:rsid w:val="00CE058E"/>
    <w:rsid w:val="00CE0A5A"/>
    <w:rsid w:val="00CE50D6"/>
    <w:rsid w:val="00CF01CC"/>
    <w:rsid w:val="00CF4343"/>
    <w:rsid w:val="00D1155C"/>
    <w:rsid w:val="00D12D60"/>
    <w:rsid w:val="00D1451F"/>
    <w:rsid w:val="00D14822"/>
    <w:rsid w:val="00D17555"/>
    <w:rsid w:val="00D22FEC"/>
    <w:rsid w:val="00D23E74"/>
    <w:rsid w:val="00D24D0C"/>
    <w:rsid w:val="00D26368"/>
    <w:rsid w:val="00D27236"/>
    <w:rsid w:val="00D27E8C"/>
    <w:rsid w:val="00D35DF0"/>
    <w:rsid w:val="00D41BC6"/>
    <w:rsid w:val="00D457F2"/>
    <w:rsid w:val="00D52EE4"/>
    <w:rsid w:val="00D54B00"/>
    <w:rsid w:val="00D602BC"/>
    <w:rsid w:val="00D623A8"/>
    <w:rsid w:val="00D65A01"/>
    <w:rsid w:val="00D70B77"/>
    <w:rsid w:val="00D8163D"/>
    <w:rsid w:val="00D84D81"/>
    <w:rsid w:val="00D92CB4"/>
    <w:rsid w:val="00D935B6"/>
    <w:rsid w:val="00D976B0"/>
    <w:rsid w:val="00DA04AF"/>
    <w:rsid w:val="00DA243F"/>
    <w:rsid w:val="00DA251E"/>
    <w:rsid w:val="00DA4F3A"/>
    <w:rsid w:val="00DB5261"/>
    <w:rsid w:val="00DB7036"/>
    <w:rsid w:val="00DC3E06"/>
    <w:rsid w:val="00DE3E6A"/>
    <w:rsid w:val="00DE424B"/>
    <w:rsid w:val="00DF3B8D"/>
    <w:rsid w:val="00DF4340"/>
    <w:rsid w:val="00DF5B31"/>
    <w:rsid w:val="00DF7BB1"/>
    <w:rsid w:val="00E0113B"/>
    <w:rsid w:val="00E04B4E"/>
    <w:rsid w:val="00E12C01"/>
    <w:rsid w:val="00E12CCC"/>
    <w:rsid w:val="00E1527D"/>
    <w:rsid w:val="00E157F7"/>
    <w:rsid w:val="00E15BA3"/>
    <w:rsid w:val="00E16368"/>
    <w:rsid w:val="00E17CDC"/>
    <w:rsid w:val="00E229D0"/>
    <w:rsid w:val="00E2365E"/>
    <w:rsid w:val="00E25694"/>
    <w:rsid w:val="00E26724"/>
    <w:rsid w:val="00E26B3D"/>
    <w:rsid w:val="00E30940"/>
    <w:rsid w:val="00E310D9"/>
    <w:rsid w:val="00E31D82"/>
    <w:rsid w:val="00E32677"/>
    <w:rsid w:val="00E330E4"/>
    <w:rsid w:val="00E34DB3"/>
    <w:rsid w:val="00E4017F"/>
    <w:rsid w:val="00E5108F"/>
    <w:rsid w:val="00E54FE0"/>
    <w:rsid w:val="00E564F7"/>
    <w:rsid w:val="00E62071"/>
    <w:rsid w:val="00E63405"/>
    <w:rsid w:val="00E63B7A"/>
    <w:rsid w:val="00E763D4"/>
    <w:rsid w:val="00E80B77"/>
    <w:rsid w:val="00E82940"/>
    <w:rsid w:val="00E86434"/>
    <w:rsid w:val="00E86E32"/>
    <w:rsid w:val="00E90023"/>
    <w:rsid w:val="00E9064C"/>
    <w:rsid w:val="00E90871"/>
    <w:rsid w:val="00E92606"/>
    <w:rsid w:val="00E93C47"/>
    <w:rsid w:val="00E93F01"/>
    <w:rsid w:val="00E94700"/>
    <w:rsid w:val="00E94916"/>
    <w:rsid w:val="00EA155C"/>
    <w:rsid w:val="00EA5701"/>
    <w:rsid w:val="00EB28F8"/>
    <w:rsid w:val="00EB4A29"/>
    <w:rsid w:val="00EB4BC6"/>
    <w:rsid w:val="00EB5680"/>
    <w:rsid w:val="00EB5DC3"/>
    <w:rsid w:val="00EB6F4F"/>
    <w:rsid w:val="00EC01F6"/>
    <w:rsid w:val="00EC2668"/>
    <w:rsid w:val="00ED29F1"/>
    <w:rsid w:val="00ED4024"/>
    <w:rsid w:val="00ED6EB1"/>
    <w:rsid w:val="00EE2B2D"/>
    <w:rsid w:val="00EE49A3"/>
    <w:rsid w:val="00EE6412"/>
    <w:rsid w:val="00EE6F28"/>
    <w:rsid w:val="00F053BF"/>
    <w:rsid w:val="00F059B5"/>
    <w:rsid w:val="00F10D96"/>
    <w:rsid w:val="00F13A04"/>
    <w:rsid w:val="00F218D8"/>
    <w:rsid w:val="00F2656A"/>
    <w:rsid w:val="00F34D90"/>
    <w:rsid w:val="00F3772E"/>
    <w:rsid w:val="00F41ACE"/>
    <w:rsid w:val="00F43B3E"/>
    <w:rsid w:val="00F44EB4"/>
    <w:rsid w:val="00F45C87"/>
    <w:rsid w:val="00F47D90"/>
    <w:rsid w:val="00F56E7F"/>
    <w:rsid w:val="00F60865"/>
    <w:rsid w:val="00F632FE"/>
    <w:rsid w:val="00F63FDF"/>
    <w:rsid w:val="00F66BED"/>
    <w:rsid w:val="00F70A70"/>
    <w:rsid w:val="00F716E1"/>
    <w:rsid w:val="00F72D60"/>
    <w:rsid w:val="00F74B12"/>
    <w:rsid w:val="00F74D6D"/>
    <w:rsid w:val="00F756DA"/>
    <w:rsid w:val="00F77216"/>
    <w:rsid w:val="00F80D01"/>
    <w:rsid w:val="00F81F72"/>
    <w:rsid w:val="00F943FB"/>
    <w:rsid w:val="00F95D84"/>
    <w:rsid w:val="00FA18E3"/>
    <w:rsid w:val="00FA5480"/>
    <w:rsid w:val="00FA6138"/>
    <w:rsid w:val="00FB00E6"/>
    <w:rsid w:val="00FB2208"/>
    <w:rsid w:val="00FC00DA"/>
    <w:rsid w:val="00FC3C93"/>
    <w:rsid w:val="00FC3D86"/>
    <w:rsid w:val="00FC53FC"/>
    <w:rsid w:val="00FC720B"/>
    <w:rsid w:val="00FD3D26"/>
    <w:rsid w:val="00FD4DD6"/>
    <w:rsid w:val="00FE14A2"/>
    <w:rsid w:val="00FE3F2B"/>
    <w:rsid w:val="00FE49CE"/>
    <w:rsid w:val="00FE67FA"/>
    <w:rsid w:val="00FF1B28"/>
    <w:rsid w:val="00FF66FC"/>
    <w:rsid w:val="00FF798D"/>
    <w:rsid w:val="041995C4"/>
    <w:rsid w:val="06170748"/>
    <w:rsid w:val="06985F55"/>
    <w:rsid w:val="0B6BD078"/>
    <w:rsid w:val="0D38C512"/>
    <w:rsid w:val="103F419B"/>
    <w:rsid w:val="12DCBD6D"/>
    <w:rsid w:val="17C951B1"/>
    <w:rsid w:val="1F96BFAC"/>
    <w:rsid w:val="22FCF495"/>
    <w:rsid w:val="23DD234D"/>
    <w:rsid w:val="2603711E"/>
    <w:rsid w:val="26E4904B"/>
    <w:rsid w:val="279F417F"/>
    <w:rsid w:val="2BB8016E"/>
    <w:rsid w:val="30E017EE"/>
    <w:rsid w:val="327BE84F"/>
    <w:rsid w:val="336B2731"/>
    <w:rsid w:val="340043DC"/>
    <w:rsid w:val="34627058"/>
    <w:rsid w:val="3682DA6B"/>
    <w:rsid w:val="36F42F7E"/>
    <w:rsid w:val="396CAF16"/>
    <w:rsid w:val="3A87FAB9"/>
    <w:rsid w:val="3B23FB4F"/>
    <w:rsid w:val="3B3D2331"/>
    <w:rsid w:val="3B94A265"/>
    <w:rsid w:val="3BE57C92"/>
    <w:rsid w:val="3C1BDBF7"/>
    <w:rsid w:val="3E74C3F3"/>
    <w:rsid w:val="3F4F1358"/>
    <w:rsid w:val="41A5073D"/>
    <w:rsid w:val="43D2B286"/>
    <w:rsid w:val="48B5B4DC"/>
    <w:rsid w:val="4F5F544A"/>
    <w:rsid w:val="4FD5AC6C"/>
    <w:rsid w:val="50B92314"/>
    <w:rsid w:val="510152B4"/>
    <w:rsid w:val="56B6A65F"/>
    <w:rsid w:val="5823E9F1"/>
    <w:rsid w:val="590C6499"/>
    <w:rsid w:val="59D44210"/>
    <w:rsid w:val="5A125FA4"/>
    <w:rsid w:val="5ACB67AF"/>
    <w:rsid w:val="5F867D79"/>
    <w:rsid w:val="63B21F4C"/>
    <w:rsid w:val="68432870"/>
    <w:rsid w:val="69126404"/>
    <w:rsid w:val="6C31E2E7"/>
    <w:rsid w:val="6DDE1E68"/>
    <w:rsid w:val="6F6983A9"/>
    <w:rsid w:val="6F808F10"/>
    <w:rsid w:val="70EFE48B"/>
    <w:rsid w:val="7128B507"/>
    <w:rsid w:val="7342AD42"/>
    <w:rsid w:val="7430F5ED"/>
    <w:rsid w:val="7503FB27"/>
    <w:rsid w:val="7646DE95"/>
    <w:rsid w:val="779EF2FA"/>
    <w:rsid w:val="796B3955"/>
    <w:rsid w:val="7C41821A"/>
    <w:rsid w:val="7F5CEE94"/>
    <w:rsid w:val="7FA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4EC2D3"/>
  <w14:defaultImageDpi w14:val="32767"/>
  <w15:chartTrackingRefBased/>
  <w15:docId w15:val="{07989BD1-2E67-4072-9FF7-F5D19AFD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2B5552"/>
    <w:rPr>
      <w:color w:val="253746" w:themeColor="text2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386296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caps/>
      <w:color w:val="003E66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386296"/>
    <w:pPr>
      <w:keepNext/>
      <w:keepLines/>
      <w:spacing w:before="120" w:after="120"/>
      <w:outlineLvl w:val="1"/>
    </w:pPr>
    <w:rPr>
      <w:rFonts w:asciiTheme="minorHAnsi" w:eastAsiaTheme="majorEastAsia" w:hAnsiTheme="minorHAnsi" w:cstheme="majorBidi"/>
      <w:color w:val="5B8E9F" w:themeColor="accent2"/>
      <w:sz w:val="36"/>
      <w:szCs w:val="28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386296"/>
    <w:pPr>
      <w:keepNext/>
      <w:keepLines/>
      <w:spacing w:before="120" w:after="120"/>
      <w:outlineLvl w:val="2"/>
    </w:pPr>
    <w:rPr>
      <w:rFonts w:eastAsiaTheme="majorEastAsia" w:cstheme="majorBidi"/>
      <w:bCs/>
      <w:color w:val="003E66" w:themeColor="accent1"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1"/>
    <w:rsid w:val="00386296"/>
    <w:pPr>
      <w:keepNext/>
      <w:keepLines/>
      <w:spacing w:before="120" w:after="120" w:line="280" w:lineRule="exact"/>
      <w:outlineLvl w:val="3"/>
    </w:pPr>
    <w:rPr>
      <w:rFonts w:asciiTheme="majorHAnsi" w:eastAsiaTheme="majorEastAsia" w:hAnsiTheme="majorHAnsi" w:cstheme="majorBidi"/>
      <w:caps/>
      <w:color w:val="003E66" w:themeColor="accent1"/>
      <w:sz w:val="24"/>
    </w:rPr>
  </w:style>
  <w:style w:type="paragraph" w:styleId="Heading5">
    <w:name w:val="heading 5"/>
    <w:basedOn w:val="Normal"/>
    <w:next w:val="BodyText"/>
    <w:link w:val="Heading5Char"/>
    <w:uiPriority w:val="1"/>
    <w:rsid w:val="008E12AD"/>
    <w:pPr>
      <w:spacing w:before="120" w:after="120"/>
      <w:outlineLvl w:val="4"/>
    </w:pPr>
    <w:rPr>
      <w:rFonts w:asciiTheme="minorHAnsi" w:hAnsiTheme="minorHAnsi"/>
      <w:b/>
      <w:color w:val="5B8E9F" w:themeColor="accent2"/>
      <w:sz w:val="24"/>
    </w:rPr>
  </w:style>
  <w:style w:type="paragraph" w:styleId="Heading6">
    <w:name w:val="heading 6"/>
    <w:basedOn w:val="Normal"/>
    <w:next w:val="BodyText"/>
    <w:link w:val="Heading6Char"/>
    <w:uiPriority w:val="1"/>
    <w:rsid w:val="00740ECD"/>
    <w:pPr>
      <w:spacing w:before="120" w:after="120"/>
      <w:outlineLvl w:val="5"/>
    </w:pPr>
    <w:rPr>
      <w:rFonts w:asciiTheme="majorHAnsi" w:hAnsiTheme="majorHAnsi"/>
      <w:caps/>
      <w:color w:val="000000" w:themeColor="text1"/>
    </w:rPr>
  </w:style>
  <w:style w:type="paragraph" w:styleId="Heading7">
    <w:name w:val="heading 7"/>
    <w:basedOn w:val="Normal"/>
    <w:next w:val="BodyText"/>
    <w:link w:val="Heading7Char"/>
    <w:uiPriority w:val="1"/>
    <w:rsid w:val="008E12AD"/>
    <w:pPr>
      <w:spacing w:before="120" w:after="120"/>
      <w:outlineLvl w:val="6"/>
    </w:pPr>
    <w:rPr>
      <w:rFonts w:asciiTheme="majorHAnsi" w:hAnsiTheme="majorHAnsi"/>
      <w:b/>
      <w:color w:val="5B8E9F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E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ECD"/>
    <w:rPr>
      <w:rFonts w:ascii="Arial Nova" w:hAnsi="Arial Nova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0E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ECD"/>
    <w:rPr>
      <w:rFonts w:ascii="Arial Nova" w:hAnsi="Arial Nov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232E7F"/>
    <w:rPr>
      <w:color w:val="000000" w:themeColor="text1"/>
      <w:lang w:val="en-GB"/>
    </w:rPr>
    <w:tblPr>
      <w:tblBorders>
        <w:bottom w:val="single" w:sz="4" w:space="0" w:color="000000" w:themeColor="text1"/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color w:val="FFFFFF" w:themeColor="background1"/>
      </w:rPr>
      <w:tblPr/>
      <w:tcPr>
        <w:tcBorders>
          <w:top w:val="nil"/>
          <w:bottom w:val="single" w:sz="4" w:space="0" w:color="000000" w:themeColor="text1"/>
        </w:tcBorders>
      </w:tcPr>
    </w:tblStylePr>
  </w:style>
  <w:style w:type="paragraph" w:customStyle="1" w:styleId="heading10">
    <w:name w:val="heading 10"/>
    <w:basedOn w:val="Normal"/>
    <w:next w:val="BodyText"/>
    <w:uiPriority w:val="2"/>
    <w:qFormat/>
    <w:rsid w:val="00386296"/>
    <w:pPr>
      <w:numPr>
        <w:numId w:val="1"/>
      </w:numPr>
      <w:spacing w:after="120"/>
    </w:pPr>
    <w:rPr>
      <w:rFonts w:asciiTheme="majorHAnsi" w:hAnsiTheme="majorHAnsi"/>
      <w:caps/>
      <w:color w:val="003E66" w:themeColor="accent1"/>
      <w:spacing w:val="-10"/>
      <w:sz w:val="48"/>
      <w:szCs w:val="40"/>
    </w:rPr>
  </w:style>
  <w:style w:type="paragraph" w:styleId="BodyText">
    <w:name w:val="Body Text"/>
    <w:basedOn w:val="Normal"/>
    <w:link w:val="BodyTextChar"/>
    <w:qFormat/>
    <w:rsid w:val="004F2353"/>
    <w:pPr>
      <w:spacing w:line="276" w:lineRule="auto"/>
    </w:pPr>
    <w:rPr>
      <w:rFonts w:asciiTheme="majorHAnsi" w:hAnsiTheme="majorHAnsi" w:cstheme="majorHAnsi"/>
      <w:lang w:val="en-GB"/>
    </w:rPr>
  </w:style>
  <w:style w:type="character" w:customStyle="1" w:styleId="BodyTextChar">
    <w:name w:val="Body Text Char"/>
    <w:basedOn w:val="DefaultParagraphFont"/>
    <w:link w:val="BodyText"/>
    <w:rsid w:val="004F2353"/>
    <w:rPr>
      <w:rFonts w:asciiTheme="majorHAnsi" w:hAnsiTheme="majorHAnsi" w:cstheme="majorHAnsi"/>
      <w:color w:val="253746" w:themeColor="text2"/>
      <w:lang w:val="en-GB"/>
    </w:rPr>
  </w:style>
  <w:style w:type="paragraph" w:customStyle="1" w:styleId="heading20">
    <w:name w:val="heading 20"/>
    <w:basedOn w:val="Normal"/>
    <w:next w:val="BodyText"/>
    <w:uiPriority w:val="2"/>
    <w:qFormat/>
    <w:rsid w:val="00386296"/>
    <w:pPr>
      <w:numPr>
        <w:ilvl w:val="1"/>
        <w:numId w:val="1"/>
      </w:numPr>
      <w:spacing w:before="120" w:after="120"/>
    </w:pPr>
    <w:rPr>
      <w:rFonts w:asciiTheme="majorHAnsi" w:hAnsiTheme="majorHAnsi"/>
      <w:color w:val="5B8E9F" w:themeColor="accent2"/>
      <w:sz w:val="36"/>
      <w:szCs w:val="28"/>
    </w:rPr>
  </w:style>
  <w:style w:type="paragraph" w:customStyle="1" w:styleId="heading30">
    <w:name w:val="heading 30"/>
    <w:basedOn w:val="Normal"/>
    <w:next w:val="BodyText"/>
    <w:uiPriority w:val="2"/>
    <w:qFormat/>
    <w:rsid w:val="00386296"/>
    <w:pPr>
      <w:numPr>
        <w:ilvl w:val="2"/>
        <w:numId w:val="1"/>
      </w:numPr>
      <w:spacing w:before="120" w:after="120"/>
    </w:pPr>
    <w:rPr>
      <w:rFonts w:asciiTheme="majorHAnsi" w:hAnsiTheme="majorHAnsi"/>
      <w:bCs/>
      <w:color w:val="003E66" w:themeColor="accent1"/>
      <w:sz w:val="32"/>
      <w:szCs w:val="32"/>
    </w:rPr>
  </w:style>
  <w:style w:type="paragraph" w:customStyle="1" w:styleId="heading40">
    <w:name w:val="heading 40"/>
    <w:basedOn w:val="Normal"/>
    <w:next w:val="BodyText"/>
    <w:uiPriority w:val="2"/>
    <w:rsid w:val="00740ECD"/>
    <w:pPr>
      <w:numPr>
        <w:ilvl w:val="3"/>
        <w:numId w:val="1"/>
      </w:numPr>
      <w:spacing w:before="120" w:after="120"/>
    </w:pPr>
    <w:rPr>
      <w:rFonts w:asciiTheme="majorHAnsi" w:hAnsiTheme="majorHAnsi"/>
      <w:bCs/>
      <w:caps/>
      <w:sz w:val="24"/>
      <w:szCs w:val="24"/>
    </w:rPr>
  </w:style>
  <w:style w:type="paragraph" w:customStyle="1" w:styleId="heading50">
    <w:name w:val="heading 50"/>
    <w:basedOn w:val="Normal"/>
    <w:next w:val="BodyText"/>
    <w:uiPriority w:val="2"/>
    <w:rsid w:val="008E12AD"/>
    <w:pPr>
      <w:numPr>
        <w:ilvl w:val="4"/>
        <w:numId w:val="1"/>
      </w:numPr>
      <w:spacing w:before="120" w:after="120"/>
    </w:pPr>
    <w:rPr>
      <w:rFonts w:asciiTheme="majorHAnsi" w:hAnsiTheme="majorHAnsi"/>
      <w:b/>
      <w:color w:val="5B8E9F" w:themeColor="accent2"/>
      <w:sz w:val="22"/>
    </w:rPr>
  </w:style>
  <w:style w:type="paragraph" w:customStyle="1" w:styleId="heading60">
    <w:name w:val="heading 60"/>
    <w:basedOn w:val="Normal"/>
    <w:next w:val="BodyText"/>
    <w:uiPriority w:val="2"/>
    <w:rsid w:val="00740ECD"/>
    <w:pPr>
      <w:numPr>
        <w:ilvl w:val="5"/>
        <w:numId w:val="1"/>
      </w:numPr>
      <w:spacing w:before="120" w:after="120"/>
    </w:pPr>
    <w:rPr>
      <w:caps/>
    </w:rPr>
  </w:style>
  <w:style w:type="paragraph" w:customStyle="1" w:styleId="heading70">
    <w:name w:val="heading 70"/>
    <w:basedOn w:val="Normal"/>
    <w:next w:val="BodyText"/>
    <w:uiPriority w:val="2"/>
    <w:rsid w:val="008E12AD"/>
    <w:pPr>
      <w:numPr>
        <w:ilvl w:val="6"/>
        <w:numId w:val="1"/>
      </w:numPr>
      <w:spacing w:before="120" w:after="120"/>
    </w:pPr>
    <w:rPr>
      <w:b/>
      <w:bCs/>
      <w:color w:val="5B8E9F" w:themeColor="accent2"/>
    </w:rPr>
  </w:style>
  <w:style w:type="paragraph" w:customStyle="1" w:styleId="Backcovertitle">
    <w:name w:val="Back cover title"/>
    <w:basedOn w:val="Normal"/>
    <w:uiPriority w:val="5"/>
    <w:rsid w:val="00FC53FC"/>
    <w:pPr>
      <w:spacing w:after="240"/>
    </w:pPr>
    <w:rPr>
      <w:rFonts w:asciiTheme="majorHAnsi" w:hAnsiTheme="majorHAnsi"/>
      <w:color w:val="FFFFFF" w:themeColor="background1"/>
      <w:sz w:val="28"/>
    </w:rPr>
  </w:style>
  <w:style w:type="paragraph" w:customStyle="1" w:styleId="Backpagetext">
    <w:name w:val="Back page text"/>
    <w:basedOn w:val="Normal"/>
    <w:next w:val="BodyText"/>
    <w:uiPriority w:val="5"/>
    <w:rsid w:val="00740ECD"/>
    <w:rPr>
      <w:color w:val="FFFFFF" w:themeColor="background1"/>
    </w:rPr>
  </w:style>
  <w:style w:type="paragraph" w:customStyle="1" w:styleId="Boldtext">
    <w:name w:val="Bold text"/>
    <w:basedOn w:val="Normal"/>
    <w:qFormat/>
    <w:rsid w:val="00740ECD"/>
    <w:pPr>
      <w:spacing w:line="276" w:lineRule="auto"/>
    </w:pPr>
    <w:rPr>
      <w:rFonts w:asciiTheme="majorHAnsi" w:hAnsiTheme="majorHAnsi"/>
      <w:b/>
    </w:rPr>
  </w:style>
  <w:style w:type="character" w:styleId="BookTitle">
    <w:name w:val="Book Title"/>
    <w:basedOn w:val="DefaultParagraphFont"/>
    <w:uiPriority w:val="33"/>
    <w:rsid w:val="00740ECD"/>
    <w:rPr>
      <w:rFonts w:ascii="Arial Nova" w:hAnsi="Arial Nova"/>
      <w:b/>
      <w:bCs/>
      <w:i w:val="0"/>
      <w:iCs/>
      <w:color w:val="000000" w:themeColor="text1"/>
      <w:spacing w:val="5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740ECD"/>
    <w:pPr>
      <w:spacing w:before="120" w:after="120"/>
    </w:pPr>
    <w:rPr>
      <w:iCs/>
      <w:sz w:val="18"/>
      <w:szCs w:val="18"/>
    </w:rPr>
  </w:style>
  <w:style w:type="table" w:customStyle="1" w:styleId="Darkbluefill">
    <w:name w:val="Dark blue fill"/>
    <w:basedOn w:val="TableGrid"/>
    <w:uiPriority w:val="99"/>
    <w:rsid w:val="00FC53FC"/>
    <w:rPr>
      <w:rFonts w:ascii="Arial Nova" w:hAnsi="Arial Nova"/>
    </w:rPr>
    <w:tblPr>
      <w:tblStyleRowBandSize w:val="1"/>
      <w:tblBorders>
        <w:top w:val="single" w:sz="4" w:space="0" w:color="253746" w:themeColor="text2"/>
        <w:left w:val="single" w:sz="4" w:space="0" w:color="253746" w:themeColor="text2"/>
        <w:bottom w:val="single" w:sz="4" w:space="0" w:color="253746" w:themeColor="text2"/>
        <w:right w:val="single" w:sz="4" w:space="0" w:color="253746" w:themeColor="text2"/>
        <w:insideH w:val="single" w:sz="4" w:space="0" w:color="253746" w:themeColor="text2"/>
        <w:insideV w:val="single" w:sz="4" w:space="0" w:color="253746" w:themeColor="text2"/>
      </w:tblBorders>
    </w:tblPr>
    <w:tblStylePr w:type="firstRow">
      <w:rPr>
        <w:color w:val="000000" w:themeColor="text1"/>
      </w:rPr>
      <w:tblPr/>
      <w:tcPr>
        <w:tcBorders>
          <w:top w:val="single" w:sz="4" w:space="0" w:color="253746" w:themeColor="text2"/>
          <w:left w:val="single" w:sz="4" w:space="0" w:color="253746" w:themeColor="text2"/>
          <w:bottom w:val="single" w:sz="4" w:space="0" w:color="253746" w:themeColor="text2"/>
          <w:right w:val="single" w:sz="4" w:space="0" w:color="253746" w:themeColor="text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E66" w:themeFill="accent1"/>
      </w:tcPr>
    </w:tblStylePr>
    <w:tblStylePr w:type="band1Horz">
      <w:tblPr/>
      <w:tcPr>
        <w:shd w:val="clear" w:color="auto" w:fill="D9D9E1"/>
      </w:tcPr>
    </w:tblStylePr>
  </w:style>
  <w:style w:type="table" w:customStyle="1" w:styleId="Deepmidnightline">
    <w:name w:val="Deep midnight line"/>
    <w:basedOn w:val="TableNormal"/>
    <w:uiPriority w:val="99"/>
    <w:rsid w:val="00740ECD"/>
    <w:rPr>
      <w:rFonts w:ascii="Arial Nova" w:hAnsi="Arial Nova"/>
      <w:lang w:val="en-GB"/>
    </w:rPr>
    <w:tblPr>
      <w:tblStyleRowBandSize w:val="1"/>
      <w:tblBorders>
        <w:top w:val="single" w:sz="4" w:space="0" w:color="253746" w:themeColor="text2"/>
        <w:bottom w:val="single" w:sz="4" w:space="0" w:color="253746" w:themeColor="text2"/>
        <w:insideH w:val="single" w:sz="4" w:space="0" w:color="253746" w:themeColor="text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tblPr/>
      <w:tcPr>
        <w:tcBorders>
          <w:bottom w:val="single" w:sz="24" w:space="0" w:color="253746" w:themeColor="text2"/>
        </w:tcBorders>
      </w:tcPr>
    </w:tblStylePr>
    <w:tblStylePr w:type="band1Horz">
      <w:tblPr/>
      <w:tcPr>
        <w:shd w:val="clear" w:color="auto" w:fill="D9D9E1"/>
      </w:tcPr>
    </w:tblStylePr>
  </w:style>
  <w:style w:type="paragraph" w:customStyle="1" w:styleId="DocumentSubtitle">
    <w:name w:val="Document Subtitle"/>
    <w:basedOn w:val="Normal"/>
    <w:next w:val="BodyText"/>
    <w:uiPriority w:val="5"/>
    <w:rsid w:val="00232E7F"/>
    <w:pPr>
      <w:spacing w:line="400" w:lineRule="exact"/>
    </w:pPr>
    <w:rPr>
      <w:rFonts w:asciiTheme="minorHAnsi" w:hAnsiTheme="minorHAnsi"/>
      <w:color w:val="5B8E9F" w:themeColor="accent2"/>
      <w:sz w:val="36"/>
      <w:szCs w:val="32"/>
      <w:lang w:val="en-GB"/>
    </w:rPr>
  </w:style>
  <w:style w:type="paragraph" w:customStyle="1" w:styleId="DocumentTitle">
    <w:name w:val="Document Title"/>
    <w:basedOn w:val="Normal"/>
    <w:next w:val="Normal"/>
    <w:uiPriority w:val="5"/>
    <w:rsid w:val="00232E7F"/>
    <w:pPr>
      <w:spacing w:line="560" w:lineRule="exact"/>
    </w:pPr>
    <w:rPr>
      <w:rFonts w:asciiTheme="majorHAnsi" w:hAnsiTheme="majorHAnsi"/>
      <w:b/>
      <w:caps/>
      <w:color w:val="003E66" w:themeColor="accent1"/>
      <w:sz w:val="56"/>
      <w:szCs w:val="88"/>
    </w:rPr>
  </w:style>
  <w:style w:type="character" w:styleId="Emphasis">
    <w:name w:val="Emphasis"/>
    <w:basedOn w:val="DefaultParagraphFont"/>
    <w:uiPriority w:val="20"/>
    <w:rsid w:val="00740ECD"/>
    <w:rPr>
      <w:rFonts w:ascii="Arial Nova" w:hAnsi="Arial Nova"/>
      <w:b/>
      <w:i w:val="0"/>
      <w:iCs/>
      <w:color w:val="auto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740E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0E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ECD"/>
    <w:rPr>
      <w:rFonts w:ascii="Arial Nova" w:hAnsi="Arial Nova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740ECD"/>
  </w:style>
  <w:style w:type="paragraph" w:styleId="FootnoteText">
    <w:name w:val="footnote text"/>
    <w:basedOn w:val="Normal"/>
    <w:next w:val="BodyText"/>
    <w:link w:val="FootnoteTextChar"/>
    <w:uiPriority w:val="4"/>
    <w:qFormat/>
    <w:rsid w:val="00740ECD"/>
    <w:pPr>
      <w:spacing w:before="120" w:line="276" w:lineRule="auto"/>
    </w:pPr>
    <w:rPr>
      <w:rFonts w:asciiTheme="minorHAnsi" w:hAnsiTheme="minorHAnsi"/>
      <w:color w:val="000000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740ECD"/>
    <w:rPr>
      <w:color w:val="000000" w:themeColor="text1"/>
      <w:sz w:val="16"/>
      <w:szCs w:val="20"/>
      <w:lang w:val="en-GB"/>
    </w:rPr>
  </w:style>
  <w:style w:type="paragraph" w:customStyle="1" w:styleId="Frontcoverdate">
    <w:name w:val="Front cover date"/>
    <w:basedOn w:val="Normal"/>
    <w:next w:val="BodyText"/>
    <w:uiPriority w:val="5"/>
    <w:rsid w:val="00232E7F"/>
    <w:rPr>
      <w:rFonts w:asciiTheme="majorHAnsi" w:hAnsiTheme="majorHAnsi"/>
      <w:color w:val="003E66" w:themeColor="accent1"/>
      <w:sz w:val="24"/>
      <w:szCs w:val="24"/>
    </w:rPr>
  </w:style>
  <w:style w:type="paragraph" w:customStyle="1" w:styleId="Bodytextwhite">
    <w:name w:val="Body text white"/>
    <w:basedOn w:val="BodyText"/>
    <w:uiPriority w:val="4"/>
    <w:rsid w:val="00FC53FC"/>
    <w:rPr>
      <w:color w:val="FFFFFF" w:themeColor="background1"/>
    </w:rPr>
  </w:style>
  <w:style w:type="table" w:styleId="GridTable3-Accent3">
    <w:name w:val="Grid Table 3 Accent 3"/>
    <w:basedOn w:val="TableNormal"/>
    <w:uiPriority w:val="48"/>
    <w:rsid w:val="00740ECD"/>
    <w:rPr>
      <w:rFonts w:ascii="Arial Nova" w:hAnsi="Arial Nova"/>
      <w:lang w:val="en-GB"/>
    </w:rPr>
    <w:tblPr>
      <w:tblStyleRowBandSize w:val="1"/>
      <w:tblStyleColBandSize w:val="1"/>
      <w:tblBorders>
        <w:top w:val="single" w:sz="4" w:space="0" w:color="FFD25A" w:themeColor="accent3" w:themeTint="99"/>
        <w:left w:val="single" w:sz="4" w:space="0" w:color="FFD25A" w:themeColor="accent3" w:themeTint="99"/>
        <w:bottom w:val="single" w:sz="4" w:space="0" w:color="FFD25A" w:themeColor="accent3" w:themeTint="99"/>
        <w:right w:val="single" w:sz="4" w:space="0" w:color="FFD25A" w:themeColor="accent3" w:themeTint="99"/>
        <w:insideH w:val="single" w:sz="4" w:space="0" w:color="FFD25A" w:themeColor="accent3" w:themeTint="99"/>
        <w:insideV w:val="single" w:sz="4" w:space="0" w:color="FFD25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C8" w:themeFill="accent3" w:themeFillTint="33"/>
      </w:tcPr>
    </w:tblStylePr>
    <w:tblStylePr w:type="band1Horz">
      <w:tblPr/>
      <w:tcPr>
        <w:shd w:val="clear" w:color="auto" w:fill="FFF0C8" w:themeFill="accent3" w:themeFillTint="33"/>
      </w:tcPr>
    </w:tblStylePr>
    <w:tblStylePr w:type="neCell">
      <w:tblPr/>
      <w:tcPr>
        <w:tcBorders>
          <w:bottom w:val="single" w:sz="4" w:space="0" w:color="FFD25A" w:themeColor="accent3" w:themeTint="99"/>
        </w:tcBorders>
      </w:tcPr>
    </w:tblStylePr>
    <w:tblStylePr w:type="nwCell">
      <w:tblPr/>
      <w:tcPr>
        <w:tcBorders>
          <w:bottom w:val="single" w:sz="4" w:space="0" w:color="FFD25A" w:themeColor="accent3" w:themeTint="99"/>
        </w:tcBorders>
      </w:tcPr>
    </w:tblStylePr>
    <w:tblStylePr w:type="seCell">
      <w:tblPr/>
      <w:tcPr>
        <w:tcBorders>
          <w:top w:val="single" w:sz="4" w:space="0" w:color="FFD25A" w:themeColor="accent3" w:themeTint="99"/>
        </w:tcBorders>
      </w:tcPr>
    </w:tblStylePr>
    <w:tblStylePr w:type="swCell">
      <w:tblPr/>
      <w:tcPr>
        <w:tcBorders>
          <w:top w:val="single" w:sz="4" w:space="0" w:color="FFD25A" w:themeColor="accent3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740ECD"/>
    <w:rPr>
      <w:lang w:val="en-GB"/>
    </w:rPr>
    <w:tblPr>
      <w:tblStyleRowBandSize w:val="1"/>
      <w:tblStyleColBandSize w:val="1"/>
      <w:tblBorders>
        <w:top w:val="single" w:sz="4" w:space="0" w:color="9BBBC6" w:themeColor="accent2" w:themeTint="99"/>
        <w:left w:val="single" w:sz="4" w:space="0" w:color="9BBBC6" w:themeColor="accent2" w:themeTint="99"/>
        <w:bottom w:val="single" w:sz="4" w:space="0" w:color="9BBBC6" w:themeColor="accent2" w:themeTint="99"/>
        <w:right w:val="single" w:sz="4" w:space="0" w:color="9BBBC6" w:themeColor="accent2" w:themeTint="99"/>
        <w:insideH w:val="single" w:sz="4" w:space="0" w:color="9BBBC6" w:themeColor="accent2" w:themeTint="99"/>
        <w:insideV w:val="single" w:sz="4" w:space="0" w:color="9BBB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E9F" w:themeColor="accent2"/>
          <w:left w:val="single" w:sz="4" w:space="0" w:color="5B8E9F" w:themeColor="accent2"/>
          <w:bottom w:val="single" w:sz="4" w:space="0" w:color="5B8E9F" w:themeColor="accent2"/>
          <w:right w:val="single" w:sz="4" w:space="0" w:color="5B8E9F" w:themeColor="accent2"/>
          <w:insideH w:val="nil"/>
          <w:insideV w:val="nil"/>
        </w:tcBorders>
        <w:shd w:val="clear" w:color="auto" w:fill="5B8E9F" w:themeFill="accent2"/>
      </w:tcPr>
    </w:tblStylePr>
    <w:tblStylePr w:type="lastRow">
      <w:rPr>
        <w:b/>
        <w:bCs/>
      </w:rPr>
      <w:tblPr/>
      <w:tcPr>
        <w:tcBorders>
          <w:top w:val="double" w:sz="4" w:space="0" w:color="5B8E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8EC" w:themeFill="accent2" w:themeFillTint="33"/>
      </w:tcPr>
    </w:tblStylePr>
    <w:tblStylePr w:type="band1Horz">
      <w:tblPr/>
      <w:tcPr>
        <w:shd w:val="clear" w:color="auto" w:fill="DDE8EC" w:themeFill="accent2" w:themeFillTint="33"/>
      </w:tcPr>
    </w:tblStylePr>
  </w:style>
  <w:style w:type="table" w:styleId="TableGridLight">
    <w:name w:val="Grid Table Light"/>
    <w:basedOn w:val="TableNormal"/>
    <w:uiPriority w:val="40"/>
    <w:rsid w:val="00EA57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86296"/>
    <w:rPr>
      <w:rFonts w:asciiTheme="majorHAnsi" w:eastAsiaTheme="majorEastAsia" w:hAnsiTheme="majorHAnsi" w:cstheme="majorBidi"/>
      <w:caps/>
      <w:color w:val="003E66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386296"/>
    <w:rPr>
      <w:rFonts w:asciiTheme="minorHAnsi" w:eastAsiaTheme="majorEastAsia" w:hAnsiTheme="minorHAnsi" w:cstheme="majorBidi"/>
      <w:color w:val="5B8E9F" w:themeColor="accent2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386296"/>
    <w:rPr>
      <w:rFonts w:eastAsiaTheme="majorEastAsia" w:cstheme="majorBidi"/>
      <w:bCs/>
      <w:color w:val="003E66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386296"/>
    <w:rPr>
      <w:rFonts w:asciiTheme="majorHAnsi" w:eastAsiaTheme="majorEastAsia" w:hAnsiTheme="majorHAnsi" w:cstheme="majorBidi"/>
      <w:caps/>
      <w:color w:val="003E66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rsid w:val="008E12AD"/>
    <w:rPr>
      <w:rFonts w:asciiTheme="minorHAnsi" w:hAnsiTheme="minorHAnsi"/>
      <w:b/>
      <w:color w:val="5B8E9F" w:themeColor="accent2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740ECD"/>
    <w:rPr>
      <w:rFonts w:asciiTheme="majorHAnsi" w:hAnsiTheme="majorHAnsi"/>
      <w:caps/>
      <w:color w:val="000000" w:themeColor="text1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rsid w:val="008E12AD"/>
    <w:rPr>
      <w:rFonts w:asciiTheme="majorHAnsi" w:hAnsiTheme="majorHAnsi"/>
      <w:b/>
      <w:color w:val="5B8E9F" w:themeColor="accent2"/>
    </w:rPr>
  </w:style>
  <w:style w:type="paragraph" w:customStyle="1" w:styleId="Highlight">
    <w:name w:val="Highlight"/>
    <w:basedOn w:val="Normal"/>
    <w:next w:val="BodyText"/>
    <w:qFormat/>
    <w:rsid w:val="008E12AD"/>
    <w:pPr>
      <w:spacing w:after="120" w:line="276" w:lineRule="auto"/>
    </w:pPr>
    <w:rPr>
      <w:b/>
      <w:bCs/>
      <w:color w:val="5B8E9F" w:themeColor="accent2"/>
    </w:rPr>
  </w:style>
  <w:style w:type="character" w:styleId="Hyperlink">
    <w:name w:val="Hyperlink"/>
    <w:basedOn w:val="DefaultParagraphFont"/>
    <w:uiPriority w:val="99"/>
    <w:unhideWhenUsed/>
    <w:rsid w:val="00740ECD"/>
    <w:rPr>
      <w:color w:val="003E6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40ECD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40EC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740ECD"/>
    <w:pPr>
      <w:spacing w:line="300" w:lineRule="exact"/>
    </w:pPr>
    <w:rPr>
      <w:rFonts w:asciiTheme="majorHAnsi" w:hAnsiTheme="majorHAnsi"/>
      <w:color w:val="000000" w:themeColor="tex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ECD"/>
    <w:rPr>
      <w:rFonts w:asciiTheme="majorHAnsi" w:hAnsiTheme="majorHAnsi"/>
      <w:color w:val="000000" w:themeColor="text1"/>
      <w:szCs w:val="20"/>
      <w:lang w:val="en-GB"/>
    </w:rPr>
  </w:style>
  <w:style w:type="paragraph" w:styleId="ListBullet">
    <w:name w:val="List Bullet"/>
    <w:basedOn w:val="Normal"/>
    <w:next w:val="BodyText"/>
    <w:uiPriority w:val="3"/>
    <w:qFormat/>
    <w:rsid w:val="004F2353"/>
    <w:pPr>
      <w:numPr>
        <w:numId w:val="2"/>
      </w:numPr>
      <w:tabs>
        <w:tab w:val="clear" w:pos="360"/>
        <w:tab w:val="num" w:pos="284"/>
      </w:tabs>
      <w:spacing w:after="120" w:line="276" w:lineRule="auto"/>
      <w:contextualSpacing/>
    </w:pPr>
    <w:rPr>
      <w:rFonts w:asciiTheme="majorHAnsi" w:hAnsiTheme="majorHAnsi"/>
    </w:rPr>
  </w:style>
  <w:style w:type="paragraph" w:styleId="ListBullet2">
    <w:name w:val="List Bullet 2"/>
    <w:basedOn w:val="Normal"/>
    <w:uiPriority w:val="3"/>
    <w:qFormat/>
    <w:rsid w:val="004F2353"/>
    <w:pPr>
      <w:numPr>
        <w:numId w:val="3"/>
      </w:numPr>
      <w:tabs>
        <w:tab w:val="clear" w:pos="643"/>
        <w:tab w:val="num" w:pos="567"/>
      </w:tabs>
      <w:spacing w:after="120" w:line="276" w:lineRule="auto"/>
      <w:contextualSpacing/>
    </w:pPr>
    <w:rPr>
      <w:rFonts w:asciiTheme="majorHAnsi" w:hAnsiTheme="majorHAnsi"/>
    </w:rPr>
  </w:style>
  <w:style w:type="paragraph" w:styleId="ListBullet3">
    <w:name w:val="List Bullet 3"/>
    <w:basedOn w:val="Normal"/>
    <w:uiPriority w:val="3"/>
    <w:rsid w:val="004F2353"/>
    <w:pPr>
      <w:numPr>
        <w:numId w:val="4"/>
      </w:numPr>
      <w:tabs>
        <w:tab w:val="clear" w:pos="926"/>
      </w:tabs>
      <w:spacing w:after="120" w:line="276" w:lineRule="auto"/>
      <w:contextualSpacing/>
    </w:pPr>
  </w:style>
  <w:style w:type="paragraph" w:styleId="ListBullet4">
    <w:name w:val="List Bullet 4"/>
    <w:basedOn w:val="Normal"/>
    <w:uiPriority w:val="3"/>
    <w:rsid w:val="004F2353"/>
    <w:pPr>
      <w:numPr>
        <w:numId w:val="5"/>
      </w:numPr>
      <w:tabs>
        <w:tab w:val="clear" w:pos="1209"/>
        <w:tab w:val="num" w:pos="1134"/>
      </w:tabs>
      <w:spacing w:after="120" w:line="276" w:lineRule="auto"/>
      <w:contextualSpacing/>
    </w:pPr>
  </w:style>
  <w:style w:type="paragraph" w:styleId="ListNumber">
    <w:name w:val="List Number"/>
    <w:basedOn w:val="Normal"/>
    <w:next w:val="BodyText"/>
    <w:uiPriority w:val="4"/>
    <w:qFormat/>
    <w:rsid w:val="004F2353"/>
    <w:pPr>
      <w:numPr>
        <w:numId w:val="6"/>
      </w:numPr>
      <w:spacing w:after="120" w:line="276" w:lineRule="auto"/>
      <w:ind w:left="357" w:hanging="357"/>
      <w:contextualSpacing/>
    </w:pPr>
    <w:rPr>
      <w:rFonts w:asciiTheme="majorHAnsi" w:hAnsiTheme="majorHAnsi"/>
    </w:rPr>
  </w:style>
  <w:style w:type="paragraph" w:styleId="ListNumber2">
    <w:name w:val="List Number 2"/>
    <w:basedOn w:val="Normal"/>
    <w:next w:val="BodyText"/>
    <w:uiPriority w:val="4"/>
    <w:qFormat/>
    <w:rsid w:val="00740ECD"/>
    <w:pPr>
      <w:numPr>
        <w:ilvl w:val="1"/>
        <w:numId w:val="6"/>
      </w:numPr>
      <w:spacing w:after="120" w:line="276" w:lineRule="auto"/>
    </w:pPr>
    <w:rPr>
      <w:rFonts w:asciiTheme="majorHAnsi" w:hAnsiTheme="majorHAnsi"/>
      <w:color w:val="000000" w:themeColor="text1"/>
    </w:rPr>
  </w:style>
  <w:style w:type="paragraph" w:styleId="ListNumber3">
    <w:name w:val="List Number 3"/>
    <w:basedOn w:val="Normal"/>
    <w:next w:val="Normal"/>
    <w:uiPriority w:val="4"/>
    <w:qFormat/>
    <w:rsid w:val="00740ECD"/>
    <w:pPr>
      <w:numPr>
        <w:ilvl w:val="2"/>
        <w:numId w:val="6"/>
      </w:numPr>
      <w:spacing w:after="120" w:line="276" w:lineRule="auto"/>
    </w:pPr>
    <w:rPr>
      <w:rFonts w:asciiTheme="majorHAnsi" w:hAnsiTheme="majorHAnsi"/>
      <w:color w:val="000000" w:themeColor="text1"/>
    </w:rPr>
  </w:style>
  <w:style w:type="paragraph" w:styleId="ListNumber4">
    <w:name w:val="List Number 4"/>
    <w:basedOn w:val="Normal"/>
    <w:next w:val="BodyText"/>
    <w:uiPriority w:val="4"/>
    <w:rsid w:val="00740ECD"/>
    <w:pPr>
      <w:numPr>
        <w:ilvl w:val="3"/>
        <w:numId w:val="6"/>
      </w:numPr>
      <w:spacing w:after="120" w:line="276" w:lineRule="auto"/>
    </w:pPr>
    <w:rPr>
      <w:rFonts w:asciiTheme="majorHAnsi" w:hAnsiTheme="majorHAnsi"/>
      <w:color w:val="000000" w:themeColor="text1"/>
    </w:rPr>
  </w:style>
  <w:style w:type="paragraph" w:styleId="ListNumber5">
    <w:name w:val="List Number 5"/>
    <w:basedOn w:val="Normal"/>
    <w:next w:val="BodyText"/>
    <w:uiPriority w:val="4"/>
    <w:rsid w:val="00740ECD"/>
    <w:pPr>
      <w:numPr>
        <w:ilvl w:val="4"/>
        <w:numId w:val="6"/>
      </w:numPr>
      <w:spacing w:after="120" w:line="280" w:lineRule="exact"/>
      <w:contextualSpacing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740ECD"/>
    <w:pPr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qFormat/>
    <w:rsid w:val="00740ECD"/>
    <w:rPr>
      <w:rFonts w:ascii="Arial Nova" w:hAnsi="Arial Nova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740ECD"/>
    <w:rPr>
      <w:i/>
      <w:iCs/>
      <w:color w:val="000000" w:themeColor="text1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740ECD"/>
    <w:rPr>
      <w:rFonts w:ascii="Arial Nova" w:hAnsi="Arial Nova"/>
      <w:i/>
      <w:iCs/>
      <w:color w:val="000000" w:themeColor="text1"/>
      <w:sz w:val="32"/>
      <w:szCs w:val="20"/>
      <w:lang w:val="en-GB"/>
    </w:rPr>
  </w:style>
  <w:style w:type="paragraph" w:customStyle="1" w:styleId="Summaryparagraphtextbold">
    <w:name w:val="Summary paragraph text bold"/>
    <w:basedOn w:val="Normal"/>
    <w:qFormat/>
    <w:rsid w:val="00332809"/>
    <w:pPr>
      <w:spacing w:after="120" w:line="276" w:lineRule="auto"/>
    </w:pPr>
    <w:rPr>
      <w:rFonts w:asciiTheme="minorHAnsi" w:hAnsiTheme="minorHAnsi"/>
      <w:b/>
      <w:color w:val="5B8E9F" w:themeColor="accent2"/>
      <w:sz w:val="24"/>
      <w:szCs w:val="22"/>
      <w:lang w:val="en-GB"/>
    </w:rPr>
  </w:style>
  <w:style w:type="table" w:customStyle="1" w:styleId="Lightbluefill">
    <w:name w:val="Light blue fill"/>
    <w:basedOn w:val="TableNormal"/>
    <w:uiPriority w:val="99"/>
    <w:rsid w:val="00386296"/>
    <w:rPr>
      <w:rFonts w:ascii="Arial Nova" w:hAnsi="Arial Nova"/>
      <w:color w:val="000000" w:themeColor="text1"/>
      <w:lang w:val="en-GB"/>
    </w:rPr>
    <w:tblPr>
      <w:tblStyleRowBandSize w:val="1"/>
      <w:tblBorders>
        <w:top w:val="single" w:sz="4" w:space="0" w:color="808999" w:themeColor="background2"/>
        <w:left w:val="single" w:sz="4" w:space="0" w:color="808999" w:themeColor="background2"/>
        <w:bottom w:val="single" w:sz="4" w:space="0" w:color="808999" w:themeColor="background2"/>
        <w:right w:val="single" w:sz="4" w:space="0" w:color="808999" w:themeColor="background2"/>
        <w:insideH w:val="single" w:sz="4" w:space="0" w:color="808999" w:themeColor="background2"/>
        <w:insideV w:val="single" w:sz="4" w:space="0" w:color="808999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808999" w:themeFill="background2"/>
      </w:tcPr>
    </w:tblStylePr>
    <w:tblStylePr w:type="band1Horz">
      <w:tblPr/>
      <w:tcPr>
        <w:shd w:val="clear" w:color="auto" w:fill="E5E7EA" w:themeFill="background2" w:themeFillTint="33"/>
      </w:tcPr>
    </w:tblStylePr>
  </w:style>
  <w:style w:type="table" w:customStyle="1" w:styleId="Lightblueline">
    <w:name w:val="Light blue line"/>
    <w:basedOn w:val="TableNormal"/>
    <w:uiPriority w:val="99"/>
    <w:rsid w:val="00740ECD"/>
    <w:rPr>
      <w:rFonts w:ascii="Arial Nova" w:hAnsi="Arial Nova"/>
      <w:lang w:val="en-GB"/>
    </w:rPr>
    <w:tblPr>
      <w:tblStyleRowBandSize w:val="1"/>
      <w:tblBorders>
        <w:top w:val="single" w:sz="4" w:space="0" w:color="808999" w:themeColor="background2"/>
        <w:bottom w:val="single" w:sz="4" w:space="0" w:color="808999" w:themeColor="background2"/>
        <w:insideH w:val="single" w:sz="4" w:space="0" w:color="808999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tblPr/>
      <w:tcPr>
        <w:tcBorders>
          <w:bottom w:val="single" w:sz="24" w:space="0" w:color="808999" w:themeColor="background2"/>
        </w:tcBorders>
      </w:tcPr>
    </w:tblStylePr>
    <w:tblStylePr w:type="band1Horz">
      <w:tblPr/>
      <w:tcPr>
        <w:shd w:val="clear" w:color="auto" w:fill="E5E7EA" w:themeFill="background2" w:themeFillTint="33"/>
      </w:tcPr>
    </w:tblStylePr>
  </w:style>
  <w:style w:type="paragraph" w:customStyle="1" w:styleId="Smallheading">
    <w:name w:val="Small heading"/>
    <w:basedOn w:val="Normal"/>
    <w:next w:val="BodyText"/>
    <w:qFormat/>
    <w:rsid w:val="008E12AD"/>
    <w:pPr>
      <w:spacing w:before="120" w:after="120"/>
    </w:pPr>
    <w:rPr>
      <w:rFonts w:asciiTheme="minorHAnsi" w:hAnsiTheme="minorHAnsi"/>
      <w:color w:val="5B8E9F" w:themeColor="accent2"/>
      <w:sz w:val="24"/>
      <w:szCs w:val="36"/>
    </w:rPr>
  </w:style>
  <w:style w:type="paragraph" w:customStyle="1" w:styleId="Smallheadingbold">
    <w:name w:val="Small heading bold"/>
    <w:basedOn w:val="Smallheading"/>
    <w:next w:val="BodyText"/>
    <w:qFormat/>
    <w:rsid w:val="00740ECD"/>
    <w:pPr>
      <w:keepNext/>
      <w:keepLines/>
      <w:outlineLvl w:val="0"/>
    </w:pPr>
    <w:rPr>
      <w:rFonts w:asciiTheme="majorHAnsi" w:hAnsiTheme="majorHAnsi"/>
      <w:b/>
      <w:bCs/>
      <w:szCs w:val="28"/>
    </w:rPr>
  </w:style>
  <w:style w:type="character" w:styleId="Strong">
    <w:name w:val="Strong"/>
    <w:basedOn w:val="DefaultParagraphFont"/>
    <w:uiPriority w:val="22"/>
    <w:rsid w:val="00740ECD"/>
    <w:rPr>
      <w:rFonts w:ascii="Arial Nova" w:hAnsi="Arial Nova"/>
      <w:b/>
      <w:bCs/>
      <w:sz w:val="20"/>
    </w:rPr>
  </w:style>
  <w:style w:type="paragraph" w:styleId="Subtitle">
    <w:name w:val="Subtitle"/>
    <w:basedOn w:val="Normal"/>
    <w:next w:val="BodyText"/>
    <w:link w:val="SubtitleChar"/>
    <w:qFormat/>
    <w:rsid w:val="00740ECD"/>
    <w:pPr>
      <w:spacing w:before="120" w:after="120"/>
    </w:pPr>
    <w:rPr>
      <w:rFonts w:asciiTheme="majorHAnsi" w:hAnsiTheme="majorHAnsi"/>
      <w:color w:val="000000" w:themeColor="text1"/>
      <w:sz w:val="28"/>
    </w:rPr>
  </w:style>
  <w:style w:type="character" w:customStyle="1" w:styleId="SubtitleChar">
    <w:name w:val="Subtitle Char"/>
    <w:basedOn w:val="DefaultParagraphFont"/>
    <w:link w:val="Subtitle"/>
    <w:rsid w:val="00740ECD"/>
    <w:rPr>
      <w:rFonts w:asciiTheme="majorHAnsi" w:hAnsiTheme="majorHAnsi"/>
      <w:color w:val="000000" w:themeColor="text1"/>
      <w:sz w:val="28"/>
      <w:szCs w:val="20"/>
      <w:lang w:val="en-GB"/>
    </w:rPr>
  </w:style>
  <w:style w:type="character" w:styleId="SubtleReference">
    <w:name w:val="Subtle Reference"/>
    <w:basedOn w:val="DefaultParagraphFont"/>
    <w:uiPriority w:val="31"/>
    <w:rsid w:val="00740ECD"/>
    <w:rPr>
      <w:rFonts w:ascii="Arial Nova" w:hAnsi="Arial Nova"/>
      <w:caps w:val="0"/>
      <w:smallCaps w:val="0"/>
      <w:color w:val="000000" w:themeColor="text1"/>
      <w:sz w:val="20"/>
    </w:rPr>
  </w:style>
  <w:style w:type="paragraph" w:styleId="Title">
    <w:name w:val="Title"/>
    <w:basedOn w:val="Normal"/>
    <w:next w:val="BodyText"/>
    <w:link w:val="TitleChar"/>
    <w:qFormat/>
    <w:rsid w:val="008E12AD"/>
    <w:pPr>
      <w:spacing w:before="120" w:after="120"/>
      <w:contextualSpacing/>
    </w:pPr>
    <w:rPr>
      <w:rFonts w:asciiTheme="majorHAnsi" w:eastAsiaTheme="majorEastAsia" w:hAnsiTheme="majorHAnsi" w:cstheme="majorBidi"/>
      <w:color w:val="5B8E9F" w:themeColor="accent2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8E12AD"/>
    <w:rPr>
      <w:rFonts w:asciiTheme="majorHAnsi" w:eastAsiaTheme="majorEastAsia" w:hAnsiTheme="majorHAnsi" w:cstheme="majorBidi"/>
      <w:color w:val="5B8E9F" w:themeColor="accent2"/>
      <w:kern w:val="28"/>
      <w:sz w:val="40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196FEC"/>
    <w:pPr>
      <w:spacing w:after="120"/>
    </w:pPr>
    <w:rPr>
      <w:rFonts w:asciiTheme="majorHAnsi" w:hAnsiTheme="majorHAnsi"/>
      <w:b/>
      <w:color w:val="5B8E9F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740ECD"/>
    <w:pPr>
      <w:spacing w:after="100"/>
      <w:ind w:left="20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740ECD"/>
    <w:pPr>
      <w:spacing w:after="100"/>
      <w:ind w:left="400"/>
    </w:pPr>
    <w:rPr>
      <w:color w:val="000000" w:themeColor="text1"/>
    </w:rPr>
  </w:style>
  <w:style w:type="paragraph" w:styleId="TOCHeading">
    <w:name w:val="TOC Heading"/>
    <w:basedOn w:val="Normal"/>
    <w:next w:val="BodyText"/>
    <w:uiPriority w:val="39"/>
    <w:rsid w:val="008E12AD"/>
    <w:pPr>
      <w:spacing w:after="360"/>
    </w:pPr>
    <w:rPr>
      <w:rFonts w:asciiTheme="majorHAnsi" w:hAnsiTheme="majorHAnsi"/>
      <w:bCs/>
      <w:caps/>
      <w:color w:val="003E66" w:themeColor="accent1"/>
      <w:sz w:val="48"/>
      <w:szCs w:val="80"/>
    </w:rPr>
  </w:style>
  <w:style w:type="character" w:styleId="UnresolvedMention">
    <w:name w:val="Unresolved Mention"/>
    <w:basedOn w:val="DefaultParagraphFont"/>
    <w:uiPriority w:val="99"/>
    <w:semiHidden/>
    <w:unhideWhenUsed/>
    <w:rsid w:val="00740E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5B9D"/>
    <w:rPr>
      <w:color w:val="253746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color w:val="253746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ACE"/>
    <w:rPr>
      <w:b/>
      <w:bCs/>
      <w:color w:val="253746" w:themeColor="text2"/>
    </w:rPr>
  </w:style>
  <w:style w:type="paragraph" w:styleId="List2">
    <w:name w:val="List 2"/>
    <w:basedOn w:val="Normal"/>
    <w:uiPriority w:val="99"/>
    <w:semiHidden/>
    <w:unhideWhenUsed/>
    <w:rsid w:val="00852EC9"/>
    <w:pPr>
      <w:ind w:left="566" w:hanging="283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52EC9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C3105A"/>
  </w:style>
  <w:style w:type="paragraph" w:styleId="Revision">
    <w:name w:val="Revision"/>
    <w:hidden/>
    <w:uiPriority w:val="99"/>
    <w:semiHidden/>
    <w:rsid w:val="002D7CA5"/>
    <w:rPr>
      <w:color w:val="253746" w:themeColor="text2"/>
    </w:rPr>
  </w:style>
  <w:style w:type="character" w:styleId="Mention">
    <w:name w:val="Mention"/>
    <w:basedOn w:val="DefaultParagraphFont"/>
    <w:uiPriority w:val="99"/>
    <w:unhideWhenUsed/>
    <w:rsid w:val="005E6A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L532110-local\Documents\SSE\Templates\SSEN%20Word%20Proposal_No%20pic_20211025.dotx" TargetMode="External"/></Relationships>
</file>

<file path=word/theme/theme1.xml><?xml version="1.0" encoding="utf-8"?>
<a:theme xmlns:a="http://schemas.openxmlformats.org/drawingml/2006/main" name="Office Theme">
  <a:themeElements>
    <a:clrScheme name="SSEN">
      <a:dk1>
        <a:sysClr val="windowText" lastClr="000000"/>
      </a:dk1>
      <a:lt1>
        <a:sysClr val="window" lastClr="FFFFFF"/>
      </a:lt1>
      <a:dk2>
        <a:srgbClr val="253746"/>
      </a:dk2>
      <a:lt2>
        <a:srgbClr val="808999"/>
      </a:lt2>
      <a:accent1>
        <a:srgbClr val="003E66"/>
      </a:accent1>
      <a:accent2>
        <a:srgbClr val="5B8E9F"/>
      </a:accent2>
      <a:accent3>
        <a:srgbClr val="EBAC00"/>
      </a:accent3>
      <a:accent4>
        <a:srgbClr val="629C49"/>
      </a:accent4>
      <a:accent5>
        <a:srgbClr val="A677A6"/>
      </a:accent5>
      <a:accent6>
        <a:srgbClr val="253746"/>
      </a:accent6>
      <a:hlink>
        <a:srgbClr val="003E66"/>
      </a:hlink>
      <a:folHlink>
        <a:srgbClr val="253746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olorName">
      <a:srgbClr val="DCFF00"/>
    </a:custClr>
    <a:custClr name="ColorName">
      <a:srgbClr val="000037"/>
    </a:custClr>
    <a:custClr name="ColorName">
      <a:srgbClr val="0DCF78"/>
    </a:custClr>
    <a:custClr name="ColorName">
      <a:srgbClr val="525E7A"/>
    </a:custClr>
    <a:custClr name="ColorName">
      <a:srgbClr val="525E7A"/>
    </a:custClr>
    <a:custClr name="ColorName">
      <a:srgbClr val="1F2C37"/>
    </a:custClr>
    <a:custClr name="ColorName">
      <a:srgbClr val="4A4C54"/>
    </a:custClr>
    <a:custClr name="ColorName">
      <a:srgbClr val="878A95"/>
    </a:custClr>
    <a:custClr name="ColorName">
      <a:srgbClr val="C1C6D1"/>
    </a:custClr>
    <a:custClr name="ColorName">
      <a:srgbClr val="DCDCDC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DCFF00"/>
    </a:custClr>
    <a:custClr name="ColorName">
      <a:srgbClr val="000037"/>
    </a:custClr>
    <a:custClr name="ColorName">
      <a:srgbClr val="0DCF78"/>
    </a:custClr>
    <a:custClr name="ColorName">
      <a:srgbClr val="525E7A"/>
    </a:custClr>
    <a:custClr name="ColorName">
      <a:srgbClr val="FF5F1F"/>
    </a:custClr>
    <a:custClr name="ColorName">
      <a:srgbClr val="0088D2"/>
    </a:custClr>
    <a:custClr name="ColorName">
      <a:srgbClr val="8B8E99"/>
    </a:custClr>
    <a:custClr name="ColorName">
      <a:srgbClr val="7142B0"/>
    </a:custClr>
    <a:custClr name="ColorName">
      <a:srgbClr val="DE008F"/>
    </a:custClr>
    <a:custClr name="ColorName">
      <a:srgbClr val="00CBD0"/>
    </a:custClr>
    <a:custClr name="ColorName">
      <a:srgbClr val="EAFF66"/>
    </a:custClr>
    <a:custClr name="ColorName">
      <a:srgbClr val="666687"/>
    </a:custClr>
    <a:custClr name="ColorName">
      <a:srgbClr val="6EE2AE"/>
    </a:custClr>
    <a:custClr name="ColorName">
      <a:srgbClr val="979EAF"/>
    </a:custClr>
    <a:custClr name="ColorName">
      <a:srgbClr val="FF9F79"/>
    </a:custClr>
    <a:custClr name="ColorName">
      <a:srgbClr val="66B8E4"/>
    </a:custClr>
    <a:custClr name="ColorName">
      <a:srgbClr val="B9BBC2"/>
    </a:custClr>
    <a:custClr name="ColorName">
      <a:srgbClr val="AA8ED0"/>
    </a:custClr>
    <a:custClr name="ColorName">
      <a:srgbClr val="EB66BC"/>
    </a:custClr>
    <a:custClr name="ColorName">
      <a:srgbClr val="66E0E3"/>
    </a:custClr>
    <a:custClr name="ColorName">
      <a:srgbClr val="FAFFD9"/>
    </a:custClr>
    <a:custClr name="ColorName">
      <a:srgbClr val="D9D9E1"/>
    </a:custClr>
    <a:custClr name="ColorName">
      <a:srgbClr val="DBF8EB"/>
    </a:custClr>
    <a:custClr name="ColorName">
      <a:srgbClr val="E5E7EB"/>
    </a:custClr>
    <a:custClr name="ColorName">
      <a:srgbClr val="FFE7DE"/>
    </a:custClr>
    <a:custClr name="ColorName">
      <a:srgbClr val="D9EDF8"/>
    </a:custClr>
    <a:custClr name="ColorName">
      <a:srgbClr val="EEEEF0"/>
    </a:custClr>
    <a:custClr name="ColorName">
      <a:srgbClr val="EAE3F3"/>
    </a:custClr>
    <a:custClr name="ColorName">
      <a:srgbClr val="FAD9EE"/>
    </a:custClr>
    <a:custClr name="ColorName">
      <a:srgbClr val="D9F7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243504CB5AF429D425675908E329A" ma:contentTypeVersion="16" ma:contentTypeDescription="Create a new document." ma:contentTypeScope="" ma:versionID="a44efa2fb3d25e3c2414eaa5a30bbcdf">
  <xsd:schema xmlns:xsd="http://www.w3.org/2001/XMLSchema" xmlns:xs="http://www.w3.org/2001/XMLSchema" xmlns:p="http://schemas.microsoft.com/office/2006/metadata/properties" xmlns:ns1="http://schemas.microsoft.com/sharepoint/v3" xmlns:ns2="bac47ec2-6222-4f0f-9d68-0b8aa77dfcd1" xmlns:ns3="330f7c68-f84d-4d0c-bb85-d5b9b2a4bfbc" targetNamespace="http://schemas.microsoft.com/office/2006/metadata/properties" ma:root="true" ma:fieldsID="dfd14419f97b4e92971b3b1eea26ef9a" ns1:_="" ns2:_="" ns3:_="">
    <xsd:import namespace="http://schemas.microsoft.com/sharepoint/v3"/>
    <xsd:import namespace="bac47ec2-6222-4f0f-9d68-0b8aa77dfcd1"/>
    <xsd:import namespace="330f7c68-f84d-4d0c-bb85-d5b9b2a4b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7ec2-6222-4f0f-9d68-0b8aa77d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fa5b73-c91b-4169-bfc8-b85bc92a6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7c68-f84d-4d0c-bb85-d5b9b2a4b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30604f-af12-40ee-808a-fffba5da8ab4}" ma:internalName="TaxCatchAll" ma:showField="CatchAllData" ma:web="330f7c68-f84d-4d0c-bb85-d5b9b2a4b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f7c68-f84d-4d0c-bb85-d5b9b2a4bfbc" xsi:nil="true"/>
    <lcf76f155ced4ddcb4097134ff3c332f xmlns="bac47ec2-6222-4f0f-9d68-0b8aa77dfcd1">
      <Terms xmlns="http://schemas.microsoft.com/office/infopath/2007/PartnerControls"/>
    </lcf76f155ced4ddcb4097134ff3c332f>
    <SharedWithUsers xmlns="330f7c68-f84d-4d0c-bb85-d5b9b2a4bfbc">
      <UserInfo>
        <DisplayName>Porter, Elizabeth (Distribution)</DisplayName>
        <AccountId>29</AccountId>
        <AccountType/>
      </UserInfo>
      <UserInfo>
        <DisplayName>Winning, Catherine (Distribution)</DisplayName>
        <AccountId>64</AccountId>
        <AccountType/>
      </UserInfo>
      <UserInfo>
        <DisplayName>Beveridge, Susan E</DisplayName>
        <AccountId>20</AccountId>
        <AccountType/>
      </UserInfo>
      <UserInfo>
        <DisplayName>Fan, Jiabin</DisplayName>
        <AccountId>86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C0120-40C3-437C-85CD-F9F3D7416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9041B-0863-4FB3-AB43-307CE4EB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47ec2-6222-4f0f-9d68-0b8aa77dfcd1"/>
    <ds:schemaRef ds:uri="330f7c68-f84d-4d0c-bb85-d5b9b2a4b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6767A-ED8A-4A72-81A6-A9CAF4007E46}">
  <ds:schemaRefs>
    <ds:schemaRef ds:uri="http://schemas.microsoft.com/office/2006/metadata/properties"/>
    <ds:schemaRef ds:uri="http://schemas.microsoft.com/office/infopath/2007/PartnerControls"/>
    <ds:schemaRef ds:uri="330f7c68-f84d-4d0c-bb85-d5b9b2a4bfbc"/>
    <ds:schemaRef ds:uri="bac47ec2-6222-4f0f-9d68-0b8aa77dfcd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46DE68A-7C9F-414F-9AED-D1227E625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SSEN Word Proposal_No pic_20211025</Template>
  <TotalTime>48</TotalTime>
  <Pages>4</Pages>
  <Words>285</Words>
  <Characters>1543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WL532110-local</dc:creator>
  <cp:keywords/>
  <dc:description/>
  <cp:lastModifiedBy>Ajadi Ronke (Distribution)</cp:lastModifiedBy>
  <cp:revision>39</cp:revision>
  <cp:lastPrinted>2023-10-27T08:13:00Z</cp:lastPrinted>
  <dcterms:created xsi:type="dcterms:W3CDTF">2025-10-08T13:36:00Z</dcterms:created>
  <dcterms:modified xsi:type="dcterms:W3CDTF">2025-10-09T09:07:00Z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0x010100D5E243504CB5AF429D425675908E329A</vt:lpwstr>
  </property>
  <property fmtid="{D5CDD505-2E9C-101B-9397-08002B2CF9AE}" pid="3" name="MediaServiceImageTags">
    <vt:lpwstr/>
  </property>
  <property fmtid="{D5CDD505-2E9C-101B-9397-08002B2CF9AE}" pid="4" name="MSIP_Label_4bbdab50-b622-4a89-b2f3-2dc9b27fe77a_Enabled">
    <vt:lpwstr>true</vt:lpwstr>
  </property>
  <property fmtid="{D5CDD505-2E9C-101B-9397-08002B2CF9AE}" pid="5" name="MSIP_Label_4bbdab50-b622-4a89-b2f3-2dc9b27fe77a_SetDate">
    <vt:lpwstr>2023-10-25T08:37:03Z</vt:lpwstr>
  </property>
  <property fmtid="{D5CDD505-2E9C-101B-9397-08002B2CF9AE}" pid="6" name="MSIP_Label_4bbdab50-b622-4a89-b2f3-2dc9b27fe77a_Method">
    <vt:lpwstr>Privileged</vt:lpwstr>
  </property>
  <property fmtid="{D5CDD505-2E9C-101B-9397-08002B2CF9AE}" pid="7" name="MSIP_Label_4bbdab50-b622-4a89-b2f3-2dc9b27fe77a_Name">
    <vt:lpwstr>4bbdab50-b622-4a89-b2f3-2dc9b27fe77a</vt:lpwstr>
  </property>
  <property fmtid="{D5CDD505-2E9C-101B-9397-08002B2CF9AE}" pid="8" name="MSIP_Label_4bbdab50-b622-4a89-b2f3-2dc9b27fe77a_SiteId">
    <vt:lpwstr>953b0f83-1ce6-45c3-82c9-1d847e372339</vt:lpwstr>
  </property>
  <property fmtid="{D5CDD505-2E9C-101B-9397-08002B2CF9AE}" pid="9" name="MSIP_Label_4bbdab50-b622-4a89-b2f3-2dc9b27fe77a_ActionId">
    <vt:lpwstr>62b9be80-6a9c-4f52-9d42-2e0c47655d91</vt:lpwstr>
  </property>
  <property fmtid="{D5CDD505-2E9C-101B-9397-08002B2CF9AE}" pid="10" name="MSIP_Label_4bbdab50-b622-4a89-b2f3-2dc9b27fe77a_ContentBits">
    <vt:lpwstr>0</vt:lpwstr>
  </property>
</Properties>
</file>